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53955" w:rsidRDefault="006E04A4">
      <w:pPr>
        <w:pStyle w:val="Dokumentbeteckning"/>
        <w:rPr>
          <w:u w:val="single"/>
        </w:rPr>
      </w:pPr>
      <w:r w:rsidRPr="00B53955">
        <w:fldChar w:fldCharType="begin" w:fldLock="1"/>
      </w:r>
      <w:r w:rsidRPr="00B53955">
        <w:instrText xml:space="preserve"> DOCPROPERTY "DocumentYear" </w:instrText>
      </w:r>
      <w:r w:rsidRPr="00B53955">
        <w:fldChar w:fldCharType="separate"/>
      </w:r>
      <w:r w:rsidR="004F6804" w:rsidRPr="00B53955">
        <w:t>2008/09</w:t>
      </w:r>
      <w:r w:rsidRPr="00B53955">
        <w:fldChar w:fldCharType="end"/>
      </w:r>
      <w:r w:rsidRPr="00B53955">
        <w:t>:</w:t>
      </w:r>
      <w:r w:rsidRPr="00B53955">
        <w:fldChar w:fldCharType="begin" w:fldLock="1"/>
      </w:r>
      <w:r w:rsidRPr="00B53955">
        <w:instrText xml:space="preserve"> DOCPROPERTY "DocumentNumber" </w:instrText>
      </w:r>
      <w:r w:rsidRPr="00B53955">
        <w:fldChar w:fldCharType="separate"/>
      </w:r>
      <w:r w:rsidR="004F6804" w:rsidRPr="00B53955">
        <w:t>90</w:t>
      </w:r>
      <w:r w:rsidRPr="00B53955">
        <w:fldChar w:fldCharType="end"/>
      </w:r>
    </w:p>
    <w:p w:rsidR="006E04A4" w:rsidRPr="00B53955" w:rsidRDefault="006E04A4">
      <w:pPr>
        <w:pStyle w:val="Datum"/>
        <w:outlineLvl w:val="0"/>
      </w:pPr>
      <w:r w:rsidRPr="00B53955">
        <w:fldChar w:fldCharType="begin" w:fldLock="1"/>
      </w:r>
      <w:r w:rsidRPr="00B53955">
        <w:instrText xml:space="preserve"> DOCPROPERTY "DocumentDate" </w:instrText>
      </w:r>
      <w:r w:rsidRPr="00B53955">
        <w:fldChar w:fldCharType="separate"/>
      </w:r>
      <w:r w:rsidR="004F6804" w:rsidRPr="00B53955">
        <w:t>Tisdagen den 24 mars 2009</w:t>
      </w:r>
      <w:r w:rsidRPr="00B5395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5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53955" w:rsidRDefault="004F6804">
            <w:pPr>
              <w:pStyle w:val="Plenum"/>
              <w:tabs>
                <w:tab w:val="clear" w:pos="1418"/>
              </w:tabs>
            </w:pPr>
            <w:r w:rsidRPr="00B53955">
              <w:t>Kl.</w:t>
            </w:r>
          </w:p>
        </w:tc>
        <w:tc>
          <w:tcPr>
            <w:tcW w:w="851" w:type="dxa"/>
          </w:tcPr>
          <w:p w:rsidR="006E04A4" w:rsidRPr="00B53955" w:rsidRDefault="004F680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53955">
              <w:t>13.30</w:t>
            </w:r>
          </w:p>
        </w:tc>
        <w:tc>
          <w:tcPr>
            <w:tcW w:w="397" w:type="dxa"/>
          </w:tcPr>
          <w:p w:rsidR="006E04A4" w:rsidRPr="00B5395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53955" w:rsidRDefault="004F680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53955">
              <w:t>Återrapportering från Europeiska rådets möte</w:t>
            </w:r>
            <w:r w:rsidRPr="00B53955">
              <w:rPr>
                <w:sz w:val="24"/>
              </w:rPr>
              <w:t xml:space="preserve"> </w:t>
            </w:r>
          </w:p>
        </w:tc>
      </w:tr>
      <w:tr w:rsidR="004F6804" w:rsidRPr="00B53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F6804" w:rsidRPr="00B53955" w:rsidRDefault="004F680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F6804" w:rsidRPr="00B53955" w:rsidRDefault="004F680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F6804" w:rsidRPr="00B53955" w:rsidRDefault="004F680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F6804" w:rsidRPr="00B53955" w:rsidRDefault="004F6804">
            <w:pPr>
              <w:pStyle w:val="Plenum"/>
              <w:tabs>
                <w:tab w:val="clear" w:pos="1418"/>
              </w:tabs>
              <w:ind w:right="1"/>
            </w:pPr>
            <w:r w:rsidRPr="00B53955">
              <w:t>Interpellationssvar</w:t>
            </w:r>
            <w:r w:rsidR="00FF3B92" w:rsidRPr="00B53955">
              <w:t xml:space="preserve"> </w:t>
            </w:r>
            <w:r w:rsidR="00FF3B92" w:rsidRPr="00B53955">
              <w:rPr>
                <w:sz w:val="24"/>
              </w:rPr>
              <w:t>(uppehåll för gruppmöten ca kl. 16.00-18.00)</w:t>
            </w:r>
          </w:p>
        </w:tc>
      </w:tr>
    </w:tbl>
    <w:p w:rsidR="006E04A4" w:rsidRPr="00B53955" w:rsidRDefault="006E04A4">
      <w:pPr>
        <w:pStyle w:val="StreckLngt"/>
      </w:pPr>
      <w:r w:rsidRPr="00B53955">
        <w:tab/>
      </w:r>
    </w:p>
    <w:p w:rsidR="00D45AE3" w:rsidRPr="00B53955" w:rsidRDefault="00D45AE3" w:rsidP="00D45AE3">
      <w:pPr>
        <w:pStyle w:val="Blankrad"/>
      </w:pPr>
      <w:r w:rsidRPr="00B53955">
        <w:t>     </w:t>
      </w:r>
    </w:p>
    <w:p w:rsidR="002C7CA0" w:rsidRPr="00B53955" w:rsidRDefault="002C7CA0" w:rsidP="00CF242C">
      <w:pPr>
        <w:pStyle w:val="Blankrad"/>
      </w:pPr>
      <w:r w:rsidRPr="00B539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r w:rsidRPr="00B53955">
              <w:t>Justering av protokoll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Protokollet från sammanträdet onsdagen den 18 mars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</w:tbl>
    <w:p w:rsidR="002C7CA0" w:rsidRPr="00B53955" w:rsidRDefault="002C7CA0" w:rsidP="002C7CA0">
      <w:pPr>
        <w:pStyle w:val="Blankrad"/>
      </w:pPr>
      <w:r w:rsidRPr="00B53955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r w:rsidRPr="00B53955">
              <w:t>Återrapportering från Europeiska rådets möte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2B389C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0C70B7" w:rsidP="007832B1">
            <w:r w:rsidRPr="00B53955">
              <w:t>Statsminister Fredrik Reinfeldt (m)</w:t>
            </w:r>
            <w:r w:rsidR="002C7CA0" w:rsidRPr="00B53955">
              <w:t xml:space="preserve"> återrapporterar från Europeiska rådets möte den 19-20 mars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</w:tbl>
    <w:p w:rsidR="002C7CA0" w:rsidRPr="00B53955" w:rsidRDefault="002C7CA0" w:rsidP="002C7CA0">
      <w:pPr>
        <w:pStyle w:val="Blankrad"/>
      </w:pPr>
      <w:r w:rsidRPr="00B53955">
        <w:t xml:space="preserve">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bookmarkStart w:id="1" w:name="Start_FördröjdaInterpellationer"/>
            <w:bookmarkEnd w:id="1"/>
            <w:r w:rsidRPr="00B53955">
              <w:t>Anmälan om fördröjda svar på interpellationer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2008/09:397 av Alf Eriksson (s)</w:t>
            </w:r>
          </w:p>
          <w:p w:rsidR="002C7CA0" w:rsidRPr="00B53955" w:rsidRDefault="002C7CA0" w:rsidP="007832B1">
            <w:r w:rsidRPr="00B53955">
              <w:t>Nivån på svenska elpriser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2008/09:403 av Bosse Ringholm (s)</w:t>
            </w:r>
          </w:p>
          <w:p w:rsidR="002C7CA0" w:rsidRPr="00B53955" w:rsidRDefault="002C7CA0" w:rsidP="007832B1">
            <w:r w:rsidRPr="00B53955">
              <w:t>Bonussystem i den statliga sektorn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2008/09:404 av Sylvia Lindgren (s)</w:t>
            </w:r>
          </w:p>
          <w:p w:rsidR="002C7CA0" w:rsidRPr="00B53955" w:rsidRDefault="002C7CA0" w:rsidP="007832B1">
            <w:r w:rsidRPr="00B53955">
              <w:t>Regeringens jobbpolitik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2008/09:413 av Jennie Nilsson (s)</w:t>
            </w:r>
          </w:p>
          <w:p w:rsidR="002C7CA0" w:rsidRPr="00B53955" w:rsidRDefault="002C7CA0" w:rsidP="007832B1">
            <w:r w:rsidRPr="00B53955">
              <w:t>Ungas situation på svensk arbetsmarknad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2008/09:414 av Jennie Nilsson (s)</w:t>
            </w:r>
          </w:p>
          <w:p w:rsidR="002C7CA0" w:rsidRPr="00B53955" w:rsidRDefault="002C7CA0" w:rsidP="007832B1">
            <w:r w:rsidRPr="00B53955">
              <w:t>Bristyrken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</w:tbl>
    <w:p w:rsidR="002C7CA0" w:rsidRPr="00B53955" w:rsidRDefault="002C7CA0">
      <w:pPr>
        <w:pStyle w:val="Blankrad"/>
      </w:pPr>
      <w:r w:rsidRPr="00B53955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bookmarkStart w:id="2" w:name="Start_Interpellationer"/>
            <w:bookmarkEnd w:id="2"/>
            <w:r w:rsidRPr="00B53955">
              <w:t>Svar på interpellationer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Under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Underrubrik"/>
            </w:pPr>
            <w:bookmarkStart w:id="3" w:name="TypUnderrubrik"/>
            <w:bookmarkEnd w:id="3"/>
            <w:r w:rsidRPr="00B53955">
              <w:t>Interpellationer upptagna under samma punkt besvaras i ett sammanhang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Under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Besvaradav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Besvaradav"/>
            </w:pPr>
            <w:r w:rsidRPr="00B53955">
              <w:t>Näringsminister Maud Olofsson (c)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Besvaradav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2008/09:307 av Eva Sonidsson (s)</w:t>
            </w:r>
          </w:p>
          <w:p w:rsidR="002C7CA0" w:rsidRPr="00B53955" w:rsidRDefault="002C7CA0" w:rsidP="007832B1">
            <w:r w:rsidRPr="00B53955">
              <w:t>Utveckling av näringslivet i Sollefteå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2008/09:345 av Patrik Björck (s)</w:t>
            </w:r>
          </w:p>
          <w:p w:rsidR="002C7CA0" w:rsidRPr="00B53955" w:rsidRDefault="002C7CA0" w:rsidP="007832B1">
            <w:r w:rsidRPr="00B53955">
              <w:t>Regionala samordnare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2008/09:356 av Krister Örnfjäder (s)</w:t>
            </w:r>
          </w:p>
          <w:p w:rsidR="002C7CA0" w:rsidRPr="00B53955" w:rsidRDefault="002C7CA0" w:rsidP="007832B1">
            <w:r w:rsidRPr="00B53955">
              <w:t>Regionala samordnare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2008/09:363 av Börje Vestlund (s)</w:t>
            </w:r>
          </w:p>
          <w:p w:rsidR="002C7CA0" w:rsidRPr="00B53955" w:rsidRDefault="002C7CA0" w:rsidP="007832B1">
            <w:r w:rsidRPr="00B53955">
              <w:t>Betalningstider för företag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2008/09:364 av Börje Vestlund (s)</w:t>
            </w:r>
          </w:p>
          <w:p w:rsidR="002C7CA0" w:rsidRPr="00B53955" w:rsidRDefault="002C7CA0" w:rsidP="007832B1">
            <w:r w:rsidRPr="00B53955">
              <w:t>Regelförenklingar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2008/09:374 av Ann-Kristine Johansson (s)</w:t>
            </w:r>
          </w:p>
          <w:p w:rsidR="002C7CA0" w:rsidRPr="00B53955" w:rsidRDefault="002C7CA0" w:rsidP="007832B1">
            <w:r w:rsidRPr="00B53955">
              <w:t>Bensinmackarna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Besvaradav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Besvaradav"/>
            </w:pPr>
            <w:r w:rsidRPr="00B53955">
              <w:t>Statsrådet Mats Odell (kd)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Besvaradav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2008/09:399 av Bosse Ringholm (s)</w:t>
            </w:r>
          </w:p>
          <w:p w:rsidR="002C7CA0" w:rsidRPr="00B53955" w:rsidRDefault="002C7CA0" w:rsidP="007832B1">
            <w:r w:rsidRPr="00B53955">
              <w:t>Brist på bostäder i Stockholm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2008/09:401 av Bosse Ringholm (s)</w:t>
            </w:r>
          </w:p>
          <w:p w:rsidR="002C7CA0" w:rsidRPr="00B53955" w:rsidRDefault="002C7CA0" w:rsidP="007832B1">
            <w:r w:rsidRPr="00B53955">
              <w:t>AP-fondernas placeringsregler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2008/09:402 av Bosse Ringholm (s)</w:t>
            </w:r>
          </w:p>
          <w:p w:rsidR="002C7CA0" w:rsidRPr="00B53955" w:rsidRDefault="002C7CA0" w:rsidP="007832B1">
            <w:r w:rsidRPr="00B53955">
              <w:t>Regeringens stödpaket till bankerna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Besvaradav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Besvaradav"/>
            </w:pPr>
            <w:r w:rsidRPr="00B53955">
              <w:t>Jordbruksminister Eskil Erlandsson (c)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Besvaradav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2008/09:412 av Tina Ehn (mp)</w:t>
            </w:r>
          </w:p>
          <w:p w:rsidR="002C7CA0" w:rsidRPr="00B53955" w:rsidRDefault="002C7CA0" w:rsidP="007832B1">
            <w:r w:rsidRPr="00B53955">
              <w:t>Pågående förändringar i det svenska djurskyddet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Besvaradav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Besvaradav"/>
            </w:pPr>
            <w:r w:rsidRPr="00B53955">
              <w:t>Integrations- och jämställdhetsminister Nyamko Sabuni (fp)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Besvaradav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2008/09:416 av Eva-Lena Jansson (s)</w:t>
            </w:r>
          </w:p>
          <w:p w:rsidR="002C7CA0" w:rsidRPr="00B53955" w:rsidRDefault="002C7CA0" w:rsidP="007832B1">
            <w:r w:rsidRPr="00B53955">
              <w:t>Jämställdheten i statliga kommittéer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Besvaradav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Besvaradav"/>
            </w:pPr>
            <w:r w:rsidRPr="00B53955">
              <w:t>Kulturminister Lena Adelsohn Liljeroth (m)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Besvaradav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2008/09:398 av Leif Pagrotsky (s)</w:t>
            </w:r>
          </w:p>
          <w:p w:rsidR="002C7CA0" w:rsidRPr="00B53955" w:rsidRDefault="002C7CA0" w:rsidP="007832B1">
            <w:r w:rsidRPr="00B53955">
              <w:t>Sponsring av kultur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</w:tbl>
    <w:p w:rsidR="002C7CA0" w:rsidRPr="00B53955" w:rsidRDefault="002C7CA0">
      <w:pPr>
        <w:pStyle w:val="Blankrad"/>
      </w:pPr>
      <w:r w:rsidRPr="00B53955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r w:rsidRPr="00B53955">
              <w:t>Anmälan om uppteckningar vid EU-nämndens sammanträden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2008/09:24 Fredagen den 6 mars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</w:tbl>
    <w:p w:rsidR="002C7CA0" w:rsidRPr="00B53955" w:rsidRDefault="002C7CA0">
      <w:pPr>
        <w:pStyle w:val="Blankrad"/>
      </w:pPr>
      <w:r w:rsidRPr="00B53955">
        <w:t>     </w:t>
      </w:r>
      <w:r w:rsidR="00523F4F" w:rsidRPr="00B539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7C08" w:rsidRPr="00B539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7C08" w:rsidRPr="00B53955" w:rsidRDefault="003D7C08">
            <w:pPr>
              <w:pStyle w:val="HuvudrubrikFlisteNr"/>
            </w:pPr>
          </w:p>
        </w:tc>
        <w:tc>
          <w:tcPr>
            <w:tcW w:w="6237" w:type="dxa"/>
          </w:tcPr>
          <w:p w:rsidR="003D7C08" w:rsidRPr="00B53955" w:rsidRDefault="003D7C08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B53955">
              <w:t>Ärende för hänvisning till utskott</w:t>
            </w:r>
          </w:p>
        </w:tc>
        <w:tc>
          <w:tcPr>
            <w:tcW w:w="2481" w:type="dxa"/>
          </w:tcPr>
          <w:p w:rsidR="003D7C08" w:rsidRPr="00B53955" w:rsidRDefault="003D7C08">
            <w:pPr>
              <w:pStyle w:val="HuvudrubrikKolumn3"/>
            </w:pPr>
            <w:r w:rsidRPr="00B53955">
              <w:t>Förslag</w:t>
            </w:r>
          </w:p>
        </w:tc>
      </w:tr>
      <w:tr w:rsidR="003D7C08" w:rsidRPr="00B53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7C08" w:rsidRPr="00B53955" w:rsidRDefault="003D7C08" w:rsidP="003D7C08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3D7C08" w:rsidRPr="00B53955" w:rsidRDefault="003D7C08" w:rsidP="003D7C08">
            <w:pPr>
              <w:pStyle w:val="renderubrik"/>
            </w:pPr>
            <w:r w:rsidRPr="00B53955">
              <w:t>Proposition</w:t>
            </w:r>
          </w:p>
        </w:tc>
        <w:tc>
          <w:tcPr>
            <w:tcW w:w="2481" w:type="dxa"/>
          </w:tcPr>
          <w:p w:rsidR="003D7C08" w:rsidRPr="00B53955" w:rsidRDefault="003D7C08" w:rsidP="003D7C08">
            <w:pPr>
              <w:pStyle w:val="renderubrik"/>
              <w:rPr>
                <w:spacing w:val="-4"/>
              </w:rPr>
            </w:pPr>
          </w:p>
        </w:tc>
      </w:tr>
      <w:tr w:rsidR="003D7C08" w:rsidRPr="00B53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7C08" w:rsidRPr="00B53955" w:rsidRDefault="003D7C08" w:rsidP="003D7C08">
            <w:pPr>
              <w:pStyle w:val="FlistaNrText"/>
            </w:pPr>
          </w:p>
        </w:tc>
        <w:tc>
          <w:tcPr>
            <w:tcW w:w="6237" w:type="dxa"/>
          </w:tcPr>
          <w:p w:rsidR="003D7C08" w:rsidRPr="00B53955" w:rsidRDefault="003D7C08" w:rsidP="003D7C08">
            <w:r w:rsidRPr="00B53955">
              <w:t>2008/09:132 Fingeravtryck i pass</w:t>
            </w:r>
          </w:p>
        </w:tc>
        <w:tc>
          <w:tcPr>
            <w:tcW w:w="2481" w:type="dxa"/>
          </w:tcPr>
          <w:p w:rsidR="003D7C08" w:rsidRPr="00B53955" w:rsidRDefault="003D7C08" w:rsidP="003D7C08">
            <w:pPr>
              <w:rPr>
                <w:spacing w:val="-4"/>
              </w:rPr>
            </w:pPr>
            <w:r w:rsidRPr="00B53955">
              <w:rPr>
                <w:spacing w:val="-4"/>
              </w:rPr>
              <w:t>JuU</w:t>
            </w:r>
          </w:p>
        </w:tc>
      </w:tr>
    </w:tbl>
    <w:p w:rsidR="002C7CA0" w:rsidRPr="00B53955" w:rsidRDefault="003D7C08">
      <w:pPr>
        <w:pStyle w:val="Blankrad"/>
      </w:pPr>
      <w:r w:rsidRPr="00B53955">
        <w:t>     </w:t>
      </w:r>
      <w:bookmarkStart w:id="7" w:name="Start"/>
      <w:bookmarkEnd w:id="7"/>
      <w:r w:rsidR="002C7CA0" w:rsidRPr="00B53955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"/>
            </w:pPr>
            <w:bookmarkStart w:id="8" w:name="Start_ÄrendenFörBordläggning"/>
            <w:bookmarkEnd w:id="8"/>
            <w:r w:rsidRPr="00B53955">
              <w:t>Ärenden för bordläggning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  <w:r w:rsidRPr="00B53955">
              <w:t>Reservationer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Finansutskottets betänkanden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2008/09:FiU36 Kapitalhöjning i Europeiska investeringsbanken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2008/09:FiU37 Lag om femtioöresmyntets upphörande som lagligt betalningsmedel m.m.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Skatteutskottets betänkanden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2008/09:SkU24 Allmänna motioner om mervärdesskatt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2008/09:SkU28 Personnummer och samordningsnummer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Utbildningsutskottets betänkande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2008/09:UbU12 Behandling av personuppgifter inom studiestödsområdet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Justitieutskottets betänkande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2008/09:JuU21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10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Socialutskottets betänkanden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2008/09:SoU14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3 res. (s,v)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2008/09:SoU10 Vissa internationella adoptionsfrågor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2008/09:SoU7 Genomförande av EG-direktiv om medicinteknik m.m.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2008/09:SoU16 Socialtjänstfrågor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12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2008/09:SoU17 Folkhälsopolitik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6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Trafikutskottets betänkande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2008/09:TU11 IT-politiska frågor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3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rende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Konstitutionsutskottets betänkanden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rende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2008/09:KU13 Statlig förvaltning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2008/09:KU17 Fri- och rättighetsfrågor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2008/09:KU18 Tryck- och yttrandefrihetsfrågor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5 res. (s,v,mp)</w:t>
            </w:r>
          </w:p>
        </w:tc>
      </w:tr>
    </w:tbl>
    <w:p w:rsidR="002C7CA0" w:rsidRPr="00B53955" w:rsidRDefault="002C7CA0">
      <w:pPr>
        <w:pStyle w:val="Blankrad"/>
      </w:pPr>
      <w:r w:rsidRPr="00B53955">
        <w:t xml:space="preserve">     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7CA0" w:rsidRPr="00B53955" w:rsidTr="007832B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7CA0" w:rsidRPr="00B53955" w:rsidRDefault="002C7CA0" w:rsidP="007832B1">
            <w:pPr>
              <w:pStyle w:val="HuvudrubrikFlisteNr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HuvudrubrikEnsam"/>
            </w:pPr>
            <w:r w:rsidRPr="00B53955">
              <w:t>Ärenden för avgörande</w:t>
            </w:r>
            <w:r w:rsidRPr="00B53955">
              <w:br/>
              <w:t>onsdagen den 25 mars kl. 16.00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HuvudrubrikKolumn3"/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Underrubrik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Underrubrik"/>
            </w:pPr>
            <w:r w:rsidRPr="00B53955">
              <w:t>Tidigare slutdebatterade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pStyle w:val="Underrubrik"/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  <w:numPr>
                <w:ilvl w:val="0"/>
                <w:numId w:val="0"/>
              </w:numPr>
              <w:ind w:left="120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Socialutskottets utlåtande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2008/09:SoU18 Grönbok: Den europeiska arbetskraften inom vården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1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  <w:numPr>
                <w:ilvl w:val="0"/>
                <w:numId w:val="0"/>
              </w:numPr>
              <w:ind w:left="120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Försvarsutskottets betänkande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2008/09:FöU7 Kärnteknisk säkerhet och strålskydd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4 res. (s,v,mp)</w:t>
            </w: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  <w:numPr>
                <w:ilvl w:val="0"/>
                <w:numId w:val="0"/>
              </w:numPr>
              <w:ind w:left="120"/>
            </w:pPr>
          </w:p>
        </w:tc>
        <w:tc>
          <w:tcPr>
            <w:tcW w:w="6237" w:type="dxa"/>
          </w:tcPr>
          <w:p w:rsidR="002C7CA0" w:rsidRPr="00B53955" w:rsidRDefault="002C7CA0" w:rsidP="007832B1">
            <w:pPr>
              <w:pStyle w:val="renderubrik"/>
            </w:pPr>
            <w:r w:rsidRPr="00B53955">
              <w:t>Socialförsäkringsutskottets betänkande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</w:p>
        </w:tc>
      </w:tr>
      <w:tr w:rsidR="002C7CA0" w:rsidRPr="00B53955" w:rsidTr="00783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7CA0" w:rsidRPr="00B53955" w:rsidRDefault="002C7CA0" w:rsidP="007832B1">
            <w:pPr>
              <w:pStyle w:val="FlistaNrText"/>
            </w:pPr>
          </w:p>
        </w:tc>
        <w:tc>
          <w:tcPr>
            <w:tcW w:w="6237" w:type="dxa"/>
          </w:tcPr>
          <w:p w:rsidR="002C7CA0" w:rsidRPr="00B53955" w:rsidRDefault="002C7CA0" w:rsidP="007832B1">
            <w:r w:rsidRPr="00B53955">
              <w:t>2008/09:SfU9 Redogörelse om sänkta socialavgifter</w:t>
            </w:r>
          </w:p>
        </w:tc>
        <w:tc>
          <w:tcPr>
            <w:tcW w:w="2481" w:type="dxa"/>
          </w:tcPr>
          <w:p w:rsidR="002C7CA0" w:rsidRPr="00B53955" w:rsidRDefault="002C7CA0" w:rsidP="007832B1">
            <w:pPr>
              <w:rPr>
                <w:spacing w:val="-4"/>
              </w:rPr>
            </w:pPr>
            <w:r w:rsidRPr="00B53955">
              <w:rPr>
                <w:spacing w:val="-4"/>
              </w:rPr>
              <w:t>1 res. (s,v,mp)</w:t>
            </w:r>
          </w:p>
        </w:tc>
      </w:tr>
    </w:tbl>
    <w:p w:rsidR="002C7CA0" w:rsidRPr="00B53955" w:rsidRDefault="002C7CA0" w:rsidP="002C7CA0">
      <w:pPr>
        <w:pStyle w:val="Blankrad"/>
      </w:pPr>
      <w:r w:rsidRPr="00B53955">
        <w:t>     </w:t>
      </w:r>
    </w:p>
    <w:p w:rsidR="002C7CA0" w:rsidRPr="00B53955" w:rsidRDefault="002C7CA0" w:rsidP="002C7CA0">
      <w:pPr>
        <w:pStyle w:val="Blankrad"/>
      </w:pPr>
      <w:r w:rsidRPr="00B53955">
        <w:t>     </w:t>
      </w:r>
    </w:p>
    <w:p w:rsidR="006E04A4" w:rsidRPr="00B53955" w:rsidRDefault="006E04A4">
      <w:pPr>
        <w:pStyle w:val="Blankrad"/>
      </w:pPr>
      <w:r w:rsidRPr="00B5395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539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5395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53955" w:rsidRDefault="006E04A4">
            <w:pPr>
              <w:pStyle w:val="StreckMitten"/>
            </w:pPr>
            <w:r w:rsidRPr="00B53955">
              <w:tab/>
            </w:r>
            <w:r w:rsidRPr="00B53955">
              <w:tab/>
            </w:r>
          </w:p>
        </w:tc>
      </w:tr>
    </w:tbl>
    <w:p w:rsidR="006E04A4" w:rsidRPr="00B53955" w:rsidRDefault="006E04A4" w:rsidP="00CE4300">
      <w:pPr>
        <w:pStyle w:val="Blankrad"/>
      </w:pPr>
    </w:p>
    <w:sectPr w:rsidR="006E04A4" w:rsidRPr="00B539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32B1" w:rsidRPr="00B53955" w:rsidRDefault="007832B1">
      <w:r w:rsidRPr="00B53955">
        <w:separator/>
      </w:r>
    </w:p>
  </w:endnote>
  <w:endnote w:type="continuationSeparator" w:id="0">
    <w:p w:rsidR="007832B1" w:rsidRPr="00B53955" w:rsidRDefault="007832B1">
      <w:r w:rsidRPr="00B539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04" w:rsidRPr="00B53955" w:rsidRDefault="004F6804">
    <w:pPr>
      <w:pStyle w:val="Sidhuvud"/>
      <w:jc w:val="center"/>
    </w:pPr>
    <w:r w:rsidRPr="00B53955">
      <w:fldChar w:fldCharType="begin" w:fldLock="1"/>
    </w:r>
    <w:r w:rsidRPr="00B53955">
      <w:instrText xml:space="preserve"> PAGE </w:instrText>
    </w:r>
    <w:r w:rsidRPr="00B53955">
      <w:fldChar w:fldCharType="separate"/>
    </w:r>
    <w:r w:rsidR="00BF60A3" w:rsidRPr="00B53955">
      <w:t>2</w:t>
    </w:r>
    <w:r w:rsidRPr="00B53955">
      <w:fldChar w:fldCharType="end"/>
    </w:r>
    <w:r w:rsidRPr="00B53955">
      <w:t xml:space="preserve"> (</w:t>
    </w:r>
    <w:r w:rsidRPr="00B53955">
      <w:fldChar w:fldCharType="begin" w:fldLock="1"/>
    </w:r>
    <w:r w:rsidRPr="00B53955">
      <w:instrText xml:space="preserve"> NUMPAGES </w:instrText>
    </w:r>
    <w:r w:rsidRPr="00B53955">
      <w:fldChar w:fldCharType="separate"/>
    </w:r>
    <w:r w:rsidR="00BF60A3" w:rsidRPr="00B53955">
      <w:t>3</w:t>
    </w:r>
    <w:r w:rsidRPr="00B53955">
      <w:fldChar w:fldCharType="end"/>
    </w:r>
    <w:r w:rsidRPr="00B53955">
      <w:t>)</w:t>
    </w:r>
  </w:p>
  <w:p w:rsidR="004F6804" w:rsidRPr="00B53955" w:rsidRDefault="004F68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04" w:rsidRPr="00B53955" w:rsidRDefault="004F6804">
    <w:pPr>
      <w:pStyle w:val="Sidhuvud"/>
      <w:jc w:val="center"/>
    </w:pPr>
    <w:r w:rsidRPr="00B53955">
      <w:fldChar w:fldCharType="begin" w:fldLock="1"/>
    </w:r>
    <w:r w:rsidRPr="00B53955">
      <w:instrText xml:space="preserve"> PAGE </w:instrText>
    </w:r>
    <w:r w:rsidRPr="00B53955">
      <w:fldChar w:fldCharType="separate"/>
    </w:r>
    <w:r w:rsidR="00BF60A3" w:rsidRPr="00B53955">
      <w:t>1</w:t>
    </w:r>
    <w:r w:rsidRPr="00B53955">
      <w:fldChar w:fldCharType="end"/>
    </w:r>
    <w:r w:rsidRPr="00B53955">
      <w:t xml:space="preserve"> (</w:t>
    </w:r>
    <w:r w:rsidRPr="00B53955">
      <w:fldChar w:fldCharType="begin" w:fldLock="1"/>
    </w:r>
    <w:r w:rsidRPr="00B53955">
      <w:instrText xml:space="preserve"> NUMPAGES </w:instrText>
    </w:r>
    <w:r w:rsidRPr="00B53955">
      <w:fldChar w:fldCharType="separate"/>
    </w:r>
    <w:r w:rsidR="00FC59BF" w:rsidRPr="00B53955">
      <w:t>3</w:t>
    </w:r>
    <w:r w:rsidRPr="00B53955">
      <w:fldChar w:fldCharType="end"/>
    </w:r>
    <w:r w:rsidRPr="00B53955">
      <w:t>)</w:t>
    </w:r>
  </w:p>
  <w:p w:rsidR="004F6804" w:rsidRPr="00B53955" w:rsidRDefault="004F68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32B1" w:rsidRPr="00B53955" w:rsidRDefault="007832B1">
      <w:r w:rsidRPr="00B53955">
        <w:separator/>
      </w:r>
    </w:p>
  </w:footnote>
  <w:footnote w:type="continuationSeparator" w:id="0">
    <w:p w:rsidR="007832B1" w:rsidRPr="00B53955" w:rsidRDefault="007832B1">
      <w:r w:rsidRPr="00B539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04" w:rsidRPr="00B53955" w:rsidRDefault="004F68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04" w:rsidRPr="00B53955" w:rsidRDefault="004F6804">
    <w:pPr>
      <w:pStyle w:val="Sidhuvud"/>
      <w:tabs>
        <w:tab w:val="clear" w:pos="4536"/>
      </w:tabs>
    </w:pPr>
    <w:r w:rsidRPr="00B53955">
      <w:fldChar w:fldCharType="begin" w:fldLock="1"/>
    </w:r>
    <w:r w:rsidRPr="00B53955">
      <w:instrText xml:space="preserve"> DOCPROPERTY "DocumentDate" </w:instrText>
    </w:r>
    <w:r w:rsidRPr="00B53955">
      <w:fldChar w:fldCharType="separate"/>
    </w:r>
    <w:r w:rsidR="00DC4465" w:rsidRPr="00B53955">
      <w:t>Tisdagen den 24 mars 2009</w:t>
    </w:r>
    <w:r w:rsidRPr="00B53955">
      <w:fldChar w:fldCharType="end"/>
    </w:r>
    <w:r w:rsidRPr="00B53955">
      <w:tab/>
    </w:r>
  </w:p>
  <w:p w:rsidR="004F6804" w:rsidRPr="00B53955" w:rsidRDefault="004F680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53955">
      <w:rPr>
        <w:sz w:val="12"/>
      </w:rPr>
      <w:tab/>
    </w:r>
  </w:p>
  <w:p w:rsidR="004F6804" w:rsidRPr="00B53955" w:rsidRDefault="004F6804"/>
  <w:p w:rsidR="004F6804" w:rsidRPr="00B53955" w:rsidRDefault="004F68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804" w:rsidRPr="00B53955" w:rsidRDefault="00B539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539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6804" w:rsidRPr="00B53955" w:rsidRDefault="004F6804">
    <w:pPr>
      <w:pStyle w:val="Dokumentrubrik"/>
      <w:spacing w:after="360"/>
    </w:pPr>
    <w:r w:rsidRPr="00B53955">
      <w:t>Föredragningslista</w:t>
    </w:r>
  </w:p>
  <w:p w:rsidR="004F6804" w:rsidRPr="00B53955" w:rsidRDefault="004F68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7825586">
    <w:abstractNumId w:val="5"/>
  </w:num>
  <w:num w:numId="2" w16cid:durableId="885944477">
    <w:abstractNumId w:val="2"/>
  </w:num>
  <w:num w:numId="3" w16cid:durableId="386997649">
    <w:abstractNumId w:val="4"/>
  </w:num>
  <w:num w:numId="4" w16cid:durableId="2092310011">
    <w:abstractNumId w:val="1"/>
  </w:num>
  <w:num w:numId="5" w16cid:durableId="1449399210">
    <w:abstractNumId w:val="0"/>
  </w:num>
  <w:num w:numId="6" w16cid:durableId="135606267">
    <w:abstractNumId w:val="3"/>
  </w:num>
  <w:num w:numId="7" w16cid:durableId="1556350328">
    <w:abstractNumId w:val="3"/>
  </w:num>
  <w:num w:numId="8" w16cid:durableId="19727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4973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6C04"/>
    <w:rsid w:val="000C70B7"/>
    <w:rsid w:val="000E1C84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25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B389C"/>
    <w:rsid w:val="002C244C"/>
    <w:rsid w:val="002C2EDB"/>
    <w:rsid w:val="002C6F0F"/>
    <w:rsid w:val="002C7CA0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C08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804"/>
    <w:rsid w:val="005020C6"/>
    <w:rsid w:val="00503BE4"/>
    <w:rsid w:val="00510E80"/>
    <w:rsid w:val="00523F4F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832B1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3955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0A3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1161"/>
    <w:rsid w:val="00DC4465"/>
    <w:rsid w:val="00DC6608"/>
    <w:rsid w:val="00DD32AE"/>
    <w:rsid w:val="00DD564D"/>
    <w:rsid w:val="00DD656E"/>
    <w:rsid w:val="00DE1DA3"/>
    <w:rsid w:val="00DE497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405E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C59BF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3B92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A9124C-093B-4C61-8334-007E9DE8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489</Words>
  <Characters>3435</Characters>
  <Application>Microsoft Office Word</Application>
  <DocSecurity>4</DocSecurity>
  <Lines>286</Lines>
  <Paragraphs>163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2008/09:90</vt:lpstr>
      <vt:lpstr>Tisdagen den 24 mars 2009</vt:lpstr>
    </vt:vector>
  </TitlesOfParts>
  <Company>Riksdagen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2009-03-23T14:08:00Z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mars 2009</vt:lpwstr>
  </property>
  <property fmtid="{D5CDD505-2E9C-101B-9397-08002B2CF9AE}" pid="3" name="DocumentNumber">
    <vt:lpwstr>90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2009-03-24</vt:lpwstr>
  </property>
</Properties>
</file>