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8D39BA3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D642E4">
              <w:rPr>
                <w:b/>
              </w:rPr>
              <w:t>1</w:t>
            </w:r>
            <w:r w:rsidR="006D6C31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7320F4E" w:rsidR="0096348C" w:rsidRPr="003F0960" w:rsidRDefault="00EF70DA" w:rsidP="0096348C">
            <w:r w:rsidRPr="003F0960">
              <w:t>20</w:t>
            </w:r>
            <w:r w:rsidR="00C3591B" w:rsidRPr="003F0960">
              <w:t>2</w:t>
            </w:r>
            <w:r w:rsidR="00EF5E7D">
              <w:t>5</w:t>
            </w:r>
            <w:r w:rsidR="009D6560" w:rsidRPr="003F0960">
              <w:t>-</w:t>
            </w:r>
            <w:r w:rsidR="006D6C31">
              <w:t>01</w:t>
            </w:r>
            <w:r w:rsidR="003F0960" w:rsidRPr="003F0960">
              <w:t>-</w:t>
            </w:r>
            <w:r w:rsidR="00D642E4">
              <w:t>1</w:t>
            </w:r>
            <w:r w:rsidR="006D6C31">
              <w:t>4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4C5DDE">
              <w:t>TID</w:t>
            </w:r>
          </w:p>
        </w:tc>
        <w:tc>
          <w:tcPr>
            <w:tcW w:w="6463" w:type="dxa"/>
          </w:tcPr>
          <w:p w14:paraId="0B1FB026" w14:textId="15082BF7" w:rsidR="00D12EAD" w:rsidRDefault="006D6C31" w:rsidP="0096348C">
            <w:r>
              <w:t>11.0</w:t>
            </w:r>
            <w:r w:rsidR="00D642E4" w:rsidRPr="00C22408">
              <w:t>0-</w:t>
            </w:r>
            <w:r w:rsidR="00974C6F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D6D7D87" w14:textId="200DAA0C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474140A3" w14:textId="77777777" w:rsidR="00771E15" w:rsidRDefault="00771E15" w:rsidP="0096348C">
      <w:pPr>
        <w:tabs>
          <w:tab w:val="left" w:pos="1701"/>
        </w:tabs>
        <w:rPr>
          <w:snapToGrid w:val="0"/>
          <w:color w:val="000000"/>
        </w:rPr>
      </w:pPr>
    </w:p>
    <w:p w14:paraId="2CF30EA0" w14:textId="0384DEA7" w:rsidR="00525D1C" w:rsidRDefault="00525D1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71E15" w14:paraId="330ED910" w14:textId="77777777" w:rsidTr="001B0A19">
        <w:trPr>
          <w:trHeight w:val="80"/>
        </w:trPr>
        <w:tc>
          <w:tcPr>
            <w:tcW w:w="567" w:type="dxa"/>
          </w:tcPr>
          <w:p w14:paraId="06388639" w14:textId="77777777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88455797"/>
          </w:p>
        </w:tc>
        <w:tc>
          <w:tcPr>
            <w:tcW w:w="6946" w:type="dxa"/>
            <w:gridSpan w:val="2"/>
          </w:tcPr>
          <w:p w14:paraId="4181FE8A" w14:textId="77777777" w:rsidR="00771E15" w:rsidRPr="009C2EE4" w:rsidRDefault="00771E15" w:rsidP="001B0A19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771E15" w14:paraId="5E46E273" w14:textId="77777777" w:rsidTr="001B0A19">
        <w:tc>
          <w:tcPr>
            <w:tcW w:w="567" w:type="dxa"/>
          </w:tcPr>
          <w:p w14:paraId="5BAA07FD" w14:textId="53B63922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5015233" w14:textId="2D6C46CA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3CB4">
              <w:rPr>
                <w:b/>
              </w:rPr>
              <w:t>En ny ordning för asylsökandes boende</w:t>
            </w:r>
            <w:r>
              <w:rPr>
                <w:b/>
              </w:rPr>
              <w:t xml:space="preserve"> (SfU11)</w:t>
            </w:r>
          </w:p>
          <w:p w14:paraId="3EBB2779" w14:textId="77777777" w:rsidR="00771E15" w:rsidRDefault="00771E15" w:rsidP="001B0A19">
            <w:pPr>
              <w:tabs>
                <w:tab w:val="left" w:pos="1701"/>
              </w:tabs>
              <w:rPr>
                <w:snapToGrid w:val="0"/>
              </w:rPr>
            </w:pPr>
          </w:p>
          <w:p w14:paraId="424C8536" w14:textId="77777777" w:rsidR="00771E15" w:rsidRDefault="00771E15" w:rsidP="00771E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2024/25:49 och motioner.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>Utskottet justerade betänkande 2024/25:SfU11.</w:t>
            </w:r>
          </w:p>
          <w:p w14:paraId="63F94D25" w14:textId="0C9F3FD6" w:rsidR="00771E15" w:rsidRDefault="00771E15" w:rsidP="00771E1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5FB8C6C" w14:textId="1140D0CC" w:rsidR="00771E15" w:rsidRPr="00F93B25" w:rsidRDefault="00771E15" w:rsidP="001B0A1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V-, C- och MP-ledamöterna anmälde reservationer. </w:t>
            </w:r>
          </w:p>
        </w:tc>
      </w:tr>
      <w:tr w:rsidR="00771E15" w14:paraId="4FC095E0" w14:textId="77777777" w:rsidTr="001B0A19">
        <w:tc>
          <w:tcPr>
            <w:tcW w:w="567" w:type="dxa"/>
          </w:tcPr>
          <w:p w14:paraId="606A4019" w14:textId="77777777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29F59E" w14:textId="77777777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1E15" w14:paraId="06602CDF" w14:textId="77777777" w:rsidTr="001B0A19">
        <w:tc>
          <w:tcPr>
            <w:tcW w:w="567" w:type="dxa"/>
          </w:tcPr>
          <w:p w14:paraId="0250A436" w14:textId="11BD4A3C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E112432" w14:textId="01A37F15" w:rsidR="00771E15" w:rsidRDefault="00771E15" w:rsidP="00771E1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6AB85606" w14:textId="22A67A9E" w:rsidR="00771E15" w:rsidRPr="00771E15" w:rsidRDefault="00771E15" w:rsidP="001B0A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87CA14" w14:textId="14D93691" w:rsidR="00771E15" w:rsidRPr="00F93B25" w:rsidRDefault="00771E15" w:rsidP="001B0A19">
            <w:pPr>
              <w:tabs>
                <w:tab w:val="left" w:pos="1701"/>
              </w:tabs>
              <w:rPr>
                <w:snapToGrid w:val="0"/>
              </w:rPr>
            </w:pPr>
            <w:r w:rsidRPr="00F64FA3">
              <w:rPr>
                <w:snapToGrid w:val="0"/>
              </w:rPr>
              <w:t>En inkommen skrivelse anmäldes (dnr 861-2024/25)</w:t>
            </w:r>
            <w:r>
              <w:rPr>
                <w:snapToGrid w:val="0"/>
              </w:rPr>
              <w:t>.</w:t>
            </w:r>
          </w:p>
        </w:tc>
      </w:tr>
      <w:tr w:rsidR="00771E15" w14:paraId="2CD8F49A" w14:textId="77777777" w:rsidTr="001B0A19">
        <w:tc>
          <w:tcPr>
            <w:tcW w:w="567" w:type="dxa"/>
          </w:tcPr>
          <w:p w14:paraId="32A6250E" w14:textId="77777777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AE84CD9" w14:textId="77777777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1E15" w14:paraId="6B4FC7AC" w14:textId="77777777" w:rsidTr="001B0A19">
        <w:tc>
          <w:tcPr>
            <w:tcW w:w="567" w:type="dxa"/>
          </w:tcPr>
          <w:p w14:paraId="0B4F911F" w14:textId="0F8ADE91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D7A30C6" w14:textId="5668105E" w:rsidR="00771E15" w:rsidRDefault="00771E15" w:rsidP="00771E1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067F1600" w14:textId="43ADE4C3" w:rsidR="00771E15" w:rsidRPr="00771E15" w:rsidRDefault="00771E15" w:rsidP="001B0A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87D6E4F" w14:textId="77777777" w:rsidR="00771E15" w:rsidRDefault="00771E15" w:rsidP="00771E1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70E78">
              <w:rPr>
                <w:rFonts w:eastAsiaTheme="minorHAnsi"/>
                <w:color w:val="000000"/>
                <w:szCs w:val="24"/>
                <w:lang w:eastAsia="en-US"/>
              </w:rPr>
              <w:t>Inkomna</w:t>
            </w:r>
            <w:r w:rsidRPr="00A9638D">
              <w:rPr>
                <w:rFonts w:eastAsiaTheme="minorHAnsi"/>
                <w:color w:val="000000"/>
                <w:szCs w:val="24"/>
                <w:lang w:eastAsia="en-US"/>
              </w:rPr>
              <w:t xml:space="preserve"> EU-dokument anmäldes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</w:p>
          <w:p w14:paraId="75CD9811" w14:textId="7A4ABBA5" w:rsidR="00771E15" w:rsidRPr="00F93B25" w:rsidRDefault="00771E15" w:rsidP="00771E15">
            <w:pPr>
              <w:tabs>
                <w:tab w:val="left" w:pos="1701"/>
              </w:tabs>
              <w:rPr>
                <w:snapToGrid w:val="0"/>
              </w:rPr>
            </w:pPr>
            <w:r>
              <w:t xml:space="preserve">- </w:t>
            </w:r>
            <w:r w:rsidRPr="00A70D05">
              <w:t xml:space="preserve">Meddelande från kommissionen om motverkande av hybridhot </w:t>
            </w:r>
            <w:r w:rsidRPr="00A70D05">
              <w:rPr>
                <w:color w:val="000000" w:themeColor="text1"/>
              </w:rPr>
              <w:t xml:space="preserve">från användning av migration som vapen och om förstärkning av </w:t>
            </w:r>
            <w:r w:rsidRPr="00A70D05">
              <w:t>säkerheten vid EU:s yttre gränser, COM(2024) 570 (tillhör JuU)</w:t>
            </w:r>
            <w:r>
              <w:t>.</w:t>
            </w:r>
            <w:r w:rsidRPr="002F7323">
              <w:rPr>
                <w:u w:val="single"/>
              </w:rPr>
              <w:br/>
            </w:r>
            <w:r>
              <w:t xml:space="preserve">- </w:t>
            </w:r>
            <w:r w:rsidRPr="00A70D05">
              <w:t>Sjunde rapporten inom ramen för upphävandemekanismen för viseringar, COM(2024) 571</w:t>
            </w:r>
            <w:r>
              <w:t>.</w:t>
            </w:r>
            <w:r w:rsidRPr="002F7323">
              <w:rPr>
                <w:u w:val="single"/>
              </w:rPr>
              <w:br/>
            </w:r>
            <w:r>
              <w:t xml:space="preserve">- </w:t>
            </w:r>
            <w:r w:rsidRPr="00A70D05">
              <w:t>Europeiska revisionsrättens särskilda rapport 26/2024 Integration av tredjelandsmedborgare i EU</w:t>
            </w:r>
            <w:r>
              <w:t>.</w:t>
            </w:r>
          </w:p>
        </w:tc>
      </w:tr>
      <w:tr w:rsidR="00771E15" w14:paraId="2781EC41" w14:textId="77777777" w:rsidTr="001B0A19">
        <w:tc>
          <w:tcPr>
            <w:tcW w:w="567" w:type="dxa"/>
          </w:tcPr>
          <w:p w14:paraId="6EAC094B" w14:textId="77777777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ED6D2B" w14:textId="77777777" w:rsidR="00771E15" w:rsidRDefault="00771E15" w:rsidP="001B0A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2523734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4C6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C8937B9" w14:textId="3DEBDA63" w:rsidR="00134762" w:rsidRDefault="005F086B" w:rsidP="003F096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3F0960" w:rsidRPr="00974C6F">
              <w:rPr>
                <w:snapToGrid w:val="0"/>
              </w:rPr>
              <w:t>tis</w:t>
            </w:r>
            <w:r w:rsidR="00FF584E" w:rsidRPr="00974C6F">
              <w:rPr>
                <w:snapToGrid w:val="0"/>
              </w:rPr>
              <w:t xml:space="preserve">dagen </w:t>
            </w:r>
            <w:r w:rsidR="00134762" w:rsidRPr="00974C6F">
              <w:rPr>
                <w:snapToGrid w:val="0"/>
              </w:rPr>
              <w:t>den</w:t>
            </w:r>
            <w:r w:rsidR="00D642E4" w:rsidRPr="00974C6F">
              <w:rPr>
                <w:snapToGrid w:val="0"/>
              </w:rPr>
              <w:t xml:space="preserve"> </w:t>
            </w:r>
            <w:r w:rsidR="006D6C31" w:rsidRPr="00974C6F">
              <w:rPr>
                <w:snapToGrid w:val="0"/>
              </w:rPr>
              <w:t>28</w:t>
            </w:r>
            <w:r w:rsidR="00D642E4" w:rsidRPr="00974C6F">
              <w:rPr>
                <w:snapToGrid w:val="0"/>
              </w:rPr>
              <w:t xml:space="preserve"> januari</w:t>
            </w:r>
            <w:r w:rsidR="003C6160" w:rsidRPr="00974C6F">
              <w:rPr>
                <w:snapToGrid w:val="0"/>
              </w:rPr>
              <w:t xml:space="preserve"> </w:t>
            </w:r>
            <w:r w:rsidR="00134762" w:rsidRPr="00974C6F">
              <w:rPr>
                <w:snapToGrid w:val="0"/>
              </w:rPr>
              <w:t>202</w:t>
            </w:r>
            <w:r w:rsidR="00D642E4" w:rsidRPr="00974C6F">
              <w:rPr>
                <w:snapToGrid w:val="0"/>
              </w:rPr>
              <w:t>5</w:t>
            </w:r>
            <w:r w:rsidR="00134762" w:rsidRPr="00974C6F">
              <w:rPr>
                <w:snapToGrid w:val="0"/>
              </w:rPr>
              <w:t xml:space="preserve"> kl.</w:t>
            </w:r>
            <w:r w:rsidR="002639A8" w:rsidRPr="00974C6F">
              <w:rPr>
                <w:snapToGrid w:val="0"/>
              </w:rPr>
              <w:t> </w:t>
            </w:r>
            <w:r w:rsidR="00791832" w:rsidRPr="00974C6F">
              <w:rPr>
                <w:snapToGrid w:val="0"/>
              </w:rPr>
              <w:t>11</w:t>
            </w:r>
            <w:r w:rsidR="00134762" w:rsidRPr="00974C6F">
              <w:rPr>
                <w:snapToGrid w:val="0"/>
              </w:rPr>
              <w:t>.</w:t>
            </w:r>
            <w:r w:rsidR="003F0960" w:rsidRPr="00974C6F">
              <w:rPr>
                <w:snapToGrid w:val="0"/>
              </w:rPr>
              <w:t>00.</w:t>
            </w:r>
            <w:r w:rsidR="003A6F44">
              <w:rPr>
                <w:snapToGrid w:val="0"/>
              </w:rPr>
              <w:br/>
            </w:r>
          </w:p>
          <w:p w14:paraId="349A9B41" w14:textId="77777777" w:rsidR="00525D1C" w:rsidRDefault="00525D1C" w:rsidP="003F0960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366750FC" w:rsidR="00525D1C" w:rsidRPr="00F93B25" w:rsidRDefault="00525D1C" w:rsidP="003F096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5486" w14:paraId="3FE5B4EE" w14:textId="77777777" w:rsidTr="00DC27A6">
        <w:tc>
          <w:tcPr>
            <w:tcW w:w="567" w:type="dxa"/>
          </w:tcPr>
          <w:p w14:paraId="4A024CDA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54B2C0C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E591B19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DA97D49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</w:t>
            </w:r>
            <w:r w:rsidR="006D6C31">
              <w:t>den 28 januari 2025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36EF3AED" w:rsidR="00BE5542" w:rsidRDefault="00BE5542" w:rsidP="00487A46">
            <w:r w:rsidRPr="003F0960">
              <w:t>202</w:t>
            </w:r>
            <w:r w:rsidR="00F10029" w:rsidRPr="003F0960">
              <w:t>4</w:t>
            </w:r>
            <w:r w:rsidRPr="003F0960">
              <w:t>/2</w:t>
            </w:r>
            <w:r w:rsidR="00F10029" w:rsidRPr="003F0960">
              <w:t>5</w:t>
            </w:r>
            <w:r w:rsidRPr="003F0960">
              <w:t>:</w:t>
            </w:r>
            <w:r w:rsidR="00D642E4">
              <w:t>1</w:t>
            </w:r>
            <w:r w:rsidR="006D6C31">
              <w:t>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C091BD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974C6F">
              <w:rPr>
                <w:sz w:val="22"/>
              </w:rPr>
              <w:t>§</w:t>
            </w:r>
            <w:r w:rsidR="00756510" w:rsidRPr="00974C6F">
              <w:rPr>
                <w:sz w:val="22"/>
              </w:rPr>
              <w:t xml:space="preserve"> </w:t>
            </w:r>
            <w:r w:rsidR="006D6C31" w:rsidRPr="00974C6F">
              <w:rPr>
                <w:sz w:val="22"/>
              </w:rPr>
              <w:t>1-</w:t>
            </w:r>
            <w:r w:rsidR="00974C6F">
              <w:rPr>
                <w:sz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12275A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690729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E8813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55F4B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3DF72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4874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DAA5968" w:rsidR="00BE5542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2079901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F5E7D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1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1"/>
            <w:r w:rsidR="00BE5542" w:rsidRPr="00DE5486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008581A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78857AF9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B34B961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3CBAAD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0B8ACD5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D10BA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07CB451E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C274C4B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499760C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AA69C29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F6913E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31256888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54C18C3D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D2D5BB0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02DD49B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0232F7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19420CFC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0E037A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5F8EEC0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4C4CD14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09EBEF01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CFC3AF3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0F80DE40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B3CB621" w:rsidR="00BE5542" w:rsidRPr="00E01F81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36E7AF1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6A4BAF6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C923EDC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323F5BE" w:rsidR="00BE5542" w:rsidRPr="00E70A95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06F5F1E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290FFB41" w:rsidR="00BE5542" w:rsidRPr="0078232D" w:rsidRDefault="00BE5542" w:rsidP="003C61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7906CF2" w:rsidR="00BE5542" w:rsidRPr="0078232D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7C6D4A0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35974720" w:rsidR="00BE5542" w:rsidRPr="0078232D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51D7EF31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4AB03CFB" w:rsidR="00BE5542" w:rsidRPr="0078232D" w:rsidRDefault="00974C6F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704BB2E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526BD82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6D94038C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6258F84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30DC4075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66204472" w:rsidR="00BE5542" w:rsidRPr="0078232D" w:rsidRDefault="00974C6F" w:rsidP="00F473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51850D69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EEEAC64" w:rsidR="00BE5542" w:rsidRPr="0078232D" w:rsidRDefault="00974C6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860532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6B6E20E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0A39EE0D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52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12AF0B3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2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2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25587682" w:rsidR="00131F64" w:rsidRPr="0078232D" w:rsidRDefault="00974C6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2263E3FB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2C73E7"/>
    <w:multiLevelType w:val="hybridMultilevel"/>
    <w:tmpl w:val="F3548D6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253B"/>
    <w:rsid w:val="00064405"/>
    <w:rsid w:val="00073002"/>
    <w:rsid w:val="000910E8"/>
    <w:rsid w:val="00092599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6B8F"/>
    <w:rsid w:val="0017628B"/>
    <w:rsid w:val="00180AF8"/>
    <w:rsid w:val="00186BCD"/>
    <w:rsid w:val="0019207A"/>
    <w:rsid w:val="0019469E"/>
    <w:rsid w:val="0019552A"/>
    <w:rsid w:val="001967F8"/>
    <w:rsid w:val="001A1578"/>
    <w:rsid w:val="001B463E"/>
    <w:rsid w:val="001C4FB7"/>
    <w:rsid w:val="001C74B4"/>
    <w:rsid w:val="001D2BB6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39A8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637"/>
    <w:rsid w:val="00314F14"/>
    <w:rsid w:val="003378A2"/>
    <w:rsid w:val="00340F42"/>
    <w:rsid w:val="0035321B"/>
    <w:rsid w:val="00356BDE"/>
    <w:rsid w:val="00360479"/>
    <w:rsid w:val="00362805"/>
    <w:rsid w:val="00363647"/>
    <w:rsid w:val="003718BA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6F44"/>
    <w:rsid w:val="003A729A"/>
    <w:rsid w:val="003B0182"/>
    <w:rsid w:val="003C6160"/>
    <w:rsid w:val="003D2B22"/>
    <w:rsid w:val="003D3213"/>
    <w:rsid w:val="003D65DF"/>
    <w:rsid w:val="003E3027"/>
    <w:rsid w:val="003F0960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A30AD"/>
    <w:rsid w:val="004B6D8F"/>
    <w:rsid w:val="004C27C6"/>
    <w:rsid w:val="004C5D4F"/>
    <w:rsid w:val="004C5DDE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25D1C"/>
    <w:rsid w:val="005300FA"/>
    <w:rsid w:val="00531D3A"/>
    <w:rsid w:val="00533D68"/>
    <w:rsid w:val="00540AE9"/>
    <w:rsid w:val="00552A6D"/>
    <w:rsid w:val="00555EB7"/>
    <w:rsid w:val="00565087"/>
    <w:rsid w:val="00574036"/>
    <w:rsid w:val="00574897"/>
    <w:rsid w:val="005764BD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D6C31"/>
    <w:rsid w:val="006F03D9"/>
    <w:rsid w:val="006F5FFE"/>
    <w:rsid w:val="00723D1D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56510"/>
    <w:rsid w:val="00767BDA"/>
    <w:rsid w:val="00771B76"/>
    <w:rsid w:val="00771E15"/>
    <w:rsid w:val="00780720"/>
    <w:rsid w:val="00785299"/>
    <w:rsid w:val="0078561B"/>
    <w:rsid w:val="00791832"/>
    <w:rsid w:val="007927E0"/>
    <w:rsid w:val="007B4ADD"/>
    <w:rsid w:val="007C3F6A"/>
    <w:rsid w:val="007D2629"/>
    <w:rsid w:val="007E4B5A"/>
    <w:rsid w:val="007F2EDA"/>
    <w:rsid w:val="007F6B0D"/>
    <w:rsid w:val="00815B5B"/>
    <w:rsid w:val="00820AC7"/>
    <w:rsid w:val="0082173B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3673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74C6F"/>
    <w:rsid w:val="009801E5"/>
    <w:rsid w:val="009815DB"/>
    <w:rsid w:val="00984F1C"/>
    <w:rsid w:val="009A06C3"/>
    <w:rsid w:val="009A68FE"/>
    <w:rsid w:val="009B0A01"/>
    <w:rsid w:val="009B0E9B"/>
    <w:rsid w:val="009C2EE4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0D05"/>
    <w:rsid w:val="00A744C3"/>
    <w:rsid w:val="00A81721"/>
    <w:rsid w:val="00A83B79"/>
    <w:rsid w:val="00A84DE6"/>
    <w:rsid w:val="00A90C14"/>
    <w:rsid w:val="00A9262A"/>
    <w:rsid w:val="00AA469F"/>
    <w:rsid w:val="00AA5F5B"/>
    <w:rsid w:val="00AB01AD"/>
    <w:rsid w:val="00AB15F1"/>
    <w:rsid w:val="00AB3136"/>
    <w:rsid w:val="00AC1A15"/>
    <w:rsid w:val="00AD4893"/>
    <w:rsid w:val="00AF07D6"/>
    <w:rsid w:val="00AF4E88"/>
    <w:rsid w:val="00AF7C8D"/>
    <w:rsid w:val="00B15788"/>
    <w:rsid w:val="00B17955"/>
    <w:rsid w:val="00B30F51"/>
    <w:rsid w:val="00B3204F"/>
    <w:rsid w:val="00B545DE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2408"/>
    <w:rsid w:val="00C25306"/>
    <w:rsid w:val="00C3591B"/>
    <w:rsid w:val="00C3694B"/>
    <w:rsid w:val="00C436E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1A7A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42E4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E5486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33F6"/>
    <w:rsid w:val="00EE4CD3"/>
    <w:rsid w:val="00EE7FFE"/>
    <w:rsid w:val="00EF347B"/>
    <w:rsid w:val="00EF5E7D"/>
    <w:rsid w:val="00EF70DA"/>
    <w:rsid w:val="00F0569E"/>
    <w:rsid w:val="00F064EF"/>
    <w:rsid w:val="00F10029"/>
    <w:rsid w:val="00F236AC"/>
    <w:rsid w:val="00F37A94"/>
    <w:rsid w:val="00F46F5A"/>
    <w:rsid w:val="00F473AB"/>
    <w:rsid w:val="00F64FA3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174"/>
    <w:rsid w:val="00FC7B39"/>
    <w:rsid w:val="00FD13A3"/>
    <w:rsid w:val="00FD75A8"/>
    <w:rsid w:val="00FE35DD"/>
    <w:rsid w:val="00FF2806"/>
    <w:rsid w:val="00FF584E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413</TotalTime>
  <Pages>3</Pages>
  <Words>346</Words>
  <Characters>2674</Characters>
  <Application>Microsoft Office Word</Application>
  <DocSecurity>0</DocSecurity>
  <Lines>1337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34</cp:revision>
  <cp:lastPrinted>2025-01-22T15:14:00Z</cp:lastPrinted>
  <dcterms:created xsi:type="dcterms:W3CDTF">2024-11-11T08:44:00Z</dcterms:created>
  <dcterms:modified xsi:type="dcterms:W3CDTF">2025-06-18T08:23:00Z</dcterms:modified>
</cp:coreProperties>
</file>