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A70A5D3537547889A9155CB2DFF3153"/>
        </w:placeholder>
        <w:text/>
      </w:sdtPr>
      <w:sdtEndPr/>
      <w:sdtContent>
        <w:p w:rsidRPr="009B062B" w:rsidR="00AF30DD" w:rsidP="00DA28CE" w:rsidRDefault="00AF30DD" w14:paraId="1878FEB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11895b4-d5a2-478f-ad66-e9b3fd68831f"/>
        <w:id w:val="1696888552"/>
        <w:lock w:val="sdtLocked"/>
      </w:sdtPr>
      <w:sdtEndPr/>
      <w:sdtContent>
        <w:p w:rsidR="00B73300" w:rsidRDefault="003F41FA" w14:paraId="1878FEC0" w14:textId="5CCA1A84">
          <w:pPr>
            <w:pStyle w:val="Frslagstext"/>
          </w:pPr>
          <w:r>
            <w:t>Riksdagen ställer sig bakom det som anförs i motionen om särskilda reservkraftnät (avsnitt 1.1) och tillkännager detta för regeringen.</w:t>
          </w:r>
        </w:p>
      </w:sdtContent>
    </w:sdt>
    <w:sdt>
      <w:sdtPr>
        <w:alias w:val="Yrkande 2"/>
        <w:tag w:val="28262ed7-4422-4718-a214-9963d03ec114"/>
        <w:id w:val="33559362"/>
        <w:lock w:val="sdtLocked"/>
      </w:sdtPr>
      <w:sdtEndPr/>
      <w:sdtContent>
        <w:p w:rsidR="00B73300" w:rsidRDefault="003F41FA" w14:paraId="1878FEC1" w14:textId="13A9F2B9">
          <w:pPr>
            <w:pStyle w:val="Frslagstext"/>
          </w:pPr>
          <w:r>
            <w:t>Riksdagen ställer sig bakom det som anförs i motionen om att stärka skalskyddet mot fredstida och krigstida sabotage mot den storskaliga vattenkraften och kärnkraften (avsnitt 2.1)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76B8D7091B443F4A5F5A5FAA58D1A87"/>
        </w:placeholder>
        <w:text/>
      </w:sdtPr>
      <w:sdtEndPr/>
      <w:sdtContent>
        <w:p w:rsidRPr="00E4039E" w:rsidR="006D79C9" w:rsidP="00E4039E" w:rsidRDefault="00E4039E" w14:paraId="1878FEC2" w14:textId="2E37A8EC">
          <w:pPr>
            <w:pStyle w:val="Rubrik1numrerat"/>
          </w:pPr>
          <w:r w:rsidRPr="00E4039E">
            <w:t>Elsäkerhet</w:t>
          </w:r>
        </w:p>
      </w:sdtContent>
    </w:sdt>
    <w:p w:rsidRPr="00E4039E" w:rsidR="00AE3175" w:rsidP="00E4039E" w:rsidRDefault="00AE3175" w14:paraId="1878FEC4" w14:textId="77777777">
      <w:pPr>
        <w:pStyle w:val="Rubrik2numrerat"/>
        <w:spacing w:before="360"/>
      </w:pPr>
      <w:r w:rsidRPr="00E4039E">
        <w:t>Reservkraftnät</w:t>
      </w:r>
    </w:p>
    <w:p w:rsidR="00E4039E" w:rsidP="00E4039E" w:rsidRDefault="00AE3175" w14:paraId="1878FEC5" w14:textId="61E6390B">
      <w:pPr>
        <w:pStyle w:val="Normalutanindragellerluft"/>
      </w:pPr>
      <w:r>
        <w:t>Olika elkraftskonsumenter är olika beroende av säker el. För samhällsviktig verksamhet kan oacceptabla konsekvenser uppstå snabbt vid elavbrott. Med hjälp av modern styrteknik kan olika användare sättas i prioriteringsordning vid brist på el. Forskning visar att särskilda reservkraftnät med viss radie är kostnadseffektiva när det finns flera samhällsviktiga verksamheter nära varandra.</w:t>
      </w:r>
      <w:r w:rsidR="00CE3F11">
        <w:t xml:space="preserve"> Energimyndigheten bör ges i uppdrag att </w:t>
      </w:r>
      <w:r w:rsidR="001968C7">
        <w:t>med dessa utgångspunkter förstärka försörjningstryggheten särskilt för samhällsviktiga verksamheter.</w:t>
      </w:r>
    </w:p>
    <w:p w:rsidR="00E4039E" w:rsidP="00E4039E" w:rsidRDefault="00E4039E" w14:paraId="582748EA" w14:textId="77777777">
      <w:r>
        <w:br w:type="page"/>
      </w:r>
    </w:p>
    <w:p w:rsidRPr="00E4039E" w:rsidR="00AE3175" w:rsidP="00E4039E" w:rsidRDefault="00AE3175" w14:paraId="1878FEC6" w14:textId="77777777">
      <w:pPr>
        <w:pStyle w:val="Rubrik1numrerat"/>
      </w:pPr>
      <w:r w:rsidRPr="00E4039E">
        <w:t>Strålsäkerhet</w:t>
      </w:r>
    </w:p>
    <w:p w:rsidRPr="00E4039E" w:rsidR="00AE3175" w:rsidP="00E4039E" w:rsidRDefault="00AE3175" w14:paraId="1878FEC7" w14:textId="77777777">
      <w:pPr>
        <w:pStyle w:val="Rubrik2numrerat"/>
        <w:spacing w:before="360"/>
      </w:pPr>
      <w:r w:rsidRPr="00E4039E">
        <w:t>Skalskydd vid kärnkraftverken</w:t>
      </w:r>
    </w:p>
    <w:p w:rsidR="00AE3175" w:rsidP="00E4039E" w:rsidRDefault="00AE3175" w14:paraId="1878FEC8" w14:textId="3B536320">
      <w:pPr>
        <w:pStyle w:val="Normalutanindragellerluft"/>
      </w:pPr>
      <w:r>
        <w:t xml:space="preserve">Terroristhotet mot kärnkraften bör mötas med ökat skydd. </w:t>
      </w:r>
      <w:r w:rsidR="005E5210">
        <w:t>Det finns därför anledning att se över de skyddsregler som gäller för kär</w:t>
      </w:r>
      <w:r w:rsidR="00E4039E">
        <w:t xml:space="preserve">nkraftverk och atomverksamhet. </w:t>
      </w:r>
      <w:r>
        <w:t xml:space="preserve">Säkerhetszonerna runt verken </w:t>
      </w:r>
      <w:r w:rsidR="005E5210">
        <w:t xml:space="preserve">bör i ett sådant sammanhang </w:t>
      </w:r>
      <w:r>
        <w:t>ges större radie.</w:t>
      </w:r>
      <w:r w:rsidR="005E5210">
        <w:t xml:space="preserve"> Regeringen bör återkomma till riksdagen med förslag på lagstiftning som motsvarar de större skyddsbehov som dagens terroristhot medför.</w:t>
      </w:r>
    </w:p>
    <w:sdt>
      <w:sdtPr>
        <w:alias w:val="CC_Underskrifter"/>
        <w:tag w:val="CC_Underskrifter"/>
        <w:id w:val="583496634"/>
        <w:lock w:val="sdtContentLocked"/>
        <w:placeholder>
          <w:docPart w:val="3F6D418A27B447F7AC70777B9CB2EB76"/>
        </w:placeholder>
      </w:sdtPr>
      <w:sdtEndPr/>
      <w:sdtContent>
        <w:p w:rsidR="001F29EA" w:rsidP="001F29EA" w:rsidRDefault="001F29EA" w14:paraId="1878FECA" w14:textId="77777777"/>
        <w:p w:rsidRPr="008E0FE2" w:rsidR="004801AC" w:rsidP="001F29EA" w:rsidRDefault="00E4039E" w14:paraId="1878FEC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Nordengrip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Josef Fransson (SD)</w:t>
            </w:r>
          </w:p>
        </w:tc>
      </w:tr>
    </w:tbl>
    <w:p w:rsidR="008E3F09" w:rsidRDefault="008E3F09" w14:paraId="1878FED2" w14:textId="77777777">
      <w:bookmarkStart w:name="_GoBack" w:id="1"/>
      <w:bookmarkEnd w:id="1"/>
    </w:p>
    <w:sectPr w:rsidR="008E3F0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8FED4" w14:textId="77777777" w:rsidR="00C0110E" w:rsidRDefault="00C0110E" w:rsidP="000C1CAD">
      <w:pPr>
        <w:spacing w:line="240" w:lineRule="auto"/>
      </w:pPr>
      <w:r>
        <w:separator/>
      </w:r>
    </w:p>
  </w:endnote>
  <w:endnote w:type="continuationSeparator" w:id="0">
    <w:p w14:paraId="1878FED5" w14:textId="77777777" w:rsidR="00C0110E" w:rsidRDefault="00C011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8FE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8FEDB" w14:textId="4D0B68B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403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8FED2" w14:textId="77777777" w:rsidR="00C0110E" w:rsidRDefault="00C0110E" w:rsidP="000C1CAD">
      <w:pPr>
        <w:spacing w:line="240" w:lineRule="auto"/>
      </w:pPr>
      <w:r>
        <w:separator/>
      </w:r>
    </w:p>
  </w:footnote>
  <w:footnote w:type="continuationSeparator" w:id="0">
    <w:p w14:paraId="1878FED3" w14:textId="77777777" w:rsidR="00C0110E" w:rsidRDefault="00C011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878FED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78FEE5" wp14:anchorId="1878FEE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4039E" w14:paraId="1878FEE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79D0E07604D4B5C98E9059DFAA101D1"/>
                              </w:placeholder>
                              <w:text/>
                            </w:sdtPr>
                            <w:sdtEndPr/>
                            <w:sdtContent>
                              <w:r w:rsidR="00AE317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9F440E6A0E34FD1B8D4FBDF6D04466A"/>
                              </w:placeholder>
                              <w:text/>
                            </w:sdtPr>
                            <w:sdtEndPr/>
                            <w:sdtContent>
                              <w:r w:rsidR="0084712D">
                                <w:t>308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78FEE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4039E" w14:paraId="1878FEE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79D0E07604D4B5C98E9059DFAA101D1"/>
                        </w:placeholder>
                        <w:text/>
                      </w:sdtPr>
                      <w:sdtEndPr/>
                      <w:sdtContent>
                        <w:r w:rsidR="00AE317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9F440E6A0E34FD1B8D4FBDF6D04466A"/>
                        </w:placeholder>
                        <w:text/>
                      </w:sdtPr>
                      <w:sdtEndPr/>
                      <w:sdtContent>
                        <w:r w:rsidR="0084712D">
                          <w:t>308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78FED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878FED8" w14:textId="77777777">
    <w:pPr>
      <w:jc w:val="right"/>
    </w:pPr>
  </w:p>
  <w:p w:rsidR="00262EA3" w:rsidP="00776B74" w:rsidRDefault="00262EA3" w14:paraId="1878FED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4039E" w14:paraId="1878FED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78FEE7" wp14:anchorId="1878FEE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4039E" w14:paraId="1878FED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E3175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4712D">
          <w:t>308</w:t>
        </w:r>
      </w:sdtContent>
    </w:sdt>
  </w:p>
  <w:p w:rsidRPr="008227B3" w:rsidR="00262EA3" w:rsidP="008227B3" w:rsidRDefault="00E4039E" w14:paraId="1878FED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4039E" w14:paraId="1878FED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7E873CF6D87140A2872EE0A09C72E565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:764</w:t>
        </w:r>
      </w:sdtContent>
    </w:sdt>
  </w:p>
  <w:p w:rsidR="00262EA3" w:rsidP="00E03A3D" w:rsidRDefault="00E4039E" w14:paraId="1878FEE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Roger Richtoff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4A5A88AD07844F3B91F6DA251BB5446"/>
      </w:placeholder>
      <w:text/>
    </w:sdtPr>
    <w:sdtEndPr/>
    <w:sdtContent>
      <w:p w:rsidR="00262EA3" w:rsidP="00283E0F" w:rsidRDefault="00AE3175" w14:paraId="1878FEE1" w14:textId="77777777">
        <w:pPr>
          <w:pStyle w:val="FSHRub2"/>
        </w:pPr>
        <w:r>
          <w:t>El- och strålsäkerhet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878FEE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AE317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68C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29EA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1FA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5C0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5210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B11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12D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3F09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137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175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85A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300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10E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3AF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3F11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1D9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39E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78FEBE"/>
  <w15:chartTrackingRefBased/>
  <w15:docId w15:val="{1B8EC9B9-F447-4EEA-8F28-555EBB97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70A5D3537547889A9155CB2DFF3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96B3F-A71C-4B08-BE09-0CC35F2765F6}"/>
      </w:docPartPr>
      <w:docPartBody>
        <w:p w:rsidR="00D36A23" w:rsidRDefault="00672364">
          <w:pPr>
            <w:pStyle w:val="1A70A5D3537547889A9155CB2DFF315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76B8D7091B443F4A5F5A5FAA58D1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674D05-DC0F-4AD8-8D73-7DC1FBE746AB}"/>
      </w:docPartPr>
      <w:docPartBody>
        <w:p w:rsidR="00D36A23" w:rsidRDefault="00672364">
          <w:pPr>
            <w:pStyle w:val="F76B8D7091B443F4A5F5A5FAA58D1A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79D0E07604D4B5C98E9059DFAA101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7A9795-F20B-4719-9C8E-B45FFD82E65C}"/>
      </w:docPartPr>
      <w:docPartBody>
        <w:p w:rsidR="00D36A23" w:rsidRDefault="00672364">
          <w:pPr>
            <w:pStyle w:val="979D0E07604D4B5C98E9059DFAA101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F440E6A0E34FD1B8D4FBDF6D0446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D5C74-E72B-4CD8-A937-59DA01438A38}"/>
      </w:docPartPr>
      <w:docPartBody>
        <w:p w:rsidR="00D36A23" w:rsidRDefault="00672364">
          <w:pPr>
            <w:pStyle w:val="19F440E6A0E34FD1B8D4FBDF6D04466A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269EE-F567-4818-A2A4-E02EE55E034D}"/>
      </w:docPartPr>
      <w:docPartBody>
        <w:p w:rsidR="00D36A23" w:rsidRDefault="00672364">
          <w:r w:rsidRPr="0047130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A5A88AD07844F3B91F6DA251BB54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2B30D-5387-41C8-A657-E97E3C2DFD04}"/>
      </w:docPartPr>
      <w:docPartBody>
        <w:p w:rsidR="00D36A23" w:rsidRDefault="00672364">
          <w:r w:rsidRPr="0047130D">
            <w:rPr>
              <w:rStyle w:val="Platshllartext"/>
            </w:rPr>
            <w:t>[ange din text här]</w:t>
          </w:r>
        </w:p>
      </w:docPartBody>
    </w:docPart>
    <w:docPart>
      <w:docPartPr>
        <w:name w:val="3F6D418A27B447F7AC70777B9CB2EB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D602DD-39D5-4F6A-B717-65A1A0541DA8}"/>
      </w:docPartPr>
      <w:docPartBody>
        <w:p w:rsidR="00F32B10" w:rsidRDefault="00F32B10"/>
      </w:docPartBody>
    </w:docPart>
    <w:docPart>
      <w:docPartPr>
        <w:name w:val="7E873CF6D87140A2872EE0A09C72E5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DABC34-3CC1-475A-A845-8494DD98766E}"/>
      </w:docPartPr>
      <w:docPartBody>
        <w:p w:rsidR="00000000" w:rsidRDefault="00484AAD">
          <w:r>
            <w:t>:764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64"/>
    <w:rsid w:val="003F3ED4"/>
    <w:rsid w:val="00484AAD"/>
    <w:rsid w:val="00672364"/>
    <w:rsid w:val="00717E89"/>
    <w:rsid w:val="00D36A23"/>
    <w:rsid w:val="00F3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72364"/>
    <w:rPr>
      <w:color w:val="F4B083" w:themeColor="accent2" w:themeTint="99"/>
    </w:rPr>
  </w:style>
  <w:style w:type="paragraph" w:customStyle="1" w:styleId="1A70A5D3537547889A9155CB2DFF3153">
    <w:name w:val="1A70A5D3537547889A9155CB2DFF3153"/>
  </w:style>
  <w:style w:type="paragraph" w:customStyle="1" w:styleId="457687EC64724C3CB0A555E868E66835">
    <w:name w:val="457687EC64724C3CB0A555E868E6683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C9BB8A883CB479B85F10C9ED875E80C">
    <w:name w:val="DC9BB8A883CB479B85F10C9ED875E80C"/>
  </w:style>
  <w:style w:type="paragraph" w:customStyle="1" w:styleId="F76B8D7091B443F4A5F5A5FAA58D1A87">
    <w:name w:val="F76B8D7091B443F4A5F5A5FAA58D1A87"/>
  </w:style>
  <w:style w:type="paragraph" w:customStyle="1" w:styleId="5D0D093FB3B74484B993A7299B60D870">
    <w:name w:val="5D0D093FB3B74484B993A7299B60D870"/>
  </w:style>
  <w:style w:type="paragraph" w:customStyle="1" w:styleId="C1F6CC8190804B42B8FBA74E8DF743AB">
    <w:name w:val="C1F6CC8190804B42B8FBA74E8DF743AB"/>
  </w:style>
  <w:style w:type="paragraph" w:customStyle="1" w:styleId="979D0E07604D4B5C98E9059DFAA101D1">
    <w:name w:val="979D0E07604D4B5C98E9059DFAA101D1"/>
  </w:style>
  <w:style w:type="paragraph" w:customStyle="1" w:styleId="19F440E6A0E34FD1B8D4FBDF6D04466A">
    <w:name w:val="19F440E6A0E34FD1B8D4FBDF6D044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175C9-28E9-4F6B-81C4-9F88ABD0344E}"/>
</file>

<file path=customXml/itemProps2.xml><?xml version="1.0" encoding="utf-8"?>
<ds:datastoreItem xmlns:ds="http://schemas.openxmlformats.org/officeDocument/2006/customXml" ds:itemID="{A02E4F8D-500B-4B09-BA0B-8954A3A63C37}"/>
</file>

<file path=customXml/itemProps3.xml><?xml version="1.0" encoding="utf-8"?>
<ds:datastoreItem xmlns:ds="http://schemas.openxmlformats.org/officeDocument/2006/customXml" ds:itemID="{77E16B1D-C1A8-4E6E-A34E-AD56F07B1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1251</Characters>
  <Application>Microsoft Office Word</Application>
  <DocSecurity>0</DocSecurity>
  <Lines>31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SD667 El  och strålsäkerhet</vt:lpstr>
      <vt:lpstr>
      </vt:lpstr>
    </vt:vector>
  </TitlesOfParts>
  <Company>Sveriges riksdag</Company>
  <LinksUpToDate>false</LinksUpToDate>
  <CharactersWithSpaces>1429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