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19C709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AE5EDD">
              <w:rPr>
                <w:b/>
                <w:lang w:eastAsia="en-US"/>
              </w:rPr>
              <w:t>4</w:t>
            </w:r>
            <w:r w:rsidR="00B427F9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9DB8E7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9870EC">
              <w:rPr>
                <w:lang w:eastAsia="en-US"/>
              </w:rPr>
              <w:t>5-</w:t>
            </w:r>
            <w:r w:rsidR="00B427F9">
              <w:rPr>
                <w:lang w:eastAsia="en-US"/>
              </w:rPr>
              <w:t>21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79DCA1D" w:rsidR="0079435F" w:rsidRPr="00B427F9" w:rsidRDefault="0079435F" w:rsidP="00B427F9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B427F9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.00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B427F9">
              <w:rPr>
                <w:color w:val="000000" w:themeColor="text1"/>
                <w:lang w:eastAsia="en-US"/>
              </w:rPr>
              <w:t>11.50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4D49613B" w14:textId="18B178EB" w:rsidR="00D97847" w:rsidRPr="001A7CF5" w:rsidRDefault="00F72CCB" w:rsidP="007447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2F39C4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2F39C4">
              <w:rPr>
                <w:rFonts w:eastAsiaTheme="minorHAnsi"/>
                <w:bCs/>
                <w:color w:val="000000"/>
                <w:highlight w:val="yellow"/>
                <w:lang w:eastAsia="en-US"/>
              </w:rPr>
              <w:br/>
            </w:r>
            <w:r w:rsidR="002F39C4" w:rsidRPr="00267591">
              <w:rPr>
                <w:rFonts w:eastAsiaTheme="minorHAnsi"/>
                <w:bCs/>
                <w:color w:val="000000"/>
                <w:lang w:eastAsia="en-US"/>
              </w:rPr>
              <w:t xml:space="preserve">En tjänsteman från </w:t>
            </w:r>
            <w:r w:rsidR="001A19C3">
              <w:rPr>
                <w:rFonts w:eastAsiaTheme="minorHAnsi"/>
                <w:bCs/>
                <w:color w:val="000000"/>
                <w:lang w:eastAsia="en-US"/>
              </w:rPr>
              <w:t>EU-samordningen</w:t>
            </w:r>
            <w:r w:rsidR="002F39C4" w:rsidRPr="00267591">
              <w:rPr>
                <w:rFonts w:eastAsiaTheme="minorHAnsi"/>
                <w:bCs/>
                <w:color w:val="000000"/>
                <w:lang w:eastAsia="en-US"/>
              </w:rPr>
              <w:t xml:space="preserve"> var uppkopplad på distans under punkt 2</w:t>
            </w:r>
            <w:r w:rsidR="001A7CF5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D97847" w:rsidRPr="00D05216">
              <w:rPr>
                <w:rFonts w:eastAsiaTheme="minorHAnsi"/>
                <w:bCs/>
                <w:color w:val="000000"/>
                <w:highlight w:val="yellow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58FA6268" w14:textId="329D6569" w:rsidR="009870EC" w:rsidRDefault="0062782E" w:rsidP="009870E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Konkurrenskraftsfrågor - inre marknad och industri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Näringsminister Ibrahim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Baylan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5EDD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Närings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departementet samt medarbetare från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45AA4">
              <w:rPr>
                <w:rFonts w:eastAsiaTheme="minorHAnsi"/>
                <w:color w:val="000000"/>
                <w:lang w:eastAsia="en-US"/>
              </w:rPr>
              <w:t>möte i rådet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27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maj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E5EDD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Näringsminister Ibrahim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Baylan</w:t>
            </w:r>
            <w:proofErr w:type="spellEnd"/>
            <w:r w:rsidR="00AE5ED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  <w:r w:rsidR="009870EC">
              <w:rPr>
                <w:rFonts w:eastAsiaTheme="minorHAnsi"/>
                <w:color w:val="000000"/>
                <w:lang w:eastAsia="en-US"/>
              </w:rPr>
              <w:br/>
            </w:r>
            <w:r w:rsidR="009870EC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87AE795" w14:textId="3C1A5EB0" w:rsidR="00064376" w:rsidRDefault="009870EC" w:rsidP="00A005A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AE5EDD" w:rsidRPr="00AE5EDD">
              <w:rPr>
                <w:rFonts w:eastAsiaTheme="minorHAnsi"/>
                <w:b/>
                <w:color w:val="000000"/>
                <w:lang w:eastAsia="en-US"/>
              </w:rPr>
              <w:t>Återrapport från videomöte</w:t>
            </w:r>
            <w:r w:rsidR="0062782E">
              <w:rPr>
                <w:rFonts w:eastAsiaTheme="minorHAnsi"/>
                <w:b/>
                <w:color w:val="000000"/>
                <w:lang w:eastAsia="en-US"/>
              </w:rPr>
              <w:t xml:space="preserve"> den 25 februari 2021</w:t>
            </w:r>
            <w:r w:rsidR="0062782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2782E">
              <w:rPr>
                <w:rFonts w:eastAsiaTheme="minorHAnsi"/>
                <w:b/>
                <w:color w:val="000000"/>
                <w:lang w:eastAsia="en-US"/>
              </w:rPr>
              <w:br/>
              <w:t>- Återrapport från informellt videomöte den 22 mars 2021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46DABCCA" w14:textId="77777777" w:rsidR="0062782E" w:rsidRDefault="0062782E" w:rsidP="0062782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62782E">
              <w:rPr>
                <w:rFonts w:eastAsiaTheme="minorHAnsi"/>
                <w:b/>
                <w:color w:val="000000"/>
                <w:lang w:eastAsia="en-US"/>
              </w:rPr>
              <w:t>Förordningen om en inre marknad för digitala tjänster (rättsakten om digitala tjänster) och om ändring av direktiv 2000/31/EG</w:t>
            </w:r>
            <w:r w:rsidRPr="0062782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2782E">
              <w:rPr>
                <w:rFonts w:eastAsiaTheme="minorHAnsi"/>
                <w:b/>
                <w:color w:val="000000"/>
                <w:lang w:eastAsia="en-US"/>
              </w:rPr>
              <w:br/>
              <w:t>- Förordningen om öppna och rättvisa marknader inom den digitala sektorn (rättsakten om digitala marknader)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Pr="0062782E">
              <w:rPr>
                <w:rFonts w:eastAsiaTheme="minorHAnsi"/>
                <w:b/>
                <w:color w:val="000000"/>
                <w:lang w:eastAsia="en-US"/>
              </w:rPr>
              <w:t>Utnyttjande av Europeiska unionens konkurrenskraft och globala inflytande genom ett ambitiöst paket för digitala tjänster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28EB00BC" w14:textId="00AF1121" w:rsidR="0062782E" w:rsidRDefault="0062782E" w:rsidP="0062782E">
            <w:pPr>
              <w:rPr>
                <w:rFonts w:eastAsiaTheme="minorHAnsi"/>
                <w:color w:val="000000"/>
                <w:lang w:eastAsia="en-US"/>
              </w:rPr>
            </w:pPr>
            <w:r w:rsidRPr="006926D7">
              <w:rPr>
                <w:rFonts w:eastAsiaTheme="minorHAnsi"/>
                <w:color w:val="000000"/>
                <w:lang w:eastAsia="en-US"/>
              </w:rPr>
              <w:t>SD-</w:t>
            </w:r>
            <w:r>
              <w:rPr>
                <w:rFonts w:eastAsiaTheme="minorHAnsi"/>
                <w:color w:val="000000"/>
                <w:lang w:eastAsia="en-US"/>
              </w:rPr>
              <w:t xml:space="preserve">, C- och KD- </w:t>
            </w:r>
            <w:r w:rsidRPr="006926D7">
              <w:rPr>
                <w:rFonts w:eastAsiaTheme="minorHAnsi"/>
                <w:color w:val="000000"/>
                <w:lang w:eastAsia="en-US"/>
              </w:rPr>
              <w:t>ledamöterna anmäl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Pr="006926D7">
              <w:rPr>
                <w:rFonts w:eastAsiaTheme="minorHAnsi"/>
                <w:color w:val="000000"/>
                <w:lang w:eastAsia="en-US"/>
              </w:rPr>
              <w:t xml:space="preserve"> avvikande ståndpunkt</w:t>
            </w:r>
            <w:r w:rsidR="00277941">
              <w:rPr>
                <w:rFonts w:eastAsiaTheme="minorHAnsi"/>
                <w:color w:val="000000"/>
                <w:lang w:eastAsia="en-US"/>
              </w:rPr>
              <w:t>er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 w:rsidRPr="0062782E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2782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2782E">
              <w:rPr>
                <w:rFonts w:eastAsiaTheme="minorHAnsi"/>
                <w:b/>
                <w:color w:val="000000"/>
                <w:lang w:eastAsia="en-US"/>
              </w:rPr>
              <w:lastRenderedPageBreak/>
              <w:t>- Uppdatering av den nya industristrategin för Europa – den kritiska betydelsen av att trygga tillgången till råvaror av avgörande betydelse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69CA454D" w14:textId="0123251D" w:rsidR="0062782E" w:rsidRDefault="0062782E" w:rsidP="0062782E">
            <w:pPr>
              <w:rPr>
                <w:rFonts w:eastAsiaTheme="minorHAnsi"/>
                <w:color w:val="000000"/>
                <w:lang w:eastAsia="en-US"/>
              </w:rPr>
            </w:pPr>
            <w:r w:rsidRPr="006926D7">
              <w:rPr>
                <w:rFonts w:eastAsiaTheme="minorHAnsi"/>
                <w:color w:val="000000"/>
                <w:lang w:eastAsia="en-US"/>
              </w:rPr>
              <w:t>SD-</w:t>
            </w:r>
            <w:r>
              <w:rPr>
                <w:rFonts w:eastAsiaTheme="minorHAnsi"/>
                <w:color w:val="000000"/>
                <w:lang w:eastAsia="en-US"/>
              </w:rPr>
              <w:t xml:space="preserve">, och V- </w:t>
            </w:r>
            <w:r w:rsidRPr="006926D7">
              <w:rPr>
                <w:rFonts w:eastAsiaTheme="minorHAnsi"/>
                <w:color w:val="000000"/>
                <w:lang w:eastAsia="en-US"/>
              </w:rPr>
              <w:t>ledamöterna anmäl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Pr="006926D7">
              <w:rPr>
                <w:rFonts w:eastAsiaTheme="minorHAnsi"/>
                <w:color w:val="000000"/>
                <w:lang w:eastAsia="en-US"/>
              </w:rPr>
              <w:t xml:space="preserve"> avvikande ståndpunkt</w:t>
            </w:r>
            <w:r>
              <w:rPr>
                <w:rFonts w:eastAsiaTheme="minorHAnsi"/>
                <w:color w:val="000000"/>
                <w:lang w:eastAsia="en-US"/>
              </w:rPr>
              <w:t>er.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066C1A97" w14:textId="7653745F" w:rsidR="0062782E" w:rsidRDefault="0062782E" w:rsidP="0062782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62782E">
              <w:rPr>
                <w:rFonts w:eastAsiaTheme="minorHAnsi"/>
                <w:b/>
                <w:color w:val="000000"/>
                <w:lang w:eastAsia="en-US"/>
              </w:rPr>
              <w:t xml:space="preserve">Slutsatser om den europeiska turismen under nästa årtionde: hållbar, </w:t>
            </w:r>
            <w:proofErr w:type="spellStart"/>
            <w:r w:rsidRPr="0062782E">
              <w:rPr>
                <w:rFonts w:eastAsiaTheme="minorHAnsi"/>
                <w:b/>
                <w:color w:val="000000"/>
                <w:lang w:eastAsia="en-US"/>
              </w:rPr>
              <w:t>resilient</w:t>
            </w:r>
            <w:proofErr w:type="spellEnd"/>
            <w:r w:rsidRPr="0062782E">
              <w:rPr>
                <w:rFonts w:eastAsiaTheme="minorHAnsi"/>
                <w:b/>
                <w:color w:val="000000"/>
                <w:lang w:eastAsia="en-US"/>
              </w:rPr>
              <w:t>, digital, global och social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05FF3452" w14:textId="27A2B0C8" w:rsidR="00D75683" w:rsidRPr="0062782E" w:rsidRDefault="0062782E" w:rsidP="0062782E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6926D7">
              <w:rPr>
                <w:rFonts w:eastAsiaTheme="minorHAnsi"/>
                <w:color w:val="000000"/>
                <w:lang w:eastAsia="en-US"/>
              </w:rPr>
              <w:t>SD-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6926D7">
              <w:rPr>
                <w:rFonts w:eastAsiaTheme="minorHAnsi"/>
                <w:color w:val="000000"/>
                <w:lang w:eastAsia="en-US"/>
              </w:rPr>
              <w:t>ledamöterna anmäl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Pr="006926D7">
              <w:rPr>
                <w:rFonts w:eastAsiaTheme="minorHAnsi"/>
                <w:color w:val="000000"/>
                <w:lang w:eastAsia="en-US"/>
              </w:rPr>
              <w:t xml:space="preserve"> avvikande ståndpunk</w:t>
            </w:r>
            <w:r>
              <w:rPr>
                <w:rFonts w:eastAsiaTheme="minorHAnsi"/>
                <w:color w:val="000000"/>
                <w:lang w:eastAsia="en-US"/>
              </w:rPr>
              <w:t>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62782E">
              <w:rPr>
                <w:rFonts w:eastAsiaTheme="minorHAnsi"/>
                <w:b/>
                <w:color w:val="000000"/>
                <w:lang w:eastAsia="en-US"/>
              </w:rPr>
              <w:t>- Slutsatser om datateknik för att förbättra ”bättre lagstiftning”</w:t>
            </w:r>
            <w:r w:rsidRPr="0062782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B97884" w:rsidRPr="00DF4413" w14:paraId="6DED92B8" w14:textId="77777777" w:rsidTr="00BC3BA1">
        <w:trPr>
          <w:trHeight w:val="568"/>
        </w:trPr>
        <w:tc>
          <w:tcPr>
            <w:tcW w:w="567" w:type="dxa"/>
          </w:tcPr>
          <w:p w14:paraId="345EED30" w14:textId="7A68F073" w:rsidR="00B97884" w:rsidRPr="00377318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043E10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450F469A" w14:textId="4370ECF1" w:rsidR="00AE4BBA" w:rsidRDefault="00C948FF" w:rsidP="00AE4B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Konkurrenskraftsfrågor - forskning och rymd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Matilda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Ernkrans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A86914">
              <w:rPr>
                <w:rFonts w:eastAsiaTheme="minorHAnsi"/>
                <w:color w:val="000000"/>
                <w:lang w:eastAsia="en-US"/>
              </w:rPr>
              <w:t>f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rån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Utbildnings</w:t>
            </w:r>
            <w:r w:rsidR="00AE5EDD">
              <w:rPr>
                <w:rFonts w:eastAsiaTheme="minorHAnsi"/>
                <w:color w:val="000000"/>
                <w:lang w:eastAsia="en-US"/>
              </w:rPr>
              <w:t>departementet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 samt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medarbetare från Statsrådsberedningen 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45AA4">
              <w:rPr>
                <w:rFonts w:eastAsiaTheme="minorHAnsi"/>
                <w:color w:val="000000"/>
                <w:lang w:eastAsia="en-US"/>
              </w:rPr>
              <w:t>möte i rådet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28 </w:t>
            </w:r>
            <w:r w:rsidR="00043E10">
              <w:rPr>
                <w:rFonts w:eastAsiaTheme="minorHAnsi"/>
                <w:color w:val="000000"/>
                <w:lang w:eastAsia="en-US"/>
              </w:rPr>
              <w:t xml:space="preserve">maj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D05216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Matilda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Ernkrans</w:t>
            </w:r>
            <w:proofErr w:type="spellEnd"/>
            <w:r w:rsidR="00AE5EDD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43E1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B52B6">
              <w:rPr>
                <w:rFonts w:eastAsiaTheme="minorHAnsi"/>
                <w:color w:val="000000"/>
                <w:lang w:eastAsia="en-US"/>
              </w:rPr>
              <w:t>med</w:t>
            </w:r>
            <w:proofErr w:type="gramEnd"/>
            <w:r w:rsidR="00DB52B6">
              <w:rPr>
                <w:rFonts w:eastAsiaTheme="minorHAnsi"/>
                <w:color w:val="000000"/>
                <w:lang w:eastAsia="en-US"/>
              </w:rPr>
              <w:t xml:space="preserve"> medarbe</w:t>
            </w:r>
            <w:r w:rsidR="00A30D72">
              <w:rPr>
                <w:rFonts w:eastAsiaTheme="minorHAnsi"/>
                <w:color w:val="000000"/>
                <w:lang w:eastAsia="en-US"/>
              </w:rPr>
              <w:t>t</w:t>
            </w:r>
            <w:r w:rsidR="00DB52B6">
              <w:rPr>
                <w:rFonts w:eastAsiaTheme="minorHAnsi"/>
                <w:color w:val="000000"/>
                <w:lang w:eastAsia="en-US"/>
              </w:rPr>
              <w:t xml:space="preserve">are </w:t>
            </w:r>
            <w:r w:rsidR="00AE4BBA">
              <w:rPr>
                <w:rFonts w:eastAsiaTheme="minorHAnsi"/>
                <w:color w:val="000000"/>
                <w:lang w:eastAsia="en-US"/>
              </w:rPr>
              <w:t>deltog på distans.</w:t>
            </w:r>
            <w:r w:rsidR="00AE4BBA">
              <w:rPr>
                <w:rFonts w:eastAsiaTheme="minorHAnsi"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7B640C2" w14:textId="7E559835" w:rsidR="00AE4BBA" w:rsidRDefault="00AE4BBA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345A1AB" w14:textId="1EBFAA05" w:rsidR="00267591" w:rsidRPr="00267591" w:rsidRDefault="00042E21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26759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AE5EDD" w:rsidRPr="00267591">
              <w:rPr>
                <w:rFonts w:eastAsiaTheme="minorHAnsi"/>
                <w:b/>
                <w:color w:val="000000"/>
                <w:lang w:eastAsia="en-US"/>
              </w:rPr>
              <w:t xml:space="preserve">Återrapport från videomöte </w:t>
            </w:r>
            <w:r w:rsidR="00C948FF">
              <w:rPr>
                <w:rFonts w:eastAsiaTheme="minorHAnsi"/>
                <w:b/>
                <w:color w:val="000000"/>
                <w:lang w:eastAsia="en-US"/>
              </w:rPr>
              <w:t>den 20 november 2020</w:t>
            </w:r>
          </w:p>
          <w:p w14:paraId="3A75A167" w14:textId="262DC27F" w:rsidR="00267591" w:rsidRPr="00267591" w:rsidRDefault="00AE5EDD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26759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67591" w:rsidRPr="0026759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267591">
              <w:rPr>
                <w:rFonts w:eastAsiaTheme="minorHAnsi"/>
                <w:b/>
                <w:color w:val="000000"/>
                <w:lang w:eastAsia="en-US"/>
              </w:rPr>
              <w:t xml:space="preserve">Återrapport från videomöte </w:t>
            </w:r>
            <w:r w:rsidR="00C948FF">
              <w:rPr>
                <w:rFonts w:eastAsiaTheme="minorHAnsi"/>
                <w:b/>
                <w:color w:val="000000"/>
                <w:lang w:eastAsia="en-US"/>
              </w:rPr>
              <w:t>den 26 februari 2021</w:t>
            </w:r>
          </w:p>
          <w:p w14:paraId="71AEF5C7" w14:textId="1677CE52" w:rsidR="004B01E1" w:rsidRPr="00C948FF" w:rsidRDefault="00C948FF" w:rsidP="004B01E1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C948FF">
              <w:rPr>
                <w:rFonts w:eastAsiaTheme="minorHAnsi"/>
                <w:b/>
                <w:color w:val="000000"/>
                <w:lang w:eastAsia="en-US"/>
              </w:rPr>
              <w:t>- Förordningen om bildande av det gemensamma företaget för ett europeiskt högpresterande datorsystem</w:t>
            </w:r>
            <w:r w:rsidR="00B0384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25AE8"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825AE8">
              <w:rPr>
                <w:rFonts w:eastAsiaTheme="minorHAnsi"/>
                <w:color w:val="000000"/>
                <w:lang w:eastAsia="en-US"/>
              </w:rPr>
              <w:t>ståndpunkt.</w:t>
            </w:r>
            <w:r w:rsidRPr="00C948F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C948FF">
              <w:rPr>
                <w:rFonts w:eastAsiaTheme="minorHAnsi"/>
                <w:b/>
                <w:color w:val="000000"/>
                <w:lang w:eastAsia="en-US"/>
              </w:rPr>
              <w:br/>
              <w:t>- Slutsatser om en fördjupning av det europeiska forskningsområdet: att skapa attraktiva och hållbara karriärer och arbetsvillkor för forskare och göra kompetenscirkulation till ett faktum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C948FF">
              <w:rPr>
                <w:rFonts w:eastAsiaTheme="minorHAnsi"/>
                <w:b/>
                <w:color w:val="000000"/>
                <w:lang w:eastAsia="en-US"/>
              </w:rPr>
              <w:br/>
              <w:t>- Ett förnyat europeiskt forskningsområde – förberedelse av genomförandet av ett ambitiöst europeiskt forskningsområde rustat för nästa årtionde</w:t>
            </w:r>
          </w:p>
          <w:p w14:paraId="38BE0C60" w14:textId="72CF5576" w:rsidR="004B01E1" w:rsidRPr="00C948FF" w:rsidRDefault="00C948FF" w:rsidP="00C948FF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 xml:space="preserve">inriktning.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C948FF">
              <w:rPr>
                <w:rFonts w:eastAsiaTheme="minorHAnsi"/>
                <w:b/>
                <w:color w:val="000000"/>
                <w:lang w:eastAsia="en-US"/>
              </w:rPr>
              <w:br/>
              <w:t>-  Slutsatser om en ny rymd för människor</w:t>
            </w:r>
            <w:r w:rsidRPr="00C948F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C948FF">
              <w:rPr>
                <w:rFonts w:eastAsiaTheme="minorHAnsi"/>
                <w:color w:val="000000"/>
                <w:lang w:eastAsia="en-US"/>
              </w:rPr>
              <w:t>V- ledamoten anmälde avvikande ståndpunkt.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C948FF">
              <w:rPr>
                <w:rFonts w:eastAsiaTheme="minorHAnsi"/>
                <w:b/>
                <w:color w:val="000000"/>
                <w:lang w:eastAsia="en-US"/>
              </w:rPr>
              <w:br/>
              <w:t>- Slutsatser om rymden för människor i europeiska kustområden</w:t>
            </w:r>
            <w:r w:rsidRPr="00C948F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="00C917EF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C948FF">
              <w:rPr>
                <w:rFonts w:eastAsiaTheme="minorHAnsi"/>
                <w:b/>
                <w:color w:val="000000"/>
                <w:lang w:eastAsia="en-US"/>
              </w:rPr>
              <w:br/>
              <w:t>- Mot en bättre ställning för EU när det gäller rymdtrafikledning.</w:t>
            </w:r>
            <w:r w:rsidRPr="00C948FF">
              <w:rPr>
                <w:rFonts w:eastAsiaTheme="minorHAnsi"/>
                <w:color w:val="000000"/>
                <w:lang w:eastAsia="en-US"/>
              </w:rPr>
              <w:br/>
            </w:r>
            <w:r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 xml:space="preserve">inriktning. </w:t>
            </w:r>
          </w:p>
        </w:tc>
      </w:tr>
      <w:tr w:rsidR="00232164" w:rsidRPr="00DF4413" w14:paraId="453E7A23" w14:textId="77777777" w:rsidTr="00BC3BA1">
        <w:trPr>
          <w:trHeight w:val="568"/>
        </w:trPr>
        <w:tc>
          <w:tcPr>
            <w:tcW w:w="567" w:type="dxa"/>
          </w:tcPr>
          <w:p w14:paraId="420A29F4" w14:textId="6BD9FDB7" w:rsidR="00232164" w:rsidRDefault="00232164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043E10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088" w:type="dxa"/>
          </w:tcPr>
          <w:p w14:paraId="1D5D0C11" w14:textId="5859745F" w:rsidR="00232164" w:rsidRDefault="00DB4E08" w:rsidP="00BF6BB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  <w:r w:rsidR="00BF6BB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Jennie Nilsson</w:t>
            </w:r>
            <w:r w:rsidR="00BF6BBD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BF6BBD" w:rsidRPr="003B499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BF6BBD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F6BBD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>
              <w:rPr>
                <w:rFonts w:eastAsiaTheme="minorHAnsi"/>
                <w:color w:val="000000"/>
                <w:lang w:eastAsia="en-US"/>
              </w:rPr>
              <w:t>Näringsd</w:t>
            </w:r>
            <w:r w:rsidR="00BF6BBD">
              <w:rPr>
                <w:rFonts w:eastAsiaTheme="minorHAnsi"/>
                <w:color w:val="000000"/>
                <w:lang w:eastAsia="en-US"/>
              </w:rPr>
              <w:t>epartementet</w:t>
            </w:r>
            <w:r w:rsidR="00BF6BBD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F6BBD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 w:rsidR="00BF6BBD" w:rsidRPr="00BF6BBD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BF6BBD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</w:t>
            </w:r>
            <w:r w:rsidR="00BF6BBD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BF6BBD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 xml:space="preserve">6-27 </w:t>
            </w:r>
            <w:r w:rsidR="00BF6BBD">
              <w:rPr>
                <w:rFonts w:eastAsiaTheme="minorHAnsi"/>
                <w:color w:val="000000"/>
                <w:lang w:eastAsia="en-US"/>
              </w:rPr>
              <w:t xml:space="preserve">maj </w:t>
            </w:r>
            <w:r w:rsidR="00BF6BBD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BF6BBD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BF6BBD">
              <w:rPr>
                <w:rFonts w:eastAsiaTheme="minorHAnsi"/>
                <w:color w:val="000000"/>
                <w:lang w:eastAsia="en-US"/>
              </w:rPr>
              <w:t xml:space="preserve"> Statsrådet </w:t>
            </w:r>
            <w:r>
              <w:rPr>
                <w:rFonts w:eastAsiaTheme="minorHAnsi"/>
                <w:color w:val="000000"/>
                <w:lang w:eastAsia="en-US"/>
              </w:rPr>
              <w:t>Jennie Nilsson</w:t>
            </w:r>
            <w:r w:rsidR="00BF6BBD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F6BBD"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</w:p>
          <w:p w14:paraId="6733647E" w14:textId="3A59754F" w:rsidR="00BF6BBD" w:rsidRDefault="00BF6BBD" w:rsidP="00BF6BB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4F63955" w14:textId="5E3BD199" w:rsidR="002A1A16" w:rsidRPr="00700507" w:rsidRDefault="00DB4E08" w:rsidP="00BF6BB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B4E08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2A1A16">
              <w:rPr>
                <w:rFonts w:eastAsiaTheme="minorHAnsi"/>
                <w:color w:val="000000"/>
                <w:lang w:eastAsia="en-US"/>
              </w:rPr>
              <w:br/>
            </w:r>
            <w:r w:rsidR="002A1A16" w:rsidRPr="00700507">
              <w:rPr>
                <w:rFonts w:eastAsiaTheme="minorHAnsi"/>
                <w:b/>
                <w:color w:val="000000"/>
                <w:lang w:eastAsia="en-US"/>
              </w:rPr>
              <w:t xml:space="preserve">- Återrapport från </w:t>
            </w:r>
            <w:r w:rsidR="003C18D2">
              <w:rPr>
                <w:rFonts w:eastAsiaTheme="minorHAnsi"/>
                <w:b/>
                <w:color w:val="000000"/>
                <w:lang w:eastAsia="en-US"/>
              </w:rPr>
              <w:t>videomöte den 26 april</w:t>
            </w:r>
            <w:r w:rsidR="002A1A16" w:rsidRPr="00700507">
              <w:rPr>
                <w:rFonts w:eastAsiaTheme="minorHAnsi"/>
                <w:b/>
                <w:color w:val="000000"/>
                <w:lang w:eastAsia="en-US"/>
              </w:rPr>
              <w:t xml:space="preserve"> 2021</w:t>
            </w:r>
          </w:p>
          <w:p w14:paraId="024558DC" w14:textId="77777777" w:rsidR="002A1A16" w:rsidRPr="003C18D2" w:rsidRDefault="002A1A16" w:rsidP="00BF6BB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DAC03D9" w14:textId="5881ABD6" w:rsidR="003C18D2" w:rsidRDefault="00700507" w:rsidP="003C18D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C18D2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3C18D2" w:rsidRPr="003C18D2">
              <w:rPr>
                <w:rFonts w:eastAsiaTheme="minorHAnsi"/>
                <w:b/>
                <w:color w:val="000000"/>
                <w:lang w:eastAsia="en-US"/>
              </w:rPr>
              <w:t xml:space="preserve"> Reformpaketet för GJP efter 2020</w:t>
            </w:r>
            <w:r w:rsidR="003C18D2" w:rsidRPr="00825AE8">
              <w:rPr>
                <w:rFonts w:eastAsiaTheme="minorHAnsi"/>
                <w:b/>
                <w:color w:val="000000"/>
                <w:lang w:eastAsia="en-US"/>
              </w:rPr>
              <w:br/>
              <w:t>a) Förordningen om strategiska GJP-planer</w:t>
            </w:r>
            <w:r w:rsidR="003C18D2" w:rsidRPr="00825AE8">
              <w:rPr>
                <w:rFonts w:eastAsiaTheme="minorHAnsi"/>
                <w:b/>
                <w:color w:val="000000"/>
                <w:lang w:eastAsia="en-US"/>
              </w:rPr>
              <w:br/>
              <w:t>b) Förordningen om finansiering, förvaltning och övervakning av GJP</w:t>
            </w:r>
            <w:r w:rsidR="003C18D2" w:rsidRPr="00825AE8">
              <w:rPr>
                <w:rFonts w:eastAsiaTheme="minorHAnsi"/>
                <w:b/>
                <w:color w:val="000000"/>
                <w:lang w:eastAsia="en-US"/>
              </w:rPr>
              <w:br/>
              <w:t>c) Förordningen om en samlad marknadsordning för jordbruksprodukter</w:t>
            </w:r>
          </w:p>
          <w:p w14:paraId="4BD831E9" w14:textId="6B102560" w:rsidR="003C18D2" w:rsidRDefault="003C18D2" w:rsidP="003C18D2">
            <w:pPr>
              <w:rPr>
                <w:rFonts w:eastAsiaTheme="minorHAnsi"/>
                <w:color w:val="000000"/>
                <w:lang w:eastAsia="en-US"/>
              </w:rPr>
            </w:pPr>
            <w:r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4D88BA54" w14:textId="02CA06F9" w:rsidR="00825AE8" w:rsidRDefault="003C18D2" w:rsidP="003C18D2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926D7">
              <w:rPr>
                <w:rFonts w:eastAsiaTheme="minorHAnsi"/>
                <w:color w:val="000000"/>
                <w:lang w:eastAsia="en-US"/>
              </w:rPr>
              <w:t>SD-</w:t>
            </w:r>
            <w:r>
              <w:rPr>
                <w:rFonts w:eastAsiaTheme="minorHAnsi"/>
                <w:color w:val="000000"/>
                <w:lang w:eastAsia="en-US"/>
              </w:rPr>
              <w:t xml:space="preserve">, och V- </w:t>
            </w:r>
            <w:r w:rsidRPr="006926D7">
              <w:rPr>
                <w:rFonts w:eastAsiaTheme="minorHAnsi"/>
                <w:color w:val="000000"/>
                <w:lang w:eastAsia="en-US"/>
              </w:rPr>
              <w:t>ledamöterna anmäl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Pr="006926D7">
              <w:rPr>
                <w:rFonts w:eastAsiaTheme="minorHAnsi"/>
                <w:color w:val="000000"/>
                <w:lang w:eastAsia="en-US"/>
              </w:rPr>
              <w:t xml:space="preserve"> avvikande ståndpunk</w:t>
            </w:r>
            <w:r>
              <w:rPr>
                <w:rFonts w:eastAsiaTheme="minorHAnsi"/>
                <w:color w:val="000000"/>
                <w:lang w:eastAsia="en-US"/>
              </w:rPr>
              <w:t xml:space="preserve">ter.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3C18D2">
              <w:rPr>
                <w:rFonts w:eastAsiaTheme="minorHAnsi"/>
                <w:b/>
                <w:color w:val="000000"/>
                <w:lang w:eastAsia="en-US"/>
              </w:rPr>
              <w:br/>
              <w:t>- Studie om unionens alternativ till att uppdatera den befintliga lagstiftningen om produktion och saluföring av växtförökningsmaterial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3C18D2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3C18D2">
              <w:rPr>
                <w:rFonts w:eastAsiaTheme="minorHAnsi"/>
                <w:b/>
                <w:color w:val="000000"/>
                <w:lang w:eastAsia="en-US"/>
              </w:rPr>
              <w:br/>
              <w:t>- Studie om ställningen för nya genomiska metoder</w:t>
            </w:r>
            <w:r w:rsidR="00825AE8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</w:p>
          <w:p w14:paraId="1A639E1D" w14:textId="561E8C9D" w:rsidR="008352ED" w:rsidRPr="00F34FD8" w:rsidRDefault="008352ED" w:rsidP="008352ED">
            <w:pPr>
              <w:rPr>
                <w:rFonts w:eastAsiaTheme="minorHAnsi"/>
                <w:color w:val="000000"/>
                <w:lang w:eastAsia="en-US"/>
              </w:rPr>
            </w:pPr>
            <w:r w:rsidRPr="00F34FD8">
              <w:rPr>
                <w:rFonts w:eastAsiaTheme="minorHAnsi"/>
                <w:color w:val="000000"/>
                <w:lang w:eastAsia="en-US"/>
              </w:rPr>
              <w:t>Ordföranden konstaterade att det inte fanns stöd för regeringens ståndpunkt. I stället fanns det majoritet för den ståndpunkt som presenterades av M</w:t>
            </w:r>
            <w:r w:rsidR="00F34FD8">
              <w:rPr>
                <w:rFonts w:eastAsiaTheme="minorHAnsi"/>
                <w:color w:val="000000"/>
                <w:lang w:eastAsia="en-US"/>
              </w:rPr>
              <w:t>-</w:t>
            </w:r>
            <w:r w:rsidRPr="00F34FD8">
              <w:rPr>
                <w:rFonts w:eastAsiaTheme="minorHAnsi"/>
                <w:color w:val="000000"/>
                <w:lang w:eastAsia="en-US"/>
              </w:rPr>
              <w:t>, SD</w:t>
            </w:r>
            <w:r w:rsidR="00F34FD8">
              <w:rPr>
                <w:rFonts w:eastAsiaTheme="minorHAnsi"/>
                <w:color w:val="000000"/>
                <w:lang w:eastAsia="en-US"/>
              </w:rPr>
              <w:t>-</w:t>
            </w:r>
            <w:r w:rsidRPr="00F34FD8">
              <w:rPr>
                <w:rFonts w:eastAsiaTheme="minorHAnsi"/>
                <w:color w:val="000000"/>
                <w:lang w:eastAsia="en-US"/>
              </w:rPr>
              <w:t>, KD</w:t>
            </w:r>
            <w:r w:rsidR="00F34FD8">
              <w:rPr>
                <w:rFonts w:eastAsiaTheme="minorHAnsi"/>
                <w:color w:val="000000"/>
                <w:lang w:eastAsia="en-US"/>
              </w:rPr>
              <w:t>-</w:t>
            </w:r>
            <w:r w:rsidRPr="00F34FD8">
              <w:rPr>
                <w:rFonts w:eastAsiaTheme="minorHAnsi"/>
                <w:color w:val="000000"/>
                <w:lang w:eastAsia="en-US"/>
              </w:rPr>
              <w:t xml:space="preserve"> och C</w:t>
            </w:r>
            <w:r w:rsidR="00F34FD8">
              <w:rPr>
                <w:rFonts w:eastAsiaTheme="minorHAnsi"/>
                <w:color w:val="000000"/>
                <w:lang w:eastAsia="en-US"/>
              </w:rPr>
              <w:t>- ledamöterna</w:t>
            </w:r>
            <w:r w:rsidRPr="00F34FD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AB587E3" w14:textId="77777777" w:rsidR="008352ED" w:rsidRPr="00F34FD8" w:rsidRDefault="008352ED" w:rsidP="008352ED">
            <w:pPr>
              <w:rPr>
                <w:rFonts w:eastAsiaTheme="minorHAnsi"/>
                <w:color w:val="000000"/>
                <w:lang w:eastAsia="en-US"/>
              </w:rPr>
            </w:pPr>
          </w:p>
          <w:p w14:paraId="1B7A41F8" w14:textId="5A7CF45A" w:rsidR="008352ED" w:rsidRDefault="008352ED" w:rsidP="008352ED">
            <w:pPr>
              <w:rPr>
                <w:rFonts w:eastAsiaTheme="minorHAnsi"/>
                <w:color w:val="000000"/>
                <w:lang w:eastAsia="en-US"/>
              </w:rPr>
            </w:pPr>
            <w:r w:rsidRPr="00F34FD8">
              <w:rPr>
                <w:rFonts w:eastAsiaTheme="minorHAnsi"/>
                <w:color w:val="000000"/>
                <w:lang w:eastAsia="en-US"/>
              </w:rPr>
              <w:t>S-, MP-</w:t>
            </w:r>
            <w:r>
              <w:rPr>
                <w:rFonts w:eastAsiaTheme="minorHAnsi"/>
                <w:color w:val="000000"/>
                <w:lang w:eastAsia="en-US"/>
              </w:rPr>
              <w:t xml:space="preserve"> och</w:t>
            </w:r>
            <w:r w:rsidRPr="00F34FD8">
              <w:rPr>
                <w:rFonts w:eastAsiaTheme="minorHAnsi"/>
                <w:color w:val="000000"/>
                <w:lang w:eastAsia="en-US"/>
              </w:rPr>
              <w:t xml:space="preserve"> V- ledamöterna anmälde avvikande ståndpunkt till förmån för regeringens ursprungliga förslag.</w:t>
            </w:r>
          </w:p>
          <w:p w14:paraId="06B6F478" w14:textId="0254AEA0" w:rsidR="008352ED" w:rsidRDefault="008352ED" w:rsidP="008352ED">
            <w:pPr>
              <w:rPr>
                <w:rFonts w:eastAsiaTheme="minorHAnsi"/>
                <w:color w:val="000000"/>
                <w:lang w:eastAsia="en-US"/>
              </w:rPr>
            </w:pPr>
          </w:p>
          <w:p w14:paraId="05BBEFE5" w14:textId="289C499C" w:rsidR="0012424D" w:rsidRDefault="0012424D" w:rsidP="008352E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SD- och</w:t>
            </w:r>
            <w:r w:rsidR="007E3C7D">
              <w:rPr>
                <w:rFonts w:eastAsiaTheme="minorHAnsi"/>
                <w:color w:val="000000"/>
                <w:lang w:eastAsia="en-US"/>
              </w:rPr>
              <w:t xml:space="preserve"> L-ledamöterna anmälde avvikande stån</w:t>
            </w:r>
            <w:r w:rsidR="004B7AA9">
              <w:rPr>
                <w:rFonts w:eastAsiaTheme="minorHAnsi"/>
                <w:color w:val="000000"/>
                <w:lang w:eastAsia="en-US"/>
              </w:rPr>
              <w:t>d</w:t>
            </w:r>
            <w:r w:rsidR="007E3C7D">
              <w:rPr>
                <w:rFonts w:eastAsiaTheme="minorHAnsi"/>
                <w:color w:val="000000"/>
                <w:lang w:eastAsia="en-US"/>
              </w:rPr>
              <w:t xml:space="preserve">punkter. </w:t>
            </w:r>
          </w:p>
          <w:p w14:paraId="4AE41B44" w14:textId="2AC42AD9" w:rsidR="003C18D2" w:rsidRDefault="003C18D2" w:rsidP="003C18D2">
            <w:pPr>
              <w:rPr>
                <w:rFonts w:eastAsiaTheme="minorHAnsi"/>
                <w:color w:val="000000"/>
                <w:lang w:eastAsia="en-US"/>
              </w:rPr>
            </w:pPr>
            <w:r w:rsidRPr="003C18D2">
              <w:rPr>
                <w:rFonts w:eastAsiaTheme="minorHAnsi"/>
                <w:b/>
                <w:color w:val="000000"/>
                <w:lang w:eastAsia="en-US"/>
              </w:rPr>
              <w:br/>
              <w:t>-  Slutsatser om EU:s prioriteringar inför FN:s toppmöte om livsmedelssystem 2021</w:t>
            </w:r>
            <w:r w:rsidR="00825AE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25AE8" w:rsidRPr="003C18D2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825AE8">
              <w:rPr>
                <w:rFonts w:eastAsiaTheme="minorHAnsi"/>
                <w:color w:val="000000"/>
                <w:lang w:eastAsia="en-US"/>
              </w:rPr>
              <w:t xml:space="preserve">ståndpunkt. </w:t>
            </w:r>
            <w:r w:rsidRPr="003C18D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3C18D2">
              <w:rPr>
                <w:rFonts w:eastAsiaTheme="minorHAnsi"/>
                <w:b/>
                <w:color w:val="000000"/>
                <w:lang w:eastAsia="en-US"/>
              </w:rPr>
              <w:br/>
              <w:t>- Ekologiskt jordbruk – handlingsplan för utveckling av den ekologiska produktionen i EU</w:t>
            </w:r>
            <w:r w:rsidRPr="003C18D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B3D8C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inriktning.</w:t>
            </w:r>
          </w:p>
          <w:p w14:paraId="1AF85E18" w14:textId="60CFF566" w:rsidR="00700507" w:rsidRPr="00C531C6" w:rsidRDefault="003C18D2" w:rsidP="003C18D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18D2">
              <w:rPr>
                <w:rFonts w:eastAsiaTheme="minorHAnsi"/>
                <w:color w:val="000000"/>
                <w:lang w:eastAsia="en-US"/>
              </w:rPr>
              <w:t>M-, SD-, och KD- ledamöterna anmälde avvikande ståndpunkt.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3C18D2">
              <w:rPr>
                <w:rFonts w:eastAsiaTheme="minorHAnsi"/>
                <w:color w:val="000000"/>
                <w:lang w:eastAsia="en-US"/>
              </w:rPr>
              <w:t>V- ledamoten anmälde avvikande ståndpunkt.</w:t>
            </w:r>
            <w:r w:rsidR="00F34FD8">
              <w:rPr>
                <w:rFonts w:eastAsiaTheme="minorHAnsi"/>
                <w:color w:val="000000"/>
                <w:lang w:eastAsia="en-US"/>
              </w:rPr>
              <w:br/>
            </w:r>
            <w:r w:rsidR="00F34FD8">
              <w:rPr>
                <w:rFonts w:eastAsiaTheme="minorHAnsi"/>
                <w:color w:val="000000"/>
                <w:lang w:eastAsia="en-US"/>
              </w:rPr>
              <w:br/>
            </w:r>
            <w:r w:rsidRPr="003C18D2"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  <w:r w:rsidRPr="003C18D2">
              <w:rPr>
                <w:rFonts w:eastAsiaTheme="minorHAnsi"/>
                <w:b/>
                <w:color w:val="000000"/>
                <w:lang w:eastAsia="en-US"/>
              </w:rPr>
              <w:br/>
              <w:t>Gemensam förklaring från jordbruksministrarna i Visegradgruppen (Tjeckien, Ungern, Polen och Slovakien) samt Bulgarien, Kroatien och Rumänien om jordbrukares möjligheter och utmaningar till följd av från jord till bord-strategin</w:t>
            </w:r>
            <w:r w:rsidR="00700507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BF6BBD" w:rsidRPr="00DF4413" w14:paraId="0AAAD22B" w14:textId="77777777" w:rsidTr="00BC3BA1">
        <w:trPr>
          <w:trHeight w:val="568"/>
        </w:trPr>
        <w:tc>
          <w:tcPr>
            <w:tcW w:w="567" w:type="dxa"/>
          </w:tcPr>
          <w:p w14:paraId="180E0A43" w14:textId="110A76BC" w:rsidR="00BF6BBD" w:rsidRDefault="00BF6BBD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6E77FD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088" w:type="dxa"/>
          </w:tcPr>
          <w:p w14:paraId="73C2E2B7" w14:textId="25063248" w:rsidR="00BF6BBD" w:rsidRDefault="00BF6BBD" w:rsidP="00BF6BB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531C6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C18D2">
              <w:rPr>
                <w:rFonts w:eastAsiaTheme="minorHAnsi"/>
                <w:color w:val="000000"/>
                <w:lang w:eastAsia="en-US"/>
              </w:rPr>
              <w:t>Protokoll från sammanträdena den 7, 11 och 12 maj samt uppteckningar från sammanträdena den 30 april, 5, 7 och 11 maj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27317B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27317B">
              <w:rPr>
                <w:rFonts w:eastAsiaTheme="minorHAnsi"/>
                <w:color w:val="000000"/>
                <w:lang w:eastAsia="en-US"/>
              </w:rPr>
              <w:t>12</w:t>
            </w:r>
            <w:r w:rsidRPr="0027317B">
              <w:rPr>
                <w:rFonts w:eastAsiaTheme="minorHAnsi"/>
                <w:color w:val="000000"/>
                <w:lang w:eastAsia="en-US"/>
              </w:rPr>
              <w:t xml:space="preserve"> maj</w:t>
            </w:r>
            <w:r>
              <w:rPr>
                <w:rFonts w:eastAsiaTheme="minorHAnsi"/>
                <w:color w:val="000000"/>
                <w:lang w:eastAsia="en-US"/>
              </w:rPr>
              <w:t xml:space="preserve">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  <w:p w14:paraId="6DAC6BA7" w14:textId="77777777" w:rsidR="00BF6BBD" w:rsidRPr="00C531C6" w:rsidRDefault="00BF6BBD" w:rsidP="0023216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79F141" w14:textId="77777777" w:rsidR="00FE60AC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325A842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F75F91" w14:textId="48FDD08B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364DEB" w14:textId="77777777" w:rsidR="00043E10" w:rsidRDefault="00043E1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C4B27C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C1A2E3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A318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10C039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DA4C3E" w14:textId="37FFD24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32BC8A" w14:textId="7177F6A9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EAD67" w14:textId="598F1392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EEA8FF" w14:textId="3ED61A20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B50F26" w14:textId="5B12F042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97EA73" w14:textId="5F09E26A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3FF5E5" w14:textId="45C91B06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1E7DEF" w14:textId="5FD221F9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6E39BB" w14:textId="6EA98077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244A5" w14:textId="0D00720B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3CC76" w14:textId="2967BB1D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81FEC3" w14:textId="15172D4C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3187C3" w14:textId="483224CC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BA8199" w14:textId="7C0A9C1A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138343" w14:textId="0D9F77E3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D3A538" w14:textId="1D762E70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E0310A" w14:textId="77777777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B46DC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2E51E47" w:rsidR="00D67773" w:rsidRPr="00FB792F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188FD58A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C18D2">
        <w:rPr>
          <w:b/>
          <w:snapToGrid w:val="0"/>
          <w:lang w:eastAsia="en-US"/>
        </w:rPr>
        <w:t xml:space="preserve">Caroline Hägerhäll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52F231F1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72D686" w14:textId="409CA2B4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AACEE" w14:textId="1E6902A0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E77FD" w14:paraId="39FDC423" w14:textId="77777777" w:rsidTr="008377F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335B60B" w14:textId="77777777" w:rsidR="006E77FD" w:rsidRDefault="006E77FD" w:rsidP="008377F2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E958AE2" w14:textId="77777777" w:rsidR="006E77FD" w:rsidRDefault="006E77FD" w:rsidP="008377F2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2020/21:43</w:t>
            </w:r>
          </w:p>
        </w:tc>
      </w:tr>
      <w:tr w:rsidR="006E77FD" w14:paraId="4D4A1CA9" w14:textId="77777777" w:rsidTr="008377F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75A49DB" w14:textId="77777777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DD039EA" w14:textId="77777777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84A9A4D" w14:textId="77777777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0E6313" w14:textId="77777777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FBA757" w14:textId="29A03812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47203A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4-5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44FB3D5" w14:textId="77777777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B2DCB4" w14:textId="77777777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8C9B5A3" w14:textId="77777777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35421DA3" w14:textId="77777777" w:rsidTr="008377F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F3A4F32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AFCF5CC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6E7BA3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A89DEAC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630711C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700621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A7FA59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3C2AC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10A3080F" w14:textId="77777777" w:rsidTr="008377F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77CE0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Pyry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Niemi (S)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7DE4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612D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CC66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4153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FAB5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DDF5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DA3D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2D84EF36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78ED95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A7ED9">
              <w:rPr>
                <w:color w:val="000000"/>
                <w:sz w:val="18"/>
                <w:szCs w:val="18"/>
                <w:lang w:eastAsia="en-US"/>
              </w:rPr>
              <w:t xml:space="preserve">Annika </w:t>
            </w:r>
            <w:proofErr w:type="spellStart"/>
            <w:r w:rsidRPr="001A7ED9">
              <w:rPr>
                <w:color w:val="000000"/>
                <w:sz w:val="18"/>
                <w:szCs w:val="18"/>
                <w:lang w:eastAsia="en-US"/>
              </w:rPr>
              <w:t>Qarlsson</w:t>
            </w:r>
            <w:proofErr w:type="spellEnd"/>
            <w:r w:rsidRPr="001A7ED9">
              <w:rPr>
                <w:color w:val="000000"/>
                <w:sz w:val="18"/>
                <w:szCs w:val="18"/>
                <w:lang w:eastAsia="en-US"/>
              </w:rPr>
              <w:t xml:space="preserve">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F4792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968B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3ACB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5E01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1C21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0DFD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877B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56DDA2AA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D9B4A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4097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BE6C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25F1B" w14:textId="4F3F2EBD" w:rsidR="006E77FD" w:rsidRPr="00B96796" w:rsidRDefault="0047203A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47203A"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7425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99C1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E71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1DF3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36B30AEB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B6317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5918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CD15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6F22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D6C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41EC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DD45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901B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6F15FC19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B6998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BFCA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83FC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3761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6C84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EC0F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D5D6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62A6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48B167DF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7531E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78D0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A554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5874A" w14:textId="77777777" w:rsidR="006E77FD" w:rsidRPr="003B02BA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977024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3F23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FAA4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53E0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E47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2B3913E4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EAAA2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E99B2" w14:textId="77777777" w:rsidR="006E77FD" w:rsidRPr="00317123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B215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B2B7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EA5A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4FCE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848C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8A2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0FFEB71C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BCEDF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Szatmari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2ECC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2A7B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A243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C96B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D09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1007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C0BD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4F2C9CD2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C360A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F91F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FFD3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1CED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003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A56B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C587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550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457AF1A6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8915B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380E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5BD6A" w14:textId="77777777" w:rsidR="006E77FD" w:rsidRPr="00982361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089F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79C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E194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CF17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93EC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1A6D743A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95498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Strömkvist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323F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7F66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58DD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E32B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C5B4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60FC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90BF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222C6A8E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1098F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Sofia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8B83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FB4E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CC29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2C4B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0BB6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36F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2FD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6223147F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00917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87D4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C10B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9641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0AD2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E935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868D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A1AC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5BC03694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D626C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B581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E7D0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F9B9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090C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DE5A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EF6B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C21F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35C655ED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AC5E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6E53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5498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276E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7E12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60E6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27E5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4FCE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3DB5B557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DB273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B17D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07F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1A60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A90A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9FD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D3CC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2265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54B8351F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EFAAD5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1D98BB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1D10D7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FDA9E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6BD47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C1BE8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FB6315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8F54E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61A40216" w14:textId="77777777" w:rsidTr="008377F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9DAC9FE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83E60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41D2CD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4EA6E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64A6A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5964B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79FF2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3F1F6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28EBE467" w14:textId="77777777" w:rsidTr="008377F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F1001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Petersson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 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EA85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D31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CEA0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AC08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88E1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F4DF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FA9A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51BDE0F5" w14:textId="77777777" w:rsidTr="008377F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A6058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E07A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8206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0ED7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3797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8F9F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A6A3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AD3D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0F0B78D0" w14:textId="77777777" w:rsidTr="008377F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6BE88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44E7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434AE" w14:textId="77777777" w:rsidR="006E77FD" w:rsidRPr="00DE0B94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5C92F" w14:textId="77777777" w:rsidR="006E77FD" w:rsidRPr="00DE0B94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3DEF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DDA8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6939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7DFA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67BF7FED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267C0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Brännström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223A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E1C67" w14:textId="77777777" w:rsidR="006E77FD" w:rsidRPr="00DE0B94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45C62" w14:textId="77777777" w:rsidR="006E77FD" w:rsidRPr="00DE0B94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8E19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303F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D12A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290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42A380CA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9BA28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Söder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60EE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74853" w14:textId="77777777" w:rsidR="006E77FD" w:rsidRPr="00DE0B94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E9B21" w14:textId="77777777" w:rsidR="006E77FD" w:rsidRPr="00DE0B94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207F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7A94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5E4E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A6EA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4C578248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909ED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AC00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5942D" w14:textId="77777777" w:rsidR="006E77FD" w:rsidRPr="00DE0B94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24EB4" w14:textId="77777777" w:rsidR="006E77FD" w:rsidRPr="00DE0B94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2066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BEA3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6240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1737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5047946A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42DED2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EF73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DAB0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6128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220E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4556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CCE9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F75D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4119A148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15770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2616AA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5380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3BD5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26C3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D949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ABB1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7ADA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DD32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2E287CF3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4D308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AAD8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577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F28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0FD4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0DEB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CD11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F666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7CF4F188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4E2FB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A987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6E9A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EE4A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739A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AB1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F48A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30A7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58ABE53D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E2F61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81B7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34E4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F82D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A512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8657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867D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430A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1061869B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63C3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FE4E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DB8E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C46B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1ECF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C9DB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A609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8AA7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0831A130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75B24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Azadeh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Rojhan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498E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A59E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4B5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2BF7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9320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0BD3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7A0D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55780180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015C7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4492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5FDA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0F63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364B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AAEA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BC43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25F2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7BCB361B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DE722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E162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5149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2A0D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51B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8ABC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1CF8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31B4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3224A8E4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E7A18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D358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B425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C52A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9F9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387E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0674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7E76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5AAC64A3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00A3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Ottoson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3F21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A17B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DBC4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B02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0A36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96FD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4B1F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5C022BA4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9DB07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Völker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8603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0B9D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162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11A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63FA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5357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13F3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026C419E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51218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Denis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Begic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0D21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7F10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76AF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E9CF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9259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32A7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08AD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4F267443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DEB2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2AC6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BF01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6569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45CC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7550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572C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7E4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76AC0597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46FB9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EB41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0715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9B28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2083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1B11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2D4E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DB7A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3AA0E50E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5F766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E33B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20B2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3C38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918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990D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6279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9175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3365F869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4980275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72C0C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473524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7288E2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E1C9D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608A03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3F6009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F809E2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4412CF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763C105A" w14:textId="77777777" w:rsidTr="008377F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F7AC5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Johan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Hultberg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B311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61A2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9D0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73B5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B575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3427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95AC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07C2B930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94C564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Åsa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Coenraads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6351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E6FD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67550" w14:textId="1CAD9E39" w:rsidR="006E77FD" w:rsidRPr="00B96796" w:rsidRDefault="0047203A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F3EF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0459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A939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D3FB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36F8C281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447082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Anstrell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0B65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F9F8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74D1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63A4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6D9D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ECB7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16CD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5CE3D123" w14:textId="77777777" w:rsidTr="008377F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4A9F4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CA35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3C7F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BBF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65C5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0D07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9554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9FAB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6A5F7A0F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DB0E5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13B2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249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5EF1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267C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032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7A59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95E9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21544951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DA872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0177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04B7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B6F3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6752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9911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02F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B9A1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29A87102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8D68C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Tobias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Billström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E85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3657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761F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7064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7DDE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94A9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F464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670D9AC4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04115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96E7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F0EB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58C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1477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EBDF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DAE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9556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638FE4B1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F74F5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A581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1AA9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A4CF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70E4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B60F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456F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872F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5BCEE7E6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454E8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Ann-Britt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Åsebol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1ED3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6AAA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DA7A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67DF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BA96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E962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2554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31BE6A9F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3519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E3BC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983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7FAF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3559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7010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F69E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E55C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0BCC8BF4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0D24BC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A7ED9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72B5F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7A4B7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6EC13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B8ED0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2896C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EAF21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155FC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E77FD" w14:paraId="7D37B544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21B63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Patrick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Reslow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8BDD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6C03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9984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4F8B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ABF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F3B7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9ABF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542FE4C6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31DFE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Sven-Olof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Sällström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8421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B5E2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76E5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18CC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1669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A45B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2400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7650D68B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6866A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715F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39EB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DC75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48F0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EB04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DF70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B845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14C0BB3A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4383A4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A7ED9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E8D8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A7E23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5CC20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49F12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75F43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727F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2E02" w14:textId="77777777" w:rsidR="006E77FD" w:rsidRPr="001A7ED9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E77FD" w14:paraId="2E28AFEC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DB51E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Ramhorn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1B66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E683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058E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E55E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15DA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36D8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D5F9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087F54EE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F1AD9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Carina Ståhl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CCD1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60D9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4CA2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C01A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221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0653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86DF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26064882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E9EAC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Christiansson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0B69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9F16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1D3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0992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1372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DAAE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27B0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18971E77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18670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5ACD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5B05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BD96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FC9F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3CD2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1B1B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AEEC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3F53BAB8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786A5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52EE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61C5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A16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0B83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7F5B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B32C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6901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2A472E15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2F0D4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DD80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55FF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F048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EB19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017A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7DF7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5DAC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7C7EBD0E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BFA60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168E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26A9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0FD2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D6FC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6FE1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751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B523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5999F5C0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27CC8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F30D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165F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2C2D3" w14:textId="77777777" w:rsidR="006E77FD" w:rsidRPr="00C04E88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0BA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1721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1D2F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6161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78294FA7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75A39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18D5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8AA1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0F5A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D4A0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DF57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F9B6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A3E0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158F4AB8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E1A8B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2466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2BF2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CBCD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59DB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0108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711D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4362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4840F0BD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323DA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Staffan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4DE9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CA21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35EF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FFBD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BFD4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F844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258A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35AF1220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60613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E840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BC8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DA6B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2BD5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5ED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031F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D4B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344B07D4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571E8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Halef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B172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3310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C531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CCE7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9395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8B7F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6229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69C462D1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8103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3747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7A23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6FF88" w14:textId="77777777" w:rsidR="006E77FD" w:rsidRPr="001A52B7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1A52B7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5DF7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E67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C2DB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38DD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223E5493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0FD6A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984C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7992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BB60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3E9D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DA94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3E50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62E6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53E8A4EB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3F3F4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A6EC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819F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9CF0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7603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3B5D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3BCF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6257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430DD45E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0B9EE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C652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1637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154A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83EC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D9BD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0FD8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BA74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12040D6C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98F81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31B7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1A78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3E2B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C908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2021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6B47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56AE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50731871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839D5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8A3F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6465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65A9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2A6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A847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7A06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F9A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088A4DB2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D774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8D0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E21E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6C61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A959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A440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CAB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BA5F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278C1043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D3672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Lodenius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9139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77B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CAF3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AE31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6CAD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059A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BE9F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4C62DBB4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58982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C7A11"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 w:rsidRPr="00BC7A11"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 w:rsidRPr="00BC7A11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20AC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347E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984A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3466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08C5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41AC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3265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2B4F258C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936B2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Ådahl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253B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2753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686E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5AC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4537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3E26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0D31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3DF5ED75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603FE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15FA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F93D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7507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7736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3CFE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C7AE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3FEE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17675DEA" w14:textId="77777777" w:rsidTr="008377F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EA374A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DC2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D8CB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B824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89C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F62A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9302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8656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489FCCDE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8A9BB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4C72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8C67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2658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E8D0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5A90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236B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640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23CB6BD4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83367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Barbro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Westerholm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C661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46BE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D1D1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1EBD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0C9C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C61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12E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17931D42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F463E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A78F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FEEA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362B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F15D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4DF1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08D3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55DF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0E09C74C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01D633D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1190525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8B2CDA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E87B96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DFD64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12BDD9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AE109D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642DC4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0C21830B" w14:textId="77777777" w:rsidTr="008377F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2F5BD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Pehrson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4226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8793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53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4690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E3A2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92F9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F29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1D0BAA5A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ACFDF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79A3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2D97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D5C4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A1CE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E51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A844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1A67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108CF130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92FBF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9E2B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5D1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F610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9EE0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D946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40C8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1D60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5FB54F9A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0D70B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Gellerman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9F1C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C215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841E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FED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142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745C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CAC9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58F04D6C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9BBBCB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4407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978E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0432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D3E6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0E73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2057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9593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004CBEEE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D71C2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Malmer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Stenergard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FB79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226B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5249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A497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231E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2320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71E9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7B0E1EFB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45558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Svantesson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FD8B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8D7B2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76F8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E59C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7B317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E33E1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8F86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E77FD" w14:paraId="067B7A4E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C7751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3375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ECB7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14DC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2B80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B608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2EF6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77D3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65BC6DDA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0FB536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Gardfjell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7BF4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18E0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3C70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7B28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9EF5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EC85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7E01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04C98D8D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CF377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E851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4FFE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0E8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EA52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F89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BBB7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4681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708B8EC6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481C3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0049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DB43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71F6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86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8CB9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66CB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952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00D44932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F1414F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Adaktusson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350F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6B2D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573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5F8A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FD55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81B7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241D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412C1499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08BB48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5BB3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CB86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B057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D42A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1EE4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E36D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9A56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3B147840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1F0ECB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75A1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DDC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2EDD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AF17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E9AC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4ACB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3D6C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3EC9C522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5F9C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D236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4493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A77B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E5C3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3F26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67BF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F38F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32A16339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9C7BEC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AED0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39BF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FE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5F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AEB5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242F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EDA1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6816ABE0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68446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Linda Westerlund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4A37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F9A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6768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ED4D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913B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6A0B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2D4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49954BE8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CCA68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DC0C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907B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A536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E27F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F829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201F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17D0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4CA00865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8DD42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Vasiliki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Tsouplaki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FCF7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66A7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FECB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80D6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61C3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5BCA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4305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0559B376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EF5C4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7295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9868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A00E5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1189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9836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27D0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440E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056AF8A5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46606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Sibinska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E160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001F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8C25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45A6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BD56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61FD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1468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5570C3E5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D1786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020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F53E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2EB6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DE5D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935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C64D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49B9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2899E314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180733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915A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0979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523B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3BC4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9EE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ACF7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25D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154ABAF2" w14:textId="77777777" w:rsidTr="008377F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A949A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BB89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5CE7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F2B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13801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E780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03D9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7FD3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6B85DE3D" w14:textId="77777777" w:rsidTr="008377F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F288CA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6940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9F16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F48AC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3CE2B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91FB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3608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A6D0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09E55371" w14:textId="77777777" w:rsidTr="008377F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09ABC08D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Brodin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D06946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77E938" w14:textId="77777777" w:rsidR="006E77FD" w:rsidRPr="00F846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3ACCDB" w14:textId="77777777" w:rsidR="006E77FD" w:rsidRPr="00F846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D1BA48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E45C5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4B8072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2F7DCF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5244C6DF" w14:textId="77777777" w:rsidTr="008377F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DBEC9C0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5B4EB15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4F5B08A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08293D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C6EAD17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CF35393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5DDA10E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1C87532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38FDBD55" w14:textId="77777777" w:rsidTr="008377F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38E2C55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047921E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4BD6F8E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26D485D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57E175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5137E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3DA323F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4C65D80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:rsidRPr="00B96796" w14:paraId="32832045" w14:textId="77777777" w:rsidTr="008377F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9554ACE" w14:textId="77777777" w:rsidR="006E77FD" w:rsidRPr="00251243" w:rsidRDefault="006E77FD" w:rsidP="008377F2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Olle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Thorell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823B460" w14:textId="77777777" w:rsidR="006E77FD" w:rsidRPr="00251243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CCBA44F" w14:textId="77777777" w:rsidR="006E77FD" w:rsidRPr="00251243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977024"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B6B57F1" w14:textId="77777777" w:rsidR="006E77FD" w:rsidRPr="00251243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977024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019B27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4E020A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5515A99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D0D4E56" w14:textId="77777777" w:rsidR="006E77FD" w:rsidRPr="00B96796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50755A86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9F43E3">
              <w:rPr>
                <w:color w:val="000000" w:themeColor="text1"/>
                <w:sz w:val="20"/>
                <w:lang w:eastAsia="en-US"/>
              </w:rPr>
              <w:t xml:space="preserve"> 10.30</w:t>
            </w:r>
          </w:p>
          <w:p w14:paraId="0E94F526" w14:textId="1BEAD30A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lang w:eastAsia="en-US"/>
              </w:rPr>
              <w:t>kl</w:t>
            </w:r>
            <w:proofErr w:type="spellEnd"/>
            <w:r w:rsidR="009F43E3">
              <w:rPr>
                <w:color w:val="000000" w:themeColor="text1"/>
                <w:sz w:val="20"/>
                <w:lang w:eastAsia="en-US"/>
              </w:rPr>
              <w:t xml:space="preserve"> 10.30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77777777" w:rsidR="002B2004" w:rsidRDefault="002B2004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B29CBB" w14:textId="676C6C14" w:rsidR="00680CDD" w:rsidRDefault="002B2004" w:rsidP="002B2004"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2020/21:</w:t>
      </w:r>
      <w:r w:rsidR="00AE5EDD">
        <w:rPr>
          <w:b/>
          <w:color w:val="000000"/>
          <w:lang w:eastAsia="en-US"/>
        </w:rPr>
        <w:t>4</w:t>
      </w:r>
      <w:r w:rsidR="00744F8B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br/>
      </w:r>
    </w:p>
    <w:p w14:paraId="66C1DD3B" w14:textId="77777777" w:rsidR="00B86173" w:rsidRPr="007B7A61" w:rsidRDefault="00B86173" w:rsidP="00CE6E17">
      <w:pPr>
        <w:widowControl/>
        <w:rPr>
          <w:b/>
        </w:rPr>
      </w:pPr>
      <w:bookmarkStart w:id="2" w:name="_Hlk69899921"/>
    </w:p>
    <w:p w14:paraId="1FF1E5BE" w14:textId="02BCEF44" w:rsidR="007B7A61" w:rsidRDefault="007B7A61" w:rsidP="007B7A61">
      <w:r w:rsidRPr="007B7A61">
        <w:rPr>
          <w:b/>
        </w:rPr>
        <w:t xml:space="preserve">Skriftligt samråd med EU-nämnden om </w:t>
      </w:r>
      <w:r>
        <w:rPr>
          <w:b/>
        </w:rPr>
        <w:t xml:space="preserve">ytterligare </w:t>
      </w:r>
      <w:r w:rsidRPr="007B7A61">
        <w:rPr>
          <w:b/>
        </w:rPr>
        <w:t>komplettering till troliga A-punkter vecka 20. </w:t>
      </w:r>
    </w:p>
    <w:p w14:paraId="79AA165C" w14:textId="01F0A5DE" w:rsidR="007B7A61" w:rsidRDefault="007B7A61" w:rsidP="007B7A61">
      <w:pPr>
        <w:rPr>
          <w:sz w:val="22"/>
          <w:szCs w:val="22"/>
        </w:rPr>
      </w:pPr>
      <w:r>
        <w:t xml:space="preserve">Samrådet avslutades den </w:t>
      </w:r>
      <w:proofErr w:type="gramStart"/>
      <w:r>
        <w:t>20  maj</w:t>
      </w:r>
      <w:proofErr w:type="gramEnd"/>
      <w:r>
        <w:t xml:space="preserve"> 2021.</w:t>
      </w:r>
      <w:r w:rsidR="0048319C">
        <w:t>Det fanns stöd för regeringens ståndpunkt. Ingen avvikande ståndpunkt har inkommit.</w:t>
      </w:r>
    </w:p>
    <w:p w14:paraId="64CE2C35" w14:textId="77777777" w:rsidR="007B7A61" w:rsidRDefault="007B7A61" w:rsidP="00270D76">
      <w:pPr>
        <w:widowControl/>
        <w:rPr>
          <w:b/>
        </w:rPr>
      </w:pPr>
    </w:p>
    <w:p w14:paraId="37CF3147" w14:textId="29E8D8B4" w:rsidR="00270D76" w:rsidRDefault="00270D76" w:rsidP="00270D76">
      <w:pPr>
        <w:widowControl/>
        <w:rPr>
          <w:b/>
        </w:rPr>
      </w:pPr>
      <w:r w:rsidRPr="006B183C">
        <w:rPr>
          <w:b/>
        </w:rPr>
        <w:t>Skriftligt samråd</w:t>
      </w:r>
      <w:r>
        <w:rPr>
          <w:b/>
        </w:rPr>
        <w:t xml:space="preserve"> med EU-nämnden</w:t>
      </w:r>
      <w:r w:rsidR="007B7A61" w:rsidRPr="007B7A61">
        <w:t xml:space="preserve"> </w:t>
      </w:r>
      <w:r w:rsidR="007B7A61" w:rsidRPr="007B7A61">
        <w:rPr>
          <w:b/>
        </w:rPr>
        <w:t>om komplettering till</w:t>
      </w:r>
      <w:r w:rsidR="007B7A61">
        <w:rPr>
          <w:b/>
        </w:rPr>
        <w:t xml:space="preserve"> </w:t>
      </w:r>
      <w:r w:rsidR="007B7A61" w:rsidRPr="007B7A61">
        <w:rPr>
          <w:b/>
        </w:rPr>
        <w:t>troliga A-punkter vecka 20</w:t>
      </w:r>
      <w:r w:rsidR="007B7A61">
        <w:t>. Samrådet avslutades den 20 maj 2021. Det fanns stöd för regeringens ståndpunkt. Ingen avvikande ståndpunkt har anmälts.</w:t>
      </w:r>
    </w:p>
    <w:p w14:paraId="302C4D8E" w14:textId="2EA7FCE8" w:rsidR="00270D76" w:rsidRDefault="00270D76" w:rsidP="00270D76">
      <w:pPr>
        <w:widowControl/>
        <w:rPr>
          <w:b/>
        </w:rPr>
      </w:pPr>
    </w:p>
    <w:p w14:paraId="7D9E0C38" w14:textId="47290ABF" w:rsidR="00270D76" w:rsidRDefault="00270D76" w:rsidP="00270D76">
      <w:pPr>
        <w:widowControl/>
        <w:rPr>
          <w:b/>
        </w:rPr>
      </w:pPr>
      <w:r w:rsidRPr="006B183C">
        <w:rPr>
          <w:b/>
        </w:rPr>
        <w:t>Skriftligt samråd</w:t>
      </w:r>
      <w:r>
        <w:rPr>
          <w:b/>
        </w:rPr>
        <w:t xml:space="preserve"> med EU-nämnden</w:t>
      </w:r>
      <w:r w:rsidR="00744F8B" w:rsidRPr="00744F8B">
        <w:rPr>
          <w:b/>
        </w:rPr>
        <w:t xml:space="preserve"> avseende krishanteringsinsatsen EUAM Ukraina</w:t>
      </w:r>
      <w:r w:rsidR="00744F8B">
        <w:rPr>
          <w:b/>
        </w:rPr>
        <w:t xml:space="preserve">. </w:t>
      </w:r>
    </w:p>
    <w:p w14:paraId="46502AF5" w14:textId="1216F36B" w:rsidR="007B7A61" w:rsidRDefault="00744F8B" w:rsidP="007B7A61">
      <w:r>
        <w:t>Samrådet avslutades den 19 maj 2021.</w:t>
      </w:r>
      <w:r w:rsidR="007B7A61">
        <w:t>Det fanns stöd för regeringens ståndpunkt. Ingen avvikande ståndpunkt har inkommit.</w:t>
      </w:r>
    </w:p>
    <w:p w14:paraId="0C8CD6BE" w14:textId="77777777" w:rsidR="007B7A61" w:rsidRDefault="007B7A61" w:rsidP="007B7A61">
      <w:pPr>
        <w:rPr>
          <w:sz w:val="22"/>
          <w:szCs w:val="22"/>
        </w:rPr>
      </w:pPr>
    </w:p>
    <w:p w14:paraId="72D3A811" w14:textId="77777777" w:rsidR="008A6386" w:rsidRDefault="00270D76" w:rsidP="008A6386">
      <w:pPr>
        <w:rPr>
          <w:sz w:val="22"/>
          <w:szCs w:val="22"/>
        </w:rPr>
      </w:pPr>
      <w:r w:rsidRPr="006B183C">
        <w:rPr>
          <w:b/>
        </w:rPr>
        <w:t>Skriftligt samråd</w:t>
      </w:r>
      <w:r>
        <w:rPr>
          <w:b/>
        </w:rPr>
        <w:t xml:space="preserve"> med EU-nämnden</w:t>
      </w:r>
      <w:r w:rsidR="008A6386" w:rsidRPr="008A6386">
        <w:t xml:space="preserve"> </w:t>
      </w:r>
      <w:r w:rsidR="008A6386" w:rsidRPr="008A6386">
        <w:rPr>
          <w:b/>
        </w:rPr>
        <w:t>om</w:t>
      </w:r>
      <w:r w:rsidR="008A6386">
        <w:t xml:space="preserve"> </w:t>
      </w:r>
      <w:r w:rsidR="008A6386" w:rsidRPr="008A6386">
        <w:rPr>
          <w:b/>
        </w:rPr>
        <w:t xml:space="preserve">troliga A-punkter v 20. </w:t>
      </w:r>
      <w:r w:rsidR="008A6386">
        <w:rPr>
          <w:b/>
        </w:rPr>
        <w:br/>
      </w:r>
      <w:r w:rsidR="008A6386" w:rsidRPr="008A6386">
        <w:t xml:space="preserve">Samrådet avslutades den 19 maj 2021. </w:t>
      </w:r>
      <w:r w:rsidR="008A6386">
        <w:t>Det fanns stöd för regeringens ståndpunkter.</w:t>
      </w:r>
    </w:p>
    <w:p w14:paraId="3CE37608" w14:textId="77777777" w:rsidR="008A6386" w:rsidRDefault="008A6386" w:rsidP="008A6386"/>
    <w:p w14:paraId="7D33F36F" w14:textId="77777777" w:rsidR="008A6386" w:rsidRPr="008A6386" w:rsidRDefault="008A6386" w:rsidP="008A6386">
      <w:pPr>
        <w:rPr>
          <w:sz w:val="22"/>
          <w:szCs w:val="22"/>
          <w:u w:val="single"/>
        </w:rPr>
      </w:pPr>
      <w:r w:rsidRPr="008A6386">
        <w:rPr>
          <w:sz w:val="22"/>
          <w:szCs w:val="22"/>
          <w:u w:val="single"/>
        </w:rPr>
        <w:t>Följande avvikande ståndpunkt har inkommit från Vänsterpartiet:</w:t>
      </w:r>
    </w:p>
    <w:p w14:paraId="4D0EE40E" w14:textId="77777777" w:rsidR="008A6386" w:rsidRPr="008A6386" w:rsidRDefault="008A6386" w:rsidP="008A6386">
      <w:pPr>
        <w:rPr>
          <w:sz w:val="22"/>
          <w:szCs w:val="22"/>
          <w:lang w:val="en-GB"/>
        </w:rPr>
      </w:pPr>
      <w:r w:rsidRPr="008A6386">
        <w:rPr>
          <w:sz w:val="22"/>
          <w:szCs w:val="22"/>
          <w:lang w:val="en-GB"/>
        </w:rPr>
        <w:t>“</w:t>
      </w:r>
      <w:proofErr w:type="spellStart"/>
      <w:r w:rsidRPr="008A6386">
        <w:rPr>
          <w:sz w:val="22"/>
          <w:szCs w:val="22"/>
          <w:lang w:val="en-GB"/>
        </w:rPr>
        <w:t>Coreper</w:t>
      </w:r>
      <w:proofErr w:type="spellEnd"/>
      <w:r w:rsidRPr="008A6386">
        <w:rPr>
          <w:sz w:val="22"/>
          <w:szCs w:val="22"/>
          <w:lang w:val="en-GB"/>
        </w:rPr>
        <w:t xml:space="preserve"> II</w:t>
      </w:r>
    </w:p>
    <w:p w14:paraId="4F4FDB4E" w14:textId="77777777" w:rsidR="008A6386" w:rsidRPr="008A6386" w:rsidRDefault="008A6386" w:rsidP="008A6386">
      <w:pPr>
        <w:rPr>
          <w:sz w:val="22"/>
          <w:szCs w:val="22"/>
          <w:lang w:val="en-GB"/>
        </w:rPr>
      </w:pPr>
      <w:r w:rsidRPr="008A6386">
        <w:rPr>
          <w:sz w:val="22"/>
          <w:szCs w:val="22"/>
          <w:lang w:val="en-GB"/>
        </w:rPr>
        <w:t>8. Conclusions on the transfer of PNR data to third countries, in particular Australia and the United States</w:t>
      </w:r>
    </w:p>
    <w:p w14:paraId="459D2098" w14:textId="77777777" w:rsidR="008A6386" w:rsidRPr="008A6386" w:rsidRDefault="008A6386" w:rsidP="008A6386">
      <w:pPr>
        <w:rPr>
          <w:sz w:val="22"/>
          <w:szCs w:val="22"/>
          <w:lang w:val="en-GB"/>
        </w:rPr>
      </w:pPr>
    </w:p>
    <w:p w14:paraId="37F83838" w14:textId="77777777" w:rsidR="008A6386" w:rsidRPr="008A6386" w:rsidRDefault="008A6386" w:rsidP="008A6386">
      <w:pPr>
        <w:rPr>
          <w:sz w:val="22"/>
          <w:szCs w:val="22"/>
        </w:rPr>
      </w:pPr>
      <w:r w:rsidRPr="008A6386">
        <w:rPr>
          <w:sz w:val="22"/>
          <w:szCs w:val="22"/>
        </w:rPr>
        <w:t xml:space="preserve">Vänsterpartiet hänvisar till tidigare ställningstagande då vi bl.a. menar att överförande </w:t>
      </w:r>
      <w:proofErr w:type="gramStart"/>
      <w:r w:rsidRPr="008A6386">
        <w:rPr>
          <w:sz w:val="22"/>
          <w:szCs w:val="22"/>
        </w:rPr>
        <w:t>av  PNR</w:t>
      </w:r>
      <w:proofErr w:type="gramEnd"/>
      <w:r w:rsidRPr="008A6386">
        <w:rPr>
          <w:sz w:val="22"/>
          <w:szCs w:val="22"/>
        </w:rPr>
        <w:t>-uppgifter till tredje land kan innebära risker dels för den personliga integriteten, dels för missbruk av uppgifterna.”</w:t>
      </w:r>
    </w:p>
    <w:p w14:paraId="4455BA35" w14:textId="77777777" w:rsidR="00270D76" w:rsidRDefault="00270D76" w:rsidP="00270D76">
      <w:pPr>
        <w:widowControl/>
        <w:rPr>
          <w:b/>
        </w:rPr>
      </w:pPr>
    </w:p>
    <w:p w14:paraId="1BCA249C" w14:textId="637A9D73" w:rsidR="00E74A8E" w:rsidRPr="003A52FE" w:rsidRDefault="006B183C" w:rsidP="00270D76">
      <w:pPr>
        <w:widowControl/>
      </w:pPr>
      <w:r w:rsidRPr="006B183C">
        <w:rPr>
          <w:b/>
        </w:rPr>
        <w:t>Skriftligt samråd</w:t>
      </w:r>
      <w:r>
        <w:rPr>
          <w:b/>
        </w:rPr>
        <w:t xml:space="preserve"> med EU-nämnden</w:t>
      </w:r>
      <w:r w:rsidR="00270D76">
        <w:rPr>
          <w:b/>
        </w:rPr>
        <w:t xml:space="preserve"> </w:t>
      </w:r>
      <w:r w:rsidR="008A6386">
        <w:rPr>
          <w:b/>
        </w:rPr>
        <w:t>om</w:t>
      </w:r>
      <w:r>
        <w:rPr>
          <w:b/>
        </w:rPr>
        <w:t xml:space="preserve"> </w:t>
      </w:r>
      <w:r w:rsidR="00270D76" w:rsidRPr="00270D76">
        <w:rPr>
          <w:b/>
        </w:rPr>
        <w:t>troliga A-punkter vecka 19 inkl.</w:t>
      </w:r>
      <w:r w:rsidR="00270D76">
        <w:t xml:space="preserve"> </w:t>
      </w:r>
      <w:r w:rsidR="00270D76" w:rsidRPr="00270D76">
        <w:rPr>
          <w:b/>
        </w:rPr>
        <w:t>komplettering.</w:t>
      </w:r>
      <w:r w:rsidR="00270D76">
        <w:t> </w:t>
      </w:r>
      <w:r w:rsidR="00270D76">
        <w:br/>
        <w:t>Samrådet avslutades den 14 maj 2021. Det fanns stöd för regeringens ståndpunkter. Ingen avvikande ståndpunkt har inkommit.</w:t>
      </w:r>
    </w:p>
    <w:p w14:paraId="497731D2" w14:textId="7CBF221F" w:rsidR="00090A57" w:rsidRDefault="00090A57" w:rsidP="00CE6E17">
      <w:pPr>
        <w:widowControl/>
        <w:rPr>
          <w:b/>
        </w:rPr>
      </w:pPr>
    </w:p>
    <w:p w14:paraId="361A26D5" w14:textId="77777777" w:rsidR="00090A57" w:rsidRPr="00090A57" w:rsidRDefault="00090A57" w:rsidP="00090A57">
      <w:pPr>
        <w:rPr>
          <w:sz w:val="22"/>
        </w:rPr>
      </w:pPr>
    </w:p>
    <w:p w14:paraId="2785893C" w14:textId="0A8F1A13" w:rsidR="00E74A8E" w:rsidRPr="00E74A8E" w:rsidRDefault="00E74A8E" w:rsidP="00CE6E17">
      <w:pPr>
        <w:widowControl/>
      </w:pPr>
    </w:p>
    <w:bookmarkEnd w:id="2"/>
    <w:p w14:paraId="128910E9" w14:textId="5206DBD6" w:rsidR="007924E9" w:rsidRDefault="007924E9" w:rsidP="00AE22A2"/>
    <w:p w14:paraId="6C2C8020" w14:textId="023C453D" w:rsidR="00E74A8E" w:rsidRDefault="00E74A8E" w:rsidP="00AE22A2"/>
    <w:p w14:paraId="5D38E124" w14:textId="6A2213D2" w:rsidR="00E74A8E" w:rsidRDefault="00E74A8E" w:rsidP="00AE22A2"/>
    <w:p w14:paraId="385F45CB" w14:textId="3A0542CE" w:rsidR="00E74A8E" w:rsidRDefault="00E74A8E" w:rsidP="00AE22A2"/>
    <w:p w14:paraId="22DC6714" w14:textId="77777777" w:rsidR="00E74A8E" w:rsidRPr="00691C49" w:rsidRDefault="00E74A8E" w:rsidP="00AE22A2"/>
    <w:sectPr w:rsidR="00E74A8E" w:rsidRPr="00691C49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107264" w:rsidRDefault="00107264" w:rsidP="00011EB2">
      <w:r>
        <w:separator/>
      </w:r>
    </w:p>
  </w:endnote>
  <w:endnote w:type="continuationSeparator" w:id="0">
    <w:p w14:paraId="2203FCD8" w14:textId="77777777" w:rsidR="00107264" w:rsidRDefault="00107264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107264" w:rsidRDefault="00107264" w:rsidP="00011EB2">
      <w:r>
        <w:separator/>
      </w:r>
    </w:p>
  </w:footnote>
  <w:footnote w:type="continuationSeparator" w:id="0">
    <w:p w14:paraId="7A734F61" w14:textId="77777777" w:rsidR="00107264" w:rsidRDefault="00107264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0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37"/>
  </w:num>
  <w:num w:numId="7">
    <w:abstractNumId w:val="0"/>
  </w:num>
  <w:num w:numId="8">
    <w:abstractNumId w:val="27"/>
  </w:num>
  <w:num w:numId="9">
    <w:abstractNumId w:val="14"/>
  </w:num>
  <w:num w:numId="10">
    <w:abstractNumId w:val="33"/>
  </w:num>
  <w:num w:numId="11">
    <w:abstractNumId w:val="10"/>
  </w:num>
  <w:num w:numId="12">
    <w:abstractNumId w:val="22"/>
  </w:num>
  <w:num w:numId="13">
    <w:abstractNumId w:val="30"/>
  </w:num>
  <w:num w:numId="14">
    <w:abstractNumId w:val="17"/>
  </w:num>
  <w:num w:numId="15">
    <w:abstractNumId w:val="6"/>
  </w:num>
  <w:num w:numId="16">
    <w:abstractNumId w:val="12"/>
  </w:num>
  <w:num w:numId="17">
    <w:abstractNumId w:val="28"/>
  </w:num>
  <w:num w:numId="18">
    <w:abstractNumId w:val="16"/>
  </w:num>
  <w:num w:numId="19">
    <w:abstractNumId w:val="15"/>
  </w:num>
  <w:num w:numId="20">
    <w:abstractNumId w:val="19"/>
  </w:num>
  <w:num w:numId="21">
    <w:abstractNumId w:val="29"/>
  </w:num>
  <w:num w:numId="22">
    <w:abstractNumId w:val="36"/>
  </w:num>
  <w:num w:numId="23">
    <w:abstractNumId w:val="1"/>
  </w:num>
  <w:num w:numId="24">
    <w:abstractNumId w:val="35"/>
  </w:num>
  <w:num w:numId="25">
    <w:abstractNumId w:val="21"/>
  </w:num>
  <w:num w:numId="26">
    <w:abstractNumId w:val="38"/>
  </w:num>
  <w:num w:numId="27">
    <w:abstractNumId w:val="3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8"/>
  </w:num>
  <w:num w:numId="29">
    <w:abstractNumId w:val="31"/>
  </w:num>
  <w:num w:numId="30">
    <w:abstractNumId w:val="2"/>
  </w:num>
  <w:num w:numId="31">
    <w:abstractNumId w:val="23"/>
  </w:num>
  <w:num w:numId="32">
    <w:abstractNumId w:val="13"/>
  </w:num>
  <w:num w:numId="33">
    <w:abstractNumId w:val="11"/>
  </w:num>
  <w:num w:numId="34">
    <w:abstractNumId w:val="4"/>
  </w:num>
  <w:num w:numId="35">
    <w:abstractNumId w:val="24"/>
  </w:num>
  <w:num w:numId="36">
    <w:abstractNumId w:val="34"/>
  </w:num>
  <w:num w:numId="37">
    <w:abstractNumId w:val="20"/>
  </w:num>
  <w:num w:numId="38">
    <w:abstractNumId w:val="32"/>
  </w:num>
  <w:num w:numId="39">
    <w:abstractNumId w:val="25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1B02"/>
    <w:rsid w:val="000A2290"/>
    <w:rsid w:val="000A2752"/>
    <w:rsid w:val="000A2CE4"/>
    <w:rsid w:val="000A37D8"/>
    <w:rsid w:val="000A475A"/>
    <w:rsid w:val="000A4BF0"/>
    <w:rsid w:val="000A505D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54EF"/>
    <w:rsid w:val="000B5964"/>
    <w:rsid w:val="000B63C3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19C3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CDD"/>
    <w:rsid w:val="001B6CAA"/>
    <w:rsid w:val="001C05EA"/>
    <w:rsid w:val="001C186B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67591"/>
    <w:rsid w:val="00270981"/>
    <w:rsid w:val="00270D76"/>
    <w:rsid w:val="00271A3E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C735A"/>
    <w:rsid w:val="002D0DEF"/>
    <w:rsid w:val="002D0FD7"/>
    <w:rsid w:val="002D1567"/>
    <w:rsid w:val="002D198D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0911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4D87"/>
    <w:rsid w:val="003655CB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6AD4"/>
    <w:rsid w:val="004E7C4F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023"/>
    <w:rsid w:val="0053610B"/>
    <w:rsid w:val="00536E30"/>
    <w:rsid w:val="00536F39"/>
    <w:rsid w:val="0054170A"/>
    <w:rsid w:val="00541F55"/>
    <w:rsid w:val="00543533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E5"/>
    <w:rsid w:val="005C1CDD"/>
    <w:rsid w:val="005C293E"/>
    <w:rsid w:val="005C3345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B0B"/>
    <w:rsid w:val="00675E1D"/>
    <w:rsid w:val="00677A65"/>
    <w:rsid w:val="00680CDA"/>
    <w:rsid w:val="00680CDD"/>
    <w:rsid w:val="00681022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3D2D"/>
    <w:rsid w:val="006B3D8C"/>
    <w:rsid w:val="006B46EF"/>
    <w:rsid w:val="006B4A80"/>
    <w:rsid w:val="006B5735"/>
    <w:rsid w:val="006B6B1A"/>
    <w:rsid w:val="006B7A60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3F4F"/>
    <w:rsid w:val="007447CD"/>
    <w:rsid w:val="0074480C"/>
    <w:rsid w:val="00744E93"/>
    <w:rsid w:val="00744F8B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88C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12B0"/>
    <w:rsid w:val="00901C1B"/>
    <w:rsid w:val="0090349F"/>
    <w:rsid w:val="00903BB6"/>
    <w:rsid w:val="00903C90"/>
    <w:rsid w:val="009045AE"/>
    <w:rsid w:val="0090674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BD7"/>
    <w:rsid w:val="00AB14B9"/>
    <w:rsid w:val="00AB14CB"/>
    <w:rsid w:val="00AB2672"/>
    <w:rsid w:val="00AB3DA9"/>
    <w:rsid w:val="00AB5067"/>
    <w:rsid w:val="00AB770D"/>
    <w:rsid w:val="00AC376E"/>
    <w:rsid w:val="00AC49F7"/>
    <w:rsid w:val="00AC54D9"/>
    <w:rsid w:val="00AC5ACD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7B15"/>
    <w:rsid w:val="00B17B5F"/>
    <w:rsid w:val="00B20105"/>
    <w:rsid w:val="00B21F60"/>
    <w:rsid w:val="00B221C7"/>
    <w:rsid w:val="00B22E2E"/>
    <w:rsid w:val="00B2409A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30D5"/>
    <w:rsid w:val="00CA375A"/>
    <w:rsid w:val="00CA3E0C"/>
    <w:rsid w:val="00CA3EAF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F02"/>
    <w:rsid w:val="00CF6161"/>
    <w:rsid w:val="00CF708C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351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DC7"/>
    <w:rsid w:val="00DD53D2"/>
    <w:rsid w:val="00DD57AC"/>
    <w:rsid w:val="00DD700B"/>
    <w:rsid w:val="00DD7900"/>
    <w:rsid w:val="00DD7C8E"/>
    <w:rsid w:val="00DE08DB"/>
    <w:rsid w:val="00DE0B94"/>
    <w:rsid w:val="00DE188F"/>
    <w:rsid w:val="00DE2C6A"/>
    <w:rsid w:val="00DE2E23"/>
    <w:rsid w:val="00DE36F3"/>
    <w:rsid w:val="00DE3D8E"/>
    <w:rsid w:val="00DE3F11"/>
    <w:rsid w:val="00DE4623"/>
    <w:rsid w:val="00DE5184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5996"/>
    <w:rsid w:val="00E261CF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58A9"/>
    <w:rsid w:val="00E95BBA"/>
    <w:rsid w:val="00E95DC3"/>
    <w:rsid w:val="00E960D4"/>
    <w:rsid w:val="00E96F1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2E08"/>
    <w:rsid w:val="00F53DBA"/>
    <w:rsid w:val="00F53F49"/>
    <w:rsid w:val="00F543A8"/>
    <w:rsid w:val="00F543B5"/>
    <w:rsid w:val="00F54E27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846FD"/>
    <w:rsid w:val="00F90E00"/>
    <w:rsid w:val="00F90F44"/>
    <w:rsid w:val="00F91D2C"/>
    <w:rsid w:val="00F929A2"/>
    <w:rsid w:val="00F92A1C"/>
    <w:rsid w:val="00F92C1E"/>
    <w:rsid w:val="00F948D4"/>
    <w:rsid w:val="00F9495A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9355-3E12-4307-B20B-B6D6B582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9</Pages>
  <Words>1629</Words>
  <Characters>9548</Characters>
  <Application>Microsoft Office Word</Application>
  <DocSecurity>4</DocSecurity>
  <Lines>1591</Lines>
  <Paragraphs>319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2021-05-28T08:24:00Z</dcterms:created>
  <dcterms:modified xsi:type="dcterms:W3CDTF">2021-05-28T08:24:00Z</dcterms:modified>
</cp:coreProperties>
</file>