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16 december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13 Integration och jämställdhet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Frohm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Amloh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Merit Frost Lindberg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 Gille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16 Utbildning och universitetsforskning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7 Internationellt bistånd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Thorell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Tolgfors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16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2024-12-16</SAFIR_Sammantradesdatum_Doc>
    <SAFIR_SammantradeID xmlns="C07A1A6C-0B19-41D9-BDF8-F523BA3921EB">f45cb04a-f3ed-4f95-ae92-8613f7a50d0d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D2B8A8B3-25C2-4931-82C9-569C147B13B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16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