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17 september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Hemliga och preventiva tvångsmedel när barn under 15 år begår brott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Godkännande för F-skatt – nya hinder och återkallelsegrunder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Blåvitt Elofsson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september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2025-09-17</SAFIR_Sammantradesdatum_Doc>
    <SAFIR_SammantradeID xmlns="C07A1A6C-0B19-41D9-BDF8-F523BA3921EB">c4424b96-8891-47ac-94c9-3cd0c8fcc186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901D8E36-53A6-4EF2-9FC7-534383B0334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september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