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0C01" w14:textId="77777777" w:rsidR="006E04A4" w:rsidRPr="00CD7560" w:rsidRDefault="00153017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11</w:t>
      </w:r>
      <w:bookmarkEnd w:id="1"/>
    </w:p>
    <w:p w14:paraId="73620C02" w14:textId="77777777" w:rsidR="006E04A4" w:rsidRDefault="00153017">
      <w:pPr>
        <w:pStyle w:val="Datum"/>
        <w:outlineLvl w:val="0"/>
      </w:pPr>
      <w:bookmarkStart w:id="2" w:name="DocumentDate"/>
      <w:r>
        <w:t>Torsdagen den 26 september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26A26" w14:paraId="73620C07" w14:textId="77777777" w:rsidTr="00E47117">
        <w:trPr>
          <w:cantSplit/>
        </w:trPr>
        <w:tc>
          <w:tcPr>
            <w:tcW w:w="454" w:type="dxa"/>
          </w:tcPr>
          <w:p w14:paraId="73620C03" w14:textId="77777777" w:rsidR="006E04A4" w:rsidRDefault="0015301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3620C04" w14:textId="77777777" w:rsidR="006E04A4" w:rsidRDefault="0015301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73620C05" w14:textId="77777777" w:rsidR="006E04A4" w:rsidRDefault="00B063A4"/>
        </w:tc>
        <w:tc>
          <w:tcPr>
            <w:tcW w:w="7512" w:type="dxa"/>
          </w:tcPr>
          <w:p w14:paraId="73620C06" w14:textId="77777777" w:rsidR="006E04A4" w:rsidRDefault="00153017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526A26" w14:paraId="73620C0C" w14:textId="77777777" w:rsidTr="00E47117">
        <w:trPr>
          <w:cantSplit/>
        </w:trPr>
        <w:tc>
          <w:tcPr>
            <w:tcW w:w="454" w:type="dxa"/>
          </w:tcPr>
          <w:p w14:paraId="73620C08" w14:textId="77777777" w:rsidR="006E04A4" w:rsidRDefault="00B063A4"/>
        </w:tc>
        <w:tc>
          <w:tcPr>
            <w:tcW w:w="1134" w:type="dxa"/>
          </w:tcPr>
          <w:p w14:paraId="73620C09" w14:textId="77777777" w:rsidR="006E04A4" w:rsidRDefault="00153017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73620C0A" w14:textId="77777777" w:rsidR="006E04A4" w:rsidRDefault="00B063A4"/>
        </w:tc>
        <w:tc>
          <w:tcPr>
            <w:tcW w:w="7512" w:type="dxa"/>
          </w:tcPr>
          <w:p w14:paraId="73620C0B" w14:textId="77777777" w:rsidR="006E04A4" w:rsidRDefault="00153017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73620C0D" w14:textId="77777777" w:rsidR="006E04A4" w:rsidRDefault="00153017">
      <w:pPr>
        <w:pStyle w:val="StreckLngt"/>
      </w:pPr>
      <w:r>
        <w:tab/>
      </w:r>
    </w:p>
    <w:p w14:paraId="73620C0E" w14:textId="77777777" w:rsidR="00121B42" w:rsidRDefault="00153017" w:rsidP="00121B42">
      <w:pPr>
        <w:pStyle w:val="Blankrad"/>
      </w:pPr>
      <w:r>
        <w:t xml:space="preserve">      </w:t>
      </w:r>
    </w:p>
    <w:p w14:paraId="73620C0F" w14:textId="77777777" w:rsidR="00CF242C" w:rsidRDefault="0015301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26A26" w14:paraId="73620C13" w14:textId="77777777" w:rsidTr="00055526">
        <w:trPr>
          <w:cantSplit/>
        </w:trPr>
        <w:tc>
          <w:tcPr>
            <w:tcW w:w="567" w:type="dxa"/>
          </w:tcPr>
          <w:p w14:paraId="73620C10" w14:textId="77777777" w:rsidR="001D7AF0" w:rsidRDefault="00B063A4" w:rsidP="00C84F80">
            <w:pPr>
              <w:keepNext/>
            </w:pPr>
          </w:p>
        </w:tc>
        <w:tc>
          <w:tcPr>
            <w:tcW w:w="6663" w:type="dxa"/>
          </w:tcPr>
          <w:p w14:paraId="73620C11" w14:textId="77777777" w:rsidR="006E04A4" w:rsidRDefault="0015301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3620C12" w14:textId="77777777" w:rsidR="006E04A4" w:rsidRDefault="00B063A4" w:rsidP="00C84F80">
            <w:pPr>
              <w:keepNext/>
            </w:pPr>
          </w:p>
        </w:tc>
      </w:tr>
      <w:tr w:rsidR="00526A26" w14:paraId="73620C17" w14:textId="77777777" w:rsidTr="00055526">
        <w:trPr>
          <w:cantSplit/>
        </w:trPr>
        <w:tc>
          <w:tcPr>
            <w:tcW w:w="567" w:type="dxa"/>
          </w:tcPr>
          <w:p w14:paraId="73620C14" w14:textId="77777777" w:rsidR="001D7AF0" w:rsidRDefault="0015301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8F8DE63" w14:textId="77777777" w:rsidR="00B063A4" w:rsidRDefault="00153017" w:rsidP="000326E3">
            <w:r>
              <w:t xml:space="preserve">Justering av protokoll från sammanträdet torsdagen </w:t>
            </w:r>
          </w:p>
          <w:p w14:paraId="73620C15" w14:textId="3B8FA2D9" w:rsidR="006E04A4" w:rsidRDefault="00153017" w:rsidP="000326E3">
            <w:r>
              <w:t>den 5 september </w:t>
            </w:r>
          </w:p>
        </w:tc>
        <w:tc>
          <w:tcPr>
            <w:tcW w:w="2055" w:type="dxa"/>
          </w:tcPr>
          <w:p w14:paraId="73620C16" w14:textId="77777777" w:rsidR="006E04A4" w:rsidRDefault="00B063A4" w:rsidP="00C84F80"/>
        </w:tc>
      </w:tr>
      <w:tr w:rsidR="00526A26" w14:paraId="73620C1B" w14:textId="77777777" w:rsidTr="00055526">
        <w:trPr>
          <w:cantSplit/>
        </w:trPr>
        <w:tc>
          <w:tcPr>
            <w:tcW w:w="567" w:type="dxa"/>
          </w:tcPr>
          <w:p w14:paraId="73620C18" w14:textId="77777777" w:rsidR="001D7AF0" w:rsidRDefault="00B063A4" w:rsidP="00C84F80">
            <w:pPr>
              <w:keepNext/>
            </w:pPr>
          </w:p>
        </w:tc>
        <w:tc>
          <w:tcPr>
            <w:tcW w:w="6663" w:type="dxa"/>
          </w:tcPr>
          <w:p w14:paraId="73620C19" w14:textId="77777777" w:rsidR="006E04A4" w:rsidRDefault="00153017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73620C1A" w14:textId="77777777" w:rsidR="006E04A4" w:rsidRDefault="00B063A4" w:rsidP="00C84F80">
            <w:pPr>
              <w:keepNext/>
            </w:pPr>
          </w:p>
        </w:tc>
      </w:tr>
      <w:tr w:rsidR="00526A26" w14:paraId="73620C1F" w14:textId="77777777" w:rsidTr="00055526">
        <w:trPr>
          <w:cantSplit/>
        </w:trPr>
        <w:tc>
          <w:tcPr>
            <w:tcW w:w="567" w:type="dxa"/>
          </w:tcPr>
          <w:p w14:paraId="73620C1C" w14:textId="77777777" w:rsidR="001D7AF0" w:rsidRDefault="0015301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3620C1D" w14:textId="77777777" w:rsidR="006E04A4" w:rsidRDefault="00153017" w:rsidP="000326E3">
            <w:r>
              <w:t>Patrik Karlson (L) som ledamot i skatteutskottet och som suppleant i finansutskottet fr.o.m. den 15 oktober</w:t>
            </w:r>
          </w:p>
        </w:tc>
        <w:tc>
          <w:tcPr>
            <w:tcW w:w="2055" w:type="dxa"/>
          </w:tcPr>
          <w:p w14:paraId="73620C1E" w14:textId="77777777" w:rsidR="006E04A4" w:rsidRDefault="00B063A4" w:rsidP="00C84F80"/>
        </w:tc>
      </w:tr>
      <w:tr w:rsidR="00526A26" w14:paraId="73620C23" w14:textId="77777777" w:rsidTr="00055526">
        <w:trPr>
          <w:cantSplit/>
        </w:trPr>
        <w:tc>
          <w:tcPr>
            <w:tcW w:w="567" w:type="dxa"/>
          </w:tcPr>
          <w:p w14:paraId="73620C20" w14:textId="77777777" w:rsidR="001D7AF0" w:rsidRDefault="0015301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3620C21" w14:textId="77777777" w:rsidR="006E04A4" w:rsidRDefault="00153017" w:rsidP="000326E3">
            <w:r>
              <w:t>Mauricio Rojas (L) som ledamot i socialförsäkringsutskottet fr.o.m. den 15 oktober</w:t>
            </w:r>
          </w:p>
        </w:tc>
        <w:tc>
          <w:tcPr>
            <w:tcW w:w="2055" w:type="dxa"/>
          </w:tcPr>
          <w:p w14:paraId="73620C22" w14:textId="77777777" w:rsidR="006E04A4" w:rsidRDefault="00B063A4" w:rsidP="00C84F80"/>
        </w:tc>
      </w:tr>
      <w:tr w:rsidR="00526A26" w14:paraId="73620C27" w14:textId="77777777" w:rsidTr="00055526">
        <w:trPr>
          <w:cantSplit/>
        </w:trPr>
        <w:tc>
          <w:tcPr>
            <w:tcW w:w="567" w:type="dxa"/>
          </w:tcPr>
          <w:p w14:paraId="73620C24" w14:textId="77777777" w:rsidR="001D7AF0" w:rsidRDefault="0015301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3620C25" w14:textId="77777777" w:rsidR="006E04A4" w:rsidRDefault="00153017" w:rsidP="000326E3">
            <w:r>
              <w:t>Ludvig Ceimertz (M) som suppleant i trafikutskottet</w:t>
            </w:r>
          </w:p>
        </w:tc>
        <w:tc>
          <w:tcPr>
            <w:tcW w:w="2055" w:type="dxa"/>
          </w:tcPr>
          <w:p w14:paraId="73620C26" w14:textId="77777777" w:rsidR="006E04A4" w:rsidRDefault="00B063A4" w:rsidP="00C84F80"/>
        </w:tc>
      </w:tr>
      <w:tr w:rsidR="00526A26" w14:paraId="73620C2B" w14:textId="77777777" w:rsidTr="00055526">
        <w:trPr>
          <w:cantSplit/>
        </w:trPr>
        <w:tc>
          <w:tcPr>
            <w:tcW w:w="567" w:type="dxa"/>
          </w:tcPr>
          <w:p w14:paraId="73620C28" w14:textId="77777777" w:rsidR="001D7AF0" w:rsidRDefault="0015301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3620C29" w14:textId="77777777" w:rsidR="006E04A4" w:rsidRDefault="00153017" w:rsidP="000326E3">
            <w:r>
              <w:t>Malin Östh (V) som suppleant i trafikutskottet</w:t>
            </w:r>
          </w:p>
        </w:tc>
        <w:tc>
          <w:tcPr>
            <w:tcW w:w="2055" w:type="dxa"/>
          </w:tcPr>
          <w:p w14:paraId="73620C2A" w14:textId="77777777" w:rsidR="006E04A4" w:rsidRDefault="00B063A4" w:rsidP="00C84F80"/>
        </w:tc>
      </w:tr>
      <w:tr w:rsidR="00526A26" w14:paraId="73620C2F" w14:textId="77777777" w:rsidTr="00055526">
        <w:trPr>
          <w:cantSplit/>
        </w:trPr>
        <w:tc>
          <w:tcPr>
            <w:tcW w:w="567" w:type="dxa"/>
          </w:tcPr>
          <w:p w14:paraId="73620C2C" w14:textId="77777777" w:rsidR="001D7AF0" w:rsidRDefault="0015301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3620C2D" w14:textId="77777777" w:rsidR="006E04A4" w:rsidRDefault="00153017" w:rsidP="000326E3">
            <w:r>
              <w:t>Jessica Rosencrantz (M) som ledamot i krigsdelegationen</w:t>
            </w:r>
          </w:p>
        </w:tc>
        <w:tc>
          <w:tcPr>
            <w:tcW w:w="2055" w:type="dxa"/>
          </w:tcPr>
          <w:p w14:paraId="73620C2E" w14:textId="77777777" w:rsidR="006E04A4" w:rsidRDefault="00B063A4" w:rsidP="00C84F80"/>
        </w:tc>
      </w:tr>
      <w:tr w:rsidR="00526A26" w14:paraId="73620C33" w14:textId="77777777" w:rsidTr="00055526">
        <w:trPr>
          <w:cantSplit/>
        </w:trPr>
        <w:tc>
          <w:tcPr>
            <w:tcW w:w="567" w:type="dxa"/>
          </w:tcPr>
          <w:p w14:paraId="73620C30" w14:textId="77777777" w:rsidR="001D7AF0" w:rsidRDefault="00B063A4" w:rsidP="00C84F80">
            <w:pPr>
              <w:keepNext/>
            </w:pPr>
          </w:p>
        </w:tc>
        <w:tc>
          <w:tcPr>
            <w:tcW w:w="6663" w:type="dxa"/>
          </w:tcPr>
          <w:p w14:paraId="73620C31" w14:textId="77777777" w:rsidR="006E04A4" w:rsidRDefault="00153017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3620C32" w14:textId="77777777" w:rsidR="006E04A4" w:rsidRDefault="00B063A4" w:rsidP="00C84F80">
            <w:pPr>
              <w:keepNext/>
            </w:pPr>
          </w:p>
        </w:tc>
      </w:tr>
      <w:tr w:rsidR="00526A26" w14:paraId="73620C37" w14:textId="77777777" w:rsidTr="00055526">
        <w:trPr>
          <w:cantSplit/>
        </w:trPr>
        <w:tc>
          <w:tcPr>
            <w:tcW w:w="567" w:type="dxa"/>
          </w:tcPr>
          <w:p w14:paraId="73620C34" w14:textId="77777777" w:rsidR="001D7AF0" w:rsidRDefault="0015301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3620C35" w14:textId="77777777" w:rsidR="006E04A4" w:rsidRDefault="00153017" w:rsidP="000326E3">
            <w:r>
              <w:t>Mauricio Rojas (L) som ledamot i skatteutskottet och som suppleant i finansutskottet fr.o.m. den 15 oktober</w:t>
            </w:r>
          </w:p>
        </w:tc>
        <w:tc>
          <w:tcPr>
            <w:tcW w:w="2055" w:type="dxa"/>
          </w:tcPr>
          <w:p w14:paraId="73620C36" w14:textId="77777777" w:rsidR="006E04A4" w:rsidRDefault="00B063A4" w:rsidP="00C84F80"/>
        </w:tc>
      </w:tr>
      <w:tr w:rsidR="00526A26" w14:paraId="73620C3B" w14:textId="77777777" w:rsidTr="00055526">
        <w:trPr>
          <w:cantSplit/>
        </w:trPr>
        <w:tc>
          <w:tcPr>
            <w:tcW w:w="567" w:type="dxa"/>
          </w:tcPr>
          <w:p w14:paraId="73620C38" w14:textId="77777777" w:rsidR="001D7AF0" w:rsidRDefault="0015301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3620C39" w14:textId="77777777" w:rsidR="006E04A4" w:rsidRDefault="00153017" w:rsidP="000326E3">
            <w:r>
              <w:t>Patrik Karlson (L) som ledamot i socialförsäkringsutskottet och som suppleant i trafikutskottet fr.o.m. den 15 oktober</w:t>
            </w:r>
          </w:p>
        </w:tc>
        <w:tc>
          <w:tcPr>
            <w:tcW w:w="2055" w:type="dxa"/>
          </w:tcPr>
          <w:p w14:paraId="73620C3A" w14:textId="77777777" w:rsidR="006E04A4" w:rsidRDefault="00B063A4" w:rsidP="00C84F80"/>
        </w:tc>
      </w:tr>
      <w:tr w:rsidR="00526A26" w14:paraId="73620C3F" w14:textId="77777777" w:rsidTr="00055526">
        <w:trPr>
          <w:cantSplit/>
        </w:trPr>
        <w:tc>
          <w:tcPr>
            <w:tcW w:w="567" w:type="dxa"/>
          </w:tcPr>
          <w:p w14:paraId="73620C3C" w14:textId="77777777" w:rsidR="001D7AF0" w:rsidRDefault="0015301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3620C3D" w14:textId="77777777" w:rsidR="006E04A4" w:rsidRDefault="00153017" w:rsidP="000326E3">
            <w:r>
              <w:t>Malin Östh (V) som ledamot i trafikutskottet</w:t>
            </w:r>
          </w:p>
        </w:tc>
        <w:tc>
          <w:tcPr>
            <w:tcW w:w="2055" w:type="dxa"/>
          </w:tcPr>
          <w:p w14:paraId="73620C3E" w14:textId="77777777" w:rsidR="006E04A4" w:rsidRDefault="00B063A4" w:rsidP="00C84F80"/>
        </w:tc>
      </w:tr>
      <w:tr w:rsidR="00526A26" w14:paraId="73620C43" w14:textId="77777777" w:rsidTr="00055526">
        <w:trPr>
          <w:cantSplit/>
        </w:trPr>
        <w:tc>
          <w:tcPr>
            <w:tcW w:w="567" w:type="dxa"/>
          </w:tcPr>
          <w:p w14:paraId="73620C40" w14:textId="77777777" w:rsidR="001D7AF0" w:rsidRDefault="0015301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3620C41" w14:textId="77777777" w:rsidR="006E04A4" w:rsidRDefault="00153017" w:rsidP="000326E3">
            <w:r>
              <w:t>Oskar Svärd (M) som suppleant i trafikutskottet</w:t>
            </w:r>
          </w:p>
        </w:tc>
        <w:tc>
          <w:tcPr>
            <w:tcW w:w="2055" w:type="dxa"/>
          </w:tcPr>
          <w:p w14:paraId="73620C42" w14:textId="77777777" w:rsidR="006E04A4" w:rsidRDefault="00B063A4" w:rsidP="00C84F80"/>
        </w:tc>
      </w:tr>
      <w:tr w:rsidR="00526A26" w14:paraId="73620C47" w14:textId="77777777" w:rsidTr="00055526">
        <w:trPr>
          <w:cantSplit/>
        </w:trPr>
        <w:tc>
          <w:tcPr>
            <w:tcW w:w="567" w:type="dxa"/>
          </w:tcPr>
          <w:p w14:paraId="73620C44" w14:textId="77777777" w:rsidR="001D7AF0" w:rsidRDefault="0015301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3620C45" w14:textId="77777777" w:rsidR="006E04A4" w:rsidRDefault="00153017" w:rsidP="000326E3">
            <w:r>
              <w:t>Birger Lahti (V) som suppleant i trafikutskottet</w:t>
            </w:r>
          </w:p>
        </w:tc>
        <w:tc>
          <w:tcPr>
            <w:tcW w:w="2055" w:type="dxa"/>
          </w:tcPr>
          <w:p w14:paraId="73620C46" w14:textId="77777777" w:rsidR="006E04A4" w:rsidRDefault="00B063A4" w:rsidP="00C84F80"/>
        </w:tc>
      </w:tr>
      <w:tr w:rsidR="00526A26" w14:paraId="73620C4B" w14:textId="77777777" w:rsidTr="00055526">
        <w:trPr>
          <w:cantSplit/>
        </w:trPr>
        <w:tc>
          <w:tcPr>
            <w:tcW w:w="567" w:type="dxa"/>
          </w:tcPr>
          <w:p w14:paraId="73620C48" w14:textId="77777777" w:rsidR="001D7AF0" w:rsidRDefault="0015301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3620C49" w14:textId="77777777" w:rsidR="006E04A4" w:rsidRDefault="00153017" w:rsidP="000326E3">
            <w:r>
              <w:t>Viktor Wärnick (M) som ledamot i krigsdelegationen</w:t>
            </w:r>
          </w:p>
        </w:tc>
        <w:tc>
          <w:tcPr>
            <w:tcW w:w="2055" w:type="dxa"/>
          </w:tcPr>
          <w:p w14:paraId="73620C4A" w14:textId="77777777" w:rsidR="006E04A4" w:rsidRDefault="00B063A4" w:rsidP="00C84F80"/>
        </w:tc>
      </w:tr>
      <w:tr w:rsidR="00526A26" w14:paraId="73620C4F" w14:textId="77777777" w:rsidTr="00055526">
        <w:trPr>
          <w:cantSplit/>
        </w:trPr>
        <w:tc>
          <w:tcPr>
            <w:tcW w:w="567" w:type="dxa"/>
          </w:tcPr>
          <w:p w14:paraId="73620C4C" w14:textId="77777777" w:rsidR="001D7AF0" w:rsidRDefault="00B063A4" w:rsidP="00C84F80">
            <w:pPr>
              <w:keepNext/>
            </w:pPr>
          </w:p>
        </w:tc>
        <w:tc>
          <w:tcPr>
            <w:tcW w:w="6663" w:type="dxa"/>
          </w:tcPr>
          <w:p w14:paraId="73620C4D" w14:textId="77777777" w:rsidR="006E04A4" w:rsidRDefault="00153017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3620C4E" w14:textId="77777777" w:rsidR="006E04A4" w:rsidRDefault="00B063A4" w:rsidP="00C84F80">
            <w:pPr>
              <w:keepNext/>
            </w:pPr>
          </w:p>
        </w:tc>
      </w:tr>
      <w:tr w:rsidR="00526A26" w14:paraId="73620C53" w14:textId="77777777" w:rsidTr="00055526">
        <w:trPr>
          <w:cantSplit/>
        </w:trPr>
        <w:tc>
          <w:tcPr>
            <w:tcW w:w="567" w:type="dxa"/>
          </w:tcPr>
          <w:p w14:paraId="73620C50" w14:textId="77777777" w:rsidR="001D7AF0" w:rsidRDefault="0015301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3620C51" w14:textId="77777777" w:rsidR="006E04A4" w:rsidRDefault="00153017" w:rsidP="000326E3">
            <w:r>
              <w:t xml:space="preserve">2024/25:13 av Adrian Magnusson (S) </w:t>
            </w:r>
            <w:r>
              <w:br/>
              <w:t>Järnvägsförbindelsen i Ystads hamn</w:t>
            </w:r>
          </w:p>
        </w:tc>
        <w:tc>
          <w:tcPr>
            <w:tcW w:w="2055" w:type="dxa"/>
          </w:tcPr>
          <w:p w14:paraId="73620C52" w14:textId="77777777" w:rsidR="006E04A4" w:rsidRDefault="00B063A4" w:rsidP="00C84F80"/>
        </w:tc>
      </w:tr>
      <w:tr w:rsidR="00526A26" w14:paraId="73620C57" w14:textId="77777777" w:rsidTr="00055526">
        <w:trPr>
          <w:cantSplit/>
        </w:trPr>
        <w:tc>
          <w:tcPr>
            <w:tcW w:w="567" w:type="dxa"/>
          </w:tcPr>
          <w:p w14:paraId="73620C54" w14:textId="77777777" w:rsidR="001D7AF0" w:rsidRDefault="0015301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3620C55" w14:textId="77777777" w:rsidR="006E04A4" w:rsidRDefault="00153017" w:rsidP="000326E3">
            <w:r>
              <w:t xml:space="preserve">2024/25:17 av Markus Kallifatides (S) </w:t>
            </w:r>
            <w:r>
              <w:br/>
              <w:t>Bostadspolitiska åtgärder och statsstödsregler</w:t>
            </w:r>
          </w:p>
        </w:tc>
        <w:tc>
          <w:tcPr>
            <w:tcW w:w="2055" w:type="dxa"/>
          </w:tcPr>
          <w:p w14:paraId="73620C56" w14:textId="77777777" w:rsidR="006E04A4" w:rsidRDefault="00B063A4" w:rsidP="00C84F80"/>
        </w:tc>
      </w:tr>
      <w:tr w:rsidR="00526A26" w14:paraId="73620C5B" w14:textId="77777777" w:rsidTr="00055526">
        <w:trPr>
          <w:cantSplit/>
        </w:trPr>
        <w:tc>
          <w:tcPr>
            <w:tcW w:w="567" w:type="dxa"/>
          </w:tcPr>
          <w:p w14:paraId="73620C58" w14:textId="77777777" w:rsidR="001D7AF0" w:rsidRDefault="00153017" w:rsidP="00C84F80">
            <w:pPr>
              <w:pStyle w:val="FlistaNrText"/>
            </w:pPr>
            <w:r>
              <w:lastRenderedPageBreak/>
              <w:t>15</w:t>
            </w:r>
          </w:p>
        </w:tc>
        <w:tc>
          <w:tcPr>
            <w:tcW w:w="6663" w:type="dxa"/>
          </w:tcPr>
          <w:p w14:paraId="73620C59" w14:textId="77777777" w:rsidR="006E04A4" w:rsidRDefault="00153017" w:rsidP="000326E3">
            <w:r>
              <w:t xml:space="preserve">2024/25:20 av Kadir Kasirga (S) </w:t>
            </w:r>
            <w:r>
              <w:br/>
              <w:t>Avveckling av Bromma flygplats</w:t>
            </w:r>
          </w:p>
        </w:tc>
        <w:tc>
          <w:tcPr>
            <w:tcW w:w="2055" w:type="dxa"/>
          </w:tcPr>
          <w:p w14:paraId="73620C5A" w14:textId="77777777" w:rsidR="006E04A4" w:rsidRDefault="00B063A4" w:rsidP="00C84F80"/>
        </w:tc>
      </w:tr>
      <w:tr w:rsidR="00526A26" w14:paraId="73620C5F" w14:textId="77777777" w:rsidTr="00055526">
        <w:trPr>
          <w:cantSplit/>
        </w:trPr>
        <w:tc>
          <w:tcPr>
            <w:tcW w:w="567" w:type="dxa"/>
          </w:tcPr>
          <w:p w14:paraId="73620C5C" w14:textId="77777777" w:rsidR="001D7AF0" w:rsidRDefault="0015301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3620C5D" w14:textId="77777777" w:rsidR="006E04A4" w:rsidRDefault="00153017" w:rsidP="000326E3">
            <w:r>
              <w:t xml:space="preserve">2024/25:27 av Peter Hedberg (S) </w:t>
            </w:r>
            <w:r>
              <w:br/>
              <w:t>Framtiden för Västernorrlands flygplatser</w:t>
            </w:r>
          </w:p>
        </w:tc>
        <w:tc>
          <w:tcPr>
            <w:tcW w:w="2055" w:type="dxa"/>
          </w:tcPr>
          <w:p w14:paraId="73620C5E" w14:textId="77777777" w:rsidR="006E04A4" w:rsidRDefault="00B063A4" w:rsidP="00C84F80"/>
        </w:tc>
      </w:tr>
      <w:tr w:rsidR="00526A26" w14:paraId="73620C63" w14:textId="77777777" w:rsidTr="00055526">
        <w:trPr>
          <w:cantSplit/>
        </w:trPr>
        <w:tc>
          <w:tcPr>
            <w:tcW w:w="567" w:type="dxa"/>
          </w:tcPr>
          <w:p w14:paraId="73620C60" w14:textId="77777777" w:rsidR="001D7AF0" w:rsidRDefault="0015301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3620C61" w14:textId="77777777" w:rsidR="006E04A4" w:rsidRDefault="00153017" w:rsidP="000326E3">
            <w:r>
              <w:t xml:space="preserve">2024/25:33 av Lars Isacsson (S) </w:t>
            </w:r>
            <w:r>
              <w:br/>
              <w:t>Indragna tåg Gävle–Mjölby</w:t>
            </w:r>
          </w:p>
        </w:tc>
        <w:tc>
          <w:tcPr>
            <w:tcW w:w="2055" w:type="dxa"/>
          </w:tcPr>
          <w:p w14:paraId="73620C62" w14:textId="77777777" w:rsidR="006E04A4" w:rsidRDefault="00B063A4" w:rsidP="00C84F80"/>
        </w:tc>
      </w:tr>
      <w:tr w:rsidR="00526A26" w14:paraId="73620C67" w14:textId="77777777" w:rsidTr="00055526">
        <w:trPr>
          <w:cantSplit/>
        </w:trPr>
        <w:tc>
          <w:tcPr>
            <w:tcW w:w="567" w:type="dxa"/>
          </w:tcPr>
          <w:p w14:paraId="73620C64" w14:textId="77777777" w:rsidR="001D7AF0" w:rsidRDefault="00B063A4" w:rsidP="00C84F80">
            <w:pPr>
              <w:keepNext/>
            </w:pPr>
          </w:p>
        </w:tc>
        <w:tc>
          <w:tcPr>
            <w:tcW w:w="6663" w:type="dxa"/>
          </w:tcPr>
          <w:p w14:paraId="73620C65" w14:textId="77777777" w:rsidR="006E04A4" w:rsidRDefault="00153017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73620C66" w14:textId="77777777" w:rsidR="006E04A4" w:rsidRDefault="0015301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26A26" w14:paraId="73620C6B" w14:textId="77777777" w:rsidTr="00055526">
        <w:trPr>
          <w:cantSplit/>
        </w:trPr>
        <w:tc>
          <w:tcPr>
            <w:tcW w:w="567" w:type="dxa"/>
          </w:tcPr>
          <w:p w14:paraId="73620C68" w14:textId="77777777" w:rsidR="001D7AF0" w:rsidRDefault="0015301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3620C69" w14:textId="77777777" w:rsidR="006E04A4" w:rsidRDefault="00153017" w:rsidP="000326E3">
            <w:r>
              <w:t xml:space="preserve">2024/25:FPM1 Rådets genomförandebeslut om viseringsrestriktioner för Somalia </w:t>
            </w:r>
            <w:r>
              <w:rPr>
                <w:i/>
                <w:iCs/>
              </w:rPr>
              <w:t>COM(2024) 324</w:t>
            </w:r>
          </w:p>
        </w:tc>
        <w:tc>
          <w:tcPr>
            <w:tcW w:w="2055" w:type="dxa"/>
          </w:tcPr>
          <w:p w14:paraId="73620C6A" w14:textId="77777777" w:rsidR="006E04A4" w:rsidRDefault="00153017" w:rsidP="00C84F80">
            <w:r>
              <w:t>SfU</w:t>
            </w:r>
          </w:p>
        </w:tc>
      </w:tr>
      <w:tr w:rsidR="00526A26" w14:paraId="73620C6F" w14:textId="77777777" w:rsidTr="00055526">
        <w:trPr>
          <w:cantSplit/>
        </w:trPr>
        <w:tc>
          <w:tcPr>
            <w:tcW w:w="567" w:type="dxa"/>
          </w:tcPr>
          <w:p w14:paraId="73620C6C" w14:textId="77777777" w:rsidR="001D7AF0" w:rsidRDefault="00B063A4" w:rsidP="00C84F80">
            <w:pPr>
              <w:keepNext/>
            </w:pPr>
          </w:p>
        </w:tc>
        <w:tc>
          <w:tcPr>
            <w:tcW w:w="6663" w:type="dxa"/>
          </w:tcPr>
          <w:p w14:paraId="73620C6D" w14:textId="77777777" w:rsidR="006E04A4" w:rsidRDefault="00153017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3620C6E" w14:textId="77777777" w:rsidR="006E04A4" w:rsidRDefault="00B063A4" w:rsidP="00C84F80">
            <w:pPr>
              <w:keepNext/>
            </w:pPr>
          </w:p>
        </w:tc>
      </w:tr>
      <w:tr w:rsidR="00526A26" w14:paraId="73620C73" w14:textId="77777777" w:rsidTr="00055526">
        <w:trPr>
          <w:cantSplit/>
        </w:trPr>
        <w:tc>
          <w:tcPr>
            <w:tcW w:w="567" w:type="dxa"/>
          </w:tcPr>
          <w:p w14:paraId="73620C70" w14:textId="77777777" w:rsidR="001D7AF0" w:rsidRDefault="00B063A4" w:rsidP="00C84F80">
            <w:pPr>
              <w:keepNext/>
            </w:pPr>
          </w:p>
        </w:tc>
        <w:tc>
          <w:tcPr>
            <w:tcW w:w="6663" w:type="dxa"/>
          </w:tcPr>
          <w:p w14:paraId="73620C71" w14:textId="77777777" w:rsidR="006E04A4" w:rsidRDefault="00153017" w:rsidP="000326E3">
            <w:pPr>
              <w:pStyle w:val="renderubrik"/>
            </w:pPr>
            <w:r>
              <w:t>Arbetsmarknads- och integrationsminister Mats Persson (L)</w:t>
            </w:r>
          </w:p>
        </w:tc>
        <w:tc>
          <w:tcPr>
            <w:tcW w:w="2055" w:type="dxa"/>
          </w:tcPr>
          <w:p w14:paraId="73620C72" w14:textId="77777777" w:rsidR="006E04A4" w:rsidRDefault="00B063A4" w:rsidP="00C84F80">
            <w:pPr>
              <w:keepNext/>
            </w:pPr>
          </w:p>
        </w:tc>
      </w:tr>
      <w:tr w:rsidR="00526A26" w14:paraId="73620C77" w14:textId="77777777" w:rsidTr="00055526">
        <w:trPr>
          <w:cantSplit/>
        </w:trPr>
        <w:tc>
          <w:tcPr>
            <w:tcW w:w="567" w:type="dxa"/>
          </w:tcPr>
          <w:p w14:paraId="73620C74" w14:textId="77777777" w:rsidR="001D7AF0" w:rsidRDefault="00153017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3620C75" w14:textId="77777777" w:rsidR="006E04A4" w:rsidRDefault="00153017" w:rsidP="000326E3">
            <w:r>
              <w:t>2024/25:6 av Teresa Carvalho (S)</w:t>
            </w:r>
            <w:r>
              <w:br/>
              <w:t>Åtgärder med anledning av den stigande arbetslösheten</w:t>
            </w:r>
          </w:p>
        </w:tc>
        <w:tc>
          <w:tcPr>
            <w:tcW w:w="2055" w:type="dxa"/>
          </w:tcPr>
          <w:p w14:paraId="73620C76" w14:textId="77777777" w:rsidR="006E04A4" w:rsidRDefault="00B063A4" w:rsidP="00C84F80"/>
        </w:tc>
      </w:tr>
      <w:tr w:rsidR="00526A26" w14:paraId="73620C7B" w14:textId="77777777" w:rsidTr="00055526">
        <w:trPr>
          <w:cantSplit/>
        </w:trPr>
        <w:tc>
          <w:tcPr>
            <w:tcW w:w="567" w:type="dxa"/>
          </w:tcPr>
          <w:p w14:paraId="73620C78" w14:textId="77777777" w:rsidR="001D7AF0" w:rsidRDefault="00153017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3620C79" w14:textId="77777777" w:rsidR="006E04A4" w:rsidRDefault="00153017" w:rsidP="000326E3">
            <w:r>
              <w:t>2024/25:11 av Sofia Amloh (S)</w:t>
            </w:r>
            <w:r>
              <w:br/>
              <w:t>Etablering av utrikes födda kvinnor på arbetsmarknaden</w:t>
            </w:r>
          </w:p>
        </w:tc>
        <w:tc>
          <w:tcPr>
            <w:tcW w:w="2055" w:type="dxa"/>
          </w:tcPr>
          <w:p w14:paraId="73620C7A" w14:textId="77777777" w:rsidR="006E04A4" w:rsidRDefault="00B063A4" w:rsidP="00C84F80"/>
        </w:tc>
      </w:tr>
      <w:tr w:rsidR="00526A26" w14:paraId="73620C7F" w14:textId="77777777" w:rsidTr="00055526">
        <w:trPr>
          <w:cantSplit/>
        </w:trPr>
        <w:tc>
          <w:tcPr>
            <w:tcW w:w="567" w:type="dxa"/>
          </w:tcPr>
          <w:p w14:paraId="73620C7C" w14:textId="77777777" w:rsidR="001D7AF0" w:rsidRDefault="00153017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3620C7D" w14:textId="77777777" w:rsidR="006E04A4" w:rsidRDefault="00153017" w:rsidP="000326E3">
            <w:r>
              <w:t>2024/25:18 av Serkan Köse (S)</w:t>
            </w:r>
            <w:r>
              <w:br/>
              <w:t>Nya varsel på Arbetsförmedlingen</w:t>
            </w:r>
          </w:p>
        </w:tc>
        <w:tc>
          <w:tcPr>
            <w:tcW w:w="2055" w:type="dxa"/>
          </w:tcPr>
          <w:p w14:paraId="73620C7E" w14:textId="77777777" w:rsidR="006E04A4" w:rsidRDefault="00B063A4" w:rsidP="00C84F80"/>
        </w:tc>
      </w:tr>
      <w:tr w:rsidR="00526A26" w14:paraId="73620C83" w14:textId="77777777" w:rsidTr="00055526">
        <w:trPr>
          <w:cantSplit/>
        </w:trPr>
        <w:tc>
          <w:tcPr>
            <w:tcW w:w="567" w:type="dxa"/>
          </w:tcPr>
          <w:p w14:paraId="73620C80" w14:textId="77777777" w:rsidR="001D7AF0" w:rsidRDefault="00B063A4" w:rsidP="00C84F80">
            <w:pPr>
              <w:keepNext/>
            </w:pPr>
          </w:p>
        </w:tc>
        <w:tc>
          <w:tcPr>
            <w:tcW w:w="6663" w:type="dxa"/>
          </w:tcPr>
          <w:p w14:paraId="73620C81" w14:textId="77777777" w:rsidR="006E04A4" w:rsidRDefault="00153017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73620C82" w14:textId="77777777" w:rsidR="006E04A4" w:rsidRDefault="00B063A4" w:rsidP="00C84F80">
            <w:pPr>
              <w:keepNext/>
            </w:pPr>
          </w:p>
        </w:tc>
      </w:tr>
      <w:tr w:rsidR="00526A26" w14:paraId="73620C87" w14:textId="77777777" w:rsidTr="00055526">
        <w:trPr>
          <w:cantSplit/>
        </w:trPr>
        <w:tc>
          <w:tcPr>
            <w:tcW w:w="567" w:type="dxa"/>
          </w:tcPr>
          <w:p w14:paraId="73620C84" w14:textId="77777777" w:rsidR="001D7AF0" w:rsidRDefault="00153017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3620C85" w14:textId="77777777" w:rsidR="006E04A4" w:rsidRDefault="00153017" w:rsidP="000326E3">
            <w:r>
              <w:t>2023/24:818 av Staffan Eklöf (SD)</w:t>
            </w:r>
            <w:r>
              <w:br/>
              <w:t>Djurhållares rättssäkerhet</w:t>
            </w:r>
          </w:p>
        </w:tc>
        <w:tc>
          <w:tcPr>
            <w:tcW w:w="2055" w:type="dxa"/>
          </w:tcPr>
          <w:p w14:paraId="73620C86" w14:textId="77777777" w:rsidR="006E04A4" w:rsidRDefault="00B063A4" w:rsidP="00C84F80"/>
        </w:tc>
      </w:tr>
      <w:tr w:rsidR="00526A26" w14:paraId="73620C8B" w14:textId="77777777" w:rsidTr="00055526">
        <w:trPr>
          <w:cantSplit/>
        </w:trPr>
        <w:tc>
          <w:tcPr>
            <w:tcW w:w="567" w:type="dxa"/>
          </w:tcPr>
          <w:p w14:paraId="73620C88" w14:textId="77777777" w:rsidR="001D7AF0" w:rsidRDefault="00B063A4" w:rsidP="00C84F80">
            <w:pPr>
              <w:keepNext/>
            </w:pPr>
          </w:p>
        </w:tc>
        <w:tc>
          <w:tcPr>
            <w:tcW w:w="6663" w:type="dxa"/>
          </w:tcPr>
          <w:p w14:paraId="73620C89" w14:textId="77777777" w:rsidR="006E04A4" w:rsidRDefault="00153017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73620C8A" w14:textId="77777777" w:rsidR="006E04A4" w:rsidRDefault="00B063A4" w:rsidP="00C84F80">
            <w:pPr>
              <w:keepNext/>
            </w:pPr>
          </w:p>
        </w:tc>
      </w:tr>
      <w:tr w:rsidR="00526A26" w14:paraId="73620C8F" w14:textId="77777777" w:rsidTr="00055526">
        <w:trPr>
          <w:cantSplit/>
        </w:trPr>
        <w:tc>
          <w:tcPr>
            <w:tcW w:w="567" w:type="dxa"/>
          </w:tcPr>
          <w:p w14:paraId="73620C8C" w14:textId="77777777" w:rsidR="001D7AF0" w:rsidRDefault="00153017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3620C8D" w14:textId="77777777" w:rsidR="006E04A4" w:rsidRDefault="00153017" w:rsidP="000326E3">
            <w:r>
              <w:t>Frågor besvaras av: </w:t>
            </w:r>
            <w:r>
              <w:br/>
              <w:t>Statsrådet Paulina Brandberg (L)</w:t>
            </w:r>
            <w:r>
              <w:br/>
              <w:t>Landsbygdsminister Peter Kullgren (KD)</w:t>
            </w:r>
            <w:r>
              <w:br/>
              <w:t>Statsrådet Carl-Oskar Bohlin (M)</w:t>
            </w:r>
            <w:r>
              <w:br/>
              <w:t>Statsrådet Romina Pourmokhtari (L)</w:t>
            </w:r>
          </w:p>
        </w:tc>
        <w:tc>
          <w:tcPr>
            <w:tcW w:w="2055" w:type="dxa"/>
          </w:tcPr>
          <w:p w14:paraId="73620C8E" w14:textId="77777777" w:rsidR="006E04A4" w:rsidRDefault="00B063A4" w:rsidP="00C84F80"/>
        </w:tc>
      </w:tr>
    </w:tbl>
    <w:p w14:paraId="73620C90" w14:textId="77777777" w:rsidR="00517888" w:rsidRPr="00F221DA" w:rsidRDefault="00153017" w:rsidP="00137840">
      <w:pPr>
        <w:pStyle w:val="Blankrad"/>
      </w:pPr>
      <w:r>
        <w:t xml:space="preserve">     </w:t>
      </w:r>
    </w:p>
    <w:p w14:paraId="73620C91" w14:textId="77777777" w:rsidR="00121B42" w:rsidRDefault="00153017" w:rsidP="00121B42">
      <w:pPr>
        <w:pStyle w:val="Blankrad"/>
      </w:pPr>
      <w:r>
        <w:t xml:space="preserve">     </w:t>
      </w:r>
    </w:p>
    <w:p w14:paraId="73620C92" w14:textId="77777777" w:rsidR="006E04A4" w:rsidRPr="00F221DA" w:rsidRDefault="00B063A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26A26" w14:paraId="73620C95" w14:textId="77777777" w:rsidTr="00D774A8">
        <w:tc>
          <w:tcPr>
            <w:tcW w:w="567" w:type="dxa"/>
          </w:tcPr>
          <w:p w14:paraId="73620C93" w14:textId="77777777" w:rsidR="00D774A8" w:rsidRDefault="00B063A4">
            <w:pPr>
              <w:pStyle w:val="IngenText"/>
            </w:pPr>
          </w:p>
        </w:tc>
        <w:tc>
          <w:tcPr>
            <w:tcW w:w="8718" w:type="dxa"/>
          </w:tcPr>
          <w:p w14:paraId="73620C94" w14:textId="77777777" w:rsidR="00D774A8" w:rsidRDefault="0015301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3620C96" w14:textId="77777777" w:rsidR="006E04A4" w:rsidRPr="00852BA1" w:rsidRDefault="00B063A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20CA8" w14:textId="77777777" w:rsidR="004A0E23" w:rsidRDefault="00153017">
      <w:pPr>
        <w:spacing w:line="240" w:lineRule="auto"/>
      </w:pPr>
      <w:r>
        <w:separator/>
      </w:r>
    </w:p>
  </w:endnote>
  <w:endnote w:type="continuationSeparator" w:id="0">
    <w:p w14:paraId="73620CAA" w14:textId="77777777" w:rsidR="004A0E23" w:rsidRDefault="00153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0C9C" w14:textId="77777777" w:rsidR="00BE217A" w:rsidRDefault="00B063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0C9D" w14:textId="77777777" w:rsidR="00D73249" w:rsidRDefault="0015301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73620C9E" w14:textId="77777777" w:rsidR="00D73249" w:rsidRDefault="00B063A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0CA2" w14:textId="77777777" w:rsidR="00D73249" w:rsidRDefault="0015301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73620CA3" w14:textId="77777777" w:rsidR="00D73249" w:rsidRDefault="00B063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20CA4" w14:textId="77777777" w:rsidR="004A0E23" w:rsidRDefault="00153017">
      <w:pPr>
        <w:spacing w:line="240" w:lineRule="auto"/>
      </w:pPr>
      <w:r>
        <w:separator/>
      </w:r>
    </w:p>
  </w:footnote>
  <w:footnote w:type="continuationSeparator" w:id="0">
    <w:p w14:paraId="73620CA6" w14:textId="77777777" w:rsidR="004A0E23" w:rsidRDefault="001530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0C97" w14:textId="77777777" w:rsidR="00BE217A" w:rsidRDefault="00B063A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0C98" w14:textId="77777777" w:rsidR="00D73249" w:rsidRDefault="00153017">
    <w:pPr>
      <w:pStyle w:val="Sidhuvud"/>
      <w:tabs>
        <w:tab w:val="clear" w:pos="4536"/>
      </w:tabs>
    </w:pPr>
    <w:fldSimple w:instr=" DOCPROPERTY  DocumentDate  \* MERGEFORMAT ">
      <w:r>
        <w:t>Torsdagen den 26 september 2024</w:t>
      </w:r>
    </w:fldSimple>
  </w:p>
  <w:p w14:paraId="73620C99" w14:textId="77777777" w:rsidR="00D73249" w:rsidRDefault="0015301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3620C9A" w14:textId="77777777" w:rsidR="00D73249" w:rsidRDefault="00B063A4"/>
  <w:p w14:paraId="73620C9B" w14:textId="77777777" w:rsidR="00D73249" w:rsidRDefault="00B063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0C9F" w14:textId="77777777" w:rsidR="00D73249" w:rsidRDefault="0015301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3620CA4" wp14:editId="73620CA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620CA0" w14:textId="77777777" w:rsidR="00D73249" w:rsidRDefault="00153017" w:rsidP="00BE217A">
    <w:pPr>
      <w:pStyle w:val="Dokumentrubrik"/>
      <w:spacing w:after="360"/>
    </w:pPr>
    <w:r>
      <w:t>Föredragningslista</w:t>
    </w:r>
  </w:p>
  <w:p w14:paraId="73620CA1" w14:textId="77777777" w:rsidR="00D73249" w:rsidRDefault="00B063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E7868B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D5262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E61E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600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E2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1AD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121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7E9E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7AA6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26A26"/>
    <w:rsid w:val="00153017"/>
    <w:rsid w:val="004A0E23"/>
    <w:rsid w:val="00526A26"/>
    <w:rsid w:val="00B0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0C01"/>
  <w15:docId w15:val="{8A57F672-A534-432B-A775-27C28D84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2024-09-26</SAFIR_Sammantradesdatum_Doc>
    <SAFIR_SammantradeID xmlns="C07A1A6C-0B19-41D9-BDF8-F523BA3921EB">80b38242-b524-4691-9267-a78e09895213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4F08274-A744-4EB1-BFF5-A90AC86F4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317</Words>
  <Characters>2003</Characters>
  <Application>Microsoft Office Word</Application>
  <DocSecurity>0</DocSecurity>
  <Lines>143</Lines>
  <Paragraphs>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2024-09-25T12:41:00Z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26 september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