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65E90" w:rsidRDefault="0033053E" w14:paraId="4FA06E7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C09C6CB52B8410698DD8DE2E705529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148fd66-1960-4103-a5d4-2b8f86a2d9cc"/>
        <w:id w:val="-1641649609"/>
        <w:lock w:val="sdtLocked"/>
      </w:sdtPr>
      <w:sdtEndPr/>
      <w:sdtContent>
        <w:p w:rsidR="001A3280" w:rsidRDefault="006F7D9A" w14:paraId="07BEC94D" w14:textId="77777777">
          <w:pPr>
            <w:pStyle w:val="Frslagstext"/>
          </w:pPr>
          <w:r>
            <w:t>Riksdagen ställer sig bakom det som anförs i motionen om att stärka villkoren för kompetensutveckling samt att ge högskolor ett tydligare uppdrag för regional utveckling och likvärdig utbildning och tillkännager detta för regeringen.</w:t>
          </w:r>
        </w:p>
      </w:sdtContent>
    </w:sdt>
    <w:sdt>
      <w:sdtPr>
        <w:alias w:val="Yrkande 2"/>
        <w:tag w:val="5ca95c55-33f0-4b4d-9894-bdb95b9d91df"/>
        <w:id w:val="-437908465"/>
        <w:lock w:val="sdtLocked"/>
      </w:sdtPr>
      <w:sdtEndPr/>
      <w:sdtContent>
        <w:p w:rsidR="001A3280" w:rsidRDefault="006F7D9A" w14:paraId="097BF1B0" w14:textId="77777777">
          <w:pPr>
            <w:pStyle w:val="Frslagstext"/>
          </w:pPr>
          <w:r>
            <w:t>Riksdagen ställer sig bakom det som anförs i motionen om att stärka villkoren för folkbildning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DC47D715F4C4451A95D591B796665162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0E01D6B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65E90" w:rsidP="0033053E" w:rsidRDefault="008C770C" w14:paraId="3D4E44F4" w14:textId="2C31D371">
      <w:pPr>
        <w:pStyle w:val="Normalutanindragellerluft"/>
      </w:pPr>
      <w:r w:rsidRPr="008C770C">
        <w:t>För att Sverige ska kunna möta framtidens utmaningar behövs en stark satsning på kompetensutveckling och utbildning. Högskolor spelar en viktig roll i att erbjuda likvärdig utbildning i hela landet och måste därför få ett tydligare uppdrag att verka för regional utveckling. Dessutom är folkbildningen, genom folkhögskolor och studie</w:t>
      </w:r>
      <w:r w:rsidR="0033053E">
        <w:softHyphen/>
      </w:r>
      <w:r w:rsidRPr="008C770C">
        <w:t>förbund, en nyckelaktör för att erbjuda utbildning och utveckling till breda befolknings</w:t>
      </w:r>
      <w:r w:rsidR="0033053E">
        <w:softHyphen/>
      </w:r>
      <w:r w:rsidRPr="008C770C">
        <w:t>grupper, särskilt i områden där andra utbildningsmöjligheter saknas. Förbättrade villkor för dessa institutioner är nödvändiga för att säkerställa tillgång till utbildning i hela landet.</w:t>
      </w:r>
    </w:p>
    <w:sdt>
      <w:sdtPr>
        <w:alias w:val="CC_Underskrifter"/>
        <w:tag w:val="CC_Underskrifter"/>
        <w:id w:val="583496634"/>
        <w:lock w:val="sdtContentLocked"/>
        <w:placeholder>
          <w:docPart w:val="DC622523EA1C49DAA71B1327332980CA"/>
        </w:placeholder>
      </w:sdtPr>
      <w:sdtEndPr/>
      <w:sdtContent>
        <w:p w:rsidR="00565E90" w:rsidP="00565E90" w:rsidRDefault="00565E90" w14:paraId="27936BAC" w14:textId="3E1B6DC0"/>
        <w:p w:rsidRPr="008E0FE2" w:rsidR="004801AC" w:rsidP="00565E90" w:rsidRDefault="0033053E" w14:paraId="15E1AC97" w14:textId="12B00F7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A3280" w14:paraId="0A87385F" w14:textId="77777777">
        <w:trPr>
          <w:cantSplit/>
        </w:trPr>
        <w:tc>
          <w:tcPr>
            <w:tcW w:w="50" w:type="pct"/>
            <w:vAlign w:val="bottom"/>
          </w:tcPr>
          <w:p w:rsidR="001A3280" w:rsidRDefault="006F7D9A" w14:paraId="72E6892F" w14:textId="77777777">
            <w:pPr>
              <w:pStyle w:val="Underskrifter"/>
              <w:spacing w:after="0"/>
            </w:pPr>
            <w:r>
              <w:t>Lars Isacsson (S)</w:t>
            </w:r>
          </w:p>
        </w:tc>
        <w:tc>
          <w:tcPr>
            <w:tcW w:w="50" w:type="pct"/>
            <w:vAlign w:val="bottom"/>
          </w:tcPr>
          <w:p w:rsidR="001A3280" w:rsidRDefault="001A3280" w14:paraId="1129C56A" w14:textId="77777777">
            <w:pPr>
              <w:pStyle w:val="Underskrifter"/>
              <w:spacing w:after="0"/>
            </w:pPr>
          </w:p>
        </w:tc>
      </w:tr>
      <w:tr w:rsidR="001A3280" w14:paraId="10228D91" w14:textId="77777777">
        <w:trPr>
          <w:cantSplit/>
        </w:trPr>
        <w:tc>
          <w:tcPr>
            <w:tcW w:w="50" w:type="pct"/>
            <w:vAlign w:val="bottom"/>
          </w:tcPr>
          <w:p w:rsidR="001A3280" w:rsidRDefault="006F7D9A" w14:paraId="008A4538" w14:textId="77777777">
            <w:pPr>
              <w:pStyle w:val="Underskrifter"/>
              <w:spacing w:after="0"/>
            </w:pPr>
            <w:r>
              <w:t>Anna-Caren Sätherberg (S)</w:t>
            </w:r>
          </w:p>
        </w:tc>
        <w:tc>
          <w:tcPr>
            <w:tcW w:w="50" w:type="pct"/>
            <w:vAlign w:val="bottom"/>
          </w:tcPr>
          <w:p w:rsidR="001A3280" w:rsidRDefault="006F7D9A" w14:paraId="538E2B5E" w14:textId="77777777">
            <w:pPr>
              <w:pStyle w:val="Underskrifter"/>
              <w:spacing w:after="0"/>
            </w:pPr>
            <w:r>
              <w:t>Fredrik Lundh Sammeli (S)</w:t>
            </w:r>
          </w:p>
        </w:tc>
      </w:tr>
      <w:tr w:rsidR="001A3280" w14:paraId="068203F7" w14:textId="77777777">
        <w:trPr>
          <w:cantSplit/>
        </w:trPr>
        <w:tc>
          <w:tcPr>
            <w:tcW w:w="50" w:type="pct"/>
            <w:vAlign w:val="bottom"/>
          </w:tcPr>
          <w:p w:rsidR="001A3280" w:rsidRDefault="006F7D9A" w14:paraId="189DBF82" w14:textId="77777777">
            <w:pPr>
              <w:pStyle w:val="Underskrifter"/>
              <w:spacing w:after="0"/>
            </w:pPr>
            <w:r>
              <w:t>Kalle Olsson (S)</w:t>
            </w:r>
          </w:p>
        </w:tc>
        <w:tc>
          <w:tcPr>
            <w:tcW w:w="50" w:type="pct"/>
            <w:vAlign w:val="bottom"/>
          </w:tcPr>
          <w:p w:rsidR="001A3280" w:rsidRDefault="006F7D9A" w14:paraId="76C88ACE" w14:textId="77777777">
            <w:pPr>
              <w:pStyle w:val="Underskrifter"/>
              <w:spacing w:after="0"/>
            </w:pPr>
            <w:r>
              <w:t>Helén Pettersson (S)</w:t>
            </w:r>
          </w:p>
        </w:tc>
      </w:tr>
      <w:tr w:rsidR="001A3280" w14:paraId="37F21C7C" w14:textId="77777777">
        <w:trPr>
          <w:cantSplit/>
        </w:trPr>
        <w:tc>
          <w:tcPr>
            <w:tcW w:w="50" w:type="pct"/>
            <w:vAlign w:val="bottom"/>
          </w:tcPr>
          <w:p w:rsidR="001A3280" w:rsidRDefault="006F7D9A" w14:paraId="44DEC969" w14:textId="77777777">
            <w:pPr>
              <w:pStyle w:val="Underskrifter"/>
              <w:spacing w:after="0"/>
            </w:pPr>
            <w:r>
              <w:lastRenderedPageBreak/>
              <w:t>Patrik Lundqvist (S)</w:t>
            </w:r>
          </w:p>
        </w:tc>
        <w:tc>
          <w:tcPr>
            <w:tcW w:w="50" w:type="pct"/>
            <w:vAlign w:val="bottom"/>
          </w:tcPr>
          <w:p w:rsidR="001A3280" w:rsidRDefault="006F7D9A" w14:paraId="31E1A134" w14:textId="77777777">
            <w:pPr>
              <w:pStyle w:val="Underskrifter"/>
              <w:spacing w:after="0"/>
            </w:pPr>
            <w:r>
              <w:t>Anna-Belle Strömberg (S)</w:t>
            </w:r>
          </w:p>
        </w:tc>
      </w:tr>
    </w:tbl>
    <w:p w:rsidR="00EA33A1" w:rsidRDefault="00EA33A1" w14:paraId="7F29E6FD" w14:textId="77777777"/>
    <w:sectPr w:rsidR="00EA33A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DBD5" w14:textId="77777777" w:rsidR="003F58B9" w:rsidRDefault="003F58B9" w:rsidP="000C1CAD">
      <w:pPr>
        <w:spacing w:line="240" w:lineRule="auto"/>
      </w:pPr>
      <w:r>
        <w:separator/>
      </w:r>
    </w:p>
  </w:endnote>
  <w:endnote w:type="continuationSeparator" w:id="0">
    <w:p w14:paraId="5E94058A" w14:textId="77777777" w:rsidR="003F58B9" w:rsidRDefault="003F58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84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DD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A6DA" w14:textId="1C6F1C74" w:rsidR="00262EA3" w:rsidRPr="00565E90" w:rsidRDefault="00262EA3" w:rsidP="00565E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AFBC" w14:textId="77777777" w:rsidR="003F58B9" w:rsidRDefault="003F58B9" w:rsidP="000C1CAD">
      <w:pPr>
        <w:spacing w:line="240" w:lineRule="auto"/>
      </w:pPr>
      <w:r>
        <w:separator/>
      </w:r>
    </w:p>
  </w:footnote>
  <w:footnote w:type="continuationSeparator" w:id="0">
    <w:p w14:paraId="492A1EA9" w14:textId="77777777" w:rsidR="003F58B9" w:rsidRDefault="003F58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AA4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260DEE" wp14:editId="6EF114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498AF" w14:textId="4E625481" w:rsidR="00262EA3" w:rsidRDefault="0033053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F58B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C770C">
                                <w:t>595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260DE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99498AF" w14:textId="4E625481" w:rsidR="00262EA3" w:rsidRDefault="0033053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F58B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C770C">
                          <w:t>595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E348E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6783" w14:textId="77777777" w:rsidR="00262EA3" w:rsidRDefault="00262EA3" w:rsidP="008563AC">
    <w:pPr>
      <w:jc w:val="right"/>
    </w:pPr>
  </w:p>
  <w:p w14:paraId="7CD0E2F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71D3" w14:textId="77777777" w:rsidR="00262EA3" w:rsidRDefault="0033053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BC2A5A" wp14:editId="1AB1945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98B9F1E" w14:textId="4813AE26" w:rsidR="00262EA3" w:rsidRDefault="0033053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65E9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F58B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C770C">
          <w:t>595</w:t>
        </w:r>
      </w:sdtContent>
    </w:sdt>
  </w:p>
  <w:p w14:paraId="0C641838" w14:textId="77777777" w:rsidR="00262EA3" w:rsidRPr="008227B3" w:rsidRDefault="0033053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701D968" w14:textId="789E87A6" w:rsidR="00262EA3" w:rsidRPr="008227B3" w:rsidRDefault="0033053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5E9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5E90">
          <w:t>:2443</w:t>
        </w:r>
      </w:sdtContent>
    </w:sdt>
  </w:p>
  <w:p w14:paraId="1CFE6C69" w14:textId="2CDA5C5D" w:rsidR="00262EA3" w:rsidRDefault="0033053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4AE80296DA0748A1AAD7A26ECBC068E2"/>
        </w:placeholder>
        <w15:appearance w15:val="hidden"/>
        <w:text/>
      </w:sdtPr>
      <w:sdtEndPr/>
      <w:sdtContent>
        <w:r w:rsidR="00565E90">
          <w:t>av Lars Isacsson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91B4E9" w14:textId="0D488FEC" w:rsidR="00262EA3" w:rsidRDefault="008C770C" w:rsidP="00283E0F">
        <w:pPr>
          <w:pStyle w:val="FSHRub2"/>
        </w:pPr>
        <w:r>
          <w:t>Förbättrade villkor för kompetensutveckling, folkbildning och högskolor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BD6346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F58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4FF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1BA2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D69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280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53E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8B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3B6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5E90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0DE6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9EE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D9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631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C770C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3DA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2DA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1859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A50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5F63"/>
    <w:rsid w:val="00AA6CB2"/>
    <w:rsid w:val="00AA6F80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0FA4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9BF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333B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DE9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450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E7CB5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426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3A1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F02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5F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206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A2514"/>
  <w15:chartTrackingRefBased/>
  <w15:docId w15:val="{5B33E578-10B7-4DCC-B444-B896C35C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09C6CB52B8410698DD8DE2E7055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9716C-D103-4F10-98F5-BCAF5F243B90}"/>
      </w:docPartPr>
      <w:docPartBody>
        <w:p w:rsidR="00C51534" w:rsidRDefault="0094187E">
          <w:pPr>
            <w:pStyle w:val="DC09C6CB52B8410698DD8DE2E70552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47D715F4C4451A95D591B796665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02A9C-5F4E-49E6-89CD-4D793BD56C3A}"/>
      </w:docPartPr>
      <w:docPartBody>
        <w:p w:rsidR="00C51534" w:rsidRDefault="0094187E">
          <w:pPr>
            <w:pStyle w:val="DC47D715F4C4451A95D591B79666516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E80296DA0748A1AAD7A26ECBC068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62893-817F-4B2D-A0F2-FB5DDA661967}"/>
      </w:docPartPr>
      <w:docPartBody>
        <w:p w:rsidR="00C51534" w:rsidRDefault="0094187E" w:rsidP="0094187E">
          <w:pPr>
            <w:pStyle w:val="4AE80296DA0748A1AAD7A26ECBC068E2"/>
          </w:pPr>
          <w:r w:rsidRPr="00AA4635">
            <w:rPr>
              <w:rStyle w:val="FrslagstextChar"/>
              <w:color w:val="F4B083"/>
            </w:rPr>
            <w:t>[ange din text här]</w:t>
          </w:r>
        </w:p>
      </w:docPartBody>
    </w:docPart>
    <w:docPart>
      <w:docPartPr>
        <w:name w:val="DC622523EA1C49DAA71B1327332980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1D097-CEA6-4FD4-A689-DFB4FAC5F52F}"/>
      </w:docPartPr>
      <w:docPartBody>
        <w:p w:rsidR="003B226E" w:rsidRDefault="003B226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E"/>
    <w:rsid w:val="003B226E"/>
    <w:rsid w:val="0094187E"/>
    <w:rsid w:val="00C5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09C6CB52B8410698DD8DE2E7055292">
    <w:name w:val="DC09C6CB52B8410698DD8DE2E7055292"/>
  </w:style>
  <w:style w:type="paragraph" w:customStyle="1" w:styleId="Frslagstext">
    <w:name w:val="Förslagstext"/>
    <w:aliases w:val="Yrkande,Hemstlatt"/>
    <w:basedOn w:val="Normal"/>
    <w:link w:val="FrslagstextChar"/>
    <w:uiPriority w:val="2"/>
    <w:rsid w:val="0094187E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sid w:val="0094187E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C47D715F4C4451A95D591B796665162">
    <w:name w:val="DC47D715F4C4451A95D591B796665162"/>
  </w:style>
  <w:style w:type="paragraph" w:customStyle="1" w:styleId="4AE80296DA0748A1AAD7A26ECBC068E2">
    <w:name w:val="4AE80296DA0748A1AAD7A26ECBC068E2"/>
    <w:rsid w:val="00941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56A92-5DAB-4504-B07B-9FF16FD73E14}"/>
</file>

<file path=customXml/itemProps2.xml><?xml version="1.0" encoding="utf-8"?>
<ds:datastoreItem xmlns:ds="http://schemas.openxmlformats.org/officeDocument/2006/customXml" ds:itemID="{C848907F-0312-486D-98D9-76EE31164851}"/>
</file>

<file path=customXml/itemProps3.xml><?xml version="1.0" encoding="utf-8"?>
<ds:datastoreItem xmlns:ds="http://schemas.openxmlformats.org/officeDocument/2006/customXml" ds:itemID="{BB6A5886-97CF-409E-B985-0D4346D07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1024</Characters>
  <Application>Microsoft Office Word</Application>
  <DocSecurity>0</DocSecurity>
  <Lines>26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S706 MSB s förstärkningsresurser vid översvämningar</vt:lpstr>
      <vt:lpstr>
      </vt:lpstr>
    </vt:vector>
  </TitlesOfParts>
  <Company>Sveriges riksdag</Company>
  <LinksUpToDate>false</LinksUpToDate>
  <CharactersWithSpaces>1176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