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B548EC" w:rsidRDefault="007648E3" w14:paraId="68EAAFE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591F75EA43D4835AE38B6057A72E0C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ead34cc-53da-404c-a126-b8ad4059e4c7"/>
        <w:id w:val="-1985693738"/>
        <w:lock w:val="sdtLocked"/>
      </w:sdtPr>
      <w:sdtEndPr/>
      <w:sdtContent>
        <w:p w:rsidR="005E4CB6" w:rsidRDefault="00F0312C" w14:paraId="331B993D" w14:textId="77777777">
          <w:pPr>
            <w:pStyle w:val="Frslagstext"/>
          </w:pPr>
          <w:r>
            <w:t>Riksdagen ställer sig bakom det som anförs i motionen om att regeringen bör överväga att se över hur EU:s säsongsanställningsdirektiv tillämpas i Sverige för att säkerställa sjysta arbetsvillkor för säsongsarbetare inom bärnäringen och tillkännager detta för regeringen.</w:t>
          </w:r>
        </w:p>
      </w:sdtContent>
    </w:sdt>
    <w:sdt>
      <w:sdtPr>
        <w:alias w:val="Yrkande 2"/>
        <w:tag w:val="4b3db28b-9039-438e-8ffc-f3f3cda6d2bf"/>
        <w:id w:val="1633297581"/>
        <w:lock w:val="sdtLocked"/>
      </w:sdtPr>
      <w:sdtEndPr/>
      <w:sdtContent>
        <w:p w:rsidR="005E4CB6" w:rsidRDefault="00F0312C" w14:paraId="71359BFA" w14:textId="77777777">
          <w:pPr>
            <w:pStyle w:val="Frslagstext"/>
          </w:pPr>
          <w:r>
            <w:t>Riksdagen ställer sig bakom det som anförs i motionen om att regeringen bör överväga att inrätta en särskild tillsynsfunktion för att kontrollera att arbetsvillkor och boendekostnader är i linje med svenska lagar och kollektivavtal,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267C72BDDFC426E813FB75988BECE81"/>
        </w:placeholder>
        <w:text/>
      </w:sdtPr>
      <w:sdtEndPr/>
      <w:sdtContent>
        <w:p w:rsidRPr="009B062B" w:rsidR="006D79C9" w:rsidP="00333E95" w:rsidRDefault="006D79C9" w14:paraId="1B8276F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C45CE" w:rsidP="008D2971" w:rsidRDefault="00601C74" w14:paraId="209454CD" w14:textId="3C21E8DB">
      <w:pPr>
        <w:pStyle w:val="Normalutanindragellerluft"/>
      </w:pPr>
      <w:r>
        <w:t>Migrationsverket avslog 2025 en majoritet av ansökningarna om arbetstillstånd för bärplockare. Av 2</w:t>
      </w:r>
      <w:r w:rsidR="008F260A">
        <w:t> </w:t>
      </w:r>
      <w:r>
        <w:t>397 ansökningar beviljades endast 89 – en dramatisk minskning jämfört med 2023 då över 5</w:t>
      </w:r>
      <w:r w:rsidR="008F260A">
        <w:t> </w:t>
      </w:r>
      <w:r>
        <w:t>300 personer fick tillstånd. Myndigheten motiverade besluten med att många arbetsgivare inte uppfyllde kraven på skäliga arbetstider, rimliga boendekostnader och anställningsavtal i linje med kollektivavtal.</w:t>
      </w:r>
    </w:p>
    <w:p w:rsidR="008C45CE" w:rsidP="00763447" w:rsidRDefault="00601C74" w14:paraId="51172AFA" w14:textId="77777777">
      <w:r>
        <w:t>Samtidigt finns allvarliga exempel på missförhållanden i branschen. 2024 dömdes två bärföretagare till fängelse för grov människoexploatering efter att nio thailändska bärplockare utnyttjats under oacceptabla villkor. Det är uppenbart att arbetstagare behöver ett starkare skydd.</w:t>
      </w:r>
    </w:p>
    <w:p w:rsidR="008C45CE" w:rsidP="00763447" w:rsidRDefault="00601C74" w14:paraId="0DCD2299" w14:textId="1BA966F9">
      <w:r>
        <w:t xml:space="preserve">För att säkra både rättssäkerhet och en fungerande bärnäring </w:t>
      </w:r>
      <w:r w:rsidR="00D26A6B">
        <w:t>bör</w:t>
      </w:r>
      <w:r>
        <w:t xml:space="preserve"> spelreglerna bli tydligare. Sverige bör </w:t>
      </w:r>
      <w:r w:rsidR="00945ECF">
        <w:t xml:space="preserve">överväga att </w:t>
      </w:r>
      <w:r>
        <w:t>stärka tillsynen och samtidigt skapa ett förutsägbart system där arbetsgivare som följer lagen också kan rekrytera arbetskraft. På så vis kan vi undvika både exploatering och branschens kollaps.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BD5F013EAFF415C9B73BCBBBBAFD6C4"/>
        </w:placeholder>
      </w:sdtPr>
      <w:sdtEndPr/>
      <w:sdtContent>
        <w:p w:rsidR="00B548EC" w:rsidP="00B548EC" w:rsidRDefault="00B548EC" w14:paraId="4ABABFEB" w14:textId="77777777"/>
        <w:p w:rsidR="00B548EC" w:rsidP="00B548EC" w:rsidRDefault="007648E3" w14:paraId="2152A88B" w14:textId="2C78716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E4CB6" w14:paraId="2AF96988" w14:textId="77777777">
        <w:trPr>
          <w:cantSplit/>
        </w:trPr>
        <w:tc>
          <w:tcPr>
            <w:tcW w:w="50" w:type="pct"/>
            <w:vAlign w:val="bottom"/>
          </w:tcPr>
          <w:p w:rsidR="005E4CB6" w:rsidRDefault="00F0312C" w14:paraId="26BD34F2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5E4CB6" w:rsidRDefault="005E4CB6" w14:paraId="43A4F936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0F60183" w14:textId="7B1898BC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21A0D" w14:textId="77777777" w:rsidR="007648E3" w:rsidRDefault="007648E3" w:rsidP="000C1CAD">
      <w:pPr>
        <w:spacing w:line="240" w:lineRule="auto"/>
      </w:pPr>
      <w:r>
        <w:separator/>
      </w:r>
    </w:p>
  </w:endnote>
  <w:endnote w:type="continuationSeparator" w:id="0">
    <w:p w14:paraId="27013CAF" w14:textId="77777777" w:rsidR="007648E3" w:rsidRDefault="007648E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E900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B16C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04729" w14:textId="474BA256" w:rsidR="00262EA3" w:rsidRPr="00B548EC" w:rsidRDefault="00262EA3" w:rsidP="00B548E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A0ACB" w14:textId="77777777" w:rsidR="007648E3" w:rsidRDefault="007648E3" w:rsidP="000C1CAD">
      <w:pPr>
        <w:spacing w:line="240" w:lineRule="auto"/>
      </w:pPr>
      <w:r>
        <w:separator/>
      </w:r>
    </w:p>
  </w:footnote>
  <w:footnote w:type="continuationSeparator" w:id="0">
    <w:p w14:paraId="3975F1BC" w14:textId="77777777" w:rsidR="007648E3" w:rsidRDefault="007648E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D1B8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4382407" wp14:editId="78CAD84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E70320" w14:textId="44FB5647" w:rsidR="00262EA3" w:rsidRDefault="007648E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F47EF61BA584799ADB468994DAEA0DD"/>
                              </w:placeholder>
                              <w:text/>
                            </w:sdtPr>
                            <w:sdtEndPr/>
                            <w:sdtContent>
                              <w:r w:rsidR="006A501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DE152E08D9A42CA9682C22BFA21D774"/>
                              </w:placeholder>
                              <w:text/>
                            </w:sdtPr>
                            <w:sdtEndPr/>
                            <w:sdtContent>
                              <w:r w:rsidR="004F412A">
                                <w:t>1344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38240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FE70320" w14:textId="44FB5647" w:rsidR="00262EA3" w:rsidRDefault="007648E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F47EF61BA584799ADB468994DAEA0DD"/>
                        </w:placeholder>
                        <w:text/>
                      </w:sdtPr>
                      <w:sdtEndPr/>
                      <w:sdtContent>
                        <w:r w:rsidR="006A501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DE152E08D9A42CA9682C22BFA21D774"/>
                        </w:placeholder>
                        <w:text/>
                      </w:sdtPr>
                      <w:sdtEndPr/>
                      <w:sdtContent>
                        <w:r w:rsidR="004F412A">
                          <w:t>1344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855A99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28462" w14:textId="77777777" w:rsidR="00262EA3" w:rsidRDefault="00262EA3" w:rsidP="008563AC">
    <w:pPr>
      <w:jc w:val="right"/>
    </w:pPr>
  </w:p>
  <w:p w14:paraId="3F3D814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D1FE7" w14:textId="77777777" w:rsidR="00262EA3" w:rsidRDefault="007648E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0" behindDoc="0" locked="0" layoutInCell="1" allowOverlap="1" wp14:anchorId="18D86E1F" wp14:editId="420549A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5DD9DB0" w14:textId="5071EEA3" w:rsidR="00262EA3" w:rsidRDefault="007648E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548E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6A5013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4F412A">
          <w:t>1344</w:t>
        </w:r>
      </w:sdtContent>
    </w:sdt>
  </w:p>
  <w:p w14:paraId="41F72854" w14:textId="77777777" w:rsidR="00262EA3" w:rsidRPr="008227B3" w:rsidRDefault="007648E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1D2EB9E" w14:textId="06B92EBD" w:rsidR="00262EA3" w:rsidRPr="008227B3" w:rsidRDefault="007648E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548E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548EC">
          <w:t>:2982</w:t>
        </w:r>
      </w:sdtContent>
    </w:sdt>
  </w:p>
  <w:p w14:paraId="53A5E2B7" w14:textId="08AC51B3" w:rsidR="00262EA3" w:rsidRDefault="007648E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F47EF61BA584799ADB468994DAEA0DD"/>
        </w:placeholder>
        <w15:appearance w15:val="hidden"/>
        <w:text/>
      </w:sdtPr>
      <w:sdtEndPr/>
      <w:sdtContent>
        <w:r w:rsidR="00B548EC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3DE152E08D9A42CA9682C22BFA21D774"/>
      </w:placeholder>
      <w:text/>
    </w:sdtPr>
    <w:sdtEndPr/>
    <w:sdtContent>
      <w:p w14:paraId="1DF769EA" w14:textId="109E8833" w:rsidR="00262EA3" w:rsidRDefault="00601C74" w:rsidP="00283E0F">
        <w:pPr>
          <w:pStyle w:val="FSHRub2"/>
        </w:pPr>
        <w:r>
          <w:t>Sjysta arbetsvillkor för bärplockare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7A6EAE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F6A83"/>
    <w:multiLevelType w:val="hybridMultilevel"/>
    <w:tmpl w:val="2B56120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7579603">
    <w:abstractNumId w:val="9"/>
  </w:num>
  <w:num w:numId="2" w16cid:durableId="449517197">
    <w:abstractNumId w:val="8"/>
  </w:num>
  <w:num w:numId="3" w16cid:durableId="1490095583">
    <w:abstractNumId w:val="17"/>
  </w:num>
  <w:num w:numId="4" w16cid:durableId="302588815">
    <w:abstractNumId w:val="15"/>
  </w:num>
  <w:num w:numId="5" w16cid:durableId="2033456803">
    <w:abstractNumId w:val="18"/>
  </w:num>
  <w:num w:numId="6" w16cid:durableId="788089132">
    <w:abstractNumId w:val="19"/>
  </w:num>
  <w:num w:numId="7" w16cid:durableId="175271392">
    <w:abstractNumId w:val="12"/>
  </w:num>
  <w:num w:numId="8" w16cid:durableId="753934653">
    <w:abstractNumId w:val="13"/>
  </w:num>
  <w:num w:numId="9" w16cid:durableId="1569269957">
    <w:abstractNumId w:val="16"/>
  </w:num>
  <w:num w:numId="10" w16cid:durableId="1467967182">
    <w:abstractNumId w:val="23"/>
  </w:num>
  <w:num w:numId="11" w16cid:durableId="2090537612">
    <w:abstractNumId w:val="22"/>
  </w:num>
  <w:num w:numId="12" w16cid:durableId="1271670222">
    <w:abstractNumId w:val="22"/>
  </w:num>
  <w:num w:numId="13" w16cid:durableId="1393429903">
    <w:abstractNumId w:val="3"/>
  </w:num>
  <w:num w:numId="14" w16cid:durableId="570652602">
    <w:abstractNumId w:val="2"/>
  </w:num>
  <w:num w:numId="15" w16cid:durableId="280579325">
    <w:abstractNumId w:val="1"/>
  </w:num>
  <w:num w:numId="16" w16cid:durableId="2144882048">
    <w:abstractNumId w:val="0"/>
  </w:num>
  <w:num w:numId="17" w16cid:durableId="1553149468">
    <w:abstractNumId w:val="7"/>
  </w:num>
  <w:num w:numId="18" w16cid:durableId="77096183">
    <w:abstractNumId w:val="6"/>
  </w:num>
  <w:num w:numId="19" w16cid:durableId="63532422">
    <w:abstractNumId w:val="5"/>
  </w:num>
  <w:num w:numId="20" w16cid:durableId="382680467">
    <w:abstractNumId w:val="4"/>
  </w:num>
  <w:num w:numId="21" w16cid:durableId="1607153823">
    <w:abstractNumId w:val="22"/>
  </w:num>
  <w:num w:numId="22" w16cid:durableId="1766150952">
    <w:abstractNumId w:val="22"/>
  </w:num>
  <w:num w:numId="23" w16cid:durableId="690187130">
    <w:abstractNumId w:val="22"/>
  </w:num>
  <w:num w:numId="24" w16cid:durableId="291450828">
    <w:abstractNumId w:val="22"/>
  </w:num>
  <w:num w:numId="25" w16cid:durableId="513039322">
    <w:abstractNumId w:val="22"/>
  </w:num>
  <w:num w:numId="26" w16cid:durableId="270210530">
    <w:abstractNumId w:val="23"/>
  </w:num>
  <w:num w:numId="27" w16cid:durableId="1888375782">
    <w:abstractNumId w:val="23"/>
  </w:num>
  <w:num w:numId="28" w16cid:durableId="1695230870">
    <w:abstractNumId w:val="23"/>
  </w:num>
  <w:num w:numId="29" w16cid:durableId="1582058826">
    <w:abstractNumId w:val="23"/>
  </w:num>
  <w:num w:numId="30" w16cid:durableId="638078387">
    <w:abstractNumId w:val="22"/>
  </w:num>
  <w:num w:numId="31" w16cid:durableId="375784350">
    <w:abstractNumId w:val="22"/>
  </w:num>
  <w:num w:numId="32" w16cid:durableId="1947303398">
    <w:abstractNumId w:val="23"/>
  </w:num>
  <w:num w:numId="33" w16cid:durableId="517352544">
    <w:abstractNumId w:val="22"/>
  </w:num>
  <w:num w:numId="34" w16cid:durableId="1974939029">
    <w:abstractNumId w:val="19"/>
  </w:num>
  <w:num w:numId="35" w16cid:durableId="507405871">
    <w:abstractNumId w:val="19"/>
    <w:lvlOverride w:ilvl="0">
      <w:startOverride w:val="1"/>
    </w:lvlOverride>
  </w:num>
  <w:num w:numId="36" w16cid:durableId="695616392">
    <w:abstractNumId w:val="20"/>
  </w:num>
  <w:num w:numId="37" w16cid:durableId="1910921797">
    <w:abstractNumId w:val="19"/>
    <w:lvlOverride w:ilvl="0">
      <w:startOverride w:val="1"/>
    </w:lvlOverride>
  </w:num>
  <w:num w:numId="38" w16cid:durableId="1288513933">
    <w:abstractNumId w:val="14"/>
  </w:num>
  <w:num w:numId="39" w16cid:durableId="352001720">
    <w:abstractNumId w:val="10"/>
  </w:num>
  <w:num w:numId="40" w16cid:durableId="2116093182">
    <w:abstractNumId w:val="21"/>
  </w:num>
  <w:num w:numId="41" w16cid:durableId="437453704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A5013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4C5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12A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577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4CB6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C74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013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3447"/>
    <w:rsid w:val="007648E3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45CE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2971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60A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ECF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0F2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8EC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5B35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0355"/>
    <w:rsid w:val="00C013FA"/>
    <w:rsid w:val="00C02AE8"/>
    <w:rsid w:val="00C040E9"/>
    <w:rsid w:val="00C05545"/>
    <w:rsid w:val="00C061E3"/>
    <w:rsid w:val="00C0652A"/>
    <w:rsid w:val="00C06926"/>
    <w:rsid w:val="00C06C64"/>
    <w:rsid w:val="00C06D31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5A1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23D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A6B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12C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4E057"/>
  <w15:chartTrackingRefBased/>
  <w15:docId w15:val="{567D8602-FF1F-4E53-A557-D85B1E9A1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91F75EA43D4835AE38B6057A72E0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BD224C-671D-49DE-A18A-2577381ABBF5}"/>
      </w:docPartPr>
      <w:docPartBody>
        <w:p w:rsidR="007D7D62" w:rsidRDefault="007D7D62">
          <w:pPr>
            <w:pStyle w:val="5591F75EA43D4835AE38B6057A72E0C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267C72BDDFC426E813FB75988BECE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D17EE7-E02D-48EA-B6DD-A258AB54644E}"/>
      </w:docPartPr>
      <w:docPartBody>
        <w:p w:rsidR="007D7D62" w:rsidRDefault="007D7D62">
          <w:pPr>
            <w:pStyle w:val="3267C72BDDFC426E813FB75988BECE8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F47EF61BA584799ADB468994DAEA0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81D341-3395-4145-931E-A0EB7982CA98}"/>
      </w:docPartPr>
      <w:docPartBody>
        <w:p w:rsidR="007D7D62" w:rsidRDefault="007D7D62">
          <w:pPr>
            <w:pStyle w:val="3F47EF61BA584799ADB468994DAEA0D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DE152E08D9A42CA9682C22BFA21D7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ECB765-709C-45C3-9681-E731E386BCFE}"/>
      </w:docPartPr>
      <w:docPartBody>
        <w:p w:rsidR="007D7D62" w:rsidRDefault="007D7D62">
          <w:pPr>
            <w:pStyle w:val="3DE152E08D9A42CA9682C22BFA21D774"/>
          </w:pPr>
          <w:r>
            <w:t xml:space="preserve"> </w:t>
          </w:r>
        </w:p>
      </w:docPartBody>
    </w:docPart>
    <w:docPart>
      <w:docPartPr>
        <w:name w:val="2BD5F013EAFF415C9B73BCBBBBAFD6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2259E9-F5C9-4C46-9A5F-2D65F0BD11AE}"/>
      </w:docPartPr>
      <w:docPartBody>
        <w:p w:rsidR="00FC76CF" w:rsidRDefault="00FC76C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D62"/>
    <w:rsid w:val="002E23D2"/>
    <w:rsid w:val="007D7D62"/>
    <w:rsid w:val="00BF5B35"/>
    <w:rsid w:val="00C525A1"/>
    <w:rsid w:val="00DE34C4"/>
    <w:rsid w:val="00E92F25"/>
    <w:rsid w:val="00FC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5591F75EA43D4835AE38B6057A72E0C2">
    <w:name w:val="5591F75EA43D4835AE38B6057A72E0C2"/>
  </w:style>
  <w:style w:type="paragraph" w:customStyle="1" w:styleId="3267C72BDDFC426E813FB75988BECE81">
    <w:name w:val="3267C72BDDFC426E813FB75988BECE81"/>
  </w:style>
  <w:style w:type="paragraph" w:customStyle="1" w:styleId="3F47EF61BA584799ADB468994DAEA0DD">
    <w:name w:val="3F47EF61BA584799ADB468994DAEA0DD"/>
  </w:style>
  <w:style w:type="paragraph" w:customStyle="1" w:styleId="3DE152E08D9A42CA9682C22BFA21D774">
    <w:name w:val="3DE152E08D9A42CA9682C22BFA21D7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76D18A-F75F-4CBA-8686-561C378A2992}"/>
</file>

<file path=customXml/itemProps2.xml><?xml version="1.0" encoding="utf-8"?>
<ds:datastoreItem xmlns:ds="http://schemas.openxmlformats.org/officeDocument/2006/customXml" ds:itemID="{F78B9BD8-E5B3-4FC3-9E5D-BE1C0E2F613B}"/>
</file>

<file path=customXml/itemProps3.xml><?xml version="1.0" encoding="utf-8"?>
<ds:datastoreItem xmlns:ds="http://schemas.openxmlformats.org/officeDocument/2006/customXml" ds:itemID="{B65E2C5C-4CFF-4DC7-B67F-99F54966E8A1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1406</Characters>
  <Application>Microsoft Office Word</Application>
  <DocSecurity>0</DocSecurity>
  <Lines>28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</vt:lpstr>
      <vt:lpstr>
      </vt:lpstr>
    </vt:vector>
  </TitlesOfParts>
  <Company>Sveriges riksdag</Company>
  <LinksUpToDate>false</LinksUpToDate>
  <CharactersWithSpaces>1617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