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884" w:rsidRPr="00A62861" w:rsidRDefault="006A0884" w:rsidP="00B90C16">
      <w:pPr>
        <w:pStyle w:val="Hemstlrubrik"/>
      </w:pPr>
      <w:r w:rsidRPr="00A62861">
        <w:t>Förslag till riksdagsbeslut</w:t>
      </w:r>
    </w:p>
    <w:p w:rsidR="0024482E" w:rsidRPr="00A62861" w:rsidRDefault="0024482E" w:rsidP="0024482E">
      <w:pPr>
        <w:pStyle w:val="Hemstlatt"/>
      </w:pPr>
      <w:r w:rsidRPr="00A62861">
        <w:t xml:space="preserve">Riksdagen tillkännager för regeringen som sin mening vad i motionen anförs om att undanröja undantaget för företag med färre än tio anställda i turordningsreglerna i </w:t>
      </w:r>
      <w:r w:rsidR="00B90C16" w:rsidRPr="00A62861">
        <w:t>l</w:t>
      </w:r>
      <w:r w:rsidRPr="00A62861">
        <w:t>agen om anställningsskydd.</w:t>
      </w:r>
    </w:p>
    <w:p w:rsidR="006A0884" w:rsidRPr="00A62861" w:rsidRDefault="006A0884" w:rsidP="006A0884">
      <w:pPr>
        <w:pStyle w:val="Rubrik1"/>
      </w:pPr>
      <w:r w:rsidRPr="00A62861">
        <w:t>Motivering</w:t>
      </w:r>
    </w:p>
    <w:p w:rsidR="006A0884" w:rsidRPr="00A62861" w:rsidRDefault="006A0884" w:rsidP="0024482E">
      <w:r w:rsidRPr="00A62861">
        <w:t xml:space="preserve">För fem år sedan beslutade en riksdagsmajoritet bestående av </w:t>
      </w:r>
      <w:r w:rsidR="00B90C16" w:rsidRPr="00A62861">
        <w:t>M</w:t>
      </w:r>
      <w:r w:rsidRPr="00A62861">
        <w:t>iljöpartiet och de fyra borgerliga partierna att två personer skulle få undantas från turor</w:t>
      </w:r>
      <w:r w:rsidRPr="00A62861">
        <w:t>d</w:t>
      </w:r>
      <w:r w:rsidRPr="00A62861">
        <w:t xml:space="preserve">ningsreglerna i </w:t>
      </w:r>
      <w:r w:rsidR="00B90C16" w:rsidRPr="00A62861">
        <w:t>l</w:t>
      </w:r>
      <w:r w:rsidRPr="00A62861">
        <w:t>agen om anställningsskydd, LAS, i de fall uppsägning blir aktuell. Idag har därför anställda i mindre företag ett sämre anställningsskydd än andra arbetstagare. För dessa har lagstiftning stärkt arbetsgivarnas ställning på bekostnad av de anställdas trygghet. Detta har vid flera tillfällen kritiserats då det drabbar anställda på ett orimligt sätt, exempelvis gravida och föräldr</w:t>
      </w:r>
      <w:r w:rsidRPr="00A62861">
        <w:t>a</w:t>
      </w:r>
      <w:r w:rsidRPr="00A62861">
        <w:t>lediga.</w:t>
      </w:r>
    </w:p>
    <w:p w:rsidR="006A0884" w:rsidRPr="00A62861" w:rsidRDefault="006A0884" w:rsidP="00B90C16">
      <w:pPr>
        <w:pStyle w:val="Normaltindrag"/>
      </w:pPr>
      <w:r w:rsidRPr="00A62861">
        <w:t>Den svenska arbetsrätten är i gru</w:t>
      </w:r>
      <w:r w:rsidR="002A4179" w:rsidRPr="00A62861">
        <w:t xml:space="preserve">nden bra och </w:t>
      </w:r>
      <w:r w:rsidRPr="00A62861">
        <w:t>bidrar till rättstrygghet, st</w:t>
      </w:r>
      <w:r w:rsidRPr="00A62861">
        <w:t>a</w:t>
      </w:r>
      <w:r w:rsidRPr="00A62861">
        <w:t>bil</w:t>
      </w:r>
      <w:r w:rsidRPr="00A62861">
        <w:t>i</w:t>
      </w:r>
      <w:r w:rsidRPr="00A62861">
        <w:t>tet och hållbar tillväxt. Löntagare som känner trygghet på sin arbetsplats är produktiva, skaffar sig hög kompetens och är intresserade av att ta större ansvar. Detta borde också få gälla för mindre företag.</w:t>
      </w:r>
    </w:p>
    <w:p w:rsidR="006A0884" w:rsidRPr="00A62861" w:rsidRDefault="006A0884" w:rsidP="00B90C16">
      <w:pPr>
        <w:pStyle w:val="Normaltindrag"/>
      </w:pPr>
      <w:r w:rsidRPr="00A62861">
        <w:t>LAS gör att den starkare parten i anställningsförhållandet upprätthåller r</w:t>
      </w:r>
      <w:r w:rsidRPr="00A62861">
        <w:t>e</w:t>
      </w:r>
      <w:r w:rsidRPr="00A62861">
        <w:t>spekten för kravet på saklig grund vid uppsägning och för att objektivitet och rättssäkerhet iakttas när beslut ska fattas. Det godtycke som ensidiga arbet</w:t>
      </w:r>
      <w:r w:rsidRPr="00A62861">
        <w:t>s</w:t>
      </w:r>
      <w:r w:rsidRPr="00A62861">
        <w:t>givarbeslut kan innebära undergräver rättssäkerheten för den enskilde och missgynnar påtagligt den svagare parten. Maktbalansen mellan de lokala parterna förskjuts därmed till arbetsgivarens fördel. Detta gynnar inte någon och kan istället vara ett hinder för tillväxt. Att ha en lagstiftning som bygger på godtyckliga undantag är inte acceptabelt och kan leda till delvis diskrim</w:t>
      </w:r>
      <w:r w:rsidRPr="00A62861">
        <w:t>i</w:t>
      </w:r>
      <w:r w:rsidRPr="00A62861">
        <w:t xml:space="preserve">nering av människor samt att yrkesarbetare avstår från att söka anställning i mindre företag med färre än tio anställda då lagstiftningen gör skillnad mellan </w:t>
      </w:r>
      <w:r w:rsidRPr="00A62861">
        <w:lastRenderedPageBreak/>
        <w:t>att vara anställd på en arbetsplats där elva arbetar och en där färre än tio arb</w:t>
      </w:r>
      <w:r w:rsidRPr="00A62861">
        <w:t>e</w:t>
      </w:r>
      <w:r w:rsidRPr="00A62861">
        <w:t>tar.</w:t>
      </w:r>
    </w:p>
    <w:p w:rsidR="00B66E02" w:rsidRPr="00A62861" w:rsidRDefault="006A0884" w:rsidP="00B90C16">
      <w:pPr>
        <w:pStyle w:val="Normaltindrag"/>
      </w:pPr>
      <w:r w:rsidRPr="00A62861">
        <w:t xml:space="preserve">Riksdagen har tidigare avslagit liknande motioner från socialdemokratiska ledamöter. Sedan </w:t>
      </w:r>
      <w:r w:rsidR="00B90C16" w:rsidRPr="00A62861">
        <w:t>M</w:t>
      </w:r>
      <w:r w:rsidRPr="00A62861">
        <w:t>oderata samlingspartiet i många olika sammanhang säger sig ha ändrat syn på arbetsrättens område borde det idag finnas en majoritet för en förändring och att riksdagen därmed kan besluta att återställa turor</w:t>
      </w:r>
      <w:r w:rsidRPr="00A62861">
        <w:t>d</w:t>
      </w:r>
      <w:r w:rsidRPr="00A62861">
        <w:t>ningsreglerna i 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0C16" w:rsidRPr="00A62861">
        <w:tblPrEx>
          <w:tblCellMar>
            <w:top w:w="0" w:type="dxa"/>
            <w:bottom w:w="0" w:type="dxa"/>
          </w:tblCellMar>
        </w:tblPrEx>
        <w:trPr>
          <w:cantSplit/>
        </w:trPr>
        <w:tc>
          <w:tcPr>
            <w:tcW w:w="3046" w:type="dxa"/>
          </w:tcPr>
          <w:p w:rsidR="00B90C16" w:rsidRPr="00A62861" w:rsidRDefault="00B90C16" w:rsidP="00B90C16">
            <w:pPr>
              <w:pStyle w:val="UnderskriftDatum"/>
              <w:spacing w:before="240"/>
            </w:pPr>
            <w:r w:rsidRPr="00A62861">
              <w:t>Stockholm den 28 september 2005</w:t>
            </w:r>
          </w:p>
        </w:tc>
        <w:tc>
          <w:tcPr>
            <w:tcW w:w="3047" w:type="dxa"/>
          </w:tcPr>
          <w:p w:rsidR="00B90C16" w:rsidRPr="00A62861" w:rsidRDefault="00B90C16" w:rsidP="00B90C16">
            <w:pPr>
              <w:pStyle w:val="Underskrifter"/>
              <w:spacing w:before="240"/>
            </w:pPr>
          </w:p>
        </w:tc>
      </w:tr>
      <w:tr w:rsidR="00B90C16" w:rsidRPr="00A62861">
        <w:tblPrEx>
          <w:tblCellMar>
            <w:top w:w="0" w:type="dxa"/>
            <w:bottom w:w="0" w:type="dxa"/>
          </w:tblCellMar>
        </w:tblPrEx>
        <w:trPr>
          <w:cantSplit/>
        </w:trPr>
        <w:tc>
          <w:tcPr>
            <w:tcW w:w="3046" w:type="dxa"/>
          </w:tcPr>
          <w:p w:rsidR="00B90C16" w:rsidRPr="00A62861" w:rsidRDefault="00B90C16" w:rsidP="00B90C16">
            <w:pPr>
              <w:pStyle w:val="Underskrifter"/>
            </w:pPr>
            <w:r w:rsidRPr="00A62861">
              <w:t>Fredrik Olovsson (s)</w:t>
            </w:r>
          </w:p>
        </w:tc>
        <w:tc>
          <w:tcPr>
            <w:tcW w:w="3047" w:type="dxa"/>
          </w:tcPr>
          <w:p w:rsidR="00B90C16" w:rsidRPr="00A62861" w:rsidRDefault="00B90C16" w:rsidP="00B90C16">
            <w:pPr>
              <w:pStyle w:val="Underskrifter"/>
            </w:pPr>
          </w:p>
        </w:tc>
      </w:tr>
    </w:tbl>
    <w:p w:rsidR="006A0884" w:rsidRPr="00A62861" w:rsidRDefault="006A0884" w:rsidP="00B90C16">
      <w:pPr>
        <w:pStyle w:val="Normaltindrag"/>
      </w:pPr>
    </w:p>
    <w:sectPr w:rsidR="006A0884" w:rsidRPr="00A62861" w:rsidSect="00B90C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3AD" w:rsidRPr="00A62861" w:rsidRDefault="00FF73AD">
      <w:r w:rsidRPr="00A62861">
        <w:separator/>
      </w:r>
    </w:p>
  </w:endnote>
  <w:endnote w:type="continuationSeparator" w:id="0">
    <w:p w:rsidR="00FF73AD" w:rsidRPr="00A62861" w:rsidRDefault="00FF73AD">
      <w:r w:rsidRPr="00A62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D0" w:rsidRPr="00A62861" w:rsidRDefault="00A62861" w:rsidP="00B90C16">
    <w:pPr>
      <w:pStyle w:val="Sidfot"/>
    </w:pPr>
    <w:r w:rsidRPr="00A628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746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16" w:rsidRDefault="00B90C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C16" w:rsidRDefault="00B90C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62861" w:rsidRDefault="00A62861" w:rsidP="00B90C16">
    <w:pPr>
      <w:pStyle w:val="Sidfot"/>
    </w:pPr>
    <w:r w:rsidRPr="00A628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951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16" w:rsidRDefault="00B90C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C16" w:rsidRDefault="00B90C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62861" w:rsidRDefault="00A62861" w:rsidP="00B90C16">
    <w:pPr>
      <w:pStyle w:val="Sidfot"/>
    </w:pPr>
    <w:r w:rsidRPr="00A628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426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16" w:rsidRDefault="00B90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C16" w:rsidRDefault="00B90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3AD" w:rsidRPr="00A62861" w:rsidRDefault="00FF73AD">
      <w:r w:rsidRPr="00A62861">
        <w:separator/>
      </w:r>
    </w:p>
  </w:footnote>
  <w:footnote w:type="continuationSeparator" w:id="0">
    <w:p w:rsidR="00FF73AD" w:rsidRPr="00A62861" w:rsidRDefault="00FF73AD">
      <w:r w:rsidRPr="00A62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D0" w:rsidRPr="00A62861" w:rsidRDefault="00A62861" w:rsidP="00B90C16">
    <w:pPr>
      <w:pStyle w:val="Sidhuvud"/>
    </w:pPr>
    <w:r w:rsidRPr="00A628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67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16" w:rsidRDefault="00B90C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C16" w:rsidRDefault="00B90C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62861" w:rsidRDefault="00A62861" w:rsidP="00B90C16">
    <w:pPr>
      <w:pStyle w:val="Sidhuvud"/>
    </w:pPr>
    <w:r w:rsidRPr="00A628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721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16" w:rsidRDefault="00B90C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C16" w:rsidRDefault="00B90C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16" w:rsidRPr="00A62861" w:rsidRDefault="00B90C16">
    <w:pPr>
      <w:pStyle w:val="FSHNormal"/>
      <w:tabs>
        <w:tab w:val="right" w:pos="5840"/>
      </w:tabs>
    </w:pPr>
    <w:r w:rsidRPr="00A62861">
      <w:br/>
    </w:r>
    <w:r w:rsidRPr="00A62861">
      <w:fldChar w:fldCharType="begin" w:fldLock="1"/>
    </w:r>
    <w:r w:rsidRPr="00A62861">
      <w:instrText xml:space="preserve"> DOCPROPERTY</w:instrText>
    </w:r>
    <w:r w:rsidRPr="00A62861">
      <w:rPr>
        <w:sz w:val="18"/>
      </w:rPr>
      <w:instrText xml:space="preserve"> "YearUser" *\charformat </w:instrText>
    </w:r>
    <w:r w:rsidRPr="00A62861">
      <w:fldChar w:fldCharType="separate"/>
    </w:r>
    <w:r w:rsidRPr="00A62861">
      <w:t>2005/06</w:t>
    </w:r>
    <w:r w:rsidRPr="00A62861">
      <w:fldChar w:fldCharType="end"/>
    </w:r>
    <w:r w:rsidRPr="00A62861">
      <w:t xml:space="preserve"> </w:t>
    </w:r>
    <w:r w:rsidRPr="00A62861">
      <w:tab/>
      <w:t xml:space="preserve">mnr: </w:t>
    </w:r>
    <w:r w:rsidRPr="00A62861">
      <w:fldChar w:fldCharType="begin" w:fldLock="1"/>
    </w:r>
    <w:r w:rsidRPr="00A62861">
      <w:instrText xml:space="preserve"> DOCPROPERTY</w:instrText>
    </w:r>
    <w:r w:rsidRPr="00A62861">
      <w:rPr>
        <w:sz w:val="18"/>
      </w:rPr>
      <w:instrText xml:space="preserve"> "Motionsnummer" *\charformat </w:instrText>
    </w:r>
    <w:r w:rsidRPr="00A62861">
      <w:fldChar w:fldCharType="separate"/>
    </w:r>
    <w:r w:rsidRPr="00A62861">
      <w:t>A287</w:t>
    </w:r>
    <w:r w:rsidRPr="00A62861">
      <w:fldChar w:fldCharType="end"/>
    </w:r>
    <w:r w:rsidRPr="00A62861">
      <w:br/>
    </w:r>
    <w:r w:rsidRPr="00A62861">
      <w:fldChar w:fldCharType="begin" w:fldLock="1"/>
    </w:r>
    <w:r w:rsidRPr="00A62861">
      <w:instrText xml:space="preserve"> DOCPROPERTY</w:instrText>
    </w:r>
    <w:r w:rsidRPr="00A62861">
      <w:rPr>
        <w:sz w:val="18"/>
      </w:rPr>
      <w:instrText xml:space="preserve"> "Samling" *\charformat </w:instrText>
    </w:r>
    <w:r w:rsidRPr="00A62861">
      <w:fldChar w:fldCharType="end"/>
    </w:r>
    <w:r w:rsidRPr="00A62861">
      <w:tab/>
      <w:t xml:space="preserve">pnr: </w:t>
    </w:r>
    <w:r w:rsidRPr="00A62861">
      <w:fldChar w:fldCharType="begin" w:fldLock="1"/>
    </w:r>
    <w:r w:rsidRPr="00A62861">
      <w:instrText xml:space="preserve"> DOCPROPERTY</w:instrText>
    </w:r>
    <w:r w:rsidRPr="00A62861">
      <w:rPr>
        <w:sz w:val="18"/>
      </w:rPr>
      <w:instrText xml:space="preserve"> "Partinummer" *\charformat </w:instrText>
    </w:r>
    <w:r w:rsidRPr="00A62861">
      <w:fldChar w:fldCharType="separate"/>
    </w:r>
    <w:r w:rsidRPr="00A62861">
      <w:t>s3410</w:t>
    </w:r>
    <w:r w:rsidRPr="00A62861">
      <w:fldChar w:fldCharType="end"/>
    </w:r>
  </w:p>
  <w:p w:rsidR="00B90C16" w:rsidRPr="00A62861" w:rsidRDefault="00B90C16">
    <w:pPr>
      <w:pStyle w:val="FSHRub1"/>
    </w:pPr>
    <w:r w:rsidRPr="00A62861">
      <w:t>Motion till riksdagen</w:t>
    </w:r>
    <w:r w:rsidRPr="00A62861">
      <w:br/>
    </w:r>
    <w:r w:rsidRPr="00A62861">
      <w:fldChar w:fldCharType="begin" w:fldLock="1"/>
    </w:r>
    <w:r w:rsidRPr="00A62861">
      <w:instrText xml:space="preserve"> DOCPROPERTY "YearUser" *\charformat </w:instrText>
    </w:r>
    <w:r w:rsidRPr="00A62861">
      <w:fldChar w:fldCharType="separate"/>
    </w:r>
    <w:r w:rsidRPr="00A62861">
      <w:t>2005/06</w:t>
    </w:r>
    <w:r w:rsidRPr="00A62861">
      <w:fldChar w:fldCharType="end"/>
    </w:r>
    <w:r w:rsidRPr="00A62861">
      <w:t>:</w:t>
    </w:r>
    <w:r w:rsidRPr="00A62861">
      <w:fldChar w:fldCharType="begin" w:fldLock="1"/>
    </w:r>
    <w:r w:rsidRPr="00A62861">
      <w:instrText xml:space="preserve"> DOCPROPERTY "Motionsnummer" *\charformat </w:instrText>
    </w:r>
    <w:r w:rsidRPr="00A62861">
      <w:fldChar w:fldCharType="separate"/>
    </w:r>
    <w:r w:rsidRPr="00A62861">
      <w:t>A287</w:t>
    </w:r>
    <w:r w:rsidRPr="00A62861">
      <w:fldChar w:fldCharType="end"/>
    </w:r>
  </w:p>
  <w:p w:rsidR="00B90C16" w:rsidRPr="00A62861" w:rsidRDefault="00B90C16">
    <w:pPr>
      <w:pStyle w:val="FSHNormalS5"/>
    </w:pPr>
    <w:r w:rsidRPr="00A62861">
      <w:fldChar w:fldCharType="begin" w:fldLock="1"/>
    </w:r>
    <w:r w:rsidRPr="00A62861">
      <w:instrText xml:space="preserve"> DOCPROPERTY "MotionarText" *\charformat </w:instrText>
    </w:r>
    <w:r w:rsidRPr="00A62861">
      <w:fldChar w:fldCharType="separate"/>
    </w:r>
    <w:r w:rsidRPr="00A62861">
      <w:t>av Fredrik Olovsson (s)</w:t>
    </w:r>
    <w:r w:rsidRPr="00A62861">
      <w:fldChar w:fldCharType="end"/>
    </w:r>
    <w:r w:rsidRPr="00A62861">
      <w:br/>
    </w:r>
    <w:r w:rsidRPr="00A62861">
      <w:fldChar w:fldCharType="begin" w:fldLock="1"/>
    </w:r>
    <w:r w:rsidRPr="00A62861">
      <w:instrText xml:space="preserve"> DOCPROPERTY "SvarFrasKort" *\charformat </w:instrText>
    </w:r>
    <w:r w:rsidRPr="00A62861">
      <w:fldChar w:fldCharType="end"/>
    </w:r>
  </w:p>
  <w:p w:rsidR="00B90C16" w:rsidRPr="00A62861" w:rsidRDefault="00B90C16">
    <w:pPr>
      <w:pStyle w:val="FSHTitel"/>
    </w:pPr>
    <w:r w:rsidRPr="00A62861">
      <w:fldChar w:fldCharType="begin" w:fldLock="1"/>
    </w:r>
    <w:r w:rsidRPr="00A62861">
      <w:instrText xml:space="preserve"> DOCPROPERTY</w:instrText>
    </w:r>
    <w:r w:rsidRPr="00A62861">
      <w:rPr>
        <w:sz w:val="18"/>
      </w:rPr>
      <w:instrText xml:space="preserve"> "RubrikSvar" *\charformat </w:instrText>
    </w:r>
    <w:r w:rsidRPr="00A62861">
      <w:fldChar w:fldCharType="separate"/>
    </w:r>
    <w:r w:rsidRPr="00A62861">
      <w:t>Turordningsreglerna i lagen om anställningsskydd</w:t>
    </w:r>
    <w:r w:rsidRPr="00A62861">
      <w:fldChar w:fldCharType="end"/>
    </w:r>
  </w:p>
  <w:p w:rsidR="00B90C16" w:rsidRPr="00A62861" w:rsidRDefault="00B90C16" w:rsidP="00B90C1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4DE4E52"/>
    <w:lvl w:ilvl="0" w:tplc="C4384E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9096101">
    <w:abstractNumId w:val="13"/>
  </w:num>
  <w:num w:numId="2" w16cid:durableId="293563160">
    <w:abstractNumId w:val="10"/>
  </w:num>
  <w:num w:numId="3" w16cid:durableId="1241598130">
    <w:abstractNumId w:val="11"/>
  </w:num>
  <w:num w:numId="4" w16cid:durableId="683870178">
    <w:abstractNumId w:val="12"/>
  </w:num>
  <w:num w:numId="5" w16cid:durableId="599261937">
    <w:abstractNumId w:val="8"/>
  </w:num>
  <w:num w:numId="6" w16cid:durableId="333723345">
    <w:abstractNumId w:val="3"/>
  </w:num>
  <w:num w:numId="7" w16cid:durableId="1058474582">
    <w:abstractNumId w:val="2"/>
  </w:num>
  <w:num w:numId="8" w16cid:durableId="826672337">
    <w:abstractNumId w:val="1"/>
  </w:num>
  <w:num w:numId="9" w16cid:durableId="1981766595">
    <w:abstractNumId w:val="0"/>
  </w:num>
  <w:num w:numId="10" w16cid:durableId="178011428">
    <w:abstractNumId w:val="9"/>
  </w:num>
  <w:num w:numId="11" w16cid:durableId="1191262964">
    <w:abstractNumId w:val="7"/>
  </w:num>
  <w:num w:numId="12" w16cid:durableId="1908108499">
    <w:abstractNumId w:val="6"/>
  </w:num>
  <w:num w:numId="13" w16cid:durableId="519701294">
    <w:abstractNumId w:val="5"/>
  </w:num>
  <w:num w:numId="14" w16cid:durableId="856694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2A4179"/>
    <w:rsid w:val="00064BC3"/>
    <w:rsid w:val="00066775"/>
    <w:rsid w:val="00072FB9"/>
    <w:rsid w:val="00100531"/>
    <w:rsid w:val="00201DFB"/>
    <w:rsid w:val="00204A63"/>
    <w:rsid w:val="00212FF1"/>
    <w:rsid w:val="00230193"/>
    <w:rsid w:val="0024482E"/>
    <w:rsid w:val="0025068A"/>
    <w:rsid w:val="002665D0"/>
    <w:rsid w:val="002818D3"/>
    <w:rsid w:val="002A4179"/>
    <w:rsid w:val="002D11A8"/>
    <w:rsid w:val="0040425B"/>
    <w:rsid w:val="00445271"/>
    <w:rsid w:val="004A0504"/>
    <w:rsid w:val="004E38D9"/>
    <w:rsid w:val="00570A64"/>
    <w:rsid w:val="005C457D"/>
    <w:rsid w:val="006A0884"/>
    <w:rsid w:val="00740D6D"/>
    <w:rsid w:val="00794149"/>
    <w:rsid w:val="007B67A7"/>
    <w:rsid w:val="007C6092"/>
    <w:rsid w:val="00A053C6"/>
    <w:rsid w:val="00A62861"/>
    <w:rsid w:val="00B13BF0"/>
    <w:rsid w:val="00B66E02"/>
    <w:rsid w:val="00B90C16"/>
    <w:rsid w:val="00C1285C"/>
    <w:rsid w:val="00C27B7D"/>
    <w:rsid w:val="00D1174F"/>
    <w:rsid w:val="00D17DCB"/>
    <w:rsid w:val="00DC6C70"/>
    <w:rsid w:val="00E22893"/>
    <w:rsid w:val="00E360DE"/>
    <w:rsid w:val="00E75D28"/>
    <w:rsid w:val="00E84F25"/>
    <w:rsid w:val="00FF73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1746D7-A2F8-4A30-B8A7-6C3FD387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0425B"/>
    <w:pPr>
      <w:spacing w:after="250"/>
    </w:pPr>
  </w:style>
  <w:style w:type="paragraph" w:customStyle="1" w:styleId="Hemstlatt">
    <w:name w:val="Hemstl_att"/>
    <w:aliases w:val="HemstPunkt,HemstPunktFlera,HemställansPunkt,Förslagstext"/>
    <w:basedOn w:val="Normal"/>
    <w:next w:val="Normal"/>
    <w:rsid w:val="0040425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17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Words>
  <Characters>1985</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A287</vt:lpstr>
    </vt:vector>
  </TitlesOfParts>
  <Company>Riksdagen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A287</dc:title>
  <dc:subject>A287</dc:subject>
  <dc:creator>Riksdagen</dc:creator>
  <cp:keywords>Riksdagen</cp:keywords>
  <dc:description/>
  <cp:lastModifiedBy>Lars Brink</cp:lastModifiedBy>
  <cp:revision>2</cp:revision>
  <cp:lastPrinted>2005-12-14T14:41:00Z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Turordningsreglerna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20052006000000000115000034100069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20052006000000000115000034100069</vt:lpwstr>
  </property>
  <property fmtid="{D5CDD505-2E9C-101B-9397-08002B2CF9AE}" pid="50" name="nummer">
    <vt:lpwstr>287</vt:lpwstr>
  </property>
  <property fmtid="{D5CDD505-2E9C-101B-9397-08002B2CF9AE}" pid="51" name="utskottsbeteckning">
    <vt:lpwstr>A</vt:lpwstr>
  </property>
</Properties>
</file>