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AA94F-5393-4B5B-9849-14B5028E6C0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135CCF3-807C-475E-A227-7602C08CFE8C}"/>
</file>

<file path=customXml/itemProps4.xml><?xml version="1.0" encoding="utf-8"?>
<ds:datastoreItem xmlns:ds="http://schemas.openxmlformats.org/officeDocument/2006/customXml" ds:itemID="{489B3303-34DC-48DB-83DE-8B7E976AE1AF}"/>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