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E64CDB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753880">
              <w:rPr>
                <w:b/>
              </w:rPr>
              <w:t>4</w:t>
            </w:r>
            <w:r w:rsidR="009510A9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CE5205B" w:rsidR="0096348C" w:rsidRDefault="00EF70DA" w:rsidP="0096348C">
            <w:r w:rsidRPr="00753880">
              <w:t>20</w:t>
            </w:r>
            <w:r w:rsidR="00C3591B" w:rsidRPr="00753880">
              <w:t>2</w:t>
            </w:r>
            <w:r w:rsidR="001B7F4F" w:rsidRPr="00753880">
              <w:t>6</w:t>
            </w:r>
            <w:r w:rsidR="009D6560" w:rsidRPr="00753880">
              <w:t>-</w:t>
            </w:r>
            <w:r w:rsidR="00753880" w:rsidRPr="00753880">
              <w:t>06</w:t>
            </w:r>
            <w:r w:rsidR="00753880">
              <w:t>-</w:t>
            </w:r>
            <w:r w:rsidR="009510A9">
              <w:t>11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147CD2">
              <w:t>TID</w:t>
            </w:r>
          </w:p>
        </w:tc>
        <w:tc>
          <w:tcPr>
            <w:tcW w:w="6463" w:type="dxa"/>
          </w:tcPr>
          <w:p w14:paraId="0B1FB026" w14:textId="3D4D0B32" w:rsidR="00D12EAD" w:rsidRDefault="00753880" w:rsidP="0096348C">
            <w:r>
              <w:t>10.</w:t>
            </w:r>
            <w:r w:rsidRPr="00424F8A">
              <w:t>00-</w:t>
            </w:r>
            <w:r w:rsidR="00424F8A">
              <w:t>10.35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287"/>
      </w:tblGrid>
      <w:tr w:rsidR="00E57DF8" w14:paraId="610CD348" w14:textId="77777777" w:rsidTr="00657FAB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876" w:type="dxa"/>
            <w:gridSpan w:val="2"/>
          </w:tcPr>
          <w:p w14:paraId="11B4504A" w14:textId="77777777" w:rsidR="00147CD2" w:rsidRPr="001E1FAC" w:rsidRDefault="00147CD2" w:rsidP="00147C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62320D" w14:textId="77777777" w:rsidR="00147CD2" w:rsidRDefault="00147CD2" w:rsidP="00147CD2">
            <w:pPr>
              <w:tabs>
                <w:tab w:val="left" w:pos="1701"/>
              </w:tabs>
              <w:rPr>
                <w:snapToGrid w:val="0"/>
              </w:rPr>
            </w:pPr>
          </w:p>
          <w:p w14:paraId="313533B1" w14:textId="3D88EACA" w:rsidR="00E57DF8" w:rsidRPr="00147CD2" w:rsidRDefault="00147CD2" w:rsidP="00147C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</w:t>
            </w:r>
            <w:r w:rsidR="00731402">
              <w:rPr>
                <w:snapToGrid w:val="0"/>
              </w:rPr>
              <w:t>40</w:t>
            </w:r>
            <w:r>
              <w:rPr>
                <w:snapToGrid w:val="0"/>
              </w:rPr>
              <w:t>.</w:t>
            </w:r>
          </w:p>
        </w:tc>
      </w:tr>
      <w:tr w:rsidR="00AC1A15" w14:paraId="04889674" w14:textId="77777777" w:rsidTr="00657FAB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657FAB">
        <w:tc>
          <w:tcPr>
            <w:tcW w:w="567" w:type="dxa"/>
          </w:tcPr>
          <w:p w14:paraId="44126405" w14:textId="0BEB851C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7CD2">
              <w:rPr>
                <w:b/>
                <w:snapToGrid w:val="0"/>
              </w:rPr>
              <w:t>2</w:t>
            </w:r>
          </w:p>
        </w:tc>
        <w:tc>
          <w:tcPr>
            <w:tcW w:w="6876" w:type="dxa"/>
            <w:gridSpan w:val="2"/>
          </w:tcPr>
          <w:p w14:paraId="26FB5777" w14:textId="77777777" w:rsidR="009510A9" w:rsidRPr="009510A9" w:rsidRDefault="009510A9" w:rsidP="009510A9">
            <w:pPr>
              <w:spacing w:after="200" w:line="280" w:lineRule="exact"/>
              <w:rPr>
                <w:u w:val="single"/>
              </w:rPr>
            </w:pPr>
            <w:r w:rsidRPr="009510A9">
              <w:rPr>
                <w:b/>
              </w:rPr>
              <w:t xml:space="preserve">Information av </w:t>
            </w:r>
            <w:r w:rsidRPr="009510A9">
              <w:rPr>
                <w:b/>
                <w:bCs/>
              </w:rPr>
              <w:t>Delegationen för migrationsstudier (Delmi)</w:t>
            </w:r>
          </w:p>
          <w:p w14:paraId="18AED993" w14:textId="20AEF547" w:rsidR="005E13C8" w:rsidRDefault="00731402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8A33D8">
              <w:t xml:space="preserve">Kanslichef </w:t>
            </w:r>
            <w:r w:rsidRPr="00B625C1">
              <w:t xml:space="preserve">Agneta Carlberger Kundoori </w:t>
            </w:r>
            <w:r>
              <w:t xml:space="preserve">med medarbetare </w:t>
            </w:r>
            <w:r w:rsidR="0025577B" w:rsidRPr="0025577B">
              <w:rPr>
                <w:szCs w:val="26"/>
              </w:rPr>
              <w:t>presenterade rapporten Vilka</w:t>
            </w:r>
            <w:r w:rsidR="0025577B" w:rsidRPr="008A33D8">
              <w:t xml:space="preserve"> är Migrationsverkets handläggare och beslutsfattare och har det någon betydelse</w:t>
            </w:r>
            <w:r w:rsidR="0025577B">
              <w:t xml:space="preserve">?, </w:t>
            </w:r>
            <w:r w:rsidR="001A708E">
              <w:t xml:space="preserve">Delmi </w:t>
            </w:r>
            <w:r w:rsidR="0025577B">
              <w:t>2026:7.</w:t>
            </w:r>
          </w:p>
          <w:p w14:paraId="4354FE96" w14:textId="77777777" w:rsidR="000D3043" w:rsidRPr="009C2ED3" w:rsidRDefault="000D3043" w:rsidP="0025577B">
            <w:pPr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657FAB">
        <w:tc>
          <w:tcPr>
            <w:tcW w:w="567" w:type="dxa"/>
          </w:tcPr>
          <w:p w14:paraId="442AE4F8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47CD2">
              <w:rPr>
                <w:b/>
                <w:snapToGrid w:val="0"/>
              </w:rPr>
              <w:t xml:space="preserve"> 3</w:t>
            </w:r>
          </w:p>
          <w:p w14:paraId="36D14659" w14:textId="77777777" w:rsidR="00827614" w:rsidRPr="00827614" w:rsidRDefault="00827614" w:rsidP="00827614"/>
          <w:p w14:paraId="1A533F91" w14:textId="77777777" w:rsidR="00827614" w:rsidRPr="00827614" w:rsidRDefault="00827614" w:rsidP="00827614"/>
          <w:p w14:paraId="35F02985" w14:textId="77777777" w:rsidR="00827614" w:rsidRPr="00827614" w:rsidRDefault="00827614" w:rsidP="00827614"/>
          <w:p w14:paraId="12108E40" w14:textId="77777777" w:rsidR="00827614" w:rsidRPr="00827614" w:rsidRDefault="00827614" w:rsidP="00827614"/>
          <w:p w14:paraId="1C18A57A" w14:textId="77777777" w:rsidR="00827614" w:rsidRPr="00827614" w:rsidRDefault="00827614" w:rsidP="00827614"/>
          <w:p w14:paraId="6C1271AF" w14:textId="77777777" w:rsidR="00827614" w:rsidRPr="00827614" w:rsidRDefault="00827614" w:rsidP="00827614"/>
          <w:p w14:paraId="0DA641A3" w14:textId="77777777" w:rsidR="00827614" w:rsidRPr="00827614" w:rsidRDefault="00827614" w:rsidP="00827614"/>
          <w:p w14:paraId="6D3234C2" w14:textId="77777777" w:rsidR="00827614" w:rsidRDefault="00827614" w:rsidP="00827614"/>
          <w:p w14:paraId="79C3CC2C" w14:textId="54D842BC" w:rsidR="00424F8A" w:rsidRPr="00424F8A" w:rsidRDefault="00424F8A" w:rsidP="00827614">
            <w:pPr>
              <w:rPr>
                <w:b/>
                <w:bCs/>
              </w:rPr>
            </w:pPr>
            <w:r w:rsidRPr="00424F8A">
              <w:rPr>
                <w:b/>
                <w:bCs/>
              </w:rPr>
              <w:t>§ 4</w:t>
            </w:r>
          </w:p>
          <w:p w14:paraId="36C5DF6D" w14:textId="77777777" w:rsidR="00424F8A" w:rsidRPr="00827614" w:rsidRDefault="00424F8A" w:rsidP="00827614"/>
          <w:p w14:paraId="22FD6EF4" w14:textId="77777777" w:rsidR="00424F8A" w:rsidRDefault="00424F8A" w:rsidP="00827614">
            <w:pPr>
              <w:rPr>
                <w:b/>
                <w:bCs/>
              </w:rPr>
            </w:pPr>
          </w:p>
          <w:p w14:paraId="71883F56" w14:textId="77777777" w:rsidR="00424F8A" w:rsidRDefault="00424F8A" w:rsidP="00827614">
            <w:pPr>
              <w:rPr>
                <w:b/>
                <w:bCs/>
              </w:rPr>
            </w:pPr>
          </w:p>
          <w:p w14:paraId="02B48334" w14:textId="77777777" w:rsidR="00424F8A" w:rsidRDefault="00424F8A" w:rsidP="00827614">
            <w:pPr>
              <w:rPr>
                <w:b/>
                <w:bCs/>
              </w:rPr>
            </w:pPr>
          </w:p>
          <w:p w14:paraId="20110D8A" w14:textId="77777777" w:rsidR="00424F8A" w:rsidRDefault="00424F8A" w:rsidP="00827614">
            <w:pPr>
              <w:rPr>
                <w:b/>
                <w:bCs/>
              </w:rPr>
            </w:pPr>
          </w:p>
          <w:p w14:paraId="030A7B48" w14:textId="77777777" w:rsidR="00424F8A" w:rsidRDefault="00424F8A" w:rsidP="00827614">
            <w:pPr>
              <w:rPr>
                <w:b/>
                <w:bCs/>
              </w:rPr>
            </w:pPr>
          </w:p>
          <w:p w14:paraId="23DE3E44" w14:textId="77777777" w:rsidR="00424F8A" w:rsidRDefault="00424F8A" w:rsidP="00827614">
            <w:pPr>
              <w:rPr>
                <w:b/>
                <w:bCs/>
              </w:rPr>
            </w:pPr>
          </w:p>
          <w:p w14:paraId="5FF15CDF" w14:textId="4B1C6922" w:rsidR="00424F8A" w:rsidRDefault="00424F8A" w:rsidP="00827614">
            <w:pPr>
              <w:rPr>
                <w:b/>
                <w:bCs/>
              </w:rPr>
            </w:pPr>
          </w:p>
          <w:p w14:paraId="67853F15" w14:textId="77777777" w:rsidR="00424F8A" w:rsidRDefault="00424F8A" w:rsidP="00827614">
            <w:pPr>
              <w:rPr>
                <w:b/>
                <w:bCs/>
              </w:rPr>
            </w:pPr>
          </w:p>
          <w:p w14:paraId="5477A2C0" w14:textId="18A9A956" w:rsidR="000456CA" w:rsidRPr="000456CA" w:rsidRDefault="000456CA" w:rsidP="000456CA"/>
        </w:tc>
        <w:tc>
          <w:tcPr>
            <w:tcW w:w="6876" w:type="dxa"/>
            <w:gridSpan w:val="2"/>
          </w:tcPr>
          <w:p w14:paraId="58D4ED60" w14:textId="145B8492" w:rsidR="00657FAB" w:rsidRPr="00424F8A" w:rsidRDefault="0025577B" w:rsidP="00E57DF8">
            <w:pPr>
              <w:tabs>
                <w:tab w:val="left" w:pos="1701"/>
              </w:tabs>
              <w:rPr>
                <w:b/>
              </w:rPr>
            </w:pPr>
            <w:r w:rsidRPr="00424F8A">
              <w:rPr>
                <w:b/>
              </w:rPr>
              <w:t>Skärpta regler om utvisning på grund av brott (SfU33)</w:t>
            </w:r>
          </w:p>
          <w:p w14:paraId="796280C4" w14:textId="77777777" w:rsidR="0025577B" w:rsidRPr="00424F8A" w:rsidRDefault="0025577B" w:rsidP="00E57DF8">
            <w:pPr>
              <w:tabs>
                <w:tab w:val="left" w:pos="1701"/>
              </w:tabs>
              <w:rPr>
                <w:b/>
              </w:rPr>
            </w:pPr>
          </w:p>
          <w:p w14:paraId="792EA41B" w14:textId="77777777" w:rsidR="0025577B" w:rsidRPr="00424F8A" w:rsidRDefault="0025577B" w:rsidP="0025577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24F8A">
              <w:rPr>
                <w:snapToGrid w:val="0"/>
              </w:rPr>
              <w:t xml:space="preserve">Utskottet fortsatte beredningen av proposition </w:t>
            </w:r>
            <w:r w:rsidRPr="00424F8A">
              <w:rPr>
                <w:rFonts w:eastAsiaTheme="minorHAnsi"/>
                <w:color w:val="000000"/>
                <w:szCs w:val="24"/>
                <w:lang w:eastAsia="en-US"/>
              </w:rPr>
              <w:t>2025/26:235 och motioner.</w:t>
            </w:r>
          </w:p>
          <w:p w14:paraId="0D5A8BB5" w14:textId="77777777" w:rsidR="0025577B" w:rsidRPr="00424F8A" w:rsidRDefault="0025577B" w:rsidP="0025577B">
            <w:pPr>
              <w:tabs>
                <w:tab w:val="left" w:pos="1701"/>
              </w:tabs>
              <w:rPr>
                <w:snapToGrid w:val="0"/>
              </w:rPr>
            </w:pPr>
          </w:p>
          <w:p w14:paraId="65AE67CF" w14:textId="77777777" w:rsidR="0025577B" w:rsidRPr="00424F8A" w:rsidRDefault="0025577B" w:rsidP="0025577B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snapToGrid w:val="0"/>
              </w:rPr>
              <w:t>Utskottet justerade betänkande 2025/26:SfU33.</w:t>
            </w:r>
          </w:p>
          <w:p w14:paraId="627CFE77" w14:textId="77777777" w:rsidR="0025577B" w:rsidRPr="00424F8A" w:rsidRDefault="0025577B" w:rsidP="00E57DF8">
            <w:pPr>
              <w:tabs>
                <w:tab w:val="left" w:pos="1701"/>
              </w:tabs>
              <w:rPr>
                <w:b/>
              </w:rPr>
            </w:pPr>
          </w:p>
          <w:p w14:paraId="6EA4CCB5" w14:textId="691AE394" w:rsidR="0025577B" w:rsidRPr="00424F8A" w:rsidRDefault="0025577B" w:rsidP="0025577B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snapToGrid w:val="0"/>
              </w:rPr>
              <w:t xml:space="preserve">V-, C- och MP-ledamöterna anmälde reservationer. </w:t>
            </w:r>
          </w:p>
          <w:p w14:paraId="1025F3EE" w14:textId="77777777" w:rsidR="00827614" w:rsidRPr="00424F8A" w:rsidRDefault="00827614" w:rsidP="0025577B">
            <w:pPr>
              <w:tabs>
                <w:tab w:val="left" w:pos="1701"/>
              </w:tabs>
              <w:rPr>
                <w:snapToGrid w:val="0"/>
              </w:rPr>
            </w:pPr>
          </w:p>
          <w:p w14:paraId="57109312" w14:textId="77777777" w:rsidR="00424F8A" w:rsidRPr="00424F8A" w:rsidRDefault="00424F8A" w:rsidP="00424F8A">
            <w:pPr>
              <w:spacing w:after="200" w:line="280" w:lineRule="exact"/>
              <w:rPr>
                <w:b/>
              </w:rPr>
            </w:pPr>
            <w:r w:rsidRPr="00424F8A">
              <w:rPr>
                <w:b/>
              </w:rPr>
              <w:t>Stärkt återvändandeverksamhet (SfU32)</w:t>
            </w:r>
          </w:p>
          <w:p w14:paraId="6613D13B" w14:textId="77777777" w:rsidR="00424F8A" w:rsidRPr="00424F8A" w:rsidRDefault="00424F8A" w:rsidP="00424F8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24F8A">
              <w:rPr>
                <w:snapToGrid w:val="0"/>
              </w:rPr>
              <w:t xml:space="preserve">Utskottet fortsatte beredningen av proposition </w:t>
            </w:r>
            <w:r w:rsidRPr="00424F8A">
              <w:rPr>
                <w:rFonts w:eastAsiaTheme="minorHAnsi"/>
                <w:color w:val="000000"/>
                <w:szCs w:val="24"/>
                <w:lang w:eastAsia="en-US"/>
              </w:rPr>
              <w:t>2025/26:263 och motioner.</w:t>
            </w:r>
          </w:p>
          <w:p w14:paraId="214EBD38" w14:textId="77777777" w:rsidR="00424F8A" w:rsidRPr="00424F8A" w:rsidRDefault="00424F8A" w:rsidP="00424F8A">
            <w:pPr>
              <w:tabs>
                <w:tab w:val="left" w:pos="1701"/>
              </w:tabs>
              <w:rPr>
                <w:b/>
                <w:u w:val="single"/>
              </w:rPr>
            </w:pPr>
          </w:p>
          <w:p w14:paraId="64BDDFB0" w14:textId="77777777" w:rsidR="00424F8A" w:rsidRP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snapToGrid w:val="0"/>
              </w:rPr>
              <w:t>Utskottet justerade betänkande 2025/26:SfU32.</w:t>
            </w:r>
          </w:p>
          <w:p w14:paraId="633B54AD" w14:textId="77777777" w:rsidR="00424F8A" w:rsidRP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b/>
                <w:u w:val="single"/>
              </w:rPr>
              <w:br/>
            </w:r>
            <w:r w:rsidRPr="00424F8A">
              <w:rPr>
                <w:snapToGrid w:val="0"/>
              </w:rPr>
              <w:t xml:space="preserve">S-, V-, C- och MP-ledamöterna anmälde reservationer. </w:t>
            </w:r>
          </w:p>
          <w:p w14:paraId="762C66B5" w14:textId="77777777" w:rsidR="00424F8A" w:rsidRPr="00424F8A" w:rsidRDefault="00424F8A" w:rsidP="00424F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C4DCECB" w14:textId="3FD1FDD1" w:rsidR="00BF1CC8" w:rsidRPr="00424F8A" w:rsidRDefault="00424F8A" w:rsidP="00BF1CC8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snapToGrid w:val="0"/>
              </w:rPr>
              <w:t>V- och MP- ledamöterna anmälde särskilda yttranden.</w:t>
            </w:r>
          </w:p>
          <w:p w14:paraId="1EA7D04A" w14:textId="607A5DB3" w:rsidR="000456CA" w:rsidRPr="00424F8A" w:rsidRDefault="000456CA" w:rsidP="00BF1CC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657FAB">
        <w:tc>
          <w:tcPr>
            <w:tcW w:w="567" w:type="dxa"/>
          </w:tcPr>
          <w:p w14:paraId="231595B0" w14:textId="6E859D4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F8A">
              <w:rPr>
                <w:b/>
                <w:snapToGrid w:val="0"/>
              </w:rPr>
              <w:t>5</w:t>
            </w:r>
          </w:p>
        </w:tc>
        <w:tc>
          <w:tcPr>
            <w:tcW w:w="6876" w:type="dxa"/>
            <w:gridSpan w:val="2"/>
          </w:tcPr>
          <w:p w14:paraId="69367A3D" w14:textId="1ED89EBF" w:rsidR="00275CD2" w:rsidRP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b/>
              </w:rPr>
              <w:t>Skärpta regler om uppsikt och förvar (SfU31)</w:t>
            </w:r>
          </w:p>
        </w:tc>
      </w:tr>
      <w:tr w:rsidR="0096348C" w14:paraId="09DB6908" w14:textId="77777777" w:rsidTr="00657FAB">
        <w:tc>
          <w:tcPr>
            <w:tcW w:w="567" w:type="dxa"/>
          </w:tcPr>
          <w:p w14:paraId="15753E0A" w14:textId="6D37E16A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543E732D" w14:textId="24588DF7" w:rsidR="00424F8A" w:rsidRP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</w:p>
          <w:p w14:paraId="2AB98830" w14:textId="77777777" w:rsidR="00424F8A" w:rsidRPr="00424F8A" w:rsidRDefault="00424F8A" w:rsidP="00424F8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24F8A">
              <w:rPr>
                <w:snapToGrid w:val="0"/>
              </w:rPr>
              <w:t xml:space="preserve">Utskottet fortsatte beredningen av proposition </w:t>
            </w:r>
            <w:r w:rsidRPr="00424F8A">
              <w:rPr>
                <w:rFonts w:eastAsiaTheme="minorHAnsi"/>
                <w:color w:val="000000"/>
                <w:szCs w:val="24"/>
                <w:lang w:eastAsia="en-US"/>
              </w:rPr>
              <w:t>2025/26:265 och motioner.</w:t>
            </w:r>
          </w:p>
          <w:p w14:paraId="2AAA5FDF" w14:textId="77777777" w:rsidR="00424F8A" w:rsidRPr="00424F8A" w:rsidRDefault="00424F8A" w:rsidP="00424F8A">
            <w:pPr>
              <w:tabs>
                <w:tab w:val="left" w:pos="1701"/>
              </w:tabs>
              <w:rPr>
                <w:b/>
                <w:u w:val="single"/>
              </w:rPr>
            </w:pPr>
          </w:p>
          <w:p w14:paraId="652CBDF5" w14:textId="77777777" w:rsidR="00424F8A" w:rsidRP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snapToGrid w:val="0"/>
              </w:rPr>
              <w:t>Utskottet justerade betänkande 2025/26:SfU31.</w:t>
            </w:r>
          </w:p>
          <w:p w14:paraId="008058F1" w14:textId="77777777" w:rsidR="00424F8A" w:rsidRP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b/>
                <w:u w:val="single"/>
              </w:rPr>
              <w:br/>
            </w:r>
            <w:r w:rsidRPr="00424F8A">
              <w:rPr>
                <w:snapToGrid w:val="0"/>
              </w:rPr>
              <w:t xml:space="preserve">V-, C- och MP-ledamöterna anmälde reservationer. </w:t>
            </w:r>
          </w:p>
          <w:p w14:paraId="56E0CF78" w14:textId="77777777" w:rsidR="00424F8A" w:rsidRPr="00424F8A" w:rsidRDefault="00424F8A" w:rsidP="00424F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841819" w14:textId="77777777" w:rsidR="00424F8A" w:rsidRP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  <w:r w:rsidRPr="00424F8A">
              <w:rPr>
                <w:snapToGrid w:val="0"/>
              </w:rPr>
              <w:t>S-ledamöterna anmälde ett särskilt yttrande.</w:t>
            </w:r>
          </w:p>
          <w:p w14:paraId="75B3ECAF" w14:textId="77777777" w:rsidR="00827614" w:rsidRPr="00424F8A" w:rsidRDefault="00827614" w:rsidP="00657FA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F9CB514" w14:textId="49D31DB4" w:rsidR="00C57994" w:rsidRPr="00424F8A" w:rsidRDefault="00C57994" w:rsidP="0082761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24F8A" w14:paraId="535A3BB7" w14:textId="77777777" w:rsidTr="00657FAB">
        <w:tc>
          <w:tcPr>
            <w:tcW w:w="567" w:type="dxa"/>
          </w:tcPr>
          <w:p w14:paraId="65080221" w14:textId="176ABA05" w:rsidR="00424F8A" w:rsidRDefault="00424F8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76" w:type="dxa"/>
            <w:gridSpan w:val="2"/>
          </w:tcPr>
          <w:p w14:paraId="62673D33" w14:textId="77777777" w:rsidR="00424F8A" w:rsidRDefault="00424F8A" w:rsidP="00424F8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B10680">
              <w:rPr>
                <w:b/>
              </w:rPr>
              <w:t>Skärpta och tydligare krav på vandel för uppehållstillstånd (SfU36)</w:t>
            </w:r>
          </w:p>
          <w:p w14:paraId="6DD9F07B" w14:textId="77777777" w:rsidR="00424F8A" w:rsidRDefault="00424F8A" w:rsidP="00424F8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6245F70D" w14:textId="77777777" w:rsidR="00424F8A" w:rsidRDefault="00424F8A" w:rsidP="00424F8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2025/26:264 och motioner.</w:t>
            </w:r>
          </w:p>
          <w:p w14:paraId="31239DBE" w14:textId="77777777" w:rsidR="00424F8A" w:rsidRDefault="00424F8A" w:rsidP="00424F8A">
            <w:pPr>
              <w:tabs>
                <w:tab w:val="left" w:pos="1701"/>
              </w:tabs>
              <w:rPr>
                <w:b/>
                <w:u w:val="single"/>
              </w:rPr>
            </w:pPr>
          </w:p>
          <w:p w14:paraId="3E674AB4" w14:textId="77777777" w:rsidR="00424F8A" w:rsidRDefault="00424F8A" w:rsidP="00424F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2025/26:SfU36.</w:t>
            </w:r>
          </w:p>
          <w:p w14:paraId="635B1DDF" w14:textId="77777777" w:rsidR="00424F8A" w:rsidRDefault="00424F8A" w:rsidP="00D1105F">
            <w:pPr>
              <w:tabs>
                <w:tab w:val="left" w:pos="1701"/>
              </w:tabs>
              <w:rPr>
                <w:snapToGrid w:val="0"/>
              </w:rPr>
            </w:pPr>
            <w:r w:rsidRPr="00C85FC2">
              <w:rPr>
                <w:b/>
                <w:u w:val="single"/>
              </w:rPr>
              <w:br/>
            </w:r>
            <w:r w:rsidRPr="000456CA">
              <w:rPr>
                <w:snapToGrid w:val="0"/>
              </w:rPr>
              <w:t xml:space="preserve">S-, V-, C- och MP-ledamöterna anmälde reservationer. </w:t>
            </w:r>
          </w:p>
          <w:p w14:paraId="7F469F4D" w14:textId="422B05FA" w:rsidR="00D1105F" w:rsidRPr="00D1105F" w:rsidRDefault="00D1105F" w:rsidP="00D1105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24F8A" w14:paraId="4B2A7E18" w14:textId="77777777" w:rsidTr="00657FAB">
        <w:tc>
          <w:tcPr>
            <w:tcW w:w="567" w:type="dxa"/>
          </w:tcPr>
          <w:p w14:paraId="252EB800" w14:textId="1C38400E" w:rsidR="00424F8A" w:rsidRDefault="00424F8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6" w:type="dxa"/>
            <w:gridSpan w:val="2"/>
          </w:tcPr>
          <w:p w14:paraId="10BEE74A" w14:textId="77777777" w:rsidR="00424F8A" w:rsidRPr="00C85FC2" w:rsidRDefault="00424F8A" w:rsidP="00424F8A">
            <w:pPr>
              <w:widowControl/>
              <w:spacing w:after="200" w:line="280" w:lineRule="exact"/>
              <w:rPr>
                <w:b/>
              </w:rPr>
            </w:pPr>
            <w:r w:rsidRPr="00C85FC2">
              <w:rPr>
                <w:b/>
              </w:rPr>
              <w:t>Övriga frågor</w:t>
            </w:r>
          </w:p>
          <w:p w14:paraId="28A02A4C" w14:textId="1F001D45" w:rsidR="00424F8A" w:rsidRDefault="0093267D" w:rsidP="0093267D">
            <w:pPr>
              <w:tabs>
                <w:tab w:val="left" w:pos="1701"/>
              </w:tabs>
              <w:rPr>
                <w:snapToGrid w:val="0"/>
              </w:rPr>
            </w:pPr>
            <w:r w:rsidRPr="001702D8">
              <w:rPr>
                <w:snapToGrid w:val="0"/>
              </w:rPr>
              <w:t xml:space="preserve">Utskottet beslutade att bjuda in migrationsminister Johan Forssell, Justitiedepartementet, för att </w:t>
            </w:r>
            <w:r w:rsidR="0081456F">
              <w:rPr>
                <w:snapToGrid w:val="0"/>
              </w:rPr>
              <w:t>informera om regeringens arbete med arbetskraftsinvandring</w:t>
            </w:r>
            <w:r w:rsidRPr="008A713F">
              <w:rPr>
                <w:snapToGrid w:val="0"/>
              </w:rPr>
              <w:t>.</w:t>
            </w:r>
          </w:p>
          <w:p w14:paraId="06D14F8C" w14:textId="77777777" w:rsidR="00FE2EC0" w:rsidRDefault="00FE2EC0" w:rsidP="0093267D">
            <w:pPr>
              <w:tabs>
                <w:tab w:val="left" w:pos="1701"/>
              </w:tabs>
              <w:rPr>
                <w:snapToGrid w:val="0"/>
              </w:rPr>
            </w:pPr>
          </w:p>
          <w:p w14:paraId="0C559B10" w14:textId="1E782157" w:rsidR="00FE2EC0" w:rsidRPr="0093267D" w:rsidRDefault="00FE2EC0" w:rsidP="009326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En inkommen skrivelse anmäldes </w:t>
            </w:r>
            <w:r w:rsidRPr="00366CC6">
              <w:rPr>
                <w:bCs/>
              </w:rPr>
              <w:t>(dnr</w:t>
            </w:r>
            <w:r>
              <w:rPr>
                <w:bCs/>
              </w:rPr>
              <w:t xml:space="preserve"> 2114</w:t>
            </w:r>
            <w:r w:rsidRPr="00F97487">
              <w:rPr>
                <w:bCs/>
              </w:rPr>
              <w:t>-2025/26</w:t>
            </w:r>
            <w:r>
              <w:rPr>
                <w:bCs/>
              </w:rPr>
              <w:t>).</w:t>
            </w:r>
          </w:p>
        </w:tc>
      </w:tr>
      <w:tr w:rsidR="00BB1003" w14:paraId="020A5A9F" w14:textId="77777777" w:rsidTr="00657FAB">
        <w:tc>
          <w:tcPr>
            <w:tcW w:w="567" w:type="dxa"/>
          </w:tcPr>
          <w:p w14:paraId="3481FB8F" w14:textId="7BA1BC79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799C7390" w14:textId="77777777" w:rsidR="00BB1003" w:rsidRDefault="00BB1003" w:rsidP="00657F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657FAB">
        <w:tc>
          <w:tcPr>
            <w:tcW w:w="567" w:type="dxa"/>
          </w:tcPr>
          <w:p w14:paraId="78CF9E99" w14:textId="5214D63E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56CA">
              <w:rPr>
                <w:b/>
                <w:snapToGrid w:val="0"/>
              </w:rPr>
              <w:t>8</w:t>
            </w:r>
          </w:p>
        </w:tc>
        <w:tc>
          <w:tcPr>
            <w:tcW w:w="687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4A5920A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657FAB">
              <w:rPr>
                <w:snapToGrid w:val="0"/>
              </w:rPr>
              <w:t xml:space="preserve"> </w:t>
            </w:r>
            <w:r w:rsidR="000456CA">
              <w:rPr>
                <w:snapToGrid w:val="0"/>
              </w:rPr>
              <w:t>måndagen</w:t>
            </w:r>
            <w:r w:rsidR="00134762">
              <w:rPr>
                <w:snapToGrid w:val="0"/>
              </w:rPr>
              <w:t xml:space="preserve"> den </w:t>
            </w:r>
            <w:r w:rsidR="000456CA">
              <w:rPr>
                <w:snapToGrid w:val="0"/>
              </w:rPr>
              <w:t xml:space="preserve">10 augusti </w:t>
            </w:r>
            <w:r w:rsidR="00134762">
              <w:rPr>
                <w:snapToGrid w:val="0"/>
              </w:rPr>
              <w:t>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657FAB">
              <w:rPr>
                <w:snapToGrid w:val="0"/>
              </w:rPr>
              <w:t>1</w:t>
            </w:r>
            <w:r w:rsidR="000456CA">
              <w:rPr>
                <w:snapToGrid w:val="0"/>
              </w:rPr>
              <w:t>2</w:t>
            </w:r>
            <w:r w:rsidR="00657FAB">
              <w:rPr>
                <w:snapToGrid w:val="0"/>
              </w:rPr>
              <w:t>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4AC23493" w:rsidR="00134762" w:rsidRPr="00F93B25" w:rsidRDefault="00134762" w:rsidP="00657F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657FAB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657FAB">
        <w:trPr>
          <w:gridAfter w:val="1"/>
          <w:wAfter w:w="28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421D039" w:rsidR="00134762" w:rsidRPr="00CF4289" w:rsidRDefault="00134762" w:rsidP="00134762">
            <w:pPr>
              <w:tabs>
                <w:tab w:val="left" w:pos="1701"/>
              </w:tabs>
            </w:pPr>
            <w:r>
              <w:t>Justeras</w:t>
            </w:r>
            <w:r w:rsidR="00284608">
              <w:t xml:space="preserve"> </w:t>
            </w:r>
            <w:r w:rsidR="00C40957">
              <w:t xml:space="preserve">den </w:t>
            </w:r>
            <w:r w:rsidR="00284608">
              <w:t>16</w:t>
            </w:r>
            <w:r w:rsidR="00904507">
              <w:t xml:space="preserve"> juni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0B8A1D8" w:rsidR="00BE5542" w:rsidRDefault="00BE5542" w:rsidP="00487A46">
            <w:r w:rsidRPr="00753880">
              <w:t>202</w:t>
            </w:r>
            <w:r w:rsidR="00801327" w:rsidRPr="00753880">
              <w:t>5</w:t>
            </w:r>
            <w:r w:rsidRPr="00753880">
              <w:t>/2</w:t>
            </w:r>
            <w:r w:rsidR="00801327" w:rsidRPr="00753880">
              <w:t>6</w:t>
            </w:r>
            <w:r w:rsidRPr="00753880">
              <w:t>:</w:t>
            </w:r>
            <w:r w:rsidR="00753880" w:rsidRPr="00753880">
              <w:t>4</w:t>
            </w:r>
            <w:r w:rsidR="009510A9">
              <w:t>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D954A0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F8A">
              <w:rPr>
                <w:sz w:val="22"/>
              </w:rPr>
              <w:t>§</w:t>
            </w:r>
            <w:r w:rsidR="00657FAB" w:rsidRPr="00424F8A">
              <w:rPr>
                <w:sz w:val="22"/>
              </w:rPr>
              <w:t xml:space="preserve"> </w:t>
            </w:r>
            <w:r w:rsidR="00424F8A" w:rsidRPr="00424F8A">
              <w:rPr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9AD824F" w:rsidR="00BE5542" w:rsidRDefault="00424F8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1C14CA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B282E9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2938116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008E2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B5A8A6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06CE512" w:rsidR="00BE5542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0EA6F8C" w:rsidR="00BE5542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51DC8899" w:rsidR="00BE5542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2F901A11" w:rsidR="00BE5542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24F8A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C9CAB40" w:rsidR="00BE5542" w:rsidRPr="001E1FAC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CC60C34" w:rsidR="00BE5542" w:rsidRPr="001E1FAC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57BBD6CF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4644D564" w:rsidR="00BE5542" w:rsidRPr="001E1FAC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1626334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44CEDF29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684C17E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F5EFC69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19E1CAC6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46259C95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0DFFE581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A063F0D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062CCC80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2BF4D40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D143A77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CADE01D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7FADF14F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6A77C67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C13AE56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57BA542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4F0F6759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004E77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A14018C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37F9DF5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6EE68309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272FC6B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C8C0558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11DB96B3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14B8263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450CBCE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2B5BE42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0310A93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03137854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006D7AFA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150DA25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646F700F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4BFB1820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0638CC1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5CD9422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222AD44E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4764D07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0788C651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AB8BC42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01F7A8B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019F23C1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512B5C8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C1B1D00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32AD07E7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24F8A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734477E" w:rsidR="00BE5542" w:rsidRPr="00E01F81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31507DA" w:rsidR="00BE5542" w:rsidRPr="00E01F81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406570C8" w:rsidR="00BE5542" w:rsidRPr="00E01F81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252CBD43" w:rsidR="00BE5542" w:rsidRPr="00E01F81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BA772FC" w:rsidR="00BE5542" w:rsidRPr="00E70A95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48DB155B" w:rsidR="00BE5542" w:rsidRPr="00E70A95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02EC630E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41A0B73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03613083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428EB435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A42BF1" w:rsidR="00BE5542" w:rsidRPr="0078232D" w:rsidRDefault="00C91E29" w:rsidP="00C91E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C91E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036C2D2" w:rsidR="00BE5542" w:rsidRPr="0078232D" w:rsidRDefault="00C91E29" w:rsidP="00C91E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01F2E898" w:rsidR="00BE5542" w:rsidRPr="0078232D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17CF11C3" w:rsidR="00BE5542" w:rsidRPr="0078232D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160913D0" w:rsidR="00043E0A" w:rsidRPr="0078232D" w:rsidRDefault="00043E0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0A0C5442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327D3FFB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4DA0F253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7549D000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2BBD8E1B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22017043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2C3C74A3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5ED1C7CA" w:rsidR="00BE5542" w:rsidRPr="0078232D" w:rsidRDefault="00424F8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DE9272D" w:rsidR="00BE5542" w:rsidRPr="0078232D" w:rsidRDefault="00424F8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6550B705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265350D5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r w:rsidRPr="00042618">
              <w:rPr>
                <w:lang w:val="en-GB" w:eastAsia="en-US"/>
              </w:rPr>
              <w:lastRenderedPageBreak/>
              <w:t>Ciczie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55291EF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3D9" w14:textId="148EC087" w:rsidR="006D4D1D" w:rsidRPr="00804633" w:rsidRDefault="006D4D1D" w:rsidP="00487A46">
            <w:pPr>
              <w:rPr>
                <w:lang w:eastAsia="en-US"/>
              </w:rPr>
            </w:pPr>
            <w:r w:rsidRPr="006D4D1D">
              <w:rPr>
                <w:b/>
                <w:bCs/>
                <w:i/>
                <w:iCs/>
                <w:lang w:eastAsia="en-US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6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434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F0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F1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937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42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6DC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11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FC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076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508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EA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9BC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7912" w14:paraId="25973C2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5D3" w14:textId="642CED67" w:rsidR="004E7912" w:rsidRPr="005C4907" w:rsidRDefault="004E7912" w:rsidP="00487A46">
            <w:pPr>
              <w:rPr>
                <w:lang w:eastAsia="en-US"/>
              </w:rPr>
            </w:pPr>
            <w:r w:rsidRPr="004E7912">
              <w:rPr>
                <w:lang w:eastAsia="en-US"/>
              </w:rPr>
              <w:t>Anna Lipinska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8E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DCD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0C48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4E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3E72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7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1591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64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8A00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012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4FB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21A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0F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5D4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907" w14:paraId="12BDCB9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7E8" w14:textId="7493D44E" w:rsidR="005C4907" w:rsidRPr="006D4D1D" w:rsidRDefault="005C4907" w:rsidP="00487A46">
            <w:pPr>
              <w:rPr>
                <w:lang w:eastAsia="en-US"/>
              </w:rPr>
            </w:pPr>
            <w:r w:rsidRPr="005C4907">
              <w:rPr>
                <w:lang w:eastAsia="en-US"/>
              </w:rPr>
              <w:t>Mohamed Yassin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955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FE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0614" w14:textId="7490D22B" w:rsidR="005C4907" w:rsidRPr="0078232D" w:rsidRDefault="00424F8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BA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C098" w14:textId="5648C602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B67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9380" w14:textId="40E11DA2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4A4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E4B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734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BE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6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DDC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0B4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2D90" w14:textId="77777777" w:rsidR="005F6888" w:rsidRDefault="005F6888" w:rsidP="00804633">
      <w:r>
        <w:separator/>
      </w:r>
    </w:p>
  </w:endnote>
  <w:endnote w:type="continuationSeparator" w:id="0">
    <w:p w14:paraId="58ED14CC" w14:textId="77777777" w:rsidR="005F6888" w:rsidRDefault="005F6888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EC04" w14:textId="77777777" w:rsidR="005F6888" w:rsidRDefault="005F6888" w:rsidP="00804633">
      <w:r>
        <w:separator/>
      </w:r>
    </w:p>
  </w:footnote>
  <w:footnote w:type="continuationSeparator" w:id="0">
    <w:p w14:paraId="62C8D513" w14:textId="77777777" w:rsidR="005F6888" w:rsidRDefault="005F6888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2F9A99A6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219A1815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500D198D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3AFEA5F6"/>
    <w:lvl w:ilvl="0" w:tplc="76A04C64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970012256">
    <w:abstractNumId w:val="0"/>
  </w:num>
  <w:num w:numId="2" w16cid:durableId="998773636">
    <w:abstractNumId w:val="1"/>
  </w:num>
  <w:num w:numId="3" w16cid:durableId="203079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0A85"/>
    <w:rsid w:val="00004B9C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456C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C526D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D22"/>
    <w:rsid w:val="00144FCB"/>
    <w:rsid w:val="00147CD2"/>
    <w:rsid w:val="001507C0"/>
    <w:rsid w:val="001522CE"/>
    <w:rsid w:val="00153973"/>
    <w:rsid w:val="00161AA6"/>
    <w:rsid w:val="001631CE"/>
    <w:rsid w:val="001651F3"/>
    <w:rsid w:val="0016537F"/>
    <w:rsid w:val="00180AF8"/>
    <w:rsid w:val="001832AF"/>
    <w:rsid w:val="00186BCD"/>
    <w:rsid w:val="0019207A"/>
    <w:rsid w:val="0019469E"/>
    <w:rsid w:val="0019552A"/>
    <w:rsid w:val="001967F8"/>
    <w:rsid w:val="001A14C8"/>
    <w:rsid w:val="001A1578"/>
    <w:rsid w:val="001A708E"/>
    <w:rsid w:val="001A7C5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239D"/>
    <w:rsid w:val="00245992"/>
    <w:rsid w:val="00246D79"/>
    <w:rsid w:val="00246FAC"/>
    <w:rsid w:val="002544E0"/>
    <w:rsid w:val="0025577B"/>
    <w:rsid w:val="0025581D"/>
    <w:rsid w:val="00256C69"/>
    <w:rsid w:val="002624FF"/>
    <w:rsid w:val="00274266"/>
    <w:rsid w:val="00275CD2"/>
    <w:rsid w:val="00277F93"/>
    <w:rsid w:val="00284608"/>
    <w:rsid w:val="00296D10"/>
    <w:rsid w:val="002B1854"/>
    <w:rsid w:val="002B51DB"/>
    <w:rsid w:val="002B6C96"/>
    <w:rsid w:val="002D2AB5"/>
    <w:rsid w:val="002D6FF8"/>
    <w:rsid w:val="002E1614"/>
    <w:rsid w:val="002F284C"/>
    <w:rsid w:val="002F4D46"/>
    <w:rsid w:val="003006C7"/>
    <w:rsid w:val="0030480E"/>
    <w:rsid w:val="003102EF"/>
    <w:rsid w:val="00314F14"/>
    <w:rsid w:val="00335AAD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356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24F8A"/>
    <w:rsid w:val="00445589"/>
    <w:rsid w:val="00446353"/>
    <w:rsid w:val="00446C86"/>
    <w:rsid w:val="00450470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7912"/>
    <w:rsid w:val="004F14A4"/>
    <w:rsid w:val="004F1B55"/>
    <w:rsid w:val="004F680C"/>
    <w:rsid w:val="0050040F"/>
    <w:rsid w:val="00502075"/>
    <w:rsid w:val="005108E6"/>
    <w:rsid w:val="00511E86"/>
    <w:rsid w:val="00513661"/>
    <w:rsid w:val="00517E7E"/>
    <w:rsid w:val="005300FA"/>
    <w:rsid w:val="00533D68"/>
    <w:rsid w:val="00540AE9"/>
    <w:rsid w:val="00555EB7"/>
    <w:rsid w:val="005602AD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4907"/>
    <w:rsid w:val="005C7598"/>
    <w:rsid w:val="005E13C8"/>
    <w:rsid w:val="005E28B9"/>
    <w:rsid w:val="005E439C"/>
    <w:rsid w:val="005F086B"/>
    <w:rsid w:val="005F3182"/>
    <w:rsid w:val="005F493C"/>
    <w:rsid w:val="005F57D4"/>
    <w:rsid w:val="005F6888"/>
    <w:rsid w:val="00614540"/>
    <w:rsid w:val="00614844"/>
    <w:rsid w:val="006150AA"/>
    <w:rsid w:val="00657FAB"/>
    <w:rsid w:val="006636EA"/>
    <w:rsid w:val="00681B04"/>
    <w:rsid w:val="00684C51"/>
    <w:rsid w:val="006954CD"/>
    <w:rsid w:val="00697EB5"/>
    <w:rsid w:val="006A511D"/>
    <w:rsid w:val="006B7B0C"/>
    <w:rsid w:val="006C21FA"/>
    <w:rsid w:val="006C34A5"/>
    <w:rsid w:val="006D3126"/>
    <w:rsid w:val="006D4D1D"/>
    <w:rsid w:val="006F03D9"/>
    <w:rsid w:val="006F5FFE"/>
    <w:rsid w:val="006F6936"/>
    <w:rsid w:val="00723D66"/>
    <w:rsid w:val="0072602E"/>
    <w:rsid w:val="00726EE5"/>
    <w:rsid w:val="00731402"/>
    <w:rsid w:val="00731EE4"/>
    <w:rsid w:val="00750FF0"/>
    <w:rsid w:val="007515BB"/>
    <w:rsid w:val="00751CCC"/>
    <w:rsid w:val="00753880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456F"/>
    <w:rsid w:val="00815B5B"/>
    <w:rsid w:val="00820AC7"/>
    <w:rsid w:val="00827614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A713F"/>
    <w:rsid w:val="008C28E0"/>
    <w:rsid w:val="008C2DE4"/>
    <w:rsid w:val="008C68ED"/>
    <w:rsid w:val="008D12B1"/>
    <w:rsid w:val="008E3D97"/>
    <w:rsid w:val="008F1A6E"/>
    <w:rsid w:val="008F4D68"/>
    <w:rsid w:val="008F656A"/>
    <w:rsid w:val="00902858"/>
    <w:rsid w:val="00904507"/>
    <w:rsid w:val="00904890"/>
    <w:rsid w:val="00906C2D"/>
    <w:rsid w:val="00915674"/>
    <w:rsid w:val="009216D5"/>
    <w:rsid w:val="00921E58"/>
    <w:rsid w:val="009249A0"/>
    <w:rsid w:val="0093267D"/>
    <w:rsid w:val="00935059"/>
    <w:rsid w:val="00937BF3"/>
    <w:rsid w:val="00946978"/>
    <w:rsid w:val="00947E4C"/>
    <w:rsid w:val="009510A9"/>
    <w:rsid w:val="00953D59"/>
    <w:rsid w:val="00954010"/>
    <w:rsid w:val="009612E3"/>
    <w:rsid w:val="0096238C"/>
    <w:rsid w:val="0096348C"/>
    <w:rsid w:val="00973D8B"/>
    <w:rsid w:val="00977B5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1B27"/>
    <w:rsid w:val="009F6E99"/>
    <w:rsid w:val="00A01787"/>
    <w:rsid w:val="00A114A4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36F9"/>
    <w:rsid w:val="00A84DE6"/>
    <w:rsid w:val="00A90C14"/>
    <w:rsid w:val="00A9262A"/>
    <w:rsid w:val="00A97F8E"/>
    <w:rsid w:val="00AA469F"/>
    <w:rsid w:val="00AA5F5B"/>
    <w:rsid w:val="00AB0F66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1AA9"/>
    <w:rsid w:val="00B9203B"/>
    <w:rsid w:val="00B92938"/>
    <w:rsid w:val="00BB1003"/>
    <w:rsid w:val="00BD5B77"/>
    <w:rsid w:val="00BD6967"/>
    <w:rsid w:val="00BE5542"/>
    <w:rsid w:val="00BE56A5"/>
    <w:rsid w:val="00BE7A1F"/>
    <w:rsid w:val="00BF03FD"/>
    <w:rsid w:val="00BF1CC8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0957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1E29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105F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19"/>
    <w:rsid w:val="00D87775"/>
    <w:rsid w:val="00D87F9F"/>
    <w:rsid w:val="00D90620"/>
    <w:rsid w:val="00D90CDA"/>
    <w:rsid w:val="00D93637"/>
    <w:rsid w:val="00D96F98"/>
    <w:rsid w:val="00D979EA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22A9"/>
    <w:rsid w:val="00E33857"/>
    <w:rsid w:val="00E45D77"/>
    <w:rsid w:val="00E57DF8"/>
    <w:rsid w:val="00E62F06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6069C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2EC0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76</TotalTime>
  <Pages>4</Pages>
  <Words>633</Words>
  <Characters>3310</Characters>
  <Application>Microsoft Office Word</Application>
  <DocSecurity>0</DocSecurity>
  <Lines>1655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14</cp:revision>
  <cp:lastPrinted>2026-06-04T11:19:00Z</cp:lastPrinted>
  <dcterms:created xsi:type="dcterms:W3CDTF">2026-06-08T12:41:00Z</dcterms:created>
  <dcterms:modified xsi:type="dcterms:W3CDTF">2026-06-12T12:40:00Z</dcterms:modified>
</cp:coreProperties>
</file>