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7AF" w:rsidRPr="008535A1" w:rsidRDefault="00FE27AF" w:rsidP="00536CBD">
      <w:pPr>
        <w:pStyle w:val="Hemstlrubrik"/>
      </w:pPr>
      <w:r w:rsidRPr="008535A1">
        <w:t>Förslag till riksdagsbeslut</w:t>
      </w:r>
    </w:p>
    <w:p w:rsidR="00FE27AF" w:rsidRPr="008535A1" w:rsidRDefault="00FE27AF" w:rsidP="0090796E">
      <w:pPr>
        <w:pStyle w:val="Hemstlatt"/>
      </w:pPr>
      <w:r w:rsidRPr="008535A1">
        <w:t>Riksdagen tillkännager för regeringen som sin mening vad i motionen anförs om att ändra socialtjänstlagen så att kommunerna inte tillåts sänka en familjs socialbidrag när barnen sommarjobbar.</w:t>
      </w:r>
    </w:p>
    <w:p w:rsidR="00E84F25" w:rsidRPr="008535A1" w:rsidRDefault="007C6092" w:rsidP="00E22893">
      <w:pPr>
        <w:pStyle w:val="Rubrik1"/>
      </w:pPr>
      <w:r w:rsidRPr="008535A1">
        <w:t>Motivering</w:t>
      </w:r>
    </w:p>
    <w:p w:rsidR="00FE27AF" w:rsidRPr="008535A1" w:rsidRDefault="00FE27AF" w:rsidP="00FE27AF">
      <w:r w:rsidRPr="008535A1">
        <w:t>I Sverige kan kommunernas socialtjänst besluta om att minska familjens soc</w:t>
      </w:r>
      <w:r w:rsidRPr="008535A1">
        <w:t>i</w:t>
      </w:r>
      <w:r w:rsidRPr="008535A1">
        <w:t>albidrag om barn, som är mellan 13 och 17 år,</w:t>
      </w:r>
      <w:r w:rsidR="008F088E" w:rsidRPr="008535A1">
        <w:t xml:space="preserve"> feriejobbar</w:t>
      </w:r>
      <w:r w:rsidRPr="008535A1">
        <w:t>. Det finns ingen lag som säger att barn har rätt att behålla det de tjänar. Socialtjänstlagen som är en ramlag, ger kommunen och socialkontoren tolkningsföreträde om vad som ska gälla i beslut som fattas i enskilda ärenden.</w:t>
      </w:r>
    </w:p>
    <w:p w:rsidR="00FE27AF" w:rsidRPr="008535A1" w:rsidRDefault="00FE27AF" w:rsidP="00FE27AF">
      <w:pPr>
        <w:pStyle w:val="Normaltindrag"/>
      </w:pPr>
      <w:r w:rsidRPr="008535A1">
        <w:t>Jag anser att det är fel</w:t>
      </w:r>
      <w:r w:rsidR="008F088E" w:rsidRPr="008535A1">
        <w:t>aktigt att låta ungdomars ferie</w:t>
      </w:r>
      <w:r w:rsidRPr="008535A1">
        <w:t>jobb minska familjens socialbidrag. Detta system är både hårdhänt och okänsligt eftersom det dra</w:t>
      </w:r>
      <w:r w:rsidRPr="008535A1">
        <w:t>b</w:t>
      </w:r>
      <w:r w:rsidRPr="008535A1">
        <w:t>bar en redan utsatt grupp i vårt samhälle.</w:t>
      </w:r>
    </w:p>
    <w:p w:rsidR="00FE27AF" w:rsidRPr="008535A1" w:rsidRDefault="00FE27AF" w:rsidP="00FE27AF">
      <w:pPr>
        <w:pStyle w:val="Normaltindrag"/>
      </w:pPr>
      <w:r w:rsidRPr="008535A1">
        <w:t xml:space="preserve">Samhället ger helt fel signaler när kommunen säger till ungdomar att deras </w:t>
      </w:r>
      <w:r w:rsidR="008F088E" w:rsidRPr="008535A1">
        <w:t>lön</w:t>
      </w:r>
      <w:r w:rsidRPr="008535A1">
        <w:t xml:space="preserve"> inte ska gå till att förbättra deras eller familjens ekonomi utan att den ska reducera kommunens kostnader.</w:t>
      </w:r>
    </w:p>
    <w:p w:rsidR="00744823" w:rsidRPr="008535A1" w:rsidRDefault="00FE27AF" w:rsidP="00FE27AF">
      <w:pPr>
        <w:pStyle w:val="Normaltindrag"/>
      </w:pPr>
      <w:r w:rsidRPr="008535A1">
        <w:t>Socialstyrelsen beskriver i sina allmänna råd att man bör ta hänsyn till ungdomarna själva, att de ska uppmuntras att arbeta och att de aldrig är u</w:t>
      </w:r>
      <w:r w:rsidRPr="008535A1">
        <w:t>n</w:t>
      </w:r>
      <w:r w:rsidRPr="008535A1">
        <w:t>derhållningsskyldiga för familjen eller sina föräldrar. Detta måste bli tydlig</w:t>
      </w:r>
      <w:r w:rsidRPr="008535A1">
        <w:t>a</w:t>
      </w:r>
      <w:r w:rsidRPr="008535A1">
        <w:t>re, så att kommunerna inte kan frångå detta. Därför anser jag att socialtjäns</w:t>
      </w:r>
      <w:r w:rsidRPr="008535A1">
        <w:t>t</w:t>
      </w:r>
      <w:r w:rsidRPr="008535A1">
        <w:t xml:space="preserve">lagen bör ändras så att kommunernas socialtjänst inte tillåts att sänka </w:t>
      </w:r>
      <w:r w:rsidR="00961A64" w:rsidRPr="008535A1">
        <w:t>fami</w:t>
      </w:r>
      <w:r w:rsidR="00961A64" w:rsidRPr="008535A1">
        <w:t>l</w:t>
      </w:r>
      <w:r w:rsidR="00961A64" w:rsidRPr="008535A1">
        <w:t>jers socialbidrag när barnen feriejobbar.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36CBD" w:rsidRPr="00853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36CBD" w:rsidRPr="008535A1" w:rsidRDefault="00536CBD" w:rsidP="00536CBD">
            <w:pPr>
              <w:pStyle w:val="UnderskriftDatum"/>
              <w:spacing w:before="240"/>
            </w:pPr>
            <w:r w:rsidRPr="008535A1">
              <w:t>Stockholm den 19 september 2005</w:t>
            </w:r>
          </w:p>
        </w:tc>
        <w:tc>
          <w:tcPr>
            <w:tcW w:w="3047" w:type="dxa"/>
          </w:tcPr>
          <w:p w:rsidR="00536CBD" w:rsidRPr="008535A1" w:rsidRDefault="00536CBD" w:rsidP="00536CBD">
            <w:pPr>
              <w:pStyle w:val="Underskrifter"/>
              <w:spacing w:before="240"/>
            </w:pPr>
          </w:p>
        </w:tc>
      </w:tr>
      <w:tr w:rsidR="00536CBD" w:rsidRPr="00853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36CBD" w:rsidRPr="008535A1" w:rsidRDefault="00536CBD" w:rsidP="00536CBD">
            <w:pPr>
              <w:pStyle w:val="Underskrifter"/>
            </w:pPr>
            <w:r w:rsidRPr="008535A1">
              <w:t>Hans Backman (fp)</w:t>
            </w:r>
          </w:p>
        </w:tc>
        <w:tc>
          <w:tcPr>
            <w:tcW w:w="3047" w:type="dxa"/>
          </w:tcPr>
          <w:p w:rsidR="00536CBD" w:rsidRPr="008535A1" w:rsidRDefault="00536CBD" w:rsidP="00536CBD">
            <w:pPr>
              <w:pStyle w:val="Underskrifter"/>
            </w:pPr>
          </w:p>
        </w:tc>
      </w:tr>
    </w:tbl>
    <w:p w:rsidR="00FE27AF" w:rsidRPr="008535A1" w:rsidRDefault="00FE27AF" w:rsidP="00536CBD">
      <w:pPr>
        <w:pStyle w:val="Normaltindrag"/>
      </w:pPr>
    </w:p>
    <w:sectPr w:rsidR="00FE27AF" w:rsidRPr="008535A1" w:rsidSect="00536C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497C" w:rsidRPr="008535A1" w:rsidRDefault="00E2497C">
      <w:r w:rsidRPr="008535A1">
        <w:separator/>
      </w:r>
    </w:p>
  </w:endnote>
  <w:endnote w:type="continuationSeparator" w:id="0">
    <w:p w:rsidR="00E2497C" w:rsidRPr="008535A1" w:rsidRDefault="00E2497C">
      <w:r w:rsidRPr="008535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6CBD" w:rsidRPr="008535A1" w:rsidRDefault="008535A1" w:rsidP="00536CBD">
    <w:pPr>
      <w:pStyle w:val="Sidfot"/>
    </w:pPr>
    <w:r w:rsidRPr="008535A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50128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6CBD" w:rsidRDefault="00536CB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65F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36CBD" w:rsidRDefault="00536CB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65F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6CBD" w:rsidRPr="008535A1" w:rsidRDefault="008535A1" w:rsidP="00536CBD">
    <w:pPr>
      <w:pStyle w:val="Sidfot"/>
    </w:pPr>
    <w:r w:rsidRPr="008535A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85124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6CBD" w:rsidRDefault="00536C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65F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36CBD" w:rsidRDefault="00536C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65F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6CBD" w:rsidRPr="008535A1" w:rsidRDefault="008535A1" w:rsidP="00536CBD">
    <w:pPr>
      <w:pStyle w:val="Sidfot"/>
    </w:pPr>
    <w:r w:rsidRPr="008535A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71277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6CBD" w:rsidRDefault="00536C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65F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36CBD" w:rsidRDefault="00536C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65F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497C" w:rsidRPr="008535A1" w:rsidRDefault="00E2497C">
      <w:r w:rsidRPr="008535A1">
        <w:separator/>
      </w:r>
    </w:p>
  </w:footnote>
  <w:footnote w:type="continuationSeparator" w:id="0">
    <w:p w:rsidR="00E2497C" w:rsidRPr="008535A1" w:rsidRDefault="00E2497C">
      <w:r w:rsidRPr="008535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6CBD" w:rsidRPr="008535A1" w:rsidRDefault="008535A1" w:rsidP="00536CBD">
    <w:pPr>
      <w:pStyle w:val="Sidhuvud"/>
    </w:pPr>
    <w:r w:rsidRPr="008535A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357725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6CBD" w:rsidRDefault="00536CB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65F6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65F6B">
                            <w:t>So229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36CBD" w:rsidRDefault="00536CB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65F6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65F6B">
                      <w:t>So229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6CBD" w:rsidRPr="008535A1" w:rsidRDefault="008535A1" w:rsidP="00536CBD">
    <w:pPr>
      <w:pStyle w:val="Sidhuvud"/>
    </w:pPr>
    <w:r w:rsidRPr="008535A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66910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6CBD" w:rsidRDefault="00536CB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65F6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65F6B">
                            <w:t>So229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36CBD" w:rsidRDefault="00536CB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65F6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65F6B">
                      <w:t>So229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6CBD" w:rsidRPr="008535A1" w:rsidRDefault="00536CBD">
    <w:pPr>
      <w:pStyle w:val="FSHNormal"/>
      <w:tabs>
        <w:tab w:val="right" w:pos="5840"/>
      </w:tabs>
    </w:pPr>
    <w:r w:rsidRPr="008535A1">
      <w:br/>
    </w:r>
    <w:r w:rsidRPr="008535A1">
      <w:fldChar w:fldCharType="begin" w:fldLock="1"/>
    </w:r>
    <w:r w:rsidRPr="008535A1">
      <w:instrText xml:space="preserve"> DOCPROPERTY</w:instrText>
    </w:r>
    <w:r w:rsidRPr="008535A1">
      <w:rPr>
        <w:sz w:val="18"/>
      </w:rPr>
      <w:instrText xml:space="preserve"> "YearUser" *\charformat </w:instrText>
    </w:r>
    <w:r w:rsidRPr="008535A1">
      <w:fldChar w:fldCharType="separate"/>
    </w:r>
    <w:r w:rsidR="00265F6B" w:rsidRPr="008535A1">
      <w:t>2005/06</w:t>
    </w:r>
    <w:r w:rsidRPr="008535A1">
      <w:fldChar w:fldCharType="end"/>
    </w:r>
    <w:r w:rsidRPr="008535A1">
      <w:t xml:space="preserve"> </w:t>
    </w:r>
    <w:r w:rsidRPr="008535A1">
      <w:tab/>
      <w:t xml:space="preserve">mnr: </w:t>
    </w:r>
    <w:r w:rsidRPr="008535A1">
      <w:fldChar w:fldCharType="begin" w:fldLock="1"/>
    </w:r>
    <w:r w:rsidRPr="008535A1">
      <w:instrText xml:space="preserve"> DOCPROPERTY</w:instrText>
    </w:r>
    <w:r w:rsidRPr="008535A1">
      <w:rPr>
        <w:sz w:val="18"/>
      </w:rPr>
      <w:instrText xml:space="preserve"> "Motionsnummer" *\charformat </w:instrText>
    </w:r>
    <w:r w:rsidRPr="008535A1">
      <w:fldChar w:fldCharType="separate"/>
    </w:r>
    <w:r w:rsidR="00265F6B" w:rsidRPr="008535A1">
      <w:t>So229</w:t>
    </w:r>
    <w:r w:rsidRPr="008535A1">
      <w:fldChar w:fldCharType="end"/>
    </w:r>
    <w:r w:rsidRPr="008535A1">
      <w:br/>
    </w:r>
    <w:r w:rsidRPr="008535A1">
      <w:fldChar w:fldCharType="begin" w:fldLock="1"/>
    </w:r>
    <w:r w:rsidRPr="008535A1">
      <w:instrText xml:space="preserve"> DOCPROPERTY</w:instrText>
    </w:r>
    <w:r w:rsidRPr="008535A1">
      <w:rPr>
        <w:sz w:val="18"/>
      </w:rPr>
      <w:instrText xml:space="preserve"> "Samling" *\charformat </w:instrText>
    </w:r>
    <w:r w:rsidRPr="008535A1">
      <w:fldChar w:fldCharType="end"/>
    </w:r>
    <w:r w:rsidRPr="008535A1">
      <w:tab/>
      <w:t xml:space="preserve">pnr: </w:t>
    </w:r>
    <w:r w:rsidRPr="008535A1">
      <w:fldChar w:fldCharType="begin" w:fldLock="1"/>
    </w:r>
    <w:r w:rsidRPr="008535A1">
      <w:instrText xml:space="preserve"> DOCPROPERTY</w:instrText>
    </w:r>
    <w:r w:rsidRPr="008535A1">
      <w:rPr>
        <w:sz w:val="18"/>
      </w:rPr>
      <w:instrText xml:space="preserve"> "Partinummer" *\charformat </w:instrText>
    </w:r>
    <w:r w:rsidRPr="008535A1">
      <w:fldChar w:fldCharType="separate"/>
    </w:r>
    <w:r w:rsidR="00265F6B" w:rsidRPr="008535A1">
      <w:t>fp714</w:t>
    </w:r>
    <w:r w:rsidRPr="008535A1">
      <w:fldChar w:fldCharType="end"/>
    </w:r>
  </w:p>
  <w:p w:rsidR="00536CBD" w:rsidRPr="008535A1" w:rsidRDefault="00536CBD">
    <w:pPr>
      <w:pStyle w:val="FSHRub1"/>
    </w:pPr>
    <w:r w:rsidRPr="008535A1">
      <w:t>Motion till riksdagen</w:t>
    </w:r>
    <w:r w:rsidRPr="008535A1">
      <w:br/>
    </w:r>
    <w:r w:rsidRPr="008535A1">
      <w:fldChar w:fldCharType="begin" w:fldLock="1"/>
    </w:r>
    <w:r w:rsidRPr="008535A1">
      <w:instrText xml:space="preserve"> DOCPROPERTY "YearUser" *\charformat </w:instrText>
    </w:r>
    <w:r w:rsidRPr="008535A1">
      <w:fldChar w:fldCharType="separate"/>
    </w:r>
    <w:r w:rsidR="00265F6B" w:rsidRPr="008535A1">
      <w:t>2005/06</w:t>
    </w:r>
    <w:r w:rsidRPr="008535A1">
      <w:fldChar w:fldCharType="end"/>
    </w:r>
    <w:r w:rsidRPr="008535A1">
      <w:t>:</w:t>
    </w:r>
    <w:r w:rsidRPr="008535A1">
      <w:fldChar w:fldCharType="begin" w:fldLock="1"/>
    </w:r>
    <w:r w:rsidRPr="008535A1">
      <w:instrText xml:space="preserve"> DOCPROPERTY "Motionsnummer" *\charformat </w:instrText>
    </w:r>
    <w:r w:rsidRPr="008535A1">
      <w:fldChar w:fldCharType="separate"/>
    </w:r>
    <w:r w:rsidR="00265F6B" w:rsidRPr="008535A1">
      <w:t>So229</w:t>
    </w:r>
    <w:r w:rsidRPr="008535A1">
      <w:fldChar w:fldCharType="end"/>
    </w:r>
  </w:p>
  <w:p w:rsidR="00536CBD" w:rsidRPr="008535A1" w:rsidRDefault="00536CBD">
    <w:pPr>
      <w:pStyle w:val="FSHNormalS5"/>
    </w:pPr>
    <w:r w:rsidRPr="008535A1">
      <w:fldChar w:fldCharType="begin" w:fldLock="1"/>
    </w:r>
    <w:r w:rsidRPr="008535A1">
      <w:instrText xml:space="preserve"> DOCPROPERTY "MotionarText" *\charformat </w:instrText>
    </w:r>
    <w:r w:rsidRPr="008535A1">
      <w:fldChar w:fldCharType="separate"/>
    </w:r>
    <w:r w:rsidR="00265F6B" w:rsidRPr="008535A1">
      <w:t>av Hans Backman (fp)</w:t>
    </w:r>
    <w:r w:rsidRPr="008535A1">
      <w:fldChar w:fldCharType="end"/>
    </w:r>
    <w:r w:rsidRPr="008535A1">
      <w:br/>
    </w:r>
    <w:r w:rsidRPr="008535A1">
      <w:fldChar w:fldCharType="begin" w:fldLock="1"/>
    </w:r>
    <w:r w:rsidRPr="008535A1">
      <w:instrText xml:space="preserve"> DOCPROPERTY "SvarFrasKort" *\charformat </w:instrText>
    </w:r>
    <w:r w:rsidRPr="008535A1">
      <w:fldChar w:fldCharType="end"/>
    </w:r>
  </w:p>
  <w:p w:rsidR="00536CBD" w:rsidRPr="008535A1" w:rsidRDefault="00536CBD">
    <w:pPr>
      <w:pStyle w:val="FSHTitel"/>
    </w:pPr>
    <w:r w:rsidRPr="008535A1">
      <w:fldChar w:fldCharType="begin" w:fldLock="1"/>
    </w:r>
    <w:r w:rsidRPr="008535A1">
      <w:instrText xml:space="preserve"> DOCPROPERTY</w:instrText>
    </w:r>
    <w:r w:rsidRPr="008535A1">
      <w:rPr>
        <w:sz w:val="18"/>
      </w:rPr>
      <w:instrText xml:space="preserve"> "RubrikSvar" *\charformat </w:instrText>
    </w:r>
    <w:r w:rsidRPr="008535A1">
      <w:fldChar w:fldCharType="separate"/>
    </w:r>
    <w:r w:rsidR="00265F6B" w:rsidRPr="008535A1">
      <w:t>Ungdomars feriejobb och familjens socialbidrag</w:t>
    </w:r>
    <w:r w:rsidRPr="008535A1">
      <w:fldChar w:fldCharType="end"/>
    </w:r>
  </w:p>
  <w:p w:rsidR="00536CBD" w:rsidRPr="008535A1" w:rsidRDefault="00536CBD" w:rsidP="00536CB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E93C5D72"/>
    <w:lvl w:ilvl="0" w:tplc="4962C70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6973288">
    <w:abstractNumId w:val="13"/>
  </w:num>
  <w:num w:numId="2" w16cid:durableId="478812938">
    <w:abstractNumId w:val="10"/>
  </w:num>
  <w:num w:numId="3" w16cid:durableId="34281633">
    <w:abstractNumId w:val="11"/>
  </w:num>
  <w:num w:numId="4" w16cid:durableId="418449236">
    <w:abstractNumId w:val="12"/>
  </w:num>
  <w:num w:numId="5" w16cid:durableId="1675761314">
    <w:abstractNumId w:val="8"/>
  </w:num>
  <w:num w:numId="6" w16cid:durableId="1843004388">
    <w:abstractNumId w:val="3"/>
  </w:num>
  <w:num w:numId="7" w16cid:durableId="2079396825">
    <w:abstractNumId w:val="2"/>
  </w:num>
  <w:num w:numId="8" w16cid:durableId="442000360">
    <w:abstractNumId w:val="1"/>
  </w:num>
  <w:num w:numId="9" w16cid:durableId="236986597">
    <w:abstractNumId w:val="0"/>
  </w:num>
  <w:num w:numId="10" w16cid:durableId="747383078">
    <w:abstractNumId w:val="9"/>
  </w:num>
  <w:num w:numId="11" w16cid:durableId="1213542667">
    <w:abstractNumId w:val="7"/>
  </w:num>
  <w:num w:numId="12" w16cid:durableId="735127343">
    <w:abstractNumId w:val="6"/>
  </w:num>
  <w:num w:numId="13" w16cid:durableId="2055035666">
    <w:abstractNumId w:val="5"/>
  </w:num>
  <w:num w:numId="14" w16cid:durableId="63263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961A64"/>
    <w:rsid w:val="00064BC3"/>
    <w:rsid w:val="00066775"/>
    <w:rsid w:val="00072FB9"/>
    <w:rsid w:val="00100531"/>
    <w:rsid w:val="00201DFB"/>
    <w:rsid w:val="00212FF1"/>
    <w:rsid w:val="00230193"/>
    <w:rsid w:val="0025068A"/>
    <w:rsid w:val="00265F6B"/>
    <w:rsid w:val="002818D3"/>
    <w:rsid w:val="002D11A8"/>
    <w:rsid w:val="004A0504"/>
    <w:rsid w:val="004E38D9"/>
    <w:rsid w:val="00536CBD"/>
    <w:rsid w:val="006363C4"/>
    <w:rsid w:val="00740D6D"/>
    <w:rsid w:val="00744823"/>
    <w:rsid w:val="00794149"/>
    <w:rsid w:val="007B67A7"/>
    <w:rsid w:val="007C6092"/>
    <w:rsid w:val="008535A1"/>
    <w:rsid w:val="008F088E"/>
    <w:rsid w:val="0090796E"/>
    <w:rsid w:val="00961A64"/>
    <w:rsid w:val="009D568D"/>
    <w:rsid w:val="00A053C6"/>
    <w:rsid w:val="00B13BF0"/>
    <w:rsid w:val="00B44A24"/>
    <w:rsid w:val="00C1285C"/>
    <w:rsid w:val="00C27B7D"/>
    <w:rsid w:val="00DC6C70"/>
    <w:rsid w:val="00E22893"/>
    <w:rsid w:val="00E2497C"/>
    <w:rsid w:val="00E360DE"/>
    <w:rsid w:val="00E75D28"/>
    <w:rsid w:val="00E84F25"/>
    <w:rsid w:val="00FE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4738F1D-0FAE-4DD8-B553-FFC725D1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36CB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36CBD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265F6B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219</Words>
  <Characters>1230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So229</vt:lpstr>
    </vt:vector>
  </TitlesOfParts>
  <Company>Riksdagen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So229</dc:title>
  <dc:subject>So229</dc:subject>
  <dc:creator>Riksdagen</dc:creator>
  <cp:keywords>Riksdagen</cp:keywords>
  <dc:description/>
  <cp:lastModifiedBy>Lars Brink</cp:lastModifiedBy>
  <cp:revision>2</cp:revision>
  <cp:lastPrinted>2005-10-22T13:39:00Z</cp:lastPrinted>
  <dcterms:created xsi:type="dcterms:W3CDTF">2025-12-16T21:09:00Z</dcterms:created>
  <dcterms:modified xsi:type="dcterms:W3CDTF">2025-12-16T21:09:00Z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Ungdomars feriejobb och familjens socialbidrag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Ungdomars feriejobb och familjens socialbidrag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fp714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Backman (fp)</vt:lpwstr>
  </property>
  <property fmtid="{D5CDD505-2E9C-101B-9397-08002B2CF9AE}" pid="26" name="MotionarLista">
    <vt:lpwstr>Backman, Hans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20052006000001020112000007140069</vt:lpwstr>
  </property>
  <property fmtid="{D5CDD505-2E9C-101B-9397-08002B2CF9AE}" pid="47" name="datum">
    <vt:lpwstr>050919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20052006000001020112000007140069</vt:lpwstr>
  </property>
  <property fmtid="{D5CDD505-2E9C-101B-9397-08002B2CF9AE}" pid="50" name="nummer">
    <vt:lpwstr>229</vt:lpwstr>
  </property>
  <property fmtid="{D5CDD505-2E9C-101B-9397-08002B2CF9AE}" pid="51" name="utskottsbeteckning">
    <vt:lpwstr>So</vt:lpwstr>
  </property>
</Properties>
</file>