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CFB" w:rsidRPr="00EE564A" w:rsidRDefault="005F6CFB" w:rsidP="0000599B">
      <w:pPr>
        <w:pStyle w:val="Hemstlrubrik"/>
      </w:pPr>
      <w:r w:rsidRPr="00EE564A">
        <w:t>Förslag till riksdagsbeslut</w:t>
      </w:r>
    </w:p>
    <w:p w:rsidR="005F6CFB" w:rsidRPr="00EE564A" w:rsidRDefault="005F6CFB" w:rsidP="005F6CFB">
      <w:pPr>
        <w:pStyle w:val="Hemstlatt"/>
      </w:pPr>
      <w:r w:rsidRPr="00EE564A">
        <w:t>Riksdagen tillkännager för regeringen som sin mening vad i motionen anförs om en förvaltningsplan för de stora rovdjuren i Sverige</w:t>
      </w:r>
      <w:r w:rsidR="001947C5" w:rsidRPr="00EE564A">
        <w:t>.</w:t>
      </w:r>
    </w:p>
    <w:p w:rsidR="008A696F" w:rsidRPr="00EE564A" w:rsidRDefault="007C6092" w:rsidP="008A696F">
      <w:pPr>
        <w:pStyle w:val="Rubrik1"/>
      </w:pPr>
      <w:r w:rsidRPr="00EE564A">
        <w:t>Motivering</w:t>
      </w:r>
    </w:p>
    <w:p w:rsidR="008A696F" w:rsidRPr="00EE564A" w:rsidRDefault="008A696F" w:rsidP="008A696F">
      <w:r w:rsidRPr="00EE564A">
        <w:t>I</w:t>
      </w:r>
      <w:r w:rsidR="0000599B" w:rsidRPr="00EE564A">
        <w:t xml:space="preserve"> </w:t>
      </w:r>
      <w:r w:rsidRPr="00EE564A">
        <w:t>dag finns det ett åtgärdsprogram som Naturvårdsverket har skrivit. Det d</w:t>
      </w:r>
      <w:r w:rsidRPr="00EE564A">
        <w:t>o</w:t>
      </w:r>
      <w:r w:rsidRPr="00EE564A">
        <w:t>kumentet saknar dock konkreta mål och metoder. En förvaltningsplan skulle därför ersätta de nuvarande åtgärdsprogrammen.</w:t>
      </w:r>
    </w:p>
    <w:p w:rsidR="008A696F" w:rsidRPr="00EE564A" w:rsidRDefault="008A696F" w:rsidP="0000599B">
      <w:pPr>
        <w:pStyle w:val="Normaltindrag"/>
      </w:pPr>
      <w:r w:rsidRPr="00EE564A">
        <w:t>Länsstyrelserna har arbetat i flera år med att ta fram länsvisa förvaltning</w:t>
      </w:r>
      <w:r w:rsidRPr="00EE564A">
        <w:t>s</w:t>
      </w:r>
      <w:r w:rsidRPr="00EE564A">
        <w:t>planer. De skulle ha fastställts tidigare men har fått uppskov flera gånger av Naturvårdsverket. Dessa planer bör därför utgöra ett viktigt underlag till den nationella förvaltningsplanen. Flera av dessa lokala förvaltningsplaner efte</w:t>
      </w:r>
      <w:r w:rsidRPr="00EE564A">
        <w:t>r</w:t>
      </w:r>
      <w:r w:rsidRPr="00EE564A">
        <w:t>lyser klarare styrning uppifrån framför</w:t>
      </w:r>
      <w:r w:rsidR="0000599B" w:rsidRPr="00EE564A">
        <w:t xml:space="preserve"> </w:t>
      </w:r>
      <w:r w:rsidRPr="00EE564A">
        <w:t>allt avseende mål.</w:t>
      </w:r>
    </w:p>
    <w:p w:rsidR="008A696F" w:rsidRPr="00EE564A" w:rsidRDefault="008A696F" w:rsidP="0000599B">
      <w:pPr>
        <w:pStyle w:val="Normaltindrag"/>
      </w:pPr>
      <w:r w:rsidRPr="00EE564A">
        <w:t xml:space="preserve">Det är inte lämpligt att förvalta stora rovdjur på länsnivå då det är för små enheter. Det kan ge </w:t>
      </w:r>
      <w:r w:rsidR="0000599B" w:rsidRPr="00EE564A">
        <w:t>katastrofala konsekvenser. Om t.</w:t>
      </w:r>
      <w:r w:rsidRPr="00EE564A">
        <w:t>ex</w:t>
      </w:r>
      <w:r w:rsidR="0000599B" w:rsidRPr="00EE564A">
        <w:t>.</w:t>
      </w:r>
      <w:r w:rsidRPr="00EE564A">
        <w:t xml:space="preserve"> Värmland skall ha som minimimål att ha </w:t>
      </w:r>
      <w:r w:rsidR="0000599B" w:rsidRPr="00EE564A">
        <w:t>tre</w:t>
      </w:r>
      <w:r w:rsidRPr="00EE564A">
        <w:t xml:space="preserve"> vargföryngringar innebär det att </w:t>
      </w:r>
      <w:r w:rsidR="0000599B" w:rsidRPr="00EE564A">
        <w:t>Värmland</w:t>
      </w:r>
      <w:r w:rsidRPr="00EE564A">
        <w:t xml:space="preserve"> måste ha </w:t>
      </w:r>
      <w:r w:rsidR="0000599B" w:rsidRPr="00EE564A">
        <w:t>fyra</w:t>
      </w:r>
      <w:r w:rsidR="00CC09C5" w:rsidRPr="00EE564A">
        <w:t xml:space="preserve"> </w:t>
      </w:r>
      <w:r w:rsidR="0000599B" w:rsidRPr="00EE564A">
        <w:t>fem</w:t>
      </w:r>
      <w:r w:rsidRPr="00EE564A">
        <w:t xml:space="preserve"> eftersom det annars är stor risk att man hamnar under målet under de år som någon eller några dräktiga vargtikar blir påkörda. Om målen ligger på länsnivå måste respektive län ha den här ”bufferten”</w:t>
      </w:r>
      <w:r w:rsidR="0000599B" w:rsidRPr="00EE564A">
        <w:t>,</w:t>
      </w:r>
      <w:r w:rsidRPr="00EE564A">
        <w:t xml:space="preserve"> vilket gör att vi kommer att behöva ha nästan dubbelt så många vargar som det egentliga minimimålet. Om man i</w:t>
      </w:r>
      <w:r w:rsidR="0000599B" w:rsidRPr="00EE564A">
        <w:t xml:space="preserve"> </w:t>
      </w:r>
      <w:r w:rsidRPr="00EE564A">
        <w:t xml:space="preserve">stället delar in Sverige i </w:t>
      </w:r>
      <w:r w:rsidR="0000599B" w:rsidRPr="00EE564A">
        <w:t>två</w:t>
      </w:r>
      <w:r w:rsidR="00CC09C5" w:rsidRPr="00EE564A">
        <w:t xml:space="preserve"> </w:t>
      </w:r>
      <w:r w:rsidR="0000599B" w:rsidRPr="00EE564A">
        <w:t xml:space="preserve">tre </w:t>
      </w:r>
      <w:r w:rsidRPr="00EE564A">
        <w:t>regioner och sätter mål för dessa blir antalet vargar som kan behövas ”ifall att” betydligt färre. Hela Sverige är en för stor enhet och länen</w:t>
      </w:r>
      <w:r w:rsidR="0000599B" w:rsidRPr="00EE564A">
        <w:t xml:space="preserve"> är</w:t>
      </w:r>
      <w:r w:rsidRPr="00EE564A">
        <w:t xml:space="preserve"> för små</w:t>
      </w:r>
      <w:r w:rsidR="0000599B" w:rsidRPr="00EE564A">
        <w:t xml:space="preserve"> och d</w:t>
      </w:r>
      <w:r w:rsidRPr="00EE564A">
        <w:t>et måste till regi</w:t>
      </w:r>
      <w:r w:rsidRPr="00EE564A">
        <w:t>o</w:t>
      </w:r>
      <w:r w:rsidRPr="00EE564A">
        <w:t>ner där län med likartade förutsättningar går samman om rovdjursförvaltnin</w:t>
      </w:r>
      <w:r w:rsidRPr="00EE564A">
        <w:t>g</w:t>
      </w:r>
      <w:r w:rsidRPr="00EE564A">
        <w:t>en</w:t>
      </w:r>
      <w:r w:rsidR="0000599B" w:rsidRPr="00EE564A">
        <w:t>.</w:t>
      </w:r>
      <w:r w:rsidRPr="00EE564A">
        <w:t xml:space="preserve"> </w:t>
      </w:r>
      <w:r w:rsidR="0000599B" w:rsidRPr="00EE564A">
        <w:t xml:space="preserve">Det </w:t>
      </w:r>
      <w:r w:rsidRPr="00EE564A">
        <w:t>hanteras enklast genom en nationell rovdjursförvaltning.</w:t>
      </w:r>
    </w:p>
    <w:p w:rsidR="008A696F" w:rsidRPr="00EE564A" w:rsidRDefault="008A696F" w:rsidP="0000599B">
      <w:pPr>
        <w:pStyle w:val="Normaltindrag"/>
      </w:pPr>
      <w:r w:rsidRPr="00EE564A">
        <w:t>Eftersom förvaltningen av de olika rovdjursarterna i många delar är lika bör alla fem arterna (björn, järv, lodjur, varg</w:t>
      </w:r>
      <w:r w:rsidR="00CC09C5" w:rsidRPr="00EE564A">
        <w:t xml:space="preserve"> och </w:t>
      </w:r>
      <w:r w:rsidR="0000599B" w:rsidRPr="00EE564A">
        <w:t>kungsörn</w:t>
      </w:r>
      <w:r w:rsidRPr="00EE564A">
        <w:t>) och behandlas i sa</w:t>
      </w:r>
      <w:r w:rsidRPr="00EE564A">
        <w:t>m</w:t>
      </w:r>
      <w:r w:rsidRPr="00EE564A">
        <w:t>ma plan. Utgångspunkten för en nationell förvaltningsplan skall vara e</w:t>
      </w:r>
      <w:r w:rsidR="0000599B" w:rsidRPr="00EE564A">
        <w:t xml:space="preserve">n </w:t>
      </w:r>
      <w:r w:rsidR="0000599B" w:rsidRPr="00EE564A">
        <w:lastRenderedPageBreak/>
        <w:t>adaptiv förvaltningsmodell, d</w:t>
      </w:r>
      <w:r w:rsidRPr="00EE564A">
        <w:t>vs</w:t>
      </w:r>
      <w:r w:rsidR="0000599B" w:rsidRPr="00EE564A">
        <w:t>.</w:t>
      </w:r>
      <w:r w:rsidRPr="00EE564A">
        <w:t xml:space="preserve"> att olika mätbara </w:t>
      </w:r>
      <w:r w:rsidRPr="00EE564A">
        <w:rPr>
          <w:i/>
        </w:rPr>
        <w:t>mål</w:t>
      </w:r>
      <w:r w:rsidRPr="00EE564A">
        <w:t xml:space="preserve"> sätts upp med en tid</w:t>
      </w:r>
      <w:r w:rsidRPr="00EE564A">
        <w:t>s</w:t>
      </w:r>
      <w:r w:rsidRPr="00EE564A">
        <w:t xml:space="preserve">period för när de ska gälla, att man specificerar </w:t>
      </w:r>
      <w:r w:rsidRPr="00EE564A">
        <w:rPr>
          <w:i/>
        </w:rPr>
        <w:t>åtgärder</w:t>
      </w:r>
      <w:r w:rsidRPr="00EE564A">
        <w:t xml:space="preserve"> som syftar till att målen uppfylls och anger vem som har </w:t>
      </w:r>
      <w:r w:rsidRPr="00EE564A">
        <w:rPr>
          <w:i/>
        </w:rPr>
        <w:t>ansvar</w:t>
      </w:r>
      <w:r w:rsidRPr="00EE564A">
        <w:t xml:space="preserve"> för att åtgärderna genomförs. Därtill bör man uppskatta behovet av </w:t>
      </w:r>
      <w:r w:rsidRPr="00EE564A">
        <w:rPr>
          <w:i/>
        </w:rPr>
        <w:t>resurser</w:t>
      </w:r>
      <w:r w:rsidRPr="00EE564A">
        <w:t xml:space="preserve"> för respektive åtgärd. Förval</w:t>
      </w:r>
      <w:r w:rsidRPr="00EE564A">
        <w:t>t</w:t>
      </w:r>
      <w:r w:rsidRPr="00EE564A">
        <w:t>ning</w:t>
      </w:r>
      <w:r w:rsidRPr="00EE564A">
        <w:t>s</w:t>
      </w:r>
      <w:r w:rsidRPr="00EE564A">
        <w:t>modellen förutsätter att man vid tidsperiodens slut utvärderar huruvida man uppnått målen eller inte. Utvärderingen kan resultera i att mål, åtgärder, a</w:t>
      </w:r>
      <w:r w:rsidRPr="00EE564A">
        <w:t>n</w:t>
      </w:r>
      <w:r w:rsidRPr="00EE564A">
        <w:t>svar eller resursbehov ändras.</w:t>
      </w:r>
    </w:p>
    <w:p w:rsidR="008A696F" w:rsidRPr="00EE564A" w:rsidRDefault="008A696F" w:rsidP="0000599B">
      <w:pPr>
        <w:pStyle w:val="Normaltindrag"/>
      </w:pPr>
      <w:r w:rsidRPr="00EE564A">
        <w:t>Förvaltningsplanen ska innehålla de nationella förutsättningarna, ”ramve</w:t>
      </w:r>
      <w:r w:rsidRPr="00EE564A">
        <w:t>r</w:t>
      </w:r>
      <w:r w:rsidRPr="00EE564A">
        <w:t>ket”, innehållande lagstiftning, nationell ansvarsfördelning och finansiering, konflikter och attityder, historia och biologi, populationsutveckling för r</w:t>
      </w:r>
      <w:r w:rsidRPr="00EE564A">
        <w:t>e</w:t>
      </w:r>
      <w:r w:rsidRPr="00EE564A">
        <w:t>spektive rovdjursart, skadebakgrund (typ och mängd av skador, kostnader) samt övriga frågor gällande de stora rovdjuren. Övriga frågor som måste belysas i förvaltning</w:t>
      </w:r>
      <w:r w:rsidR="00DE53C2" w:rsidRPr="00EE564A">
        <w:t>s</w:t>
      </w:r>
      <w:r w:rsidRPr="00EE564A">
        <w:t>planen är de regionala förutsättningarna och vilka regi</w:t>
      </w:r>
      <w:r w:rsidRPr="00EE564A">
        <w:t>o</w:t>
      </w:r>
      <w:r w:rsidRPr="00EE564A">
        <w:t>ner som är lämpliga förvaltningsenheter. Det varierar mellan de olika ro</w:t>
      </w:r>
      <w:r w:rsidRPr="00EE564A">
        <w:t>v</w:t>
      </w:r>
      <w:r w:rsidRPr="00EE564A">
        <w:t>djursarterna och över tiden. I</w:t>
      </w:r>
      <w:r w:rsidR="0000599B" w:rsidRPr="00EE564A">
        <w:t xml:space="preserve"> </w:t>
      </w:r>
      <w:r w:rsidRPr="00EE564A">
        <w:t>dag är förvaltningen i alltför stor utsträckning styrd av de administrativa gränserna (</w:t>
      </w:r>
      <w:r w:rsidR="00DE53C2" w:rsidRPr="00EE564A">
        <w:t>dvs.</w:t>
      </w:r>
      <w:r w:rsidRPr="00EE564A">
        <w:t xml:space="preserve"> länsgränserna). Med tanke på de ytor som de stora rovdjuren rör sig över och länens varierande storlek är ett län sällan den mest praktiska förvaltningsenheten.</w:t>
      </w:r>
    </w:p>
    <w:p w:rsidR="008A696F" w:rsidRPr="00EE564A" w:rsidRDefault="008A696F" w:rsidP="0000599B">
      <w:pPr>
        <w:pStyle w:val="Normaltindrag"/>
      </w:pPr>
      <w:r w:rsidRPr="00EE564A">
        <w:t>I den nationella förvaltningsplanen ska förvaltning av respektive rovdjur</w:t>
      </w:r>
      <w:r w:rsidRPr="00EE564A">
        <w:t>s</w:t>
      </w:r>
      <w:r w:rsidRPr="00EE564A">
        <w:t>art förekomma. Där ska finnas mål, åtgärder, ansvar, resursbehov etc. som gäller specifikt för respektive art i landet som helhet samt för de olika regi</w:t>
      </w:r>
      <w:r w:rsidRPr="00EE564A">
        <w:t>o</w:t>
      </w:r>
      <w:r w:rsidRPr="00EE564A">
        <w:t>nerna.</w:t>
      </w:r>
    </w:p>
    <w:p w:rsidR="008A696F" w:rsidRPr="00EE564A" w:rsidRDefault="008A696F" w:rsidP="0000599B">
      <w:pPr>
        <w:pStyle w:val="Normaltindrag"/>
      </w:pPr>
      <w:r w:rsidRPr="00EE564A">
        <w:t>När det gäller rovdjurspo</w:t>
      </w:r>
      <w:r w:rsidR="0000599B" w:rsidRPr="00EE564A">
        <w:t>p</w:t>
      </w:r>
      <w:r w:rsidRPr="00EE564A">
        <w:t>ulationer ska det finnas min</w:t>
      </w:r>
      <w:r w:rsidR="0000599B" w:rsidRPr="00EE564A">
        <w:t>i</w:t>
      </w:r>
      <w:r w:rsidR="00CC09C5" w:rsidRPr="00EE564A">
        <w:t>-</w:t>
      </w:r>
      <w:r w:rsidRPr="00EE564A">
        <w:t xml:space="preserve"> och maxantal fö</w:t>
      </w:r>
      <w:r w:rsidRPr="00EE564A">
        <w:t>r</w:t>
      </w:r>
      <w:r w:rsidRPr="00EE564A">
        <w:t xml:space="preserve">yngringar för respektive rovdjursart, både på lång och </w:t>
      </w:r>
      <w:r w:rsidR="0000599B" w:rsidRPr="00EE564A">
        <w:t xml:space="preserve">på </w:t>
      </w:r>
      <w:r w:rsidRPr="00EE564A">
        <w:t>kort sikt. På kort sikt innan gällande nationellt mål är uppfyllt och på lång sikt efter att gällande nationellt mål är uppfyllt.</w:t>
      </w:r>
    </w:p>
    <w:p w:rsidR="008A696F" w:rsidRPr="00EE564A" w:rsidRDefault="008A696F" w:rsidP="0000599B">
      <w:pPr>
        <w:pStyle w:val="Normaltindrag"/>
      </w:pPr>
      <w:r w:rsidRPr="00EE564A">
        <w:t>I den nationella förvaltningsplanen bör då metoder tas fram som ska a</w:t>
      </w:r>
      <w:r w:rsidRPr="00EE564A">
        <w:t>n</w:t>
      </w:r>
      <w:r w:rsidRPr="00EE564A">
        <w:t>vändas i regionerna för inventering och förekomst av föryngringar och även riktad skyddsjakt eller andra åtgärder och även kriterier för när skyddsjakt ska användas, i vilka områden, jakttider osv. Ansvarsfrågan ska naturligtvis vara med för åtgärderna på nationell och regional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599B" w:rsidRPr="00EE564A">
        <w:tblPrEx>
          <w:tblCellMar>
            <w:top w:w="0" w:type="dxa"/>
            <w:bottom w:w="0" w:type="dxa"/>
          </w:tblCellMar>
        </w:tblPrEx>
        <w:trPr>
          <w:cantSplit/>
        </w:trPr>
        <w:tc>
          <w:tcPr>
            <w:tcW w:w="3046" w:type="dxa"/>
          </w:tcPr>
          <w:p w:rsidR="0000599B" w:rsidRPr="00EE564A" w:rsidRDefault="0000599B" w:rsidP="0000599B">
            <w:pPr>
              <w:pStyle w:val="UnderskriftDatum"/>
              <w:spacing w:before="240"/>
            </w:pPr>
            <w:r w:rsidRPr="00EE564A">
              <w:t>Stockholm den 29 september 2005</w:t>
            </w:r>
          </w:p>
        </w:tc>
        <w:tc>
          <w:tcPr>
            <w:tcW w:w="3047" w:type="dxa"/>
          </w:tcPr>
          <w:p w:rsidR="0000599B" w:rsidRPr="00EE564A" w:rsidRDefault="0000599B" w:rsidP="0000599B">
            <w:pPr>
              <w:pStyle w:val="Underskrifter"/>
              <w:spacing w:before="240"/>
            </w:pPr>
          </w:p>
        </w:tc>
      </w:tr>
      <w:tr w:rsidR="0000599B" w:rsidRPr="00EE564A">
        <w:tblPrEx>
          <w:tblCellMar>
            <w:top w:w="0" w:type="dxa"/>
            <w:bottom w:w="0" w:type="dxa"/>
          </w:tblCellMar>
        </w:tblPrEx>
        <w:trPr>
          <w:cantSplit/>
        </w:trPr>
        <w:tc>
          <w:tcPr>
            <w:tcW w:w="3046" w:type="dxa"/>
          </w:tcPr>
          <w:p w:rsidR="0000599B" w:rsidRPr="00EE564A" w:rsidRDefault="0000599B" w:rsidP="0000599B">
            <w:pPr>
              <w:pStyle w:val="Underskrifter"/>
            </w:pPr>
            <w:r w:rsidRPr="00EE564A">
              <w:t>Marina Pettersson (s)</w:t>
            </w:r>
          </w:p>
        </w:tc>
        <w:tc>
          <w:tcPr>
            <w:tcW w:w="3047" w:type="dxa"/>
          </w:tcPr>
          <w:p w:rsidR="0000599B" w:rsidRPr="00EE564A" w:rsidRDefault="0000599B" w:rsidP="0000599B">
            <w:pPr>
              <w:pStyle w:val="Underskrifter"/>
            </w:pPr>
          </w:p>
        </w:tc>
      </w:tr>
      <w:tr w:rsidR="0000599B" w:rsidRPr="00EE564A">
        <w:tblPrEx>
          <w:tblCellMar>
            <w:top w:w="0" w:type="dxa"/>
            <w:bottom w:w="0" w:type="dxa"/>
          </w:tblCellMar>
        </w:tblPrEx>
        <w:trPr>
          <w:cantSplit/>
        </w:trPr>
        <w:tc>
          <w:tcPr>
            <w:tcW w:w="3046" w:type="dxa"/>
          </w:tcPr>
          <w:p w:rsidR="0000599B" w:rsidRPr="00EE564A" w:rsidRDefault="0000599B" w:rsidP="0000599B">
            <w:pPr>
              <w:pStyle w:val="Underskrifter"/>
            </w:pPr>
            <w:r w:rsidRPr="00EE564A">
              <w:t>Tommy Ternemar (s)</w:t>
            </w:r>
          </w:p>
        </w:tc>
        <w:tc>
          <w:tcPr>
            <w:tcW w:w="3047" w:type="dxa"/>
          </w:tcPr>
          <w:p w:rsidR="0000599B" w:rsidRPr="00EE564A" w:rsidRDefault="0000599B" w:rsidP="0000599B">
            <w:pPr>
              <w:pStyle w:val="Underskrifter"/>
            </w:pPr>
            <w:r w:rsidRPr="00EE564A">
              <w:t>Berit Högman (s)</w:t>
            </w:r>
          </w:p>
        </w:tc>
      </w:tr>
    </w:tbl>
    <w:p w:rsidR="008A696F" w:rsidRPr="00EE564A" w:rsidRDefault="008A696F" w:rsidP="0000599B">
      <w:pPr>
        <w:pStyle w:val="Normaltindrag"/>
      </w:pPr>
    </w:p>
    <w:sectPr w:rsidR="008A696F" w:rsidRPr="00EE564A" w:rsidSect="000059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8E5" w:rsidRPr="00EE564A" w:rsidRDefault="003E68E5">
      <w:r w:rsidRPr="00EE564A">
        <w:separator/>
      </w:r>
    </w:p>
  </w:endnote>
  <w:endnote w:type="continuationSeparator" w:id="0">
    <w:p w:rsidR="003E68E5" w:rsidRPr="00EE564A" w:rsidRDefault="003E68E5">
      <w:r w:rsidRPr="00EE56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9C5" w:rsidRPr="00EE564A" w:rsidRDefault="00EE564A" w:rsidP="0000599B">
    <w:pPr>
      <w:pStyle w:val="Sidfot"/>
    </w:pPr>
    <w:r w:rsidRPr="00EE56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952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C5" w:rsidRDefault="00CC09C5">
                          <w:pPr>
                            <w:pStyle w:val="NormalS5sidnrV"/>
                          </w:pPr>
                          <w:r>
                            <w:fldChar w:fldCharType="begin"/>
                          </w:r>
                          <w:r>
                            <w:instrText xml:space="preserve"> PAGE *\charformat</w:instrText>
                          </w:r>
                          <w:r>
                            <w:fldChar w:fldCharType="separate"/>
                          </w:r>
                          <w:r w:rsidR="009F7C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09C5" w:rsidRDefault="00CC09C5">
                    <w:pPr>
                      <w:pStyle w:val="NormalS5sidnrV"/>
                    </w:pPr>
                    <w:r>
                      <w:fldChar w:fldCharType="begin"/>
                    </w:r>
                    <w:r>
                      <w:instrText xml:space="preserve"> PAGE *\charformat</w:instrText>
                    </w:r>
                    <w:r>
                      <w:fldChar w:fldCharType="separate"/>
                    </w:r>
                    <w:r w:rsidR="009F7C0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9C5" w:rsidRPr="00EE564A" w:rsidRDefault="00EE564A" w:rsidP="0000599B">
    <w:pPr>
      <w:pStyle w:val="Sidfot"/>
    </w:pPr>
    <w:r w:rsidRPr="00EE56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932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C5" w:rsidRDefault="00CC09C5">
                          <w:pPr>
                            <w:pStyle w:val="NormalS5sidnrH"/>
                            <w:ind w:right="0"/>
                          </w:pPr>
                          <w:r>
                            <w:fldChar w:fldCharType="begin"/>
                          </w:r>
                          <w:r>
                            <w:instrText xml:space="preserve"> PAGE *\charformat</w:instrText>
                          </w:r>
                          <w:r>
                            <w:fldChar w:fldCharType="separate"/>
                          </w:r>
                          <w:r w:rsidR="009F7C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09C5" w:rsidRDefault="00CC09C5">
                    <w:pPr>
                      <w:pStyle w:val="NormalS5sidnrH"/>
                      <w:ind w:right="0"/>
                    </w:pPr>
                    <w:r>
                      <w:fldChar w:fldCharType="begin"/>
                    </w:r>
                    <w:r>
                      <w:instrText xml:space="preserve"> PAGE *\charformat</w:instrText>
                    </w:r>
                    <w:r>
                      <w:fldChar w:fldCharType="separate"/>
                    </w:r>
                    <w:r w:rsidR="009F7C0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9C5" w:rsidRPr="00EE564A" w:rsidRDefault="00EE564A" w:rsidP="0000599B">
    <w:pPr>
      <w:pStyle w:val="Sidfot"/>
    </w:pPr>
    <w:r w:rsidRPr="00EE56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722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C5" w:rsidRDefault="00CC09C5">
                          <w:pPr>
                            <w:pStyle w:val="NormalS5sidnrH"/>
                            <w:ind w:right="0"/>
                          </w:pPr>
                          <w:r>
                            <w:fldChar w:fldCharType="begin"/>
                          </w:r>
                          <w:r>
                            <w:instrText xml:space="preserve"> PAGE *\charformat</w:instrText>
                          </w:r>
                          <w:r>
                            <w:fldChar w:fldCharType="separate"/>
                          </w:r>
                          <w:r w:rsidR="009F7C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09C5" w:rsidRDefault="00CC09C5">
                    <w:pPr>
                      <w:pStyle w:val="NormalS5sidnrH"/>
                      <w:ind w:right="0"/>
                    </w:pPr>
                    <w:r>
                      <w:fldChar w:fldCharType="begin"/>
                    </w:r>
                    <w:r>
                      <w:instrText xml:space="preserve"> PAGE *\charformat</w:instrText>
                    </w:r>
                    <w:r>
                      <w:fldChar w:fldCharType="separate"/>
                    </w:r>
                    <w:r w:rsidR="009F7C0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8E5" w:rsidRPr="00EE564A" w:rsidRDefault="003E68E5">
      <w:r w:rsidRPr="00EE564A">
        <w:separator/>
      </w:r>
    </w:p>
  </w:footnote>
  <w:footnote w:type="continuationSeparator" w:id="0">
    <w:p w:rsidR="003E68E5" w:rsidRPr="00EE564A" w:rsidRDefault="003E68E5">
      <w:r w:rsidRPr="00EE56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9C5" w:rsidRPr="00EE564A" w:rsidRDefault="00EE564A" w:rsidP="0000599B">
    <w:pPr>
      <w:pStyle w:val="Sidhuvud"/>
    </w:pPr>
    <w:r w:rsidRPr="00EE56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1673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C5" w:rsidRDefault="00CC09C5">
                          <w:pPr>
                            <w:pStyle w:val="KantRubrikS5V"/>
                          </w:pPr>
                          <w:r>
                            <w:fldChar w:fldCharType="begin"/>
                          </w:r>
                          <w:r>
                            <w:instrText xml:space="preserve"> DOCPROPERTY "YearUser" *\charformat </w:instrText>
                          </w:r>
                          <w:r>
                            <w:fldChar w:fldCharType="separate"/>
                          </w:r>
                          <w:r w:rsidR="009F7C02">
                            <w:t>2005/06</w:t>
                          </w:r>
                          <w:r>
                            <w:fldChar w:fldCharType="end"/>
                          </w:r>
                          <w:r>
                            <w:t>:</w:t>
                          </w:r>
                          <w:r>
                            <w:fldChar w:fldCharType="begin"/>
                          </w:r>
                          <w:r>
                            <w:instrText xml:space="preserve"> DOCPROPERTY "Motionsnummer" *\charformat </w:instrText>
                          </w:r>
                          <w:r>
                            <w:fldChar w:fldCharType="separate"/>
                          </w:r>
                          <w:r w:rsidR="009F7C02">
                            <w:t>MJ576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09C5" w:rsidRDefault="00CC09C5">
                    <w:pPr>
                      <w:pStyle w:val="KantRubrikS5V"/>
                    </w:pPr>
                    <w:r>
                      <w:fldChar w:fldCharType="begin"/>
                    </w:r>
                    <w:r>
                      <w:instrText xml:space="preserve"> DOCPROPERTY "YearUser" *\charformat </w:instrText>
                    </w:r>
                    <w:r>
                      <w:fldChar w:fldCharType="separate"/>
                    </w:r>
                    <w:r w:rsidR="009F7C02">
                      <w:t>2005/06</w:t>
                    </w:r>
                    <w:r>
                      <w:fldChar w:fldCharType="end"/>
                    </w:r>
                    <w:r>
                      <w:t>:</w:t>
                    </w:r>
                    <w:r>
                      <w:fldChar w:fldCharType="begin"/>
                    </w:r>
                    <w:r>
                      <w:instrText xml:space="preserve"> DOCPROPERTY "Motionsnummer" *\charformat </w:instrText>
                    </w:r>
                    <w:r>
                      <w:fldChar w:fldCharType="separate"/>
                    </w:r>
                    <w:r w:rsidR="009F7C02">
                      <w:t>MJ576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9C5" w:rsidRPr="00EE564A" w:rsidRDefault="00EE564A" w:rsidP="0000599B">
    <w:pPr>
      <w:pStyle w:val="Sidhuvud"/>
    </w:pPr>
    <w:r w:rsidRPr="00EE56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3660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C5" w:rsidRDefault="00CC09C5">
                          <w:pPr>
                            <w:pStyle w:val="KantRubrikS5H"/>
                            <w:ind w:right="0"/>
                          </w:pPr>
                          <w:r>
                            <w:fldChar w:fldCharType="begin"/>
                          </w:r>
                          <w:r>
                            <w:instrText xml:space="preserve"> DOCPROPERTY "YearUser" *\charformat </w:instrText>
                          </w:r>
                          <w:r>
                            <w:fldChar w:fldCharType="separate"/>
                          </w:r>
                          <w:r w:rsidR="009F7C02">
                            <w:t>2005/06</w:t>
                          </w:r>
                          <w:r>
                            <w:fldChar w:fldCharType="end"/>
                          </w:r>
                          <w:r>
                            <w:t>:</w:t>
                          </w:r>
                          <w:r>
                            <w:fldChar w:fldCharType="begin"/>
                          </w:r>
                          <w:r>
                            <w:instrText xml:space="preserve"> DOCPROPERTY "Motionsnummer" *\charformat </w:instrText>
                          </w:r>
                          <w:r>
                            <w:fldChar w:fldCharType="separate"/>
                          </w:r>
                          <w:r w:rsidR="009F7C02">
                            <w:t>MJ576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09C5" w:rsidRDefault="00CC09C5">
                    <w:pPr>
                      <w:pStyle w:val="KantRubrikS5H"/>
                      <w:ind w:right="0"/>
                    </w:pPr>
                    <w:r>
                      <w:fldChar w:fldCharType="begin"/>
                    </w:r>
                    <w:r>
                      <w:instrText xml:space="preserve"> DOCPROPERTY "YearUser" *\charformat </w:instrText>
                    </w:r>
                    <w:r>
                      <w:fldChar w:fldCharType="separate"/>
                    </w:r>
                    <w:r w:rsidR="009F7C02">
                      <w:t>2005/06</w:t>
                    </w:r>
                    <w:r>
                      <w:fldChar w:fldCharType="end"/>
                    </w:r>
                    <w:r>
                      <w:t>:</w:t>
                    </w:r>
                    <w:r>
                      <w:fldChar w:fldCharType="begin"/>
                    </w:r>
                    <w:r>
                      <w:instrText xml:space="preserve"> DOCPROPERTY "Motionsnummer" *\charformat </w:instrText>
                    </w:r>
                    <w:r>
                      <w:fldChar w:fldCharType="separate"/>
                    </w:r>
                    <w:r w:rsidR="009F7C02">
                      <w:t>MJ576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9C5" w:rsidRPr="00EE564A" w:rsidRDefault="00CC09C5">
    <w:pPr>
      <w:pStyle w:val="FSHNormal"/>
      <w:tabs>
        <w:tab w:val="right" w:pos="5840"/>
      </w:tabs>
    </w:pPr>
    <w:r w:rsidRPr="00EE564A">
      <w:br/>
    </w:r>
    <w:r w:rsidRPr="00EE564A">
      <w:fldChar w:fldCharType="begin" w:fldLock="1"/>
    </w:r>
    <w:r w:rsidRPr="00EE564A">
      <w:instrText xml:space="preserve"> DOCPROPERTY</w:instrText>
    </w:r>
    <w:r w:rsidRPr="00EE564A">
      <w:rPr>
        <w:sz w:val="18"/>
      </w:rPr>
      <w:instrText xml:space="preserve"> "YearUser" *\charformat </w:instrText>
    </w:r>
    <w:r w:rsidRPr="00EE564A">
      <w:fldChar w:fldCharType="separate"/>
    </w:r>
    <w:r w:rsidR="009F7C02" w:rsidRPr="00EE564A">
      <w:t>2005/06</w:t>
    </w:r>
    <w:r w:rsidRPr="00EE564A">
      <w:fldChar w:fldCharType="end"/>
    </w:r>
    <w:r w:rsidRPr="00EE564A">
      <w:t xml:space="preserve"> </w:t>
    </w:r>
    <w:r w:rsidRPr="00EE564A">
      <w:tab/>
      <w:t xml:space="preserve">mnr: </w:t>
    </w:r>
    <w:r w:rsidRPr="00EE564A">
      <w:fldChar w:fldCharType="begin" w:fldLock="1"/>
    </w:r>
    <w:r w:rsidRPr="00EE564A">
      <w:instrText xml:space="preserve"> DOCPROPERTY</w:instrText>
    </w:r>
    <w:r w:rsidRPr="00EE564A">
      <w:rPr>
        <w:sz w:val="18"/>
      </w:rPr>
      <w:instrText xml:space="preserve"> "Motionsnummer" *\charformat </w:instrText>
    </w:r>
    <w:r w:rsidRPr="00EE564A">
      <w:fldChar w:fldCharType="separate"/>
    </w:r>
    <w:r w:rsidR="009F7C02" w:rsidRPr="00EE564A">
      <w:t>MJ576</w:t>
    </w:r>
    <w:r w:rsidRPr="00EE564A">
      <w:fldChar w:fldCharType="end"/>
    </w:r>
    <w:r w:rsidRPr="00EE564A">
      <w:br/>
    </w:r>
    <w:r w:rsidRPr="00EE564A">
      <w:fldChar w:fldCharType="begin" w:fldLock="1"/>
    </w:r>
    <w:r w:rsidRPr="00EE564A">
      <w:instrText xml:space="preserve"> DOCPROPERTY</w:instrText>
    </w:r>
    <w:r w:rsidRPr="00EE564A">
      <w:rPr>
        <w:sz w:val="18"/>
      </w:rPr>
      <w:instrText xml:space="preserve"> "Samling" *\charformat </w:instrText>
    </w:r>
    <w:r w:rsidRPr="00EE564A">
      <w:fldChar w:fldCharType="end"/>
    </w:r>
    <w:r w:rsidRPr="00EE564A">
      <w:tab/>
      <w:t xml:space="preserve">pnr: </w:t>
    </w:r>
    <w:r w:rsidRPr="00EE564A">
      <w:fldChar w:fldCharType="begin" w:fldLock="1"/>
    </w:r>
    <w:r w:rsidRPr="00EE564A">
      <w:instrText xml:space="preserve"> DOCPROPERTY</w:instrText>
    </w:r>
    <w:r w:rsidRPr="00EE564A">
      <w:rPr>
        <w:sz w:val="18"/>
      </w:rPr>
      <w:instrText xml:space="preserve"> "Partinummer" *\charformat </w:instrText>
    </w:r>
    <w:r w:rsidRPr="00EE564A">
      <w:fldChar w:fldCharType="separate"/>
    </w:r>
    <w:r w:rsidR="009F7C02" w:rsidRPr="00EE564A">
      <w:t>s15031</w:t>
    </w:r>
    <w:r w:rsidRPr="00EE564A">
      <w:fldChar w:fldCharType="end"/>
    </w:r>
  </w:p>
  <w:p w:rsidR="00CC09C5" w:rsidRPr="00EE564A" w:rsidRDefault="00CC09C5">
    <w:pPr>
      <w:pStyle w:val="FSHRub1"/>
    </w:pPr>
    <w:r w:rsidRPr="00EE564A">
      <w:t>Motion till riksdagen</w:t>
    </w:r>
    <w:r w:rsidRPr="00EE564A">
      <w:br/>
    </w:r>
    <w:r w:rsidRPr="00EE564A">
      <w:fldChar w:fldCharType="begin" w:fldLock="1"/>
    </w:r>
    <w:r w:rsidRPr="00EE564A">
      <w:instrText xml:space="preserve"> DOCPROPERTY "YearUser" *\charformat </w:instrText>
    </w:r>
    <w:r w:rsidRPr="00EE564A">
      <w:fldChar w:fldCharType="separate"/>
    </w:r>
    <w:r w:rsidR="009F7C02" w:rsidRPr="00EE564A">
      <w:t>2005/06</w:t>
    </w:r>
    <w:r w:rsidRPr="00EE564A">
      <w:fldChar w:fldCharType="end"/>
    </w:r>
    <w:r w:rsidRPr="00EE564A">
      <w:t>:</w:t>
    </w:r>
    <w:r w:rsidRPr="00EE564A">
      <w:fldChar w:fldCharType="begin" w:fldLock="1"/>
    </w:r>
    <w:r w:rsidRPr="00EE564A">
      <w:instrText xml:space="preserve"> DOCPROPERTY "Motionsnummer" *\charformat </w:instrText>
    </w:r>
    <w:r w:rsidRPr="00EE564A">
      <w:fldChar w:fldCharType="separate"/>
    </w:r>
    <w:r w:rsidR="009F7C02" w:rsidRPr="00EE564A">
      <w:t>MJ576</w:t>
    </w:r>
    <w:r w:rsidRPr="00EE564A">
      <w:fldChar w:fldCharType="end"/>
    </w:r>
  </w:p>
  <w:p w:rsidR="00CC09C5" w:rsidRPr="00EE564A" w:rsidRDefault="00CC09C5">
    <w:pPr>
      <w:pStyle w:val="FSHNormalS5"/>
    </w:pPr>
    <w:r w:rsidRPr="00EE564A">
      <w:fldChar w:fldCharType="begin" w:fldLock="1"/>
    </w:r>
    <w:r w:rsidRPr="00EE564A">
      <w:instrText xml:space="preserve"> DOCPROPERTY "MotionarText" *\charformat </w:instrText>
    </w:r>
    <w:r w:rsidRPr="00EE564A">
      <w:fldChar w:fldCharType="separate"/>
    </w:r>
    <w:r w:rsidR="009F7C02" w:rsidRPr="00EE564A">
      <w:t>av Marina Pettersson m.fl. (s)</w:t>
    </w:r>
    <w:r w:rsidRPr="00EE564A">
      <w:fldChar w:fldCharType="end"/>
    </w:r>
    <w:r w:rsidRPr="00EE564A">
      <w:br/>
    </w:r>
    <w:r w:rsidRPr="00EE564A">
      <w:fldChar w:fldCharType="begin" w:fldLock="1"/>
    </w:r>
    <w:r w:rsidRPr="00EE564A">
      <w:instrText xml:space="preserve"> DOCPROPERTY "SvarFrasKort" *\charformat </w:instrText>
    </w:r>
    <w:r w:rsidRPr="00EE564A">
      <w:fldChar w:fldCharType="end"/>
    </w:r>
  </w:p>
  <w:p w:rsidR="00CC09C5" w:rsidRPr="00EE564A" w:rsidRDefault="00CC09C5">
    <w:pPr>
      <w:pStyle w:val="FSHTitel"/>
    </w:pPr>
    <w:r w:rsidRPr="00EE564A">
      <w:fldChar w:fldCharType="begin" w:fldLock="1"/>
    </w:r>
    <w:r w:rsidRPr="00EE564A">
      <w:instrText xml:space="preserve"> DOCPROPERTY</w:instrText>
    </w:r>
    <w:r w:rsidRPr="00EE564A">
      <w:rPr>
        <w:sz w:val="18"/>
      </w:rPr>
      <w:instrText xml:space="preserve"> "RubrikSvar" *\charformat </w:instrText>
    </w:r>
    <w:r w:rsidRPr="00EE564A">
      <w:fldChar w:fldCharType="separate"/>
    </w:r>
    <w:r w:rsidR="009F7C02" w:rsidRPr="00EE564A">
      <w:t>Nationell förvaltningsplan för de stora rovdjuren</w:t>
    </w:r>
    <w:r w:rsidRPr="00EE564A">
      <w:fldChar w:fldCharType="end"/>
    </w:r>
  </w:p>
  <w:p w:rsidR="00CC09C5" w:rsidRPr="00EE564A" w:rsidRDefault="00CC09C5" w:rsidP="0000599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0BC273E"/>
    <w:lvl w:ilvl="0" w:tplc="116CB60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4964789">
    <w:abstractNumId w:val="13"/>
  </w:num>
  <w:num w:numId="2" w16cid:durableId="1382630675">
    <w:abstractNumId w:val="10"/>
  </w:num>
  <w:num w:numId="3" w16cid:durableId="435059996">
    <w:abstractNumId w:val="11"/>
  </w:num>
  <w:num w:numId="4" w16cid:durableId="1930574428">
    <w:abstractNumId w:val="12"/>
  </w:num>
  <w:num w:numId="5" w16cid:durableId="457644462">
    <w:abstractNumId w:val="8"/>
  </w:num>
  <w:num w:numId="6" w16cid:durableId="1290866570">
    <w:abstractNumId w:val="3"/>
  </w:num>
  <w:num w:numId="7" w16cid:durableId="1135029223">
    <w:abstractNumId w:val="2"/>
  </w:num>
  <w:num w:numId="8" w16cid:durableId="105122449">
    <w:abstractNumId w:val="1"/>
  </w:num>
  <w:num w:numId="9" w16cid:durableId="2079396440">
    <w:abstractNumId w:val="0"/>
  </w:num>
  <w:num w:numId="10" w16cid:durableId="1967467163">
    <w:abstractNumId w:val="9"/>
  </w:num>
  <w:num w:numId="11" w16cid:durableId="1227840110">
    <w:abstractNumId w:val="7"/>
  </w:num>
  <w:num w:numId="12" w16cid:durableId="1813252701">
    <w:abstractNumId w:val="6"/>
  </w:num>
  <w:num w:numId="13" w16cid:durableId="920333360">
    <w:abstractNumId w:val="5"/>
  </w:num>
  <w:num w:numId="14" w16cid:durableId="1810854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8F3388"/>
    <w:rsid w:val="0000599B"/>
    <w:rsid w:val="00021972"/>
    <w:rsid w:val="00064BC3"/>
    <w:rsid w:val="00066775"/>
    <w:rsid w:val="00072FB9"/>
    <w:rsid w:val="00100531"/>
    <w:rsid w:val="001947C5"/>
    <w:rsid w:val="00201DFB"/>
    <w:rsid w:val="00204A63"/>
    <w:rsid w:val="00212FF1"/>
    <w:rsid w:val="00230193"/>
    <w:rsid w:val="0025068A"/>
    <w:rsid w:val="002818D3"/>
    <w:rsid w:val="002D11A8"/>
    <w:rsid w:val="003E68E5"/>
    <w:rsid w:val="00445271"/>
    <w:rsid w:val="004A0504"/>
    <w:rsid w:val="004E38D9"/>
    <w:rsid w:val="005F6CFB"/>
    <w:rsid w:val="00740D6D"/>
    <w:rsid w:val="00794149"/>
    <w:rsid w:val="007B67A7"/>
    <w:rsid w:val="007C6092"/>
    <w:rsid w:val="008A696F"/>
    <w:rsid w:val="008F3388"/>
    <w:rsid w:val="009F7C02"/>
    <w:rsid w:val="00A053C6"/>
    <w:rsid w:val="00B13BF0"/>
    <w:rsid w:val="00C1285C"/>
    <w:rsid w:val="00C27B7D"/>
    <w:rsid w:val="00CC09C5"/>
    <w:rsid w:val="00CD1FCC"/>
    <w:rsid w:val="00D1174F"/>
    <w:rsid w:val="00DC6C70"/>
    <w:rsid w:val="00DE53C2"/>
    <w:rsid w:val="00E22893"/>
    <w:rsid w:val="00E360DE"/>
    <w:rsid w:val="00E75D28"/>
    <w:rsid w:val="00E84F25"/>
    <w:rsid w:val="00EE564A"/>
    <w:rsid w:val="00F933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12A3E2-F05D-4E7F-8FBC-F5FB8D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0599B"/>
    <w:pPr>
      <w:spacing w:after="250"/>
    </w:pPr>
  </w:style>
  <w:style w:type="paragraph" w:customStyle="1" w:styleId="Hemstlatt">
    <w:name w:val="Hemstl_att"/>
    <w:aliases w:val="HemstPunkt,HemstPunktFlera,HemställansPunkt,Förslagstext"/>
    <w:basedOn w:val="Normal"/>
    <w:next w:val="Normal"/>
    <w:rsid w:val="001947C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F3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600</Words>
  <Characters>3511</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MJ576</vt:lpstr>
    </vt:vector>
  </TitlesOfParts>
  <Company>Riksdagen</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MJ576</dc:title>
  <dc:subject>MJ576</dc:subject>
  <dc:creator>Riksdagen</dc:creator>
  <cp:keywords>Riksdagen</cp:keywords>
  <dc:description/>
  <cp:lastModifiedBy>Lars Brink</cp:lastModifiedBy>
  <cp:revision>2</cp:revision>
  <cp:lastPrinted>2006-01-16T16:28:00Z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 förvaltningsplan för de stora rovdjuren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förvaltningsplan för de stora rovdjuren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Marina Pettersson m.fl. (s)</vt:lpwstr>
  </property>
  <property fmtid="{D5CDD505-2E9C-101B-9397-08002B2CF9AE}" pid="26" name="MotionarLista">
    <vt:lpwstr>Pettersson, Marina (s)\Ternemar, Tommy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Tommy Ternemar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MJ576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matilda.strom@riksdagen.se</vt:lpwstr>
  </property>
  <property fmtid="{D5CDD505-2E9C-101B-9397-08002B2CF9AE}" pid="45" name="ReservUID">
    <vt:lpwstr>birgitta lundblad</vt:lpwstr>
  </property>
  <property fmtid="{D5CDD505-2E9C-101B-9397-08002B2CF9AE}" pid="46" name="MotionID">
    <vt:lpwstr>20052006000000000115000150310069</vt:lpwstr>
  </property>
  <property fmtid="{D5CDD505-2E9C-101B-9397-08002B2CF9AE}" pid="47" name="datum">
    <vt:lpwstr>050929</vt:lpwstr>
  </property>
  <property fmtid="{D5CDD505-2E9C-101B-9397-08002B2CF9AE}" pid="48" name="avsändar-e-post">
    <vt:lpwstr>matilda.strom@riksdagen.se</vt:lpwstr>
  </property>
  <property fmtid="{D5CDD505-2E9C-101B-9397-08002B2CF9AE}" pid="49" name="id">
    <vt:lpwstr>20052006000000000115000150310069</vt:lpwstr>
  </property>
  <property fmtid="{D5CDD505-2E9C-101B-9397-08002B2CF9AE}" pid="50" name="nummer">
    <vt:lpwstr>576</vt:lpwstr>
  </property>
  <property fmtid="{D5CDD505-2E9C-101B-9397-08002B2CF9AE}" pid="51" name="utskottsbeteckning">
    <vt:lpwstr>MJ</vt:lpwstr>
  </property>
</Properties>
</file>