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5B649E69E3AA4DD7BD154DAAF5BBE808"/>
        </w:placeholder>
        <w:text/>
      </w:sdtPr>
      <w:sdtEndPr/>
      <w:sdtContent>
        <w:p w:rsidRPr="009B062B" w:rsidR="00AF30DD" w:rsidP="00A14271" w:rsidRDefault="00AF30DD" w14:paraId="23616A3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4ee8351-6a51-4cc0-9e29-0478cd8126d8"/>
        <w:id w:val="408506090"/>
        <w:lock w:val="sdtLocked"/>
      </w:sdtPr>
      <w:sdtEndPr/>
      <w:sdtContent>
        <w:p w:rsidR="00737007" w:rsidRDefault="002033B4" w14:paraId="0930E72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ett stärkt befolkningsskydd utifrån befolkningsmängd anpassat till nutida förhållanden med utökad hotbild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6A2AE439E1D4828A36F07DFE7F27F47"/>
        </w:placeholder>
        <w:text/>
      </w:sdtPr>
      <w:sdtEndPr/>
      <w:sdtContent>
        <w:p w:rsidRPr="009B062B" w:rsidR="006D79C9" w:rsidP="00333E95" w:rsidRDefault="006D79C9" w14:paraId="43471B9B" w14:textId="77777777">
          <w:pPr>
            <w:pStyle w:val="Rubrik1"/>
          </w:pPr>
          <w:r>
            <w:t>Motivering</w:t>
          </w:r>
        </w:p>
      </w:sdtContent>
    </w:sdt>
    <w:p w:rsidR="00875BB8" w:rsidP="000418FB" w:rsidRDefault="00875BB8" w14:paraId="28D7A78C" w14:textId="47B03303">
      <w:pPr>
        <w:pStyle w:val="Normalutanindragellerluft"/>
      </w:pPr>
      <w:r>
        <w:t>Fö</w:t>
      </w:r>
      <w:r w:rsidR="006B12AA">
        <w:t xml:space="preserve">r några år </w:t>
      </w:r>
      <w:r>
        <w:t xml:space="preserve">sedan arbetade Myndigheten för samhällsskydd och beredskap (MSB) fram en rapport för stärkt beredskap </w:t>
      </w:r>
      <w:r w:rsidR="00CB7EB4">
        <w:t>om</w:t>
      </w:r>
      <w:r>
        <w:t xml:space="preserve"> bland annat hur behovet av skyddsrum såg ut för en 10-årsperiod. Man konstaterade att skyddsrum behövde iordningställas för </w:t>
      </w:r>
      <w:r w:rsidR="0076600D">
        <w:t>50</w:t>
      </w:r>
      <w:r w:rsidR="00FD6A0F">
        <w:t> </w:t>
      </w:r>
      <w:r w:rsidR="0076600D">
        <w:t>000</w:t>
      </w:r>
      <w:r>
        <w:t xml:space="preserve"> människor till 2027.</w:t>
      </w:r>
    </w:p>
    <w:p w:rsidR="00875BB8" w:rsidP="000418FB" w:rsidRDefault="00875BB8" w14:paraId="74437129" w14:textId="4A8C4534">
      <w:r>
        <w:t xml:space="preserve">Hotbilden förändras över tid och ser helt annorlunda ut mot den bild som fanns på </w:t>
      </w:r>
      <w:r w:rsidR="0076600D">
        <w:t>60–70</w:t>
      </w:r>
      <w:r>
        <w:t xml:space="preserve">-talet då många av dagens skyddsrum kom till. En modern beredskap behöver vara flexibel och anpassad till utvecklingen i vårt samhälle, vår omvärld och våra säkerhetsbehov. </w:t>
      </w:r>
    </w:p>
    <w:p w:rsidR="006B12AA" w:rsidP="000418FB" w:rsidRDefault="00875BB8" w14:paraId="2BEC0309" w14:textId="1ED52EA2">
      <w:r>
        <w:t>Detta ställer höga krav och skapar ett stort behov av en aktiv omvärldsbevakning med god handlingsberedskap</w:t>
      </w:r>
      <w:r w:rsidR="00B4562E">
        <w:t xml:space="preserve"> </w:t>
      </w:r>
      <w:r w:rsidR="006B12AA">
        <w:t>s</w:t>
      </w:r>
      <w:r w:rsidR="00B4562E">
        <w:t>amt en god förmåga till snabb omställning. Vi måste säkerställa energiförsörjning, livsmedelsförsörjning inkl</w:t>
      </w:r>
      <w:r w:rsidR="00CB7EB4">
        <w:t>usive</w:t>
      </w:r>
      <w:r w:rsidR="00B4562E">
        <w:t xml:space="preserve"> rent vatten, transporter och tillförlitliga internetuppkopplingar. </w:t>
      </w:r>
    </w:p>
    <w:p w:rsidR="006B12AA" w:rsidP="000418FB" w:rsidRDefault="00B4562E" w14:paraId="7D715DF8" w14:textId="6CF06D0F">
      <w:bookmarkStart w:name="_Hlk178667947" w:id="1"/>
      <w:r>
        <w:t xml:space="preserve">Med anledning av ovanstående </w:t>
      </w:r>
      <w:r w:rsidR="006B12AA">
        <w:t>b</w:t>
      </w:r>
      <w:r w:rsidR="00CB7EB4">
        <w:t>ör</w:t>
      </w:r>
      <w:r w:rsidR="006B12AA">
        <w:t xml:space="preserve"> vi</w:t>
      </w:r>
      <w:r>
        <w:t xml:space="preserve"> se över </w:t>
      </w:r>
      <w:r w:rsidR="006B12AA">
        <w:t>vårt</w:t>
      </w:r>
      <w:r>
        <w:t xml:space="preserve"> behov av skyddsrum</w:t>
      </w:r>
      <w:r w:rsidR="002033B4">
        <w:t xml:space="preserve"> och</w:t>
      </w:r>
      <w:r>
        <w:t xml:space="preserve"> planera för en utbyggd skyddsrumsinfrastruktur samt hur densamma snabbt kan driftsättas.</w:t>
      </w:r>
    </w:p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626E2F5A5224D699FDF7D5D21839453"/>
        </w:placeholder>
      </w:sdtPr>
      <w:sdtEndPr>
        <w:rPr>
          <w:i w:val="0"/>
          <w:noProof w:val="0"/>
        </w:rPr>
      </w:sdtEndPr>
      <w:sdtContent>
        <w:p w:rsidR="00A14271" w:rsidP="00A14271" w:rsidRDefault="00A14271" w14:paraId="125F3AA3" w14:textId="77777777"/>
        <w:p w:rsidRPr="008E0FE2" w:rsidR="004801AC" w:rsidP="00A14271" w:rsidRDefault="000418FB" w14:paraId="7EE6DA37" w14:textId="0B76B5C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37007" w14:paraId="12CCDE68" w14:textId="77777777">
        <w:trPr>
          <w:cantSplit/>
        </w:trPr>
        <w:tc>
          <w:tcPr>
            <w:tcW w:w="50" w:type="pct"/>
            <w:vAlign w:val="bottom"/>
          </w:tcPr>
          <w:p w:rsidR="00737007" w:rsidRDefault="002033B4" w14:paraId="341FD181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737007" w:rsidRDefault="00737007" w14:paraId="43B506A6" w14:textId="77777777">
            <w:pPr>
              <w:pStyle w:val="Underskrifter"/>
              <w:spacing w:after="0"/>
            </w:pPr>
          </w:p>
        </w:tc>
      </w:tr>
    </w:tbl>
    <w:p w:rsidR="00737007" w:rsidRDefault="00737007" w14:paraId="059FB449" w14:textId="77777777"/>
    <w:sectPr w:rsidR="00737007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2A5B" w14:textId="77777777" w:rsidR="00CD27CF" w:rsidRDefault="00CD27CF" w:rsidP="000C1CAD">
      <w:pPr>
        <w:spacing w:line="240" w:lineRule="auto"/>
      </w:pPr>
      <w:r>
        <w:separator/>
      </w:r>
    </w:p>
  </w:endnote>
  <w:endnote w:type="continuationSeparator" w:id="0">
    <w:p w14:paraId="4225100F" w14:textId="77777777" w:rsidR="00CD27CF" w:rsidRDefault="00CD27C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7F3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A80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5E12" w14:textId="507922C3" w:rsidR="00262EA3" w:rsidRPr="00A14271" w:rsidRDefault="00262EA3" w:rsidP="00A142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13D7" w14:textId="77777777" w:rsidR="00CD27CF" w:rsidRDefault="00CD27CF" w:rsidP="000C1CAD">
      <w:pPr>
        <w:spacing w:line="240" w:lineRule="auto"/>
      </w:pPr>
      <w:r>
        <w:separator/>
      </w:r>
    </w:p>
  </w:footnote>
  <w:footnote w:type="continuationSeparator" w:id="0">
    <w:p w14:paraId="2CAEA609" w14:textId="77777777" w:rsidR="00CD27CF" w:rsidRDefault="00CD27C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DCE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CC5AF1" wp14:editId="78C9A1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E4D535" w14:textId="05866C2E" w:rsidR="00262EA3" w:rsidRDefault="000418F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D9AB78E741F4B7EA23308F5F540DF84"/>
                              </w:placeholder>
                              <w:text/>
                            </w:sdtPr>
                            <w:sdtEndPr/>
                            <w:sdtContent>
                              <w:r w:rsidR="00A141E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014C44674534D868C87A3BFFCAADE0A"/>
                              </w:placeholder>
                              <w:text/>
                            </w:sdtPr>
                            <w:sdtEndPr/>
                            <w:sdtContent>
                              <w:r w:rsidR="0076600D">
                                <w:t>1431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CC5AF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4E4D535" w14:textId="05866C2E" w:rsidR="00262EA3" w:rsidRDefault="000418F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D9AB78E741F4B7EA23308F5F540DF84"/>
                        </w:placeholder>
                        <w:text/>
                      </w:sdtPr>
                      <w:sdtEndPr/>
                      <w:sdtContent>
                        <w:r w:rsidR="00A141E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014C44674534D868C87A3BFFCAADE0A"/>
                        </w:placeholder>
                        <w:text/>
                      </w:sdtPr>
                      <w:sdtEndPr/>
                      <w:sdtContent>
                        <w:r w:rsidR="0076600D">
                          <w:t>1431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D02771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D1FC" w14:textId="77777777" w:rsidR="00262EA3" w:rsidRDefault="00262EA3" w:rsidP="008563AC">
    <w:pPr>
      <w:jc w:val="right"/>
    </w:pPr>
  </w:p>
  <w:p w14:paraId="58F792C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501E" w14:textId="77777777" w:rsidR="00262EA3" w:rsidRDefault="000418F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A494073" wp14:editId="173A5BE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8637C11" w14:textId="019BCC07" w:rsidR="00262EA3" w:rsidRDefault="000418F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1427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141E3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6600D">
          <w:t>1431</w:t>
        </w:r>
      </w:sdtContent>
    </w:sdt>
  </w:p>
  <w:p w14:paraId="4B9B8AF7" w14:textId="77777777" w:rsidR="00262EA3" w:rsidRPr="008227B3" w:rsidRDefault="000418F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92F0A10" w14:textId="2DEAABD4" w:rsidR="00262EA3" w:rsidRPr="008227B3" w:rsidRDefault="000418F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427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4271">
          <w:t>:2915</w:t>
        </w:r>
      </w:sdtContent>
    </w:sdt>
  </w:p>
  <w:p w14:paraId="0CA1C39C" w14:textId="77777777" w:rsidR="00262EA3" w:rsidRDefault="000418F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14271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4D9E933" w14:textId="6668B125" w:rsidR="00262EA3" w:rsidRDefault="004D7600" w:rsidP="00283E0F">
        <w:pPr>
          <w:pStyle w:val="FSHRub2"/>
        </w:pPr>
        <w:r>
          <w:t>Skyddsrum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6D425D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75BB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8FB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5799A"/>
    <w:rsid w:val="00057C5F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3B4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29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600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21E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57F71"/>
    <w:rsid w:val="0066104F"/>
    <w:rsid w:val="00661278"/>
    <w:rsid w:val="00662796"/>
    <w:rsid w:val="006629C4"/>
    <w:rsid w:val="00662A20"/>
    <w:rsid w:val="00662B4C"/>
    <w:rsid w:val="0066310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12AA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007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0D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BB8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1E3"/>
    <w:rsid w:val="00A14271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62E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0832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B7EB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7CF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047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4A8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37D7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A0F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F347E"/>
  <w15:chartTrackingRefBased/>
  <w15:docId w15:val="{4EBA2555-0CD0-4B3C-98B8-D2CC4624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4D760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D7600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4D7600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4D760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4D7600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4D7600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4D7600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4D7600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4D7600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4D7600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D7600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4D7600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4D760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4D7600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4D7600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4D7600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4D7600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D760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4D7600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4D7600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4D7600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4D7600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4D7600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4D7600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4D7600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4D7600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4D7600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4D7600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4D7600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4D7600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D7600"/>
  </w:style>
  <w:style w:type="paragraph" w:styleId="Innehll1">
    <w:name w:val="toc 1"/>
    <w:basedOn w:val="Normalutanindragellerluft"/>
    <w:next w:val="Normal"/>
    <w:uiPriority w:val="39"/>
    <w:unhideWhenUsed/>
    <w:rsid w:val="004D760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4D7600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4D7600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4D7600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4D7600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4D7600"/>
  </w:style>
  <w:style w:type="paragraph" w:styleId="Innehll7">
    <w:name w:val="toc 7"/>
    <w:basedOn w:val="Rubrik6"/>
    <w:next w:val="Normal"/>
    <w:uiPriority w:val="39"/>
    <w:semiHidden/>
    <w:unhideWhenUsed/>
    <w:rsid w:val="004D7600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4D7600"/>
  </w:style>
  <w:style w:type="paragraph" w:styleId="Innehll9">
    <w:name w:val="toc 9"/>
    <w:basedOn w:val="Innehll8"/>
    <w:next w:val="Normal"/>
    <w:uiPriority w:val="39"/>
    <w:semiHidden/>
    <w:unhideWhenUsed/>
    <w:rsid w:val="004D7600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4D760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D7600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4D7600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4D7600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4D7600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4D7600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4D7600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4D7600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4D7600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4D7600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4D7600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4D7600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4D7600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4D7600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4D7600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4D7600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4D7600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4D7600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4D760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4D760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4D760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4D7600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4D7600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D7600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D7600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4D7600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4D7600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4D7600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4D7600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4D7600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4D7600"/>
  </w:style>
  <w:style w:type="paragraph" w:customStyle="1" w:styleId="RubrikSammanf">
    <w:name w:val="RubrikSammanf"/>
    <w:basedOn w:val="Rubrik1"/>
    <w:next w:val="Normal"/>
    <w:uiPriority w:val="3"/>
    <w:semiHidden/>
    <w:rsid w:val="004D7600"/>
  </w:style>
  <w:style w:type="paragraph" w:styleId="Sidfot">
    <w:name w:val="footer"/>
    <w:basedOn w:val="Normalutanindragellerluft"/>
    <w:link w:val="SidfotChar"/>
    <w:uiPriority w:val="7"/>
    <w:unhideWhenUsed/>
    <w:rsid w:val="004D760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4D7600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D760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D7600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D7600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4D7600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D7600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4D7600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4D76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4D76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D760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D7600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D76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D7600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4D76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4D7600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4D7600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4D7600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4D7600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4D7600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4D7600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4D7600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4D7600"/>
    <w:pPr>
      <w:outlineLvl w:val="9"/>
    </w:pPr>
  </w:style>
  <w:style w:type="paragraph" w:customStyle="1" w:styleId="KantrubrikV">
    <w:name w:val="KantrubrikV"/>
    <w:basedOn w:val="Sidhuvud"/>
    <w:qFormat/>
    <w:rsid w:val="004D7600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4D7600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4D7600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4D7600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D7600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4D7600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4D7600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4D7600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4D7600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4D7600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4D760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4D760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4D7600"/>
    <w:pPr>
      <w:ind w:left="720"/>
      <w:contextualSpacing/>
    </w:pPr>
  </w:style>
  <w:style w:type="paragraph" w:customStyle="1" w:styleId="ListaLinje">
    <w:name w:val="ListaLinje"/>
    <w:basedOn w:val="Lista"/>
    <w:qFormat/>
    <w:rsid w:val="004D7600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4D760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4D7600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4D7600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4D7600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4D7600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D7600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D7600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D7600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D7600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D7600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4D7600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4D7600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4D7600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4D7600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4D7600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4D7600"/>
    <w:rPr>
      <w:rFonts w:ascii="Times New Roman" w:hAnsi="Times New Roman" w:cs="Times New Roman"/>
    </w:rPr>
  </w:style>
  <w:style w:type="character" w:styleId="Olstomnmnande">
    <w:name w:val="Unresolved Mention"/>
    <w:basedOn w:val="Standardstycketeckensnitt"/>
    <w:uiPriority w:val="99"/>
    <w:semiHidden/>
    <w:unhideWhenUsed/>
    <w:rsid w:val="00657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649E69E3AA4DD7BD154DAAF5BBE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CFA675-DD4A-4BEE-BACC-FA7FA228CBBB}"/>
      </w:docPartPr>
      <w:docPartBody>
        <w:p w:rsidR="00E65ECD" w:rsidRDefault="001354FF">
          <w:pPr>
            <w:pStyle w:val="5B649E69E3AA4DD7BD154DAAF5BBE80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6A2AE439E1D4828A36F07DFE7F27F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290A8-1E7C-4F35-ACE6-2AAF4233BDF4}"/>
      </w:docPartPr>
      <w:docPartBody>
        <w:p w:rsidR="00E65ECD" w:rsidRDefault="001354FF">
          <w:pPr>
            <w:pStyle w:val="A6A2AE439E1D4828A36F07DFE7F27F4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D9AB78E741F4B7EA23308F5F540D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C5DAEA-BC9D-47B9-8906-80D96EE3126C}"/>
      </w:docPartPr>
      <w:docPartBody>
        <w:p w:rsidR="00E65ECD" w:rsidRDefault="001354FF">
          <w:pPr>
            <w:pStyle w:val="BD9AB78E741F4B7EA23308F5F540DF8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014C44674534D868C87A3BFFCAAD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DC8E69-D4E3-4B18-B701-3B41E61A0DF5}"/>
      </w:docPartPr>
      <w:docPartBody>
        <w:p w:rsidR="00E65ECD" w:rsidRDefault="001354FF">
          <w:pPr>
            <w:pStyle w:val="5014C44674534D868C87A3BFFCAADE0A"/>
          </w:pPr>
          <w:r>
            <w:t xml:space="preserve"> </w:t>
          </w:r>
        </w:p>
      </w:docPartBody>
    </w:docPart>
    <w:docPart>
      <w:docPartPr>
        <w:name w:val="2626E2F5A5224D699FDF7D5D218394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BF2B4F-AB9D-4E30-8FAD-4420D0D36901}"/>
      </w:docPartPr>
      <w:docPartBody>
        <w:p w:rsidR="00B45FFE" w:rsidRDefault="00B45FF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CD"/>
    <w:rsid w:val="001354FF"/>
    <w:rsid w:val="004D69ED"/>
    <w:rsid w:val="009A4C1E"/>
    <w:rsid w:val="00B45FFE"/>
    <w:rsid w:val="00B55F52"/>
    <w:rsid w:val="00D00B1E"/>
    <w:rsid w:val="00E6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649E69E3AA4DD7BD154DAAF5BBE808">
    <w:name w:val="5B649E69E3AA4DD7BD154DAAF5BBE808"/>
  </w:style>
  <w:style w:type="paragraph" w:customStyle="1" w:styleId="A6A2AE439E1D4828A36F07DFE7F27F47">
    <w:name w:val="A6A2AE439E1D4828A36F07DFE7F27F47"/>
  </w:style>
  <w:style w:type="paragraph" w:customStyle="1" w:styleId="BD9AB78E741F4B7EA23308F5F540DF84">
    <w:name w:val="BD9AB78E741F4B7EA23308F5F540DF84"/>
  </w:style>
  <w:style w:type="paragraph" w:customStyle="1" w:styleId="5014C44674534D868C87A3BFFCAADE0A">
    <w:name w:val="5014C44674534D868C87A3BFFCAAD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56CFC5-0EE3-49A4-9F0C-70BB4A2AF6B2}"/>
</file>

<file path=customXml/itemProps2.xml><?xml version="1.0" encoding="utf-8"?>
<ds:datastoreItem xmlns:ds="http://schemas.openxmlformats.org/officeDocument/2006/customXml" ds:itemID="{928901A3-35C1-41A8-B727-AAB26A635F87}"/>
</file>

<file path=customXml/itemProps3.xml><?xml version="1.0" encoding="utf-8"?>
<ds:datastoreItem xmlns:ds="http://schemas.openxmlformats.org/officeDocument/2006/customXml" ds:itemID="{7B949503-D1F6-4338-BDA9-E7D2DF5A9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1094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M1431 Skyddsrum</vt:lpstr>
      <vt:lpstr>
      </vt:lpstr>
    </vt:vector>
  </TitlesOfParts>
  <Company>Sveriges riksdag</Company>
  <LinksUpToDate>false</LinksUpToDate>
  <CharactersWithSpaces>1265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