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DF2969A83954C0F9390D74258CD1B82"/>
        </w:placeholder>
        <w:text/>
      </w:sdtPr>
      <w:sdtEndPr/>
      <w:sdtContent>
        <w:p w:rsidRPr="009B062B" w:rsidR="00AF30DD" w:rsidP="00B05150" w:rsidRDefault="00AF30DD" w14:paraId="74BE0316" w14:textId="77777777">
          <w:pPr>
            <w:pStyle w:val="Rubrik1"/>
            <w:spacing w:after="300"/>
          </w:pPr>
          <w:r w:rsidRPr="009B062B">
            <w:t>Förslag till riksdagsbeslut</w:t>
          </w:r>
        </w:p>
      </w:sdtContent>
    </w:sdt>
    <w:sdt>
      <w:sdtPr>
        <w:alias w:val="Yrkande 1"/>
        <w:tag w:val="c42d439c-03ef-4859-9190-bba3ad2b177a"/>
        <w:id w:val="58216218"/>
        <w:lock w:val="sdtLocked"/>
      </w:sdtPr>
      <w:sdtEndPr/>
      <w:sdtContent>
        <w:p w:rsidR="00A30557" w:rsidRDefault="00C361EA" w14:paraId="74BE0317" w14:textId="77777777">
          <w:pPr>
            <w:pStyle w:val="Frslagstext"/>
            <w:numPr>
              <w:ilvl w:val="0"/>
              <w:numId w:val="0"/>
            </w:numPr>
          </w:pPr>
          <w:r>
            <w:t>Riksdagen anvisar anslagen för 2021 inom utgiftsområde 21 Energi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8A1EBD70FE2B4C558609D09A74539DB2"/>
        </w:placeholder>
        <w:text/>
      </w:sdtPr>
      <w:sdtEndPr/>
      <w:sdtContent>
        <w:p w:rsidRPr="00B05150" w:rsidR="006D79C9" w:rsidP="00333E95" w:rsidRDefault="000A61C9" w14:paraId="74BE0318" w14:textId="5DAFEB00">
          <w:pPr>
            <w:pStyle w:val="Rubrik1"/>
          </w:pPr>
          <w:r w:rsidRPr="000A61C9">
            <w:t>Bakgrund</w:t>
          </w:r>
        </w:p>
      </w:sdtContent>
    </w:sdt>
    <w:p w:rsidRPr="00B05150" w:rsidR="00F24833" w:rsidP="000A61C9" w:rsidRDefault="00F24833" w14:paraId="74BE031B" w14:textId="77777777">
      <w:pPr>
        <w:pStyle w:val="Normalutanindragellerluft"/>
      </w:pPr>
      <w:r w:rsidRPr="00B05150">
        <w:t xml:space="preserve">Sverige som industrination är beroende av såväl konkurrenskraftiga priser på elenergi som leveranssäkerhet under årets alla timmar. Det är även därför som vattenkraften tillsammans med kärnkraften utgör basen i det svenska energisystemet. </w:t>
      </w:r>
    </w:p>
    <w:p w:rsidRPr="000A61C9" w:rsidR="00F24833" w:rsidP="000A61C9" w:rsidRDefault="00F24833" w14:paraId="74BE031C" w14:textId="77777777">
      <w:pPr>
        <w:pStyle w:val="Rubrik1"/>
      </w:pPr>
      <w:r w:rsidRPr="000A61C9">
        <w:t>Politikens inriktning</w:t>
      </w:r>
    </w:p>
    <w:p w:rsidRPr="00B05150" w:rsidR="00F24833" w:rsidP="00344223" w:rsidRDefault="00F24833" w14:paraId="74BE031E" w14:textId="2AF1157E">
      <w:pPr>
        <w:pStyle w:val="Normalutanindragellerluft"/>
      </w:pPr>
      <w:r w:rsidRPr="00B05150">
        <w:t>Energipolitiken ska vara inriktad på att säkerställa en långsiktigt konkurrenskraftig och tillförlitlig energiförsörjning, för såväl hushåll som näringsliv. Den politik vi står bakom syftar till att göra det möjligt för Sverige att upprätthålla en hög internationell konkur</w:t>
      </w:r>
      <w:r w:rsidR="00344223">
        <w:softHyphen/>
      </w:r>
      <w:r w:rsidRPr="00B05150">
        <w:t>renskraft och levnadsstandard.</w:t>
      </w:r>
    </w:p>
    <w:p w:rsidRPr="00B05150" w:rsidR="00F24833" w:rsidP="000A61C9" w:rsidRDefault="00BC4ED1" w14:paraId="74BE031F" w14:textId="77777777">
      <w:r w:rsidRPr="00B05150">
        <w:lastRenderedPageBreak/>
        <w:t>D</w:t>
      </w:r>
      <w:r w:rsidRPr="00B05150" w:rsidR="00F24833">
        <w:t xml:space="preserve">et är viktigt för en nation att ha kontroll över sin energiförsörjning och mot den bakgrunden </w:t>
      </w:r>
      <w:r w:rsidRPr="00B05150">
        <w:t>ska</w:t>
      </w:r>
      <w:r w:rsidRPr="00B05150" w:rsidR="00F24833">
        <w:t xml:space="preserve"> en hög grad av självförsörjning prioriteras i arbetet med att uppnå energipolitikens mål är att föredra. </w:t>
      </w:r>
    </w:p>
    <w:p w:rsidRPr="00B05150" w:rsidR="00F24833" w:rsidP="000A61C9" w:rsidRDefault="00F24833" w14:paraId="74BE0320" w14:textId="074F4635">
      <w:r w:rsidRPr="00B05150">
        <w:t>Denna inställning utesluter emellertid inte att energisystem kan delas över nations</w:t>
      </w:r>
      <w:r w:rsidR="00344223">
        <w:softHyphen/>
      </w:r>
      <w:r w:rsidRPr="00B05150">
        <w:t>gränser, men då företrädesvis med nationer i Sveriges närområde. Vi strävar därför efter att bibehålla och utveckla landets energisystem, med fokus på leveranssäkerhet, effek</w:t>
      </w:r>
      <w:r w:rsidR="00344223">
        <w:softHyphen/>
      </w:r>
      <w:r w:rsidRPr="00B05150">
        <w:t>tivitet och miljöansvar.</w:t>
      </w:r>
    </w:p>
    <w:p w:rsidRPr="000A61C9" w:rsidR="00F24833" w:rsidP="000A61C9" w:rsidRDefault="00F24833" w14:paraId="74BE0322" w14:textId="77777777">
      <w:pPr>
        <w:pStyle w:val="Rubrik1"/>
      </w:pPr>
      <w:r w:rsidRPr="000A61C9">
        <w:t>Sverigedemokraternas satsningar</w:t>
      </w:r>
    </w:p>
    <w:p w:rsidRPr="000A61C9" w:rsidR="00F24833" w:rsidP="000A61C9" w:rsidRDefault="00F24833" w14:paraId="74BE0323" w14:textId="77777777">
      <w:pPr>
        <w:pStyle w:val="Rubrik2"/>
        <w:spacing w:before="440"/>
      </w:pPr>
      <w:r w:rsidRPr="000A61C9">
        <w:t>Insatser för energieffektivisering</w:t>
      </w:r>
    </w:p>
    <w:p w:rsidRPr="00B05150" w:rsidR="00F24833" w:rsidP="000A61C9" w:rsidRDefault="00F24833" w14:paraId="74BE0324" w14:textId="68AB9DDC">
      <w:pPr>
        <w:pStyle w:val="Normalutanindragellerluft"/>
      </w:pPr>
      <w:r w:rsidRPr="00B05150">
        <w:t>Som ett led i att ta Sverige ur oljeberoendet, samt för att utveckla den inhemska energi</w:t>
      </w:r>
      <w:r w:rsidR="00344223">
        <w:softHyphen/>
      </w:r>
      <w:r w:rsidRPr="00B05150">
        <w:t>industrin, avsätt</w:t>
      </w:r>
      <w:r w:rsidRPr="00B05150" w:rsidR="00BC4ED1">
        <w:t>s</w:t>
      </w:r>
      <w:r w:rsidRPr="00B05150">
        <w:t xml:space="preserve"> resurser till en ökad satsning på energieffektivisering. Ur ett resurs- och konkurrensperspektiv är det en självklarhet att använda resurserna på ett så effektivt sätt som möjligt, den som ligger i framkant har en konkurrensfördel. För basindustri</w:t>
      </w:r>
      <w:r w:rsidRPr="00B05150" w:rsidR="00BC4ED1">
        <w:t>n</w:t>
      </w:r>
      <w:r w:rsidRPr="00B05150">
        <w:t xml:space="preserve"> i Sverige, som till övervägande del består av energiintensiv verksamhet, är energieffek</w:t>
      </w:r>
      <w:r w:rsidR="00344223">
        <w:softHyphen/>
      </w:r>
      <w:r w:rsidRPr="00B05150">
        <w:t>tivisering av stor betydelse med potential för betydande kostnadsbesparingar. Genom att använda mindre energi per producerad enhet stärks industrins konkurrenskraft.</w:t>
      </w:r>
    </w:p>
    <w:p w:rsidRPr="00B05150" w:rsidR="00F24833" w:rsidP="00344223" w:rsidRDefault="00E276A0" w14:paraId="74BE0325" w14:textId="6ABF7DC0">
      <w:r w:rsidRPr="00B05150">
        <w:t>Vi</w:t>
      </w:r>
      <w:r w:rsidRPr="00B05150" w:rsidR="00F24833">
        <w:t xml:space="preserve"> vill satsa på program för små och medelstora företags energi- och klimatarbete. Där anslagshöjningen ska användas för fortsatta satsningar på omställningsarbetet i företag samt genom stöd till dessa företags marknadsintroduktion av energieffektiva produkter och tjänster, främjas energieffektivisering samtidigt som även företagens tillväxt och konkurrenskraft främjas.</w:t>
      </w:r>
    </w:p>
    <w:p w:rsidRPr="000A61C9" w:rsidR="00F24833" w:rsidP="000A61C9" w:rsidRDefault="00F24833" w14:paraId="74BE0326" w14:textId="4F482B81">
      <w:pPr>
        <w:pStyle w:val="Rubrik2"/>
      </w:pPr>
      <w:r w:rsidRPr="000A61C9">
        <w:t>Energiforskning</w:t>
      </w:r>
    </w:p>
    <w:p w:rsidRPr="00B05150" w:rsidR="00F24833" w:rsidP="00344223" w:rsidRDefault="00F24833" w14:paraId="74BE0327" w14:textId="43E89480">
      <w:pPr>
        <w:pStyle w:val="Normalutanindragellerluft"/>
      </w:pPr>
      <w:r w:rsidRPr="00B05150">
        <w:t>Vår ambition med energiforskningen är att reducera Sveriges beroende av fossila bräns</w:t>
      </w:r>
      <w:r w:rsidR="00344223">
        <w:softHyphen/>
      </w:r>
      <w:r w:rsidRPr="00B05150">
        <w:t>len och att utveckla den inhemska energiindustrin. På längre sikt kommer inte subven</w:t>
      </w:r>
      <w:r w:rsidR="00344223">
        <w:softHyphen/>
      </w:r>
      <w:r w:rsidRPr="00B05150">
        <w:t>tioner till enskilda energislag att lösa några problem. Miljövänliga och förnybara energi</w:t>
      </w:r>
      <w:r w:rsidR="00344223">
        <w:softHyphen/>
      </w:r>
      <w:r w:rsidRPr="00B05150">
        <w:t xml:space="preserve">slag måste alltså kunna hävda sig själva på marknaden. </w:t>
      </w:r>
      <w:r w:rsidRPr="00B05150" w:rsidR="00BC4ED1">
        <w:t>M</w:t>
      </w:r>
      <w:r w:rsidRPr="00B05150">
        <w:t xml:space="preserve">er medel </w:t>
      </w:r>
      <w:r w:rsidRPr="00B05150" w:rsidR="00BC4ED1">
        <w:t xml:space="preserve">tillförs </w:t>
      </w:r>
      <w:r w:rsidRPr="00B05150">
        <w:t>för energi</w:t>
      </w:r>
      <w:r w:rsidR="00344223">
        <w:softHyphen/>
      </w:r>
      <w:r w:rsidRPr="00B05150">
        <w:t>forskningen, då framtiden kräver ren energi till rimliga priser och i det perspektivet måste forskningen på detta område prioriteras.</w:t>
      </w:r>
    </w:p>
    <w:p w:rsidRPr="00B05150" w:rsidR="00F24833" w:rsidP="000A61C9" w:rsidRDefault="00F24833" w14:paraId="74BE0328" w14:textId="4C95C6DE">
      <w:r w:rsidRPr="00B05150">
        <w:t xml:space="preserve">Anslaget ska kunna användas till alla fossilfria energislag, vilket är en följd av det tillkännagivande som riktats från riksdagen. I budgetpropositionen konstaterar </w:t>
      </w:r>
      <w:r w:rsidRPr="00B05150">
        <w:lastRenderedPageBreak/>
        <w:t>reger</w:t>
      </w:r>
      <w:r w:rsidR="00344223">
        <w:softHyphen/>
      </w:r>
      <w:r w:rsidRPr="00B05150">
        <w:t xml:space="preserve">ingen att ansökningar kring forskning på kärnkraftsområdet har inkommit, men inte har tilldelats några medel. Vi kommer </w:t>
      </w:r>
      <w:r w:rsidRPr="00B05150" w:rsidR="00BC4ED1">
        <w:t xml:space="preserve">att </w:t>
      </w:r>
      <w:r w:rsidRPr="00B05150">
        <w:t xml:space="preserve">följa upp detta då det är angeläget att forskning genomförs bedrivs kring alla fossilfria kraftslag. </w:t>
      </w:r>
    </w:p>
    <w:p w:rsidRPr="00B05150" w:rsidR="008C2C1A" w:rsidP="000A61C9" w:rsidRDefault="008C2C1A" w14:paraId="74BE0329" w14:textId="77777777">
      <w:pPr>
        <w:pStyle w:val="Rubrik2"/>
      </w:pPr>
      <w:r w:rsidRPr="00B05150">
        <w:t>E</w:t>
      </w:r>
      <w:r w:rsidRPr="000A61C9">
        <w:t>nergimarknadsinspektionen</w:t>
      </w:r>
    </w:p>
    <w:p w:rsidRPr="00B05150" w:rsidR="008C2C1A" w:rsidP="00344223" w:rsidRDefault="008C2C1A" w14:paraId="74BE032A" w14:textId="28FB20B8">
      <w:pPr>
        <w:pStyle w:val="Normalutanindragellerluft"/>
      </w:pPr>
      <w:r w:rsidRPr="00B05150">
        <w:t>I budgetpropositionen anslår regeringen mer medel till Energimarknadsinspektionen med hänvisning till att man ska komma i bättre balans kring handläggningen av konces</w:t>
      </w:r>
      <w:r w:rsidR="00344223">
        <w:softHyphen/>
      </w:r>
      <w:r w:rsidRPr="00B05150">
        <w:t xml:space="preserve">sionsärenden och därmed kunna minska tiden för tillståndsprövningar. Detta är något som även vi står bakom och som är angeläget. </w:t>
      </w:r>
    </w:p>
    <w:p w:rsidRPr="00344223" w:rsidR="008C2C1A" w:rsidP="00344223" w:rsidRDefault="008C2C1A" w14:paraId="74BE032B" w14:textId="3F1D2F61">
      <w:pPr>
        <w:rPr>
          <w:spacing w:val="-1"/>
        </w:rPr>
      </w:pPr>
      <w:r w:rsidRPr="00344223">
        <w:rPr>
          <w:spacing w:val="-1"/>
        </w:rPr>
        <w:t xml:space="preserve">Samtidigt ska det konstateras att ytterligare arbetsuppgifter har lagts på myndigheten </w:t>
      </w:r>
      <w:r w:rsidRPr="00344223">
        <w:rPr>
          <w:spacing w:val="-2"/>
        </w:rPr>
        <w:t xml:space="preserve">som godkännande eller undantag avseende exempelvis elnätsföretagens ägande av </w:t>
      </w:r>
      <w:proofErr w:type="spellStart"/>
      <w:r w:rsidRPr="00344223">
        <w:rPr>
          <w:spacing w:val="-2"/>
        </w:rPr>
        <w:t>energi</w:t>
      </w:r>
      <w:r w:rsidRPr="00344223" w:rsidR="00344223">
        <w:rPr>
          <w:spacing w:val="-2"/>
        </w:rPr>
        <w:softHyphen/>
      </w:r>
      <w:r w:rsidRPr="00344223">
        <w:rPr>
          <w:spacing w:val="-2"/>
        </w:rPr>
        <w:t>lager</w:t>
      </w:r>
      <w:proofErr w:type="spellEnd"/>
      <w:r w:rsidRPr="00344223">
        <w:rPr>
          <w:spacing w:val="-2"/>
        </w:rPr>
        <w:t>,</w:t>
      </w:r>
      <w:r w:rsidRPr="00344223">
        <w:rPr>
          <w:spacing w:val="-1"/>
        </w:rPr>
        <w:t xml:space="preserve"> undantag för integrerade nätverkskomponenter, vissa beslut kopplade till stödtjäns</w:t>
      </w:r>
      <w:r w:rsidR="00344223">
        <w:rPr>
          <w:spacing w:val="-1"/>
        </w:rPr>
        <w:softHyphen/>
      </w:r>
      <w:r w:rsidRPr="00344223">
        <w:rPr>
          <w:spacing w:val="-1"/>
        </w:rPr>
        <w:t>ter samt om vilken verksamhet ett elnätsföretag får bedriva vid sidan av elnätsverksam</w:t>
      </w:r>
      <w:r w:rsidR="00344223">
        <w:rPr>
          <w:spacing w:val="-1"/>
        </w:rPr>
        <w:softHyphen/>
      </w:r>
      <w:r w:rsidRPr="00344223">
        <w:rPr>
          <w:spacing w:val="-1"/>
        </w:rPr>
        <w:t xml:space="preserve">het. </w:t>
      </w:r>
      <w:r w:rsidRPr="00344223" w:rsidR="00BC4ED1">
        <w:rPr>
          <w:spacing w:val="-1"/>
        </w:rPr>
        <w:t>M</w:t>
      </w:r>
      <w:r w:rsidRPr="00344223">
        <w:rPr>
          <w:spacing w:val="-1"/>
        </w:rPr>
        <w:t xml:space="preserve">edel </w:t>
      </w:r>
      <w:r w:rsidRPr="00344223" w:rsidR="00BC4ED1">
        <w:rPr>
          <w:spacing w:val="-1"/>
        </w:rPr>
        <w:t xml:space="preserve">tillförs </w:t>
      </w:r>
      <w:r w:rsidRPr="00344223">
        <w:rPr>
          <w:spacing w:val="-1"/>
        </w:rPr>
        <w:t>till myndigheten för att öka tidseffektiviteten i handläggningen.</w:t>
      </w:r>
    </w:p>
    <w:p w:rsidRPr="00B05150" w:rsidR="00F24833" w:rsidP="000A61C9" w:rsidRDefault="00F24833" w14:paraId="74BE032C" w14:textId="77777777">
      <w:pPr>
        <w:pStyle w:val="Rubrik2"/>
      </w:pPr>
      <w:r w:rsidRPr="00B05150">
        <w:t>Avgifter till internationella organisationer</w:t>
      </w:r>
    </w:p>
    <w:p w:rsidRPr="00B05150" w:rsidR="00F24833" w:rsidP="00344223" w:rsidRDefault="00F24833" w14:paraId="74BE032D" w14:textId="5DAF5FBF">
      <w:pPr>
        <w:pStyle w:val="Normalutanindragellerluft"/>
      </w:pPr>
      <w:r w:rsidRPr="00B05150">
        <w:t>Sverige bör delta i internationellt samarbete med andra kärnkraftsnationer i syfte att möjliggöra att fler länder får tillgång till leveranssäker och ren baskraft. En snabbare etablering av storskalig kommersiell drift av fjärde generationens kärnkraftverk skulle innebära möjligheten för såväl en utfasning av fossilbaserad kondenskraft som minska</w:t>
      </w:r>
      <w:r w:rsidR="00344223">
        <w:softHyphen/>
      </w:r>
      <w:r w:rsidRPr="00B05150">
        <w:t>de mellanlager av använt kärnbränsle. Sverige bör därför ansluta sig till GIF, Generation IV Forum, med målsättningen att utveckla framtidens kärnkraftsteknik.</w:t>
      </w:r>
    </w:p>
    <w:p w:rsidRPr="00B05150" w:rsidR="00F24833" w:rsidP="000A61C9" w:rsidRDefault="00F24833" w14:paraId="74BE032E" w14:textId="77777777">
      <w:pPr>
        <w:pStyle w:val="Rubrik2"/>
      </w:pPr>
      <w:r w:rsidRPr="00B05150">
        <w:t>Forskningsreaktor för fjärde generations kärnkraft</w:t>
      </w:r>
    </w:p>
    <w:p w:rsidRPr="00B05150" w:rsidR="00F24833" w:rsidP="00344223" w:rsidRDefault="00F24833" w14:paraId="74BE032F" w14:textId="2BF9157A">
      <w:pPr>
        <w:pStyle w:val="Normalutanindragellerluft"/>
      </w:pPr>
      <w:r w:rsidRPr="00B05150">
        <w:t>Sett utifrån att kärnkraften står för nästan hälften av vår elförsörjning så har det statliga stödet till forskning på kärnteknikområdet under lång tid varit ytterst blygsamt. För att kunna uppnå ny, modern och ännu mer säker kärnkraft i Sverige behövs också en hög nationell kompetens och för detta behövs ökat stöd till kärnkraftsforskningen. Vi vill därför satsa på en statligt finansierad forskningsreaktor för fjärde generationens kärn</w:t>
      </w:r>
      <w:r w:rsidR="00344223">
        <w:softHyphen/>
      </w:r>
      <w:r w:rsidRPr="00B05150">
        <w:t xml:space="preserve">kraft med syftet att kunna återanvända det använda kärnbränslet. </w:t>
      </w:r>
    </w:p>
    <w:p w:rsidRPr="00B05150" w:rsidR="00F24833" w:rsidP="00344223" w:rsidRDefault="00F24833" w14:paraId="74BE0330" w14:textId="2A80CD91">
      <w:r w:rsidRPr="00B05150">
        <w:t xml:space="preserve">Idag utnyttjar vi endast ett fåtal procent av potentialen i det uran som grävts upp medan återstående del avses att grävas ned som avfall. Flera lovande projekt med olika typer av snabba kärnkraftsreaktorer, som även kallas för fjärde generationens kärnkraft, pågår just nu. I denna typ av reaktorer kan det tidigare använda kärnbränslet istället </w:t>
      </w:r>
      <w:r w:rsidRPr="00B05150">
        <w:lastRenderedPageBreak/>
        <w:t xml:space="preserve">återanvändas. En lämplig plats för en forskningsreaktor skulle kunna vara Oskarshamn, där det idag använda kärnbränslet finns. </w:t>
      </w:r>
    </w:p>
    <w:p w:rsidRPr="00B05150" w:rsidR="00F24833" w:rsidP="000A61C9" w:rsidRDefault="00F24833" w14:paraId="74BE0331" w14:textId="77777777">
      <w:pPr>
        <w:pStyle w:val="Rubrik2"/>
      </w:pPr>
      <w:r w:rsidRPr="00B05150">
        <w:t>Vätgasstrategi</w:t>
      </w:r>
    </w:p>
    <w:p w:rsidRPr="00B05150" w:rsidR="00F24833" w:rsidP="00344223" w:rsidRDefault="00F24833" w14:paraId="74BE0332" w14:textId="02111368">
      <w:pPr>
        <w:pStyle w:val="Normalutanindragellerluft"/>
      </w:pPr>
      <w:r w:rsidRPr="00B05150">
        <w:t>Betydande satsningar sker globalt på fordon med bränsleceller med vätgas som energi</w:t>
      </w:r>
      <w:r w:rsidR="00344223">
        <w:softHyphen/>
      </w:r>
      <w:r w:rsidRPr="00B05150">
        <w:t xml:space="preserve">bärare. The </w:t>
      </w:r>
      <w:proofErr w:type="spellStart"/>
      <w:r w:rsidRPr="00B05150">
        <w:t>Fuel</w:t>
      </w:r>
      <w:proofErr w:type="spellEnd"/>
      <w:r w:rsidRPr="00B05150">
        <w:t xml:space="preserve"> Cells and Hydrogen Joint </w:t>
      </w:r>
      <w:proofErr w:type="spellStart"/>
      <w:r w:rsidRPr="00B05150">
        <w:t>Undertaking</w:t>
      </w:r>
      <w:proofErr w:type="spellEnd"/>
      <w:r w:rsidRPr="00B05150">
        <w:t>, beräknar i en studie från 2019 att vätgas kan möta över 20 procent av efterfrågan på energi och ge 5,4 miljoner arbets</w:t>
      </w:r>
      <w:r w:rsidR="00344223">
        <w:softHyphen/>
      </w:r>
      <w:r w:rsidRPr="00B05150">
        <w:t>tillfällen i Europa till år 2050.</w:t>
      </w:r>
    </w:p>
    <w:p w:rsidRPr="00B05150" w:rsidR="00F24833" w:rsidP="00344223" w:rsidRDefault="00F24833" w14:paraId="74BE0333" w14:textId="6422222B">
      <w:r w:rsidRPr="00B05150">
        <w:t xml:space="preserve">I </w:t>
      </w:r>
      <w:proofErr w:type="spellStart"/>
      <w:r w:rsidRPr="00B05150">
        <w:t>Suldal</w:t>
      </w:r>
      <w:proofErr w:type="spellEnd"/>
      <w:r w:rsidRPr="00B05150">
        <w:t xml:space="preserve"> i Norge planeras en av världens största vätgasfabriker, som ska drivas helt på förnybar vattenkraft. På en sträcka i norra Tyskland har ett första vätgaståg börjat rulla och vätgasstationerna är där betydligt mer vanligt förekommande än i Sverige. I Japan finns närmare 100 tankställen och i Sydkorea satsas stort på fler vätgasmackar. Sist men inte minst aviserar nu även Kina ett ambitiöst mål om 100</w:t>
      </w:r>
      <w:r w:rsidR="006F6999">
        <w:t> </w:t>
      </w:r>
      <w:r w:rsidRPr="00B05150">
        <w:t>000 bränslecells</w:t>
      </w:r>
      <w:r w:rsidR="00344223">
        <w:softHyphen/>
      </w:r>
      <w:r w:rsidRPr="00B05150">
        <w:t>bilar till 2025 och omfattande satsningar på vätgasdrivna fordon i lokaltrafik.</w:t>
      </w:r>
    </w:p>
    <w:p w:rsidRPr="00B05150" w:rsidR="00F24833" w:rsidP="00344223" w:rsidRDefault="00F24833" w14:paraId="74BE0334" w14:textId="0C85BDF8">
      <w:r w:rsidRPr="00B05150">
        <w:t>I Sverige har dock tekniken en rätt blygsam tillvaro, trots potentialen i denna teknik, och det finns dessvärre endast ett fåtal vätgasstationer. Mycket på grund av att det finns få färdiga bränslecellsfordon att köpa eller leasa från olika biltillverkare. Det finns där</w:t>
      </w:r>
      <w:r w:rsidR="00344223">
        <w:softHyphen/>
      </w:r>
      <w:r w:rsidRPr="00B05150">
        <w:t xml:space="preserve">emot ett flertal kommuner som idag testar bränslecellsbilar, men en förutsättning för introduktion av bränslecellsfordon bredare är att det finns en infrastruktur för att tanka fordonen, vilket idag saknas. </w:t>
      </w:r>
    </w:p>
    <w:p w:rsidRPr="00B05150" w:rsidR="00F24833" w:rsidP="00344223" w:rsidRDefault="00F24833" w14:paraId="74BE0335" w14:textId="66E03E97">
      <w:r w:rsidRPr="00B05150">
        <w:t>En annan viktig del vad gäller bränslecellstekniken är att den kan användas till mycket mer än bara bilar, exempelvis kan man byta ut dieseldrivna elgeneratorer som idag används som reservkraft på sjukhus, serverhallar och liknande. Fördelen är även att vätgasen inte blir gammal till skillnad från dieseln som är en färskvara med ett bäst före datum. Bränslecellstacken kan även stå inomhus vilket är mer komplicerat med ett dieselverk som dessutom har en hög ljudnivå och avger rökavgaser, vilket man helt slipper med bränslecellstekniken.</w:t>
      </w:r>
    </w:p>
    <w:p w:rsidRPr="00B05150" w:rsidR="008571C0" w:rsidP="00344223" w:rsidRDefault="00F24833" w14:paraId="74BE0336" w14:textId="2980ECCA">
      <w:r w:rsidRPr="00B05150">
        <w:t xml:space="preserve">I regeringens anslag för infrastruktur för elektrifierade transporter finns utrymme för stöd till tankstationer för vätgas, vilket vi anser är bra. Men det är fortsatt en blygsam prioritering av regeringen. Vi vill därför tillföra medel för en specifik satsning kring vägas för att vidareutveckla tekniken i en vätgasstrategi för Sverige som är finansierad. </w:t>
      </w:r>
    </w:p>
    <w:p w:rsidRPr="000A61C9" w:rsidR="00185F3C" w:rsidP="000A61C9" w:rsidRDefault="0055283D" w14:paraId="74BE0337" w14:textId="77777777">
      <w:pPr>
        <w:pStyle w:val="Rubrik1"/>
      </w:pPr>
      <w:r w:rsidRPr="000A61C9">
        <w:t>Budgetförslag</w:t>
      </w:r>
    </w:p>
    <w:p w:rsidRPr="000A61C9" w:rsidR="00D578DC" w:rsidP="000A61C9" w:rsidRDefault="009238D9" w14:paraId="74BE0339" w14:textId="3673ED4E">
      <w:pPr>
        <w:pStyle w:val="Tabellrubrik"/>
        <w:keepNext/>
      </w:pPr>
      <w:r w:rsidRPr="000A61C9">
        <w:t xml:space="preserve">Tabell 1 </w:t>
      </w:r>
      <w:r w:rsidRPr="000A61C9" w:rsidR="00D578DC">
        <w:t>Anslagsförslag 2021 för utgiftsområde 21 Energi</w:t>
      </w:r>
    </w:p>
    <w:p w:rsidRPr="000A61C9" w:rsidR="00D578DC" w:rsidP="000A61C9" w:rsidRDefault="00D578DC" w14:paraId="74BE033B" w14:textId="77777777">
      <w:pPr>
        <w:pStyle w:val="Tabellunderrubrik"/>
        <w:keepNext/>
      </w:pPr>
      <w:r w:rsidRPr="000A61C9">
        <w:t>Tusental kronor</w:t>
      </w:r>
    </w:p>
    <w:tbl>
      <w:tblPr>
        <w:tblW w:w="8505" w:type="dxa"/>
        <w:shd w:val="clear" w:color="auto" w:fill="FFFFFF"/>
        <w:tblLayout w:type="fixed"/>
        <w:tblCellMar>
          <w:top w:w="400" w:type="dxa"/>
          <w:left w:w="0" w:type="dxa"/>
          <w:right w:w="0" w:type="dxa"/>
        </w:tblCellMar>
        <w:tblLook w:val="04A0" w:firstRow="1" w:lastRow="0" w:firstColumn="1" w:lastColumn="0" w:noHBand="0" w:noVBand="1"/>
      </w:tblPr>
      <w:tblGrid>
        <w:gridCol w:w="415"/>
        <w:gridCol w:w="4632"/>
        <w:gridCol w:w="1729"/>
        <w:gridCol w:w="1729"/>
      </w:tblGrid>
      <w:tr w:rsidRPr="00B05150" w:rsidR="00D578DC" w:rsidTr="00DE4EB6" w14:paraId="74BE033F" w14:textId="77777777">
        <w:trPr>
          <w:cantSplit/>
          <w:tblHeader/>
        </w:trPr>
        <w:tc>
          <w:tcPr>
            <w:tcW w:w="5047" w:type="dxa"/>
            <w:gridSpan w:val="2"/>
            <w:tcBorders>
              <w:top w:val="single" w:color="000000" w:sz="6" w:space="0"/>
              <w:left w:val="nil"/>
              <w:bottom w:val="single" w:color="000000" w:sz="6" w:space="0"/>
              <w:right w:val="nil"/>
            </w:tcBorders>
            <w:shd w:val="clear" w:color="auto" w:fill="FFFFFF"/>
            <w:tcMar>
              <w:top w:w="57" w:type="dxa"/>
              <w:left w:w="28" w:type="dxa"/>
              <w:bottom w:w="28" w:type="dxa"/>
              <w:right w:w="28" w:type="dxa"/>
            </w:tcMar>
            <w:hideMark/>
          </w:tcPr>
          <w:p w:rsidRPr="00B05150" w:rsidR="00D578DC" w:rsidP="000A61C9" w:rsidRDefault="00D578DC" w14:paraId="74BE033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05150">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000000" w:sz="6" w:space="0"/>
              <w:left w:val="nil"/>
              <w:bottom w:val="single" w:color="000000" w:sz="6" w:space="0"/>
              <w:right w:val="nil"/>
            </w:tcBorders>
            <w:shd w:val="clear" w:color="auto" w:fill="FFFFFF"/>
            <w:tcMar>
              <w:top w:w="68" w:type="dxa"/>
              <w:left w:w="28" w:type="dxa"/>
              <w:bottom w:w="20" w:type="dxa"/>
              <w:right w:w="28" w:type="dxa"/>
            </w:tcMar>
            <w:hideMark/>
          </w:tcPr>
          <w:p w:rsidRPr="00B05150" w:rsidR="00D578DC" w:rsidP="000A61C9" w:rsidRDefault="00D578DC" w14:paraId="74BE033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05150">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000000" w:sz="6" w:space="0"/>
              <w:left w:val="nil"/>
              <w:bottom w:val="single" w:color="000000" w:sz="6" w:space="0"/>
              <w:right w:val="nil"/>
            </w:tcBorders>
            <w:shd w:val="clear" w:color="auto" w:fill="FFFFFF"/>
            <w:tcMar>
              <w:top w:w="57" w:type="dxa"/>
              <w:left w:w="28" w:type="dxa"/>
              <w:bottom w:w="28" w:type="dxa"/>
              <w:right w:w="28" w:type="dxa"/>
            </w:tcMar>
            <w:hideMark/>
          </w:tcPr>
          <w:p w:rsidRPr="00B05150" w:rsidR="00D578DC" w:rsidP="000A61C9" w:rsidRDefault="00D578DC" w14:paraId="74BE03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05150">
              <w:rPr>
                <w:rFonts w:ascii="Times New Roman" w:hAnsi="Times New Roman" w:eastAsia="Times New Roman" w:cs="Times New Roman"/>
                <w:b/>
                <w:bCs/>
                <w:color w:val="000000"/>
                <w:kern w:val="0"/>
                <w:sz w:val="20"/>
                <w:szCs w:val="20"/>
                <w:lang w:eastAsia="sv-SE"/>
                <w14:numSpacing w14:val="default"/>
              </w:rPr>
              <w:t>Avvikelse från regeringen</w:t>
            </w:r>
          </w:p>
        </w:tc>
      </w:tr>
      <w:tr w:rsidRPr="00B05150" w:rsidR="00D578DC" w:rsidTr="000A61C9" w14:paraId="74BE0344" w14:textId="77777777">
        <w:trPr>
          <w:cantSplit/>
        </w:trPr>
        <w:tc>
          <w:tcPr>
            <w:tcW w:w="415" w:type="dxa"/>
            <w:tcBorders>
              <w:top w:val="nil"/>
              <w:left w:val="nil"/>
              <w:bottom w:val="nil"/>
              <w:right w:val="nil"/>
            </w:tcBorders>
            <w:shd w:val="clear" w:color="auto" w:fill="FFFFFF"/>
            <w:tcMar>
              <w:top w:w="68" w:type="dxa"/>
              <w:left w:w="28" w:type="dxa"/>
              <w:bottom w:w="0" w:type="dxa"/>
              <w:right w:w="28" w:type="dxa"/>
            </w:tcMar>
            <w:hideMark/>
          </w:tcPr>
          <w:p w:rsidRPr="00B05150" w:rsidR="00D578DC" w:rsidP="000A61C9" w:rsidRDefault="00D578DC" w14:paraId="74BE034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1:1</w:t>
            </w:r>
          </w:p>
        </w:tc>
        <w:tc>
          <w:tcPr>
            <w:tcW w:w="4632" w:type="dxa"/>
            <w:tcBorders>
              <w:top w:val="nil"/>
              <w:left w:val="nil"/>
              <w:bottom w:val="nil"/>
              <w:right w:val="nil"/>
            </w:tcBorders>
            <w:shd w:val="clear" w:color="auto" w:fill="FFFFFF"/>
            <w:tcMar>
              <w:top w:w="68" w:type="dxa"/>
              <w:left w:w="28" w:type="dxa"/>
              <w:bottom w:w="0" w:type="dxa"/>
              <w:right w:w="28" w:type="dxa"/>
            </w:tcMar>
            <w:vAlign w:val="center"/>
            <w:hideMark/>
          </w:tcPr>
          <w:p w:rsidRPr="00B05150" w:rsidR="00D578DC" w:rsidP="000A61C9" w:rsidRDefault="00D578DC" w14:paraId="74BE034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Statens energimyndighet</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B05150" w:rsidR="00D578DC" w:rsidP="000A61C9" w:rsidRDefault="00D578DC" w14:paraId="74BE034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365 421</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B05150" w:rsidR="00D578DC" w:rsidP="000A61C9" w:rsidRDefault="00D578DC" w14:paraId="74BE03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 xml:space="preserve">±0 </w:t>
            </w:r>
          </w:p>
        </w:tc>
      </w:tr>
      <w:tr w:rsidRPr="00B05150" w:rsidR="00D578DC" w:rsidTr="000A61C9" w14:paraId="74BE0349" w14:textId="77777777">
        <w:trPr>
          <w:cantSplit/>
        </w:trPr>
        <w:tc>
          <w:tcPr>
            <w:tcW w:w="415" w:type="dxa"/>
            <w:tcBorders>
              <w:top w:val="nil"/>
              <w:left w:val="nil"/>
              <w:bottom w:val="nil"/>
              <w:right w:val="nil"/>
            </w:tcBorders>
            <w:shd w:val="clear" w:color="auto" w:fill="FFFFFF"/>
            <w:tcMar>
              <w:top w:w="68" w:type="dxa"/>
              <w:left w:w="28" w:type="dxa"/>
              <w:bottom w:w="0" w:type="dxa"/>
              <w:right w:w="28" w:type="dxa"/>
            </w:tcMar>
            <w:hideMark/>
          </w:tcPr>
          <w:p w:rsidRPr="00B05150" w:rsidR="00D578DC" w:rsidP="000A61C9" w:rsidRDefault="00D578DC" w14:paraId="74BE034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1:2</w:t>
            </w:r>
          </w:p>
        </w:tc>
        <w:tc>
          <w:tcPr>
            <w:tcW w:w="4632" w:type="dxa"/>
            <w:tcBorders>
              <w:top w:val="nil"/>
              <w:left w:val="nil"/>
              <w:bottom w:val="nil"/>
              <w:right w:val="nil"/>
            </w:tcBorders>
            <w:shd w:val="clear" w:color="auto" w:fill="FFFFFF"/>
            <w:tcMar>
              <w:top w:w="68" w:type="dxa"/>
              <w:left w:w="28" w:type="dxa"/>
              <w:bottom w:w="0" w:type="dxa"/>
              <w:right w:w="28" w:type="dxa"/>
            </w:tcMar>
            <w:vAlign w:val="center"/>
            <w:hideMark/>
          </w:tcPr>
          <w:p w:rsidRPr="00B05150" w:rsidR="00D578DC" w:rsidP="000A61C9" w:rsidRDefault="00D578DC" w14:paraId="74BE034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Insatser för energieffektivisering</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B05150" w:rsidR="00D578DC" w:rsidP="000A61C9" w:rsidRDefault="00D578DC" w14:paraId="74BE03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28 000</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B05150" w:rsidR="00D578DC" w:rsidP="000A61C9" w:rsidRDefault="00D578DC" w14:paraId="74BE03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 xml:space="preserve">72 000 </w:t>
            </w:r>
          </w:p>
        </w:tc>
      </w:tr>
      <w:tr w:rsidRPr="00B05150" w:rsidR="00D578DC" w:rsidTr="000A61C9" w14:paraId="74BE034E" w14:textId="77777777">
        <w:trPr>
          <w:cantSplit/>
        </w:trPr>
        <w:tc>
          <w:tcPr>
            <w:tcW w:w="415" w:type="dxa"/>
            <w:tcBorders>
              <w:top w:val="nil"/>
              <w:left w:val="nil"/>
              <w:bottom w:val="nil"/>
              <w:right w:val="nil"/>
            </w:tcBorders>
            <w:shd w:val="clear" w:color="auto" w:fill="FFFFFF"/>
            <w:tcMar>
              <w:top w:w="68" w:type="dxa"/>
              <w:left w:w="28" w:type="dxa"/>
              <w:bottom w:w="0" w:type="dxa"/>
              <w:right w:w="28" w:type="dxa"/>
            </w:tcMar>
            <w:hideMark/>
          </w:tcPr>
          <w:p w:rsidRPr="00B05150" w:rsidR="00D578DC" w:rsidP="000A61C9" w:rsidRDefault="00D578DC" w14:paraId="74BE034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1:3</w:t>
            </w:r>
          </w:p>
        </w:tc>
        <w:tc>
          <w:tcPr>
            <w:tcW w:w="4632" w:type="dxa"/>
            <w:tcBorders>
              <w:top w:val="nil"/>
              <w:left w:val="nil"/>
              <w:bottom w:val="nil"/>
              <w:right w:val="nil"/>
            </w:tcBorders>
            <w:shd w:val="clear" w:color="auto" w:fill="FFFFFF"/>
            <w:tcMar>
              <w:top w:w="68" w:type="dxa"/>
              <w:left w:w="28" w:type="dxa"/>
              <w:bottom w:w="0" w:type="dxa"/>
              <w:right w:w="28" w:type="dxa"/>
            </w:tcMar>
            <w:vAlign w:val="center"/>
            <w:hideMark/>
          </w:tcPr>
          <w:p w:rsidRPr="00B05150" w:rsidR="00D578DC" w:rsidP="000A61C9" w:rsidRDefault="00D578DC" w14:paraId="74BE034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Insatser för förnybar elproduktion</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B05150" w:rsidR="00D578DC" w:rsidP="000A61C9" w:rsidRDefault="00D578DC" w14:paraId="74BE034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25 000</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B05150" w:rsidR="00D578DC" w:rsidP="000A61C9" w:rsidRDefault="00D578DC" w14:paraId="74BE034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 xml:space="preserve">−25 000 </w:t>
            </w:r>
          </w:p>
        </w:tc>
      </w:tr>
      <w:tr w:rsidRPr="00B05150" w:rsidR="00D578DC" w:rsidTr="000A61C9" w14:paraId="74BE0353" w14:textId="77777777">
        <w:trPr>
          <w:cantSplit/>
        </w:trPr>
        <w:tc>
          <w:tcPr>
            <w:tcW w:w="415" w:type="dxa"/>
            <w:tcBorders>
              <w:top w:val="nil"/>
              <w:left w:val="nil"/>
              <w:bottom w:val="nil"/>
              <w:right w:val="nil"/>
            </w:tcBorders>
            <w:shd w:val="clear" w:color="auto" w:fill="FFFFFF"/>
            <w:tcMar>
              <w:top w:w="68" w:type="dxa"/>
              <w:left w:w="28" w:type="dxa"/>
              <w:bottom w:w="0" w:type="dxa"/>
              <w:right w:w="28" w:type="dxa"/>
            </w:tcMar>
            <w:hideMark/>
          </w:tcPr>
          <w:p w:rsidRPr="00B05150" w:rsidR="00D578DC" w:rsidP="000A61C9" w:rsidRDefault="00D578DC" w14:paraId="74BE034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1:4</w:t>
            </w:r>
          </w:p>
        </w:tc>
        <w:tc>
          <w:tcPr>
            <w:tcW w:w="4632" w:type="dxa"/>
            <w:tcBorders>
              <w:top w:val="nil"/>
              <w:left w:val="nil"/>
              <w:bottom w:val="nil"/>
              <w:right w:val="nil"/>
            </w:tcBorders>
            <w:shd w:val="clear" w:color="auto" w:fill="FFFFFF"/>
            <w:tcMar>
              <w:top w:w="68" w:type="dxa"/>
              <w:left w:w="28" w:type="dxa"/>
              <w:bottom w:w="0" w:type="dxa"/>
              <w:right w:w="28" w:type="dxa"/>
            </w:tcMar>
            <w:vAlign w:val="center"/>
            <w:hideMark/>
          </w:tcPr>
          <w:p w:rsidRPr="00B05150" w:rsidR="00D578DC" w:rsidP="000A61C9" w:rsidRDefault="00D578DC" w14:paraId="74BE035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Energiforskning</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B05150" w:rsidR="00D578DC" w:rsidP="000A61C9" w:rsidRDefault="00D578DC" w14:paraId="74BE03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1 515 223</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B05150" w:rsidR="00D578DC" w:rsidP="000A61C9" w:rsidRDefault="00D578DC" w14:paraId="74BE03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 xml:space="preserve">103 000 </w:t>
            </w:r>
          </w:p>
        </w:tc>
      </w:tr>
      <w:tr w:rsidRPr="00B05150" w:rsidR="00D578DC" w:rsidTr="000A61C9" w14:paraId="74BE0358" w14:textId="77777777">
        <w:trPr>
          <w:cantSplit/>
        </w:trPr>
        <w:tc>
          <w:tcPr>
            <w:tcW w:w="415" w:type="dxa"/>
            <w:tcBorders>
              <w:top w:val="nil"/>
              <w:left w:val="nil"/>
              <w:bottom w:val="nil"/>
              <w:right w:val="nil"/>
            </w:tcBorders>
            <w:shd w:val="clear" w:color="auto" w:fill="FFFFFF"/>
            <w:tcMar>
              <w:top w:w="68" w:type="dxa"/>
              <w:left w:w="28" w:type="dxa"/>
              <w:bottom w:w="0" w:type="dxa"/>
              <w:right w:w="28" w:type="dxa"/>
            </w:tcMar>
            <w:hideMark/>
          </w:tcPr>
          <w:p w:rsidRPr="00B05150" w:rsidR="00D578DC" w:rsidP="000A61C9" w:rsidRDefault="00D578DC" w14:paraId="74BE035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1:5</w:t>
            </w:r>
          </w:p>
        </w:tc>
        <w:tc>
          <w:tcPr>
            <w:tcW w:w="4632" w:type="dxa"/>
            <w:tcBorders>
              <w:top w:val="nil"/>
              <w:left w:val="nil"/>
              <w:bottom w:val="nil"/>
              <w:right w:val="nil"/>
            </w:tcBorders>
            <w:shd w:val="clear" w:color="auto" w:fill="FFFFFF"/>
            <w:tcMar>
              <w:top w:w="68" w:type="dxa"/>
              <w:left w:w="28" w:type="dxa"/>
              <w:bottom w:w="0" w:type="dxa"/>
              <w:right w:w="28" w:type="dxa"/>
            </w:tcMar>
            <w:vAlign w:val="center"/>
            <w:hideMark/>
          </w:tcPr>
          <w:p w:rsidRPr="00B05150" w:rsidR="00D578DC" w:rsidP="000A61C9" w:rsidRDefault="00D578DC" w14:paraId="74BE035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Infrastruktur för elektrifierade transporter</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B05150" w:rsidR="00D578DC" w:rsidP="000A61C9" w:rsidRDefault="00D578DC" w14:paraId="74BE035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550 000</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B05150" w:rsidR="00D578DC" w:rsidP="000A61C9" w:rsidRDefault="00D578DC" w14:paraId="74BE035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 xml:space="preserve">±0 </w:t>
            </w:r>
          </w:p>
        </w:tc>
      </w:tr>
      <w:tr w:rsidRPr="00B05150" w:rsidR="00D578DC" w:rsidTr="000A61C9" w14:paraId="74BE035D" w14:textId="77777777">
        <w:trPr>
          <w:cantSplit/>
        </w:trPr>
        <w:tc>
          <w:tcPr>
            <w:tcW w:w="415" w:type="dxa"/>
            <w:tcBorders>
              <w:top w:val="nil"/>
              <w:left w:val="nil"/>
              <w:bottom w:val="nil"/>
              <w:right w:val="nil"/>
            </w:tcBorders>
            <w:shd w:val="clear" w:color="auto" w:fill="FFFFFF"/>
            <w:tcMar>
              <w:top w:w="68" w:type="dxa"/>
              <w:left w:w="28" w:type="dxa"/>
              <w:bottom w:w="0" w:type="dxa"/>
              <w:right w:w="28" w:type="dxa"/>
            </w:tcMar>
            <w:hideMark/>
          </w:tcPr>
          <w:p w:rsidRPr="00B05150" w:rsidR="00D578DC" w:rsidP="000A61C9" w:rsidRDefault="00D578DC" w14:paraId="74BE035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1:6</w:t>
            </w:r>
          </w:p>
        </w:tc>
        <w:tc>
          <w:tcPr>
            <w:tcW w:w="4632" w:type="dxa"/>
            <w:tcBorders>
              <w:top w:val="nil"/>
              <w:left w:val="nil"/>
              <w:bottom w:val="nil"/>
              <w:right w:val="nil"/>
            </w:tcBorders>
            <w:shd w:val="clear" w:color="auto" w:fill="FFFFFF"/>
            <w:tcMar>
              <w:top w:w="68" w:type="dxa"/>
              <w:left w:w="28" w:type="dxa"/>
              <w:bottom w:w="0" w:type="dxa"/>
              <w:right w:w="28" w:type="dxa"/>
            </w:tcMar>
            <w:vAlign w:val="center"/>
            <w:hideMark/>
          </w:tcPr>
          <w:p w:rsidRPr="00B05150" w:rsidR="00D578DC" w:rsidP="000A61C9" w:rsidRDefault="00D578DC" w14:paraId="74BE035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Energimarknadsinspektionen</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B05150" w:rsidR="00D578DC" w:rsidP="000A61C9" w:rsidRDefault="00D578DC" w14:paraId="74BE035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152 757</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B05150" w:rsidR="00D578DC" w:rsidP="000A61C9" w:rsidRDefault="00D578DC" w14:paraId="74BE035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 xml:space="preserve">5 000 </w:t>
            </w:r>
          </w:p>
        </w:tc>
      </w:tr>
      <w:tr w:rsidRPr="00B05150" w:rsidR="00D578DC" w:rsidTr="000A61C9" w14:paraId="74BE0362" w14:textId="77777777">
        <w:trPr>
          <w:cantSplit/>
        </w:trPr>
        <w:tc>
          <w:tcPr>
            <w:tcW w:w="415" w:type="dxa"/>
            <w:tcBorders>
              <w:top w:val="nil"/>
              <w:left w:val="nil"/>
              <w:bottom w:val="nil"/>
              <w:right w:val="nil"/>
            </w:tcBorders>
            <w:shd w:val="clear" w:color="auto" w:fill="FFFFFF"/>
            <w:tcMar>
              <w:top w:w="68" w:type="dxa"/>
              <w:left w:w="28" w:type="dxa"/>
              <w:bottom w:w="0" w:type="dxa"/>
              <w:right w:w="28" w:type="dxa"/>
            </w:tcMar>
            <w:hideMark/>
          </w:tcPr>
          <w:p w:rsidRPr="00B05150" w:rsidR="00D578DC" w:rsidP="000A61C9" w:rsidRDefault="00D578DC" w14:paraId="74BE035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1:7</w:t>
            </w:r>
          </w:p>
        </w:tc>
        <w:tc>
          <w:tcPr>
            <w:tcW w:w="4632" w:type="dxa"/>
            <w:tcBorders>
              <w:top w:val="nil"/>
              <w:left w:val="nil"/>
              <w:bottom w:val="nil"/>
              <w:right w:val="nil"/>
            </w:tcBorders>
            <w:shd w:val="clear" w:color="auto" w:fill="FFFFFF"/>
            <w:tcMar>
              <w:top w:w="68" w:type="dxa"/>
              <w:left w:w="28" w:type="dxa"/>
              <w:bottom w:w="0" w:type="dxa"/>
              <w:right w:w="28" w:type="dxa"/>
            </w:tcMar>
            <w:vAlign w:val="center"/>
            <w:hideMark/>
          </w:tcPr>
          <w:p w:rsidRPr="00B05150" w:rsidR="00D578DC" w:rsidP="000A61C9" w:rsidRDefault="00D578DC" w14:paraId="74BE035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Energiteknik</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B05150" w:rsidR="00D578DC" w:rsidP="000A61C9" w:rsidRDefault="00D578DC" w14:paraId="74BE03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1 462 400</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B05150" w:rsidR="00D578DC" w:rsidP="000A61C9" w:rsidRDefault="00D578DC" w14:paraId="74BE036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 xml:space="preserve">−1 462 000 </w:t>
            </w:r>
          </w:p>
        </w:tc>
      </w:tr>
      <w:tr w:rsidRPr="00B05150" w:rsidR="00D578DC" w:rsidTr="000A61C9" w14:paraId="74BE0367" w14:textId="77777777">
        <w:trPr>
          <w:cantSplit/>
        </w:trPr>
        <w:tc>
          <w:tcPr>
            <w:tcW w:w="415" w:type="dxa"/>
            <w:tcBorders>
              <w:top w:val="nil"/>
              <w:left w:val="nil"/>
              <w:bottom w:val="nil"/>
              <w:right w:val="nil"/>
            </w:tcBorders>
            <w:shd w:val="clear" w:color="auto" w:fill="FFFFFF"/>
            <w:tcMar>
              <w:top w:w="68" w:type="dxa"/>
              <w:left w:w="28" w:type="dxa"/>
              <w:bottom w:w="0" w:type="dxa"/>
              <w:right w:w="28" w:type="dxa"/>
            </w:tcMar>
            <w:hideMark/>
          </w:tcPr>
          <w:p w:rsidRPr="00B05150" w:rsidR="00D578DC" w:rsidP="000A61C9" w:rsidRDefault="00D578DC" w14:paraId="74BE036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1:8</w:t>
            </w:r>
          </w:p>
        </w:tc>
        <w:tc>
          <w:tcPr>
            <w:tcW w:w="4632" w:type="dxa"/>
            <w:tcBorders>
              <w:top w:val="nil"/>
              <w:left w:val="nil"/>
              <w:bottom w:val="nil"/>
              <w:right w:val="nil"/>
            </w:tcBorders>
            <w:shd w:val="clear" w:color="auto" w:fill="FFFFFF"/>
            <w:tcMar>
              <w:top w:w="68" w:type="dxa"/>
              <w:left w:w="28" w:type="dxa"/>
              <w:bottom w:w="0" w:type="dxa"/>
              <w:right w:w="28" w:type="dxa"/>
            </w:tcMar>
            <w:vAlign w:val="center"/>
            <w:hideMark/>
          </w:tcPr>
          <w:p w:rsidRPr="00B05150" w:rsidR="00D578DC" w:rsidP="000A61C9" w:rsidRDefault="00D578DC" w14:paraId="74BE036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Elberedskap</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B05150" w:rsidR="00D578DC" w:rsidP="000A61C9" w:rsidRDefault="00D578DC" w14:paraId="74BE036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270 000</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B05150" w:rsidR="00D578DC" w:rsidP="000A61C9" w:rsidRDefault="00D578DC" w14:paraId="74BE036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 xml:space="preserve">±0 </w:t>
            </w:r>
          </w:p>
        </w:tc>
      </w:tr>
      <w:tr w:rsidRPr="00B05150" w:rsidR="00D578DC" w:rsidTr="000A61C9" w14:paraId="74BE036C" w14:textId="77777777">
        <w:trPr>
          <w:cantSplit/>
        </w:trPr>
        <w:tc>
          <w:tcPr>
            <w:tcW w:w="415" w:type="dxa"/>
            <w:tcBorders>
              <w:top w:val="nil"/>
              <w:left w:val="nil"/>
              <w:bottom w:val="nil"/>
              <w:right w:val="nil"/>
            </w:tcBorders>
            <w:shd w:val="clear" w:color="auto" w:fill="FFFFFF"/>
            <w:tcMar>
              <w:top w:w="68" w:type="dxa"/>
              <w:left w:w="28" w:type="dxa"/>
              <w:bottom w:w="0" w:type="dxa"/>
              <w:right w:w="28" w:type="dxa"/>
            </w:tcMar>
            <w:hideMark/>
          </w:tcPr>
          <w:p w:rsidRPr="00B05150" w:rsidR="00D578DC" w:rsidP="000A61C9" w:rsidRDefault="00D578DC" w14:paraId="74BE036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1:9</w:t>
            </w:r>
          </w:p>
        </w:tc>
        <w:tc>
          <w:tcPr>
            <w:tcW w:w="4632" w:type="dxa"/>
            <w:tcBorders>
              <w:top w:val="nil"/>
              <w:left w:val="nil"/>
              <w:bottom w:val="nil"/>
              <w:right w:val="nil"/>
            </w:tcBorders>
            <w:shd w:val="clear" w:color="auto" w:fill="FFFFFF"/>
            <w:tcMar>
              <w:top w:w="68" w:type="dxa"/>
              <w:left w:w="28" w:type="dxa"/>
              <w:bottom w:w="0" w:type="dxa"/>
              <w:right w:w="28" w:type="dxa"/>
            </w:tcMar>
            <w:vAlign w:val="center"/>
            <w:hideMark/>
          </w:tcPr>
          <w:p w:rsidRPr="00B05150" w:rsidR="00D578DC" w:rsidP="000A61C9" w:rsidRDefault="00D578DC" w14:paraId="74BE036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Avgifter till internationella organisationer</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B05150" w:rsidR="00D578DC" w:rsidP="000A61C9" w:rsidRDefault="00D578DC" w14:paraId="74BE036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25 328</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B05150" w:rsidR="00D578DC" w:rsidP="000A61C9" w:rsidRDefault="00D578DC" w14:paraId="74BE03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 xml:space="preserve">1 000 </w:t>
            </w:r>
          </w:p>
        </w:tc>
      </w:tr>
      <w:tr w:rsidRPr="00B05150" w:rsidR="00D578DC" w:rsidTr="000A61C9" w14:paraId="74BE0371" w14:textId="77777777">
        <w:trPr>
          <w:cantSplit/>
        </w:trPr>
        <w:tc>
          <w:tcPr>
            <w:tcW w:w="415" w:type="dxa"/>
            <w:tcBorders>
              <w:top w:val="nil"/>
              <w:left w:val="nil"/>
              <w:bottom w:val="nil"/>
              <w:right w:val="nil"/>
            </w:tcBorders>
            <w:shd w:val="clear" w:color="auto" w:fill="FFFFFF"/>
            <w:tcMar>
              <w:top w:w="68" w:type="dxa"/>
              <w:left w:w="28" w:type="dxa"/>
              <w:bottom w:w="0" w:type="dxa"/>
              <w:right w:w="28" w:type="dxa"/>
            </w:tcMar>
            <w:hideMark/>
          </w:tcPr>
          <w:p w:rsidRPr="00B05150" w:rsidR="00D578DC" w:rsidP="000A61C9" w:rsidRDefault="00D578DC" w14:paraId="74BE036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1:10</w:t>
            </w:r>
          </w:p>
        </w:tc>
        <w:tc>
          <w:tcPr>
            <w:tcW w:w="4632" w:type="dxa"/>
            <w:tcBorders>
              <w:top w:val="nil"/>
              <w:left w:val="nil"/>
              <w:bottom w:val="nil"/>
              <w:right w:val="nil"/>
            </w:tcBorders>
            <w:shd w:val="clear" w:color="auto" w:fill="FFFFFF"/>
            <w:tcMar>
              <w:top w:w="68" w:type="dxa"/>
              <w:left w:w="28" w:type="dxa"/>
              <w:bottom w:w="0" w:type="dxa"/>
              <w:right w:w="28" w:type="dxa"/>
            </w:tcMar>
            <w:vAlign w:val="center"/>
            <w:hideMark/>
          </w:tcPr>
          <w:p w:rsidRPr="00B05150" w:rsidR="00D578DC" w:rsidP="000A61C9" w:rsidRDefault="00D578DC" w14:paraId="74BE036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Lokal och regional kapacitetsutveckling för klimat- och energiomställning</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B05150" w:rsidR="00D578DC" w:rsidP="000A61C9" w:rsidRDefault="00D578DC" w14:paraId="74BE03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120 000</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B05150" w:rsidR="00D578DC" w:rsidP="000A61C9" w:rsidRDefault="00D578DC" w14:paraId="74BE037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 xml:space="preserve">−120 000 </w:t>
            </w:r>
          </w:p>
        </w:tc>
      </w:tr>
      <w:tr w:rsidRPr="00B05150" w:rsidR="00D578DC" w:rsidTr="000A61C9" w14:paraId="74BE0376" w14:textId="77777777">
        <w:trPr>
          <w:cantSplit/>
        </w:trPr>
        <w:tc>
          <w:tcPr>
            <w:tcW w:w="415" w:type="dxa"/>
            <w:tcBorders>
              <w:top w:val="nil"/>
              <w:left w:val="nil"/>
              <w:bottom w:val="nil"/>
              <w:right w:val="nil"/>
            </w:tcBorders>
            <w:shd w:val="clear" w:color="auto" w:fill="FFFFFF"/>
            <w:tcMar>
              <w:top w:w="68" w:type="dxa"/>
              <w:left w:w="28" w:type="dxa"/>
              <w:bottom w:w="0" w:type="dxa"/>
              <w:right w:w="28" w:type="dxa"/>
            </w:tcMar>
            <w:hideMark/>
          </w:tcPr>
          <w:p w:rsidRPr="00B05150" w:rsidR="00D578DC" w:rsidP="000A61C9" w:rsidRDefault="00D578DC" w14:paraId="74BE037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99:1</w:t>
            </w:r>
          </w:p>
        </w:tc>
        <w:tc>
          <w:tcPr>
            <w:tcW w:w="4632" w:type="dxa"/>
            <w:tcBorders>
              <w:top w:val="nil"/>
              <w:left w:val="nil"/>
              <w:bottom w:val="nil"/>
              <w:right w:val="nil"/>
            </w:tcBorders>
            <w:shd w:val="clear" w:color="auto" w:fill="FFFFFF"/>
            <w:tcMar>
              <w:top w:w="68" w:type="dxa"/>
              <w:left w:w="28" w:type="dxa"/>
              <w:bottom w:w="0" w:type="dxa"/>
              <w:right w:w="28" w:type="dxa"/>
            </w:tcMar>
            <w:vAlign w:val="center"/>
            <w:hideMark/>
          </w:tcPr>
          <w:p w:rsidRPr="00B05150" w:rsidR="00D578DC" w:rsidP="000A61C9" w:rsidRDefault="00D578DC" w14:paraId="74BE03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Forskningsreaktor</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B05150" w:rsidR="00D578DC" w:rsidP="000A61C9" w:rsidRDefault="00D578DC" w14:paraId="74BE03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±0</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B05150" w:rsidR="00D578DC" w:rsidP="000A61C9" w:rsidRDefault="00D578DC" w14:paraId="74BE037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 xml:space="preserve">150 000 </w:t>
            </w:r>
          </w:p>
        </w:tc>
      </w:tr>
      <w:tr w:rsidRPr="00B05150" w:rsidR="00D578DC" w:rsidTr="000A61C9" w14:paraId="74BE037B" w14:textId="77777777">
        <w:trPr>
          <w:cantSplit/>
        </w:trPr>
        <w:tc>
          <w:tcPr>
            <w:tcW w:w="415" w:type="dxa"/>
            <w:tcBorders>
              <w:top w:val="nil"/>
              <w:left w:val="nil"/>
              <w:bottom w:val="nil"/>
              <w:right w:val="nil"/>
            </w:tcBorders>
            <w:shd w:val="clear" w:color="auto" w:fill="FFFFFF"/>
            <w:tcMar>
              <w:top w:w="68" w:type="dxa"/>
              <w:left w:w="28" w:type="dxa"/>
              <w:bottom w:w="0" w:type="dxa"/>
              <w:right w:w="28" w:type="dxa"/>
            </w:tcMar>
            <w:hideMark/>
          </w:tcPr>
          <w:p w:rsidRPr="00B05150" w:rsidR="00D578DC" w:rsidP="000A61C9" w:rsidRDefault="00D578DC" w14:paraId="74BE037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99:3</w:t>
            </w:r>
          </w:p>
        </w:tc>
        <w:tc>
          <w:tcPr>
            <w:tcW w:w="4632" w:type="dxa"/>
            <w:tcBorders>
              <w:top w:val="nil"/>
              <w:left w:val="nil"/>
              <w:bottom w:val="nil"/>
              <w:right w:val="nil"/>
            </w:tcBorders>
            <w:shd w:val="clear" w:color="auto" w:fill="FFFFFF"/>
            <w:tcMar>
              <w:top w:w="68" w:type="dxa"/>
              <w:left w:w="28" w:type="dxa"/>
              <w:bottom w:w="0" w:type="dxa"/>
              <w:right w:w="28" w:type="dxa"/>
            </w:tcMar>
            <w:vAlign w:val="center"/>
            <w:hideMark/>
          </w:tcPr>
          <w:p w:rsidRPr="00B05150" w:rsidR="00D578DC" w:rsidP="000A61C9" w:rsidRDefault="00D578DC" w14:paraId="74BE037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Vätgas</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B05150" w:rsidR="00D578DC" w:rsidP="000A61C9" w:rsidRDefault="00D578DC" w14:paraId="74BE037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±0</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B05150" w:rsidR="00D578DC" w:rsidP="000A61C9" w:rsidRDefault="00D578DC" w14:paraId="74BE03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 xml:space="preserve">100 000 </w:t>
            </w:r>
          </w:p>
        </w:tc>
      </w:tr>
      <w:tr w:rsidRPr="00B05150" w:rsidR="00D578DC" w:rsidTr="000A61C9" w14:paraId="74BE037F" w14:textId="77777777">
        <w:trPr>
          <w:cantSplit/>
        </w:trPr>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B05150" w:rsidR="00D578DC" w:rsidP="000A61C9" w:rsidRDefault="00D578DC" w14:paraId="74BE037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05150">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05150" w:rsidR="00D578DC" w:rsidP="000A61C9" w:rsidRDefault="00D578DC" w14:paraId="74BE037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05150">
              <w:rPr>
                <w:rFonts w:ascii="Times New Roman" w:hAnsi="Times New Roman" w:eastAsia="Times New Roman" w:cs="Times New Roman"/>
                <w:b/>
                <w:bCs/>
                <w:color w:val="000000"/>
                <w:kern w:val="0"/>
                <w:sz w:val="20"/>
                <w:szCs w:val="20"/>
                <w:lang w:eastAsia="sv-SE"/>
                <w14:numSpacing w14:val="default"/>
              </w:rPr>
              <w:t>4 514 129</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05150" w:rsidR="00D578DC" w:rsidP="000A61C9" w:rsidRDefault="00D578DC" w14:paraId="74BE037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05150">
              <w:rPr>
                <w:rFonts w:ascii="Times New Roman" w:hAnsi="Times New Roman" w:eastAsia="Times New Roman" w:cs="Times New Roman"/>
                <w:b/>
                <w:bCs/>
                <w:color w:val="000000"/>
                <w:kern w:val="0"/>
                <w:sz w:val="20"/>
                <w:szCs w:val="20"/>
                <w:lang w:eastAsia="sv-SE"/>
                <w14:numSpacing w14:val="default"/>
              </w:rPr>
              <w:t xml:space="preserve">−1 176 000 </w:t>
            </w:r>
          </w:p>
        </w:tc>
      </w:tr>
    </w:tbl>
    <w:p w:rsidRPr="00912718" w:rsidR="008571C0" w:rsidP="00344223" w:rsidRDefault="008571C0" w14:paraId="74BE0380" w14:textId="77777777">
      <w:pPr>
        <w:pStyle w:val="Tabellrubrik"/>
        <w:keepNext/>
        <w:spacing w:before="300"/>
      </w:pPr>
      <w:r w:rsidRPr="00912718">
        <w:t>1:</w:t>
      </w:r>
      <w:r w:rsidRPr="00912718" w:rsidR="00D578DC">
        <w:t>2 Insatser för energieffektivisering</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B05150" w:rsidR="008571C0" w:rsidTr="00DE4EB6" w14:paraId="74BE0385" w14:textId="77777777">
        <w:trPr>
          <w:cantSplit/>
        </w:trPr>
        <w:tc>
          <w:tcPr>
            <w:tcW w:w="2972" w:type="dxa"/>
            <w:tcBorders>
              <w:top w:val="single" w:color="auto" w:sz="4" w:space="0"/>
              <w:bottom w:val="single" w:color="auto" w:sz="4" w:space="0"/>
            </w:tcBorders>
          </w:tcPr>
          <w:p w:rsidRPr="00B05150" w:rsidR="008571C0" w:rsidP="008C1BB3" w:rsidRDefault="008571C0" w14:paraId="74BE03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bookmarkStart w:name="_Hlk50537617" w:id="1"/>
          </w:p>
        </w:tc>
        <w:tc>
          <w:tcPr>
            <w:tcW w:w="1843" w:type="dxa"/>
            <w:tcBorders>
              <w:top w:val="single" w:color="auto" w:sz="4" w:space="0"/>
              <w:bottom w:val="single" w:color="auto" w:sz="4" w:space="0"/>
            </w:tcBorders>
          </w:tcPr>
          <w:p w:rsidRPr="00B05150" w:rsidR="008571C0" w:rsidP="008C1BB3" w:rsidRDefault="008571C0" w14:paraId="74BE03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05150">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Pr>
          <w:p w:rsidRPr="00B05150" w:rsidR="008571C0" w:rsidP="008C1BB3" w:rsidRDefault="008571C0" w14:paraId="74BE03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05150">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Pr>
          <w:p w:rsidRPr="00B05150" w:rsidR="008571C0" w:rsidP="008C1BB3" w:rsidRDefault="008571C0" w14:paraId="74BE03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05150">
              <w:rPr>
                <w:rFonts w:ascii="Times New Roman" w:hAnsi="Times New Roman" w:eastAsia="Times New Roman" w:cs="Times New Roman"/>
                <w:b/>
                <w:bCs/>
                <w:kern w:val="0"/>
                <w:sz w:val="20"/>
                <w:szCs w:val="20"/>
                <w:lang w:eastAsia="sv-SE"/>
                <w14:numSpacing w14:val="default"/>
              </w:rPr>
              <w:t>Beräknat 2023</w:t>
            </w:r>
          </w:p>
        </w:tc>
      </w:tr>
      <w:tr w:rsidRPr="00B05150" w:rsidR="008571C0" w:rsidTr="00DE4EB6" w14:paraId="74BE038A" w14:textId="77777777">
        <w:trPr>
          <w:cantSplit/>
        </w:trPr>
        <w:tc>
          <w:tcPr>
            <w:tcW w:w="2972" w:type="dxa"/>
            <w:tcBorders>
              <w:top w:val="single" w:color="auto" w:sz="4" w:space="0"/>
            </w:tcBorders>
          </w:tcPr>
          <w:p w:rsidRPr="00B05150" w:rsidR="008571C0" w:rsidP="008C1BB3" w:rsidRDefault="008571C0" w14:paraId="74BE03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B05150">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B05150" w:rsidR="008571C0" w:rsidP="008C1BB3" w:rsidRDefault="00C62CEF" w14:paraId="74BE03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 xml:space="preserve">72 000 </w:t>
            </w:r>
          </w:p>
        </w:tc>
        <w:tc>
          <w:tcPr>
            <w:tcW w:w="1843" w:type="dxa"/>
            <w:tcBorders>
              <w:top w:val="single" w:color="auto" w:sz="4" w:space="0"/>
            </w:tcBorders>
          </w:tcPr>
          <w:p w:rsidRPr="00B05150" w:rsidR="008571C0" w:rsidP="008C1BB3" w:rsidRDefault="00C62CEF" w14:paraId="74BE03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 xml:space="preserve">72 000 </w:t>
            </w:r>
          </w:p>
        </w:tc>
        <w:tc>
          <w:tcPr>
            <w:tcW w:w="1842" w:type="dxa"/>
            <w:tcBorders>
              <w:top w:val="single" w:color="auto" w:sz="4" w:space="0"/>
            </w:tcBorders>
          </w:tcPr>
          <w:p w:rsidRPr="00B05150" w:rsidR="008571C0" w:rsidP="008C1BB3" w:rsidRDefault="00C62CEF" w14:paraId="74BE03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 xml:space="preserve">72 000 </w:t>
            </w:r>
          </w:p>
        </w:tc>
      </w:tr>
    </w:tbl>
    <w:bookmarkEnd w:id="1"/>
    <w:p w:rsidRPr="00B05150" w:rsidR="00F24833" w:rsidP="00912718" w:rsidRDefault="00F24833" w14:paraId="74BE038B" w14:textId="77777777">
      <w:pPr>
        <w:pStyle w:val="Normalutanindragellerluft"/>
      </w:pPr>
      <w:r w:rsidRPr="00B05150">
        <w:t>Anslagshöjningen ska användas för fortsatta satsningar på omställningsarbetet i företag samt genom stöd till dessa företags marknadsintroduktion av energieffektiva produkter och tjänster, främjas energieffektivisering samtidigt som även företagens tillväxt och konkurrenskraft främjas.</w:t>
      </w:r>
    </w:p>
    <w:p w:rsidRPr="00912718" w:rsidR="0086495F" w:rsidP="00344223" w:rsidRDefault="00D578DC" w14:paraId="74BE038C" w14:textId="77777777">
      <w:pPr>
        <w:pStyle w:val="Tabellrubrik"/>
        <w:keepNext/>
      </w:pPr>
      <w:r w:rsidRPr="00912718">
        <w:t>1:3</w:t>
      </w:r>
      <w:r w:rsidRPr="00912718" w:rsidR="0086495F">
        <w:t xml:space="preserve"> </w:t>
      </w:r>
      <w:r w:rsidRPr="00912718">
        <w:t>Insatser för förnybar elproduktion</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B05150" w:rsidR="0086495F" w:rsidTr="00DE4EB6" w14:paraId="74BE0391" w14:textId="77777777">
        <w:trPr>
          <w:cantSplit/>
        </w:trPr>
        <w:tc>
          <w:tcPr>
            <w:tcW w:w="2972" w:type="dxa"/>
            <w:tcBorders>
              <w:top w:val="single" w:color="auto" w:sz="4" w:space="0"/>
              <w:bottom w:val="single" w:color="auto" w:sz="4" w:space="0"/>
            </w:tcBorders>
          </w:tcPr>
          <w:p w:rsidRPr="00B05150" w:rsidR="0086495F" w:rsidP="008C1BB3" w:rsidRDefault="0086495F" w14:paraId="74BE03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Pr>
          <w:p w:rsidRPr="00B05150" w:rsidR="0086495F" w:rsidP="008C1BB3" w:rsidRDefault="0086495F" w14:paraId="74BE03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05150">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Pr>
          <w:p w:rsidRPr="00B05150" w:rsidR="0086495F" w:rsidP="008C1BB3" w:rsidRDefault="0086495F" w14:paraId="74BE03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05150">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Pr>
          <w:p w:rsidRPr="00B05150" w:rsidR="0086495F" w:rsidP="008C1BB3" w:rsidRDefault="0086495F" w14:paraId="74BE03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05150">
              <w:rPr>
                <w:rFonts w:ascii="Times New Roman" w:hAnsi="Times New Roman" w:eastAsia="Times New Roman" w:cs="Times New Roman"/>
                <w:b/>
                <w:bCs/>
                <w:kern w:val="0"/>
                <w:sz w:val="20"/>
                <w:szCs w:val="20"/>
                <w:lang w:eastAsia="sv-SE"/>
                <w14:numSpacing w14:val="default"/>
              </w:rPr>
              <w:t>Beräknat 2023</w:t>
            </w:r>
          </w:p>
        </w:tc>
      </w:tr>
      <w:tr w:rsidRPr="00B05150" w:rsidR="0086495F" w:rsidTr="00DE4EB6" w14:paraId="74BE0396" w14:textId="77777777">
        <w:trPr>
          <w:cantSplit/>
        </w:trPr>
        <w:tc>
          <w:tcPr>
            <w:tcW w:w="2972" w:type="dxa"/>
            <w:tcBorders>
              <w:top w:val="single" w:color="auto" w:sz="4" w:space="0"/>
            </w:tcBorders>
          </w:tcPr>
          <w:p w:rsidRPr="00B05150" w:rsidR="0086495F" w:rsidP="008C1BB3" w:rsidRDefault="0086495F" w14:paraId="74BE03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B05150">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B05150" w:rsidR="0086495F" w:rsidP="008C1BB3" w:rsidRDefault="00C62CEF" w14:paraId="74BE03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 xml:space="preserve">−25 000 </w:t>
            </w:r>
          </w:p>
        </w:tc>
        <w:tc>
          <w:tcPr>
            <w:tcW w:w="1843" w:type="dxa"/>
            <w:tcBorders>
              <w:top w:val="single" w:color="auto" w:sz="4" w:space="0"/>
            </w:tcBorders>
          </w:tcPr>
          <w:p w:rsidRPr="00B05150" w:rsidR="0086495F" w:rsidP="008C1BB3" w:rsidRDefault="00C62CEF" w14:paraId="74BE03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 xml:space="preserve">−25 000 </w:t>
            </w:r>
          </w:p>
        </w:tc>
        <w:tc>
          <w:tcPr>
            <w:tcW w:w="1842" w:type="dxa"/>
            <w:tcBorders>
              <w:top w:val="single" w:color="auto" w:sz="4" w:space="0"/>
            </w:tcBorders>
          </w:tcPr>
          <w:p w:rsidRPr="00B05150" w:rsidR="0086495F" w:rsidP="008C1BB3" w:rsidRDefault="00C62CEF" w14:paraId="74BE03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 xml:space="preserve">−25 000 </w:t>
            </w:r>
          </w:p>
        </w:tc>
      </w:tr>
    </w:tbl>
    <w:p w:rsidRPr="00B05150" w:rsidR="00F24833" w:rsidP="00912718" w:rsidRDefault="007A6794" w14:paraId="74BE0397" w14:textId="55CBC6FC">
      <w:pPr>
        <w:pStyle w:val="Normalutanindragellerluft"/>
      </w:pPr>
      <w:r w:rsidRPr="00B05150">
        <w:t>Anslaget på post</w:t>
      </w:r>
      <w:r w:rsidRPr="00B05150" w:rsidR="00F24833">
        <w:t xml:space="preserve"> 1:3 Insatser för förnybar elproduktion</w:t>
      </w:r>
      <w:r w:rsidRPr="00B05150">
        <w:t xml:space="preserve"> tas bort, </w:t>
      </w:r>
      <w:r w:rsidRPr="00B05150" w:rsidR="00F24833">
        <w:t>som ett led i en över</w:t>
      </w:r>
      <w:r w:rsidR="00344223">
        <w:softHyphen/>
      </w:r>
      <w:r w:rsidRPr="00B05150" w:rsidR="00F24833">
        <w:t>gripande energistrategi som syftar till att göra marknadsförutsättningarna mer jämbör</w:t>
      </w:r>
      <w:r w:rsidR="00344223">
        <w:softHyphen/>
      </w:r>
      <w:r w:rsidRPr="00B05150" w:rsidR="00F24833">
        <w:t>diga för olika energislag och med ett fokus mot fossilfrihet.</w:t>
      </w:r>
    </w:p>
    <w:p w:rsidRPr="00B05150" w:rsidR="0086495F" w:rsidP="00344223" w:rsidRDefault="00D578DC" w14:paraId="74BE0398" w14:textId="77777777">
      <w:pPr>
        <w:pStyle w:val="Tabellrubrik"/>
        <w:keepNext/>
      </w:pPr>
      <w:r w:rsidRPr="00B05150">
        <w:t>1:4</w:t>
      </w:r>
      <w:r w:rsidRPr="00B05150" w:rsidR="0086495F">
        <w:t xml:space="preserve"> </w:t>
      </w:r>
      <w:r w:rsidRPr="00B05150">
        <w:t>Energiforskning</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B05150" w:rsidR="0086495F" w:rsidTr="00DE4EB6" w14:paraId="74BE039D" w14:textId="77777777">
        <w:trPr>
          <w:cantSplit/>
        </w:trPr>
        <w:tc>
          <w:tcPr>
            <w:tcW w:w="2972" w:type="dxa"/>
            <w:tcBorders>
              <w:top w:val="single" w:color="auto" w:sz="4" w:space="0"/>
              <w:bottom w:val="single" w:color="auto" w:sz="4" w:space="0"/>
            </w:tcBorders>
          </w:tcPr>
          <w:p w:rsidRPr="00B05150" w:rsidR="0086495F" w:rsidP="008C1BB3" w:rsidRDefault="0086495F" w14:paraId="74BE03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Pr>
          <w:p w:rsidRPr="00B05150" w:rsidR="0086495F" w:rsidP="008C1BB3" w:rsidRDefault="0086495F" w14:paraId="74BE03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05150">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Pr>
          <w:p w:rsidRPr="00B05150" w:rsidR="0086495F" w:rsidP="008C1BB3" w:rsidRDefault="0086495F" w14:paraId="74BE03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05150">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Pr>
          <w:p w:rsidRPr="00B05150" w:rsidR="0086495F" w:rsidP="008C1BB3" w:rsidRDefault="0086495F" w14:paraId="74BE03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05150">
              <w:rPr>
                <w:rFonts w:ascii="Times New Roman" w:hAnsi="Times New Roman" w:eastAsia="Times New Roman" w:cs="Times New Roman"/>
                <w:b/>
                <w:bCs/>
                <w:kern w:val="0"/>
                <w:sz w:val="20"/>
                <w:szCs w:val="20"/>
                <w:lang w:eastAsia="sv-SE"/>
                <w14:numSpacing w14:val="default"/>
              </w:rPr>
              <w:t>Beräknat 2023</w:t>
            </w:r>
          </w:p>
        </w:tc>
      </w:tr>
      <w:tr w:rsidRPr="00B05150" w:rsidR="0086495F" w:rsidTr="00DE4EB6" w14:paraId="74BE03A2" w14:textId="77777777">
        <w:trPr>
          <w:cantSplit/>
        </w:trPr>
        <w:tc>
          <w:tcPr>
            <w:tcW w:w="2972" w:type="dxa"/>
            <w:tcBorders>
              <w:top w:val="single" w:color="auto" w:sz="4" w:space="0"/>
              <w:bottom w:val="single" w:color="auto" w:sz="4" w:space="0"/>
            </w:tcBorders>
          </w:tcPr>
          <w:p w:rsidRPr="00B05150" w:rsidR="0086495F" w:rsidP="008C1BB3" w:rsidRDefault="0086495F" w14:paraId="74BE03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B05150">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bottom w:val="single" w:color="auto" w:sz="4" w:space="0"/>
            </w:tcBorders>
          </w:tcPr>
          <w:p w:rsidRPr="00B05150" w:rsidR="0086495F" w:rsidP="008C1BB3" w:rsidRDefault="00C62CEF" w14:paraId="74BE03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 xml:space="preserve">103 000 </w:t>
            </w:r>
          </w:p>
        </w:tc>
        <w:tc>
          <w:tcPr>
            <w:tcW w:w="1843" w:type="dxa"/>
            <w:tcBorders>
              <w:top w:val="single" w:color="auto" w:sz="4" w:space="0"/>
              <w:bottom w:val="single" w:color="auto" w:sz="4" w:space="0"/>
            </w:tcBorders>
          </w:tcPr>
          <w:p w:rsidRPr="00B05150" w:rsidR="0086495F" w:rsidP="008C1BB3" w:rsidRDefault="00C62CEF" w14:paraId="74BE03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 xml:space="preserve">103 000 </w:t>
            </w:r>
          </w:p>
        </w:tc>
        <w:tc>
          <w:tcPr>
            <w:tcW w:w="1842" w:type="dxa"/>
            <w:tcBorders>
              <w:top w:val="single" w:color="auto" w:sz="4" w:space="0"/>
              <w:bottom w:val="single" w:color="auto" w:sz="4" w:space="0"/>
            </w:tcBorders>
          </w:tcPr>
          <w:p w:rsidRPr="00B05150" w:rsidR="0086495F" w:rsidP="008C1BB3" w:rsidRDefault="00C62CEF" w14:paraId="74BE03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 xml:space="preserve">103 000 </w:t>
            </w:r>
          </w:p>
        </w:tc>
      </w:tr>
    </w:tbl>
    <w:p w:rsidRPr="00B05150" w:rsidR="00F24833" w:rsidP="00912718" w:rsidRDefault="00721AEA" w14:paraId="74BE03A3" w14:textId="77777777">
      <w:pPr>
        <w:pStyle w:val="Normalutanindragellerluft"/>
      </w:pPr>
      <w:r w:rsidRPr="00B05150">
        <w:t>Energiforskningen ska reducera Sveriges beroende av fossila bränslen och att utveckla den inhemska energiindustrin. Det är därför olyckligt att regeringen sänker anslag</w:t>
      </w:r>
      <w:r w:rsidRPr="00B05150" w:rsidR="00A64E87">
        <w:t>et</w:t>
      </w:r>
      <w:r w:rsidRPr="00B05150">
        <w:t xml:space="preserve"> kring energiforskningen med 282,5 miljoner kronor för budgetperioden. Vi återför dessa medel och höjer även ambitionen genom att öka anslaget med 102,5 miljoner kronor årligen.</w:t>
      </w:r>
    </w:p>
    <w:p w:rsidRPr="00B05150" w:rsidR="00C62CEF" w:rsidP="008C1BB3" w:rsidRDefault="00C62CEF" w14:paraId="74BE03A4" w14:textId="77777777">
      <w:pPr>
        <w:pStyle w:val="Tabellrubrik"/>
        <w:keepNext/>
      </w:pPr>
      <w:r w:rsidRPr="00B05150">
        <w:lastRenderedPageBreak/>
        <w:t>1:6 Energimarknadsinspektionen</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B05150" w:rsidR="00C62CEF" w:rsidTr="009F6E2B" w14:paraId="74BE03A9" w14:textId="77777777">
        <w:trPr>
          <w:cantSplit/>
        </w:trPr>
        <w:tc>
          <w:tcPr>
            <w:tcW w:w="2972" w:type="dxa"/>
            <w:tcBorders>
              <w:top w:val="single" w:color="auto" w:sz="4" w:space="0"/>
              <w:bottom w:val="single" w:color="auto" w:sz="4" w:space="0"/>
            </w:tcBorders>
          </w:tcPr>
          <w:p w:rsidRPr="00B05150" w:rsidR="00C62CEF" w:rsidP="008C1BB3" w:rsidRDefault="00C62CEF" w14:paraId="74BE03A5"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heme="majorHAnsi" w:hAnsiTheme="majorHAnsi" w:cstheme="majorHAnsi"/>
                <w:sz w:val="20"/>
                <w:szCs w:val="22"/>
              </w:rPr>
            </w:pPr>
          </w:p>
        </w:tc>
        <w:tc>
          <w:tcPr>
            <w:tcW w:w="1843" w:type="dxa"/>
            <w:tcBorders>
              <w:top w:val="single" w:color="auto" w:sz="4" w:space="0"/>
              <w:bottom w:val="single" w:color="auto" w:sz="4" w:space="0"/>
            </w:tcBorders>
          </w:tcPr>
          <w:p w:rsidRPr="00B05150" w:rsidR="00C62CEF" w:rsidP="008C1BB3" w:rsidRDefault="00C62CEF" w14:paraId="74BE03A6"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b/>
                <w:bCs/>
                <w:kern w:val="0"/>
                <w:sz w:val="20"/>
                <w:szCs w:val="20"/>
                <w:lang w:eastAsia="sv-SE"/>
                <w14:numSpacing w14:val="default"/>
              </w:rPr>
            </w:pPr>
            <w:r w:rsidRPr="00B05150">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Pr>
          <w:p w:rsidRPr="00B05150" w:rsidR="00C62CEF" w:rsidP="008C1BB3" w:rsidRDefault="00C62CEF" w14:paraId="74BE03A7"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b/>
                <w:bCs/>
                <w:kern w:val="0"/>
                <w:sz w:val="20"/>
                <w:szCs w:val="20"/>
                <w:lang w:eastAsia="sv-SE"/>
                <w14:numSpacing w14:val="default"/>
              </w:rPr>
            </w:pPr>
            <w:r w:rsidRPr="00B05150">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Pr>
          <w:p w:rsidRPr="00B05150" w:rsidR="00C62CEF" w:rsidP="008C1BB3" w:rsidRDefault="00C62CEF" w14:paraId="74BE03A8"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b/>
                <w:bCs/>
                <w:kern w:val="0"/>
                <w:sz w:val="20"/>
                <w:szCs w:val="20"/>
                <w:lang w:eastAsia="sv-SE"/>
                <w14:numSpacing w14:val="default"/>
              </w:rPr>
            </w:pPr>
            <w:r w:rsidRPr="00B05150">
              <w:rPr>
                <w:rFonts w:ascii="Times New Roman" w:hAnsi="Times New Roman" w:eastAsia="Times New Roman" w:cs="Times New Roman"/>
                <w:b/>
                <w:bCs/>
                <w:kern w:val="0"/>
                <w:sz w:val="20"/>
                <w:szCs w:val="20"/>
                <w:lang w:eastAsia="sv-SE"/>
                <w14:numSpacing w14:val="default"/>
              </w:rPr>
              <w:t>Beräknat 2023</w:t>
            </w:r>
          </w:p>
        </w:tc>
      </w:tr>
      <w:tr w:rsidRPr="00B05150" w:rsidR="00C62CEF" w:rsidTr="009F6E2B" w14:paraId="74BE03AE" w14:textId="77777777">
        <w:trPr>
          <w:cantSplit/>
        </w:trPr>
        <w:tc>
          <w:tcPr>
            <w:tcW w:w="2972" w:type="dxa"/>
            <w:tcBorders>
              <w:top w:val="single" w:color="auto" w:sz="4" w:space="0"/>
            </w:tcBorders>
          </w:tcPr>
          <w:p w:rsidRPr="00B05150" w:rsidR="00C62CEF" w:rsidP="008C1BB3" w:rsidRDefault="00C62CEF" w14:paraId="74BE03AA"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heme="majorHAnsi" w:hAnsiTheme="majorHAnsi" w:cstheme="majorHAnsi"/>
                <w:sz w:val="20"/>
                <w:szCs w:val="22"/>
              </w:rPr>
            </w:pPr>
            <w:r w:rsidRPr="00B05150">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B05150" w:rsidR="00C62CEF" w:rsidP="008C1BB3" w:rsidRDefault="00C62CEF" w14:paraId="74BE03AB"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 xml:space="preserve">5 000 </w:t>
            </w:r>
          </w:p>
        </w:tc>
        <w:tc>
          <w:tcPr>
            <w:tcW w:w="1843" w:type="dxa"/>
            <w:tcBorders>
              <w:top w:val="single" w:color="auto" w:sz="4" w:space="0"/>
            </w:tcBorders>
          </w:tcPr>
          <w:p w:rsidRPr="00B05150" w:rsidR="00C62CEF" w:rsidP="008C1BB3" w:rsidRDefault="00C62CEF" w14:paraId="74BE03AC"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 xml:space="preserve">5 000 </w:t>
            </w:r>
          </w:p>
        </w:tc>
        <w:tc>
          <w:tcPr>
            <w:tcW w:w="1842" w:type="dxa"/>
            <w:tcBorders>
              <w:top w:val="single" w:color="auto" w:sz="4" w:space="0"/>
            </w:tcBorders>
          </w:tcPr>
          <w:p w:rsidRPr="00B05150" w:rsidR="00C62CEF" w:rsidP="008C1BB3" w:rsidRDefault="00C62CEF" w14:paraId="74BE03AD"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 xml:space="preserve">5 000 </w:t>
            </w:r>
          </w:p>
        </w:tc>
      </w:tr>
    </w:tbl>
    <w:p w:rsidRPr="00B05150" w:rsidR="00C62CEF" w:rsidP="00912718" w:rsidRDefault="007A6794" w14:paraId="74BE03AF" w14:textId="77777777">
      <w:pPr>
        <w:pStyle w:val="Normalutanindragellerluft"/>
      </w:pPr>
      <w:r w:rsidRPr="00B05150">
        <w:t>M</w:t>
      </w:r>
      <w:r w:rsidRPr="00B05150" w:rsidR="00C62CEF">
        <w:t xml:space="preserve">edel </w:t>
      </w:r>
      <w:r w:rsidRPr="00B05150">
        <w:t xml:space="preserve">tillförs </w:t>
      </w:r>
      <w:r w:rsidRPr="00B05150" w:rsidR="00C62CEF">
        <w:t>till myndigheten för att öka tidseffektiviteten i handläggningen.</w:t>
      </w:r>
    </w:p>
    <w:p w:rsidRPr="00B05150" w:rsidR="0086495F" w:rsidP="00344223" w:rsidRDefault="00D578DC" w14:paraId="74BE03B0" w14:textId="77777777">
      <w:pPr>
        <w:pStyle w:val="Tabellrubrik"/>
        <w:keepNext/>
      </w:pPr>
      <w:r w:rsidRPr="00B05150">
        <w:t>1:7</w:t>
      </w:r>
      <w:r w:rsidRPr="00B05150" w:rsidR="0086495F">
        <w:t xml:space="preserve"> </w:t>
      </w:r>
      <w:r w:rsidRPr="00B05150">
        <w:t>Energiteknik</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B05150" w:rsidR="0086495F" w:rsidTr="009F6E2B" w14:paraId="74BE03B5" w14:textId="77777777">
        <w:trPr>
          <w:cantSplit/>
        </w:trPr>
        <w:tc>
          <w:tcPr>
            <w:tcW w:w="2972" w:type="dxa"/>
            <w:tcBorders>
              <w:top w:val="single" w:color="auto" w:sz="4" w:space="0"/>
              <w:bottom w:val="single" w:color="auto" w:sz="4" w:space="0"/>
            </w:tcBorders>
          </w:tcPr>
          <w:p w:rsidRPr="00B05150" w:rsidR="0086495F" w:rsidP="00344223" w:rsidRDefault="0086495F" w14:paraId="74BE03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Pr>
          <w:p w:rsidRPr="00B05150" w:rsidR="0086495F" w:rsidP="00344223" w:rsidRDefault="0086495F" w14:paraId="74BE03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05150">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Pr>
          <w:p w:rsidRPr="00B05150" w:rsidR="0086495F" w:rsidP="00344223" w:rsidRDefault="0086495F" w14:paraId="74BE03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05150">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Pr>
          <w:p w:rsidRPr="00B05150" w:rsidR="0086495F" w:rsidP="00344223" w:rsidRDefault="0086495F" w14:paraId="74BE03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05150">
              <w:rPr>
                <w:rFonts w:ascii="Times New Roman" w:hAnsi="Times New Roman" w:eastAsia="Times New Roman" w:cs="Times New Roman"/>
                <w:b/>
                <w:bCs/>
                <w:kern w:val="0"/>
                <w:sz w:val="20"/>
                <w:szCs w:val="20"/>
                <w:lang w:eastAsia="sv-SE"/>
                <w14:numSpacing w14:val="default"/>
              </w:rPr>
              <w:t>Beräknat 2023</w:t>
            </w:r>
          </w:p>
        </w:tc>
      </w:tr>
      <w:tr w:rsidRPr="00B05150" w:rsidR="0086495F" w:rsidTr="009F6E2B" w14:paraId="74BE03BA" w14:textId="77777777">
        <w:trPr>
          <w:cantSplit/>
        </w:trPr>
        <w:tc>
          <w:tcPr>
            <w:tcW w:w="2972" w:type="dxa"/>
            <w:tcBorders>
              <w:top w:val="single" w:color="auto" w:sz="4" w:space="0"/>
            </w:tcBorders>
          </w:tcPr>
          <w:p w:rsidRPr="00B05150" w:rsidR="0086495F" w:rsidP="00344223" w:rsidRDefault="0086495F" w14:paraId="74BE03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B05150">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B05150" w:rsidR="0086495F" w:rsidP="00344223" w:rsidRDefault="00932F31" w14:paraId="74BE03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 xml:space="preserve">−1 462 000 </w:t>
            </w:r>
          </w:p>
        </w:tc>
        <w:tc>
          <w:tcPr>
            <w:tcW w:w="1843" w:type="dxa"/>
            <w:tcBorders>
              <w:top w:val="single" w:color="auto" w:sz="4" w:space="0"/>
            </w:tcBorders>
          </w:tcPr>
          <w:p w:rsidRPr="00B05150" w:rsidR="0086495F" w:rsidP="00344223" w:rsidRDefault="00932F31" w14:paraId="74BE03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05150">
              <w:rPr>
                <w:rFonts w:ascii="Times New Roman" w:hAnsi="Times New Roman" w:eastAsia="Times New Roman" w:cs="Times New Roman"/>
                <w:kern w:val="0"/>
                <w:sz w:val="20"/>
                <w:szCs w:val="20"/>
                <w:lang w:eastAsia="sv-SE"/>
                <w14:numSpacing w14:val="default"/>
              </w:rPr>
              <w:t>−578 000</w:t>
            </w:r>
          </w:p>
        </w:tc>
        <w:tc>
          <w:tcPr>
            <w:tcW w:w="1842" w:type="dxa"/>
            <w:tcBorders>
              <w:top w:val="single" w:color="auto" w:sz="4" w:space="0"/>
            </w:tcBorders>
          </w:tcPr>
          <w:p w:rsidRPr="00B05150" w:rsidR="0086495F" w:rsidP="00344223" w:rsidRDefault="0086495F" w14:paraId="74BE03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bl>
    <w:p w:rsidRPr="00B05150" w:rsidR="00721AEA" w:rsidP="00912718" w:rsidRDefault="00DE5CE8" w14:paraId="74BE03BB" w14:textId="11F28FF4">
      <w:pPr>
        <w:pStyle w:val="Normalutanindragellerluft"/>
      </w:pPr>
      <w:r w:rsidRPr="00B05150">
        <w:t xml:space="preserve">Dagens investeringsstöd för installation av solceller kan på goda grunder ifrågasättas då solceller nästan uteslutande </w:t>
      </w:r>
      <w:proofErr w:type="gramStart"/>
      <w:r w:rsidRPr="00B05150">
        <w:t>producerar elenergi</w:t>
      </w:r>
      <w:proofErr w:type="gramEnd"/>
      <w:r w:rsidRPr="00B05150">
        <w:t xml:space="preserve"> vid tidpunkter då Sverige redan har ett stort produktionsöverskott. Då anslaget uteslutande under budgetperioden avser investe</w:t>
      </w:r>
      <w:r w:rsidR="00344223">
        <w:softHyphen/>
      </w:r>
      <w:r w:rsidRPr="00B05150">
        <w:t>ringsstöd till solceller samt stöd till energilagring tar vi bort anslaget 1:7 Energiteknik helt. Detta är ett led i att minska snedvridningen på energimarknaden.</w:t>
      </w:r>
    </w:p>
    <w:p w:rsidRPr="00B05150" w:rsidR="0086495F" w:rsidP="00344223" w:rsidRDefault="00D578DC" w14:paraId="74BE03BC" w14:textId="77777777">
      <w:pPr>
        <w:pStyle w:val="Tabellrubrik"/>
        <w:keepNext/>
      </w:pPr>
      <w:r w:rsidRPr="00B05150">
        <w:t>1:</w:t>
      </w:r>
      <w:r w:rsidRPr="00B05150" w:rsidR="00342B45">
        <w:t>9</w:t>
      </w:r>
      <w:r w:rsidRPr="00B05150">
        <w:t xml:space="preserve"> Avgifter till internationella organisationer</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B05150" w:rsidR="0086495F" w:rsidTr="009F6E2B" w14:paraId="74BE03C1" w14:textId="77777777">
        <w:trPr>
          <w:cantSplit/>
        </w:trPr>
        <w:tc>
          <w:tcPr>
            <w:tcW w:w="2972" w:type="dxa"/>
            <w:tcBorders>
              <w:top w:val="single" w:color="auto" w:sz="4" w:space="0"/>
              <w:bottom w:val="single" w:color="auto" w:sz="4" w:space="0"/>
            </w:tcBorders>
          </w:tcPr>
          <w:p w:rsidRPr="00B05150" w:rsidR="0086495F" w:rsidP="00344223" w:rsidRDefault="0086495F" w14:paraId="74BE03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Pr>
          <w:p w:rsidRPr="00B05150" w:rsidR="0086495F" w:rsidP="00344223" w:rsidRDefault="0086495F" w14:paraId="74BE03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05150">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Pr>
          <w:p w:rsidRPr="00B05150" w:rsidR="0086495F" w:rsidP="00344223" w:rsidRDefault="0086495F" w14:paraId="74BE03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05150">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Pr>
          <w:p w:rsidRPr="00B05150" w:rsidR="0086495F" w:rsidP="00344223" w:rsidRDefault="0086495F" w14:paraId="74BE03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05150">
              <w:rPr>
                <w:rFonts w:ascii="Times New Roman" w:hAnsi="Times New Roman" w:eastAsia="Times New Roman" w:cs="Times New Roman"/>
                <w:b/>
                <w:bCs/>
                <w:kern w:val="0"/>
                <w:sz w:val="20"/>
                <w:szCs w:val="20"/>
                <w:lang w:eastAsia="sv-SE"/>
                <w14:numSpacing w14:val="default"/>
              </w:rPr>
              <w:t>Beräknat 2023</w:t>
            </w:r>
          </w:p>
        </w:tc>
      </w:tr>
      <w:tr w:rsidRPr="00B05150" w:rsidR="0086495F" w:rsidTr="009F6E2B" w14:paraId="74BE03C6" w14:textId="77777777">
        <w:trPr>
          <w:cantSplit/>
        </w:trPr>
        <w:tc>
          <w:tcPr>
            <w:tcW w:w="2972" w:type="dxa"/>
            <w:tcBorders>
              <w:top w:val="single" w:color="auto" w:sz="4" w:space="0"/>
            </w:tcBorders>
          </w:tcPr>
          <w:p w:rsidRPr="00B05150" w:rsidR="0086495F" w:rsidP="00344223" w:rsidRDefault="0086495F" w14:paraId="74BE03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B05150">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B05150" w:rsidR="0086495F" w:rsidP="00344223" w:rsidRDefault="00342B45" w14:paraId="74BE03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 xml:space="preserve">1 000 </w:t>
            </w:r>
          </w:p>
        </w:tc>
        <w:tc>
          <w:tcPr>
            <w:tcW w:w="1843" w:type="dxa"/>
            <w:tcBorders>
              <w:top w:val="single" w:color="auto" w:sz="4" w:space="0"/>
            </w:tcBorders>
          </w:tcPr>
          <w:p w:rsidRPr="00B05150" w:rsidR="0086495F" w:rsidP="00344223" w:rsidRDefault="00342B45" w14:paraId="74BE03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 xml:space="preserve">1 000 </w:t>
            </w:r>
          </w:p>
        </w:tc>
        <w:tc>
          <w:tcPr>
            <w:tcW w:w="1842" w:type="dxa"/>
            <w:tcBorders>
              <w:top w:val="single" w:color="auto" w:sz="4" w:space="0"/>
            </w:tcBorders>
          </w:tcPr>
          <w:p w:rsidRPr="00B05150" w:rsidR="0086495F" w:rsidP="00344223" w:rsidRDefault="00342B45" w14:paraId="74BE03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 xml:space="preserve">1 000 </w:t>
            </w:r>
          </w:p>
        </w:tc>
      </w:tr>
    </w:tbl>
    <w:p w:rsidRPr="00B05150" w:rsidR="00DE5CE8" w:rsidP="00912718" w:rsidRDefault="00DE5CE8" w14:paraId="74BE03C7" w14:textId="75E4ACA9">
      <w:pPr>
        <w:pStyle w:val="Normalutanindragellerluft"/>
      </w:pPr>
      <w:r w:rsidRPr="00B05150">
        <w:t>Sverige bör ansluta sig till GIF, Generation IV Forum, med målsättningen att utveckla framtidens kärnkraftsteknik. För detta ändamål utökas anslaget med 1 miljon kronor årligen.</w:t>
      </w:r>
    </w:p>
    <w:p w:rsidRPr="00B05150" w:rsidR="0086495F" w:rsidP="00344223" w:rsidRDefault="00D578DC" w14:paraId="74BE03C8" w14:textId="77777777">
      <w:pPr>
        <w:pStyle w:val="Tabellrubrik"/>
        <w:keepNext/>
      </w:pPr>
      <w:r w:rsidRPr="00B05150">
        <w:t>1:10</w:t>
      </w:r>
      <w:r w:rsidRPr="00B05150" w:rsidR="0086495F">
        <w:t xml:space="preserve"> </w:t>
      </w:r>
      <w:r w:rsidRPr="00B05150">
        <w:t>Lokal och regional kapacitetsutveckling för klimat- och energiomställning</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B05150" w:rsidR="0086495F" w:rsidTr="009F6E2B" w14:paraId="74BE03CD" w14:textId="77777777">
        <w:trPr>
          <w:cantSplit/>
        </w:trPr>
        <w:tc>
          <w:tcPr>
            <w:tcW w:w="2972" w:type="dxa"/>
            <w:tcBorders>
              <w:top w:val="single" w:color="auto" w:sz="4" w:space="0"/>
              <w:bottom w:val="single" w:color="auto" w:sz="4" w:space="0"/>
            </w:tcBorders>
          </w:tcPr>
          <w:p w:rsidRPr="00B05150" w:rsidR="0086495F" w:rsidP="00344223" w:rsidRDefault="0086495F" w14:paraId="74BE03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Pr>
          <w:p w:rsidRPr="00B05150" w:rsidR="0086495F" w:rsidP="00344223" w:rsidRDefault="0086495F" w14:paraId="74BE03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05150">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Pr>
          <w:p w:rsidRPr="00B05150" w:rsidR="0086495F" w:rsidP="00344223" w:rsidRDefault="0086495F" w14:paraId="74BE03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05150">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Pr>
          <w:p w:rsidRPr="00B05150" w:rsidR="0086495F" w:rsidP="00344223" w:rsidRDefault="0086495F" w14:paraId="74BE03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05150">
              <w:rPr>
                <w:rFonts w:ascii="Times New Roman" w:hAnsi="Times New Roman" w:eastAsia="Times New Roman" w:cs="Times New Roman"/>
                <w:b/>
                <w:bCs/>
                <w:kern w:val="0"/>
                <w:sz w:val="20"/>
                <w:szCs w:val="20"/>
                <w:lang w:eastAsia="sv-SE"/>
                <w14:numSpacing w14:val="default"/>
              </w:rPr>
              <w:t>Beräknat 2023</w:t>
            </w:r>
          </w:p>
        </w:tc>
      </w:tr>
      <w:tr w:rsidRPr="00B05150" w:rsidR="0086495F" w:rsidTr="009F6E2B" w14:paraId="74BE03D2" w14:textId="77777777">
        <w:trPr>
          <w:cantSplit/>
        </w:trPr>
        <w:tc>
          <w:tcPr>
            <w:tcW w:w="2972" w:type="dxa"/>
            <w:tcBorders>
              <w:top w:val="single" w:color="auto" w:sz="4" w:space="0"/>
            </w:tcBorders>
          </w:tcPr>
          <w:p w:rsidRPr="00B05150" w:rsidR="0086495F" w:rsidP="00344223" w:rsidRDefault="0086495F" w14:paraId="74BE03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B05150">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B05150" w:rsidR="0086495F" w:rsidP="00344223" w:rsidRDefault="00342B45" w14:paraId="74BE03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 xml:space="preserve">−120 000 </w:t>
            </w:r>
          </w:p>
        </w:tc>
        <w:tc>
          <w:tcPr>
            <w:tcW w:w="1843" w:type="dxa"/>
            <w:tcBorders>
              <w:top w:val="single" w:color="auto" w:sz="4" w:space="0"/>
            </w:tcBorders>
          </w:tcPr>
          <w:p w:rsidRPr="00B05150" w:rsidR="0086495F" w:rsidP="00344223" w:rsidRDefault="00342B45" w14:paraId="74BE03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 xml:space="preserve">−120 000 </w:t>
            </w:r>
          </w:p>
        </w:tc>
        <w:tc>
          <w:tcPr>
            <w:tcW w:w="1842" w:type="dxa"/>
            <w:tcBorders>
              <w:top w:val="single" w:color="auto" w:sz="4" w:space="0"/>
            </w:tcBorders>
          </w:tcPr>
          <w:p w:rsidRPr="00B05150" w:rsidR="0086495F" w:rsidP="00344223" w:rsidRDefault="00342B45" w14:paraId="74BE03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 xml:space="preserve">−120 000 </w:t>
            </w:r>
          </w:p>
        </w:tc>
      </w:tr>
    </w:tbl>
    <w:p w:rsidRPr="00B05150" w:rsidR="00DE5CE8" w:rsidP="00912718" w:rsidRDefault="00DE5CE8" w14:paraId="74BE03D3" w14:textId="68535879">
      <w:pPr>
        <w:pStyle w:val="Normalutanindragellerluft"/>
      </w:pPr>
      <w:r w:rsidRPr="00B05150">
        <w:t xml:space="preserve">Anslaget avser statsbidrag till kommuner för energi- och klimatrådgivning samt stöd som kan delas ut till projekt inom samma område. </w:t>
      </w:r>
      <w:r w:rsidRPr="00B05150" w:rsidR="007A6794">
        <w:t>A</w:t>
      </w:r>
      <w:r w:rsidRPr="00B05150">
        <w:t>nslaget har en väldigt låg effekti</w:t>
      </w:r>
      <w:r w:rsidR="00344223">
        <w:softHyphen/>
      </w:r>
      <w:r w:rsidRPr="00B05150">
        <w:t xml:space="preserve">vitet i arbetet för att nå fossilfrihet och där flera tveksamma projekt finansierats under tidigare perioder. </w:t>
      </w:r>
      <w:r w:rsidRPr="00B05150" w:rsidR="007A6794">
        <w:t xml:space="preserve">Förslaget är att </w:t>
      </w:r>
      <w:r w:rsidRPr="00B05150">
        <w:t>anslaget tas bort helt.</w:t>
      </w:r>
    </w:p>
    <w:p w:rsidRPr="00B05150" w:rsidR="0086495F" w:rsidP="00344223" w:rsidRDefault="00D578DC" w14:paraId="74BE03D4" w14:textId="77777777">
      <w:pPr>
        <w:pStyle w:val="Tabellrubrik"/>
        <w:keepNext/>
      </w:pPr>
      <w:r w:rsidRPr="00B05150">
        <w:t>99:1 Forskningsreaktor</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B05150" w:rsidR="0086495F" w:rsidTr="009F6E2B" w14:paraId="74BE03D9" w14:textId="77777777">
        <w:trPr>
          <w:cantSplit/>
        </w:trPr>
        <w:tc>
          <w:tcPr>
            <w:tcW w:w="2972" w:type="dxa"/>
            <w:tcBorders>
              <w:top w:val="single" w:color="auto" w:sz="4" w:space="0"/>
              <w:bottom w:val="single" w:color="auto" w:sz="4" w:space="0"/>
            </w:tcBorders>
          </w:tcPr>
          <w:p w:rsidRPr="00B05150" w:rsidR="0086495F" w:rsidP="00344223" w:rsidRDefault="0086495F" w14:paraId="74BE03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Pr>
          <w:p w:rsidRPr="00B05150" w:rsidR="0086495F" w:rsidP="00344223" w:rsidRDefault="0086495F" w14:paraId="74BE03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05150">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Pr>
          <w:p w:rsidRPr="00B05150" w:rsidR="0086495F" w:rsidP="00344223" w:rsidRDefault="0086495F" w14:paraId="74BE03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05150">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Pr>
          <w:p w:rsidRPr="00B05150" w:rsidR="0086495F" w:rsidP="00344223" w:rsidRDefault="0086495F" w14:paraId="74BE03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05150">
              <w:rPr>
                <w:rFonts w:ascii="Times New Roman" w:hAnsi="Times New Roman" w:eastAsia="Times New Roman" w:cs="Times New Roman"/>
                <w:b/>
                <w:bCs/>
                <w:kern w:val="0"/>
                <w:sz w:val="20"/>
                <w:szCs w:val="20"/>
                <w:lang w:eastAsia="sv-SE"/>
                <w14:numSpacing w14:val="default"/>
              </w:rPr>
              <w:t>Beräknat 2023</w:t>
            </w:r>
          </w:p>
        </w:tc>
      </w:tr>
      <w:tr w:rsidRPr="00B05150" w:rsidR="0086495F" w:rsidTr="009F6E2B" w14:paraId="74BE03DE" w14:textId="77777777">
        <w:trPr>
          <w:cantSplit/>
        </w:trPr>
        <w:tc>
          <w:tcPr>
            <w:tcW w:w="2972" w:type="dxa"/>
            <w:tcBorders>
              <w:top w:val="single" w:color="auto" w:sz="4" w:space="0"/>
            </w:tcBorders>
          </w:tcPr>
          <w:p w:rsidRPr="00B05150" w:rsidR="0086495F" w:rsidP="00344223" w:rsidRDefault="0086495F" w14:paraId="74BE03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B05150">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B05150" w:rsidR="0086495F" w:rsidP="00344223" w:rsidRDefault="00342B45" w14:paraId="74BE03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 xml:space="preserve">150 000 </w:t>
            </w:r>
          </w:p>
        </w:tc>
        <w:tc>
          <w:tcPr>
            <w:tcW w:w="1843" w:type="dxa"/>
            <w:tcBorders>
              <w:top w:val="single" w:color="auto" w:sz="4" w:space="0"/>
            </w:tcBorders>
          </w:tcPr>
          <w:p w:rsidRPr="00B05150" w:rsidR="0086495F" w:rsidP="00344223" w:rsidRDefault="00342B45" w14:paraId="74BE03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 xml:space="preserve">150 000 </w:t>
            </w:r>
          </w:p>
        </w:tc>
        <w:tc>
          <w:tcPr>
            <w:tcW w:w="1842" w:type="dxa"/>
            <w:tcBorders>
              <w:top w:val="single" w:color="auto" w:sz="4" w:space="0"/>
            </w:tcBorders>
          </w:tcPr>
          <w:p w:rsidRPr="00B05150" w:rsidR="0086495F" w:rsidP="00344223" w:rsidRDefault="00342B45" w14:paraId="74BE03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 xml:space="preserve">150 000 </w:t>
            </w:r>
          </w:p>
        </w:tc>
      </w:tr>
    </w:tbl>
    <w:p w:rsidRPr="00B05150" w:rsidR="00721AEA" w:rsidP="00912718" w:rsidRDefault="007A6794" w14:paraId="74BE03DF" w14:textId="62A13007">
      <w:pPr>
        <w:pStyle w:val="Normalutanindragellerluft"/>
      </w:pPr>
      <w:r w:rsidRPr="00B05150">
        <w:t>M</w:t>
      </w:r>
      <w:r w:rsidRPr="00B05150" w:rsidR="00DE5CE8">
        <w:t xml:space="preserve">edel </w:t>
      </w:r>
      <w:r w:rsidRPr="00B05150">
        <w:t xml:space="preserve">anslås </w:t>
      </w:r>
      <w:r w:rsidRPr="00B05150" w:rsidR="00DE5CE8">
        <w:t>för både forskning och utveckling samt uppförande av en svensk forsk</w:t>
      </w:r>
      <w:r w:rsidR="00344223">
        <w:softHyphen/>
      </w:r>
      <w:r w:rsidRPr="00B05150" w:rsidR="00DE5CE8">
        <w:t>ningsreaktor. Anslagets storlek bygger på den skrivelse som överlämnades till Veten</w:t>
      </w:r>
      <w:r w:rsidR="00344223">
        <w:softHyphen/>
      </w:r>
      <w:r w:rsidRPr="00B05150" w:rsidR="00DE5CE8">
        <w:t xml:space="preserve">skapsrådet och Kungliga Vetenskapsakademien där budget var satt till drygt 1,5 mdkr under perioden 2013–2023. För att med god marginal inte underskatta kostnaden så anslås 150 miljoner kronor årligen för detta från och med </w:t>
      </w:r>
      <w:r w:rsidRPr="00B05150">
        <w:t xml:space="preserve">år </w:t>
      </w:r>
      <w:r w:rsidRPr="00B05150" w:rsidR="00DE5CE8">
        <w:t>2021.</w:t>
      </w:r>
    </w:p>
    <w:p w:rsidRPr="00B05150" w:rsidR="0086495F" w:rsidP="00344223" w:rsidRDefault="00D578DC" w14:paraId="74BE03E0" w14:textId="77777777">
      <w:pPr>
        <w:pStyle w:val="Tabellrubrik"/>
        <w:keepNext/>
      </w:pPr>
      <w:r w:rsidRPr="00B05150">
        <w:t>99:3</w:t>
      </w:r>
      <w:r w:rsidRPr="00B05150" w:rsidR="0086495F">
        <w:t xml:space="preserve"> </w:t>
      </w:r>
      <w:r w:rsidRPr="00B05150">
        <w:t>Vätgas</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B05150" w:rsidR="0086495F" w:rsidTr="00C54A00" w14:paraId="74BE03E5" w14:textId="77777777">
        <w:trPr>
          <w:cantSplit/>
        </w:trPr>
        <w:tc>
          <w:tcPr>
            <w:tcW w:w="2972" w:type="dxa"/>
            <w:tcBorders>
              <w:top w:val="single" w:color="auto" w:sz="4" w:space="0"/>
              <w:bottom w:val="single" w:color="auto" w:sz="4" w:space="0"/>
            </w:tcBorders>
          </w:tcPr>
          <w:p w:rsidRPr="00B05150" w:rsidR="0086495F" w:rsidP="00344223" w:rsidRDefault="0086495F" w14:paraId="74BE03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Pr>
          <w:p w:rsidRPr="00B05150" w:rsidR="0086495F" w:rsidP="00344223" w:rsidRDefault="0086495F" w14:paraId="74BE03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05150">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Pr>
          <w:p w:rsidRPr="00B05150" w:rsidR="0086495F" w:rsidP="00344223" w:rsidRDefault="0086495F" w14:paraId="74BE03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05150">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Pr>
          <w:p w:rsidRPr="00B05150" w:rsidR="0086495F" w:rsidP="00344223" w:rsidRDefault="0086495F" w14:paraId="74BE03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05150">
              <w:rPr>
                <w:rFonts w:ascii="Times New Roman" w:hAnsi="Times New Roman" w:eastAsia="Times New Roman" w:cs="Times New Roman"/>
                <w:b/>
                <w:bCs/>
                <w:kern w:val="0"/>
                <w:sz w:val="20"/>
                <w:szCs w:val="20"/>
                <w:lang w:eastAsia="sv-SE"/>
                <w14:numSpacing w14:val="default"/>
              </w:rPr>
              <w:t>Beräknat 2023</w:t>
            </w:r>
          </w:p>
        </w:tc>
      </w:tr>
      <w:tr w:rsidRPr="00B05150" w:rsidR="0086495F" w:rsidTr="00C54A00" w14:paraId="74BE03EA" w14:textId="77777777">
        <w:trPr>
          <w:cantSplit/>
        </w:trPr>
        <w:tc>
          <w:tcPr>
            <w:tcW w:w="2972" w:type="dxa"/>
            <w:tcBorders>
              <w:top w:val="single" w:color="auto" w:sz="4" w:space="0"/>
            </w:tcBorders>
          </w:tcPr>
          <w:p w:rsidRPr="00B05150" w:rsidR="0086495F" w:rsidP="00344223" w:rsidRDefault="0086495F" w14:paraId="74BE03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B05150">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B05150" w:rsidR="0086495F" w:rsidP="00344223" w:rsidRDefault="00342B45" w14:paraId="74BE03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 xml:space="preserve">100 000 </w:t>
            </w:r>
          </w:p>
        </w:tc>
        <w:tc>
          <w:tcPr>
            <w:tcW w:w="1843" w:type="dxa"/>
            <w:tcBorders>
              <w:top w:val="single" w:color="auto" w:sz="4" w:space="0"/>
            </w:tcBorders>
          </w:tcPr>
          <w:p w:rsidRPr="00B05150" w:rsidR="0086495F" w:rsidP="00344223" w:rsidRDefault="00342B45" w14:paraId="74BE03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 xml:space="preserve">100 000 </w:t>
            </w:r>
          </w:p>
        </w:tc>
        <w:tc>
          <w:tcPr>
            <w:tcW w:w="1842" w:type="dxa"/>
            <w:tcBorders>
              <w:top w:val="single" w:color="auto" w:sz="4" w:space="0"/>
            </w:tcBorders>
          </w:tcPr>
          <w:p w:rsidRPr="00B05150" w:rsidR="0086495F" w:rsidP="00344223" w:rsidRDefault="00342B45" w14:paraId="74BE03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05150">
              <w:rPr>
                <w:rFonts w:ascii="Times New Roman" w:hAnsi="Times New Roman" w:eastAsia="Times New Roman" w:cs="Times New Roman"/>
                <w:color w:val="000000"/>
                <w:kern w:val="0"/>
                <w:sz w:val="20"/>
                <w:szCs w:val="20"/>
                <w:lang w:eastAsia="sv-SE"/>
                <w14:numSpacing w14:val="default"/>
              </w:rPr>
              <w:t xml:space="preserve">100 000 </w:t>
            </w:r>
          </w:p>
        </w:tc>
      </w:tr>
    </w:tbl>
    <w:p w:rsidRPr="00B05150" w:rsidR="0086495F" w:rsidP="00912718" w:rsidRDefault="00DE5CE8" w14:paraId="74BE03EB" w14:textId="7ABA056E">
      <w:pPr>
        <w:pStyle w:val="Normalutanindragellerluft"/>
      </w:pPr>
      <w:r w:rsidRPr="00B05150">
        <w:lastRenderedPageBreak/>
        <w:t>I regeringens anslag för infrastruktur för elektrifierade transporter finns utrymme för stöd till tankstationer för vätgas, vilket är bra. Men det är fortsatt en blygsam priori</w:t>
      </w:r>
      <w:bookmarkStart w:name="_GoBack" w:id="2"/>
      <w:bookmarkEnd w:id="2"/>
      <w:r w:rsidRPr="00B05150">
        <w:t>te</w:t>
      </w:r>
      <w:r w:rsidR="00344223">
        <w:softHyphen/>
      </w:r>
      <w:r w:rsidRPr="00B05150">
        <w:t xml:space="preserve">ring av regeringen. Vi vill därför tillföra medel för en specifik satsning kring vägas för att vidareutveckla tekniken i en vätgasstrategi för Sverige som är finansierad. </w:t>
      </w:r>
    </w:p>
    <w:sdt>
      <w:sdtPr>
        <w:alias w:val="CC_Underskrifter"/>
        <w:tag w:val="CC_Underskrifter"/>
        <w:id w:val="583496634"/>
        <w:lock w:val="sdtContentLocked"/>
        <w:placeholder>
          <w:docPart w:val="59B51CD74DD245CD981EB4AD875FB832"/>
        </w:placeholder>
      </w:sdtPr>
      <w:sdtEndPr/>
      <w:sdtContent>
        <w:p w:rsidR="00B05150" w:rsidP="00B05150" w:rsidRDefault="00B05150" w14:paraId="74BE03ED" w14:textId="77777777"/>
        <w:p w:rsidRPr="008E0FE2" w:rsidR="004801AC" w:rsidP="00B05150" w:rsidRDefault="00344223" w14:paraId="74BE03E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 </w:t>
            </w:r>
          </w:p>
        </w:tc>
      </w:tr>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Eric Palmqvist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pPr>
            <w:r>
              <w:t> </w:t>
            </w:r>
          </w:p>
        </w:tc>
      </w:tr>
    </w:tbl>
    <w:p w:rsidR="00553698" w:rsidRDefault="00553698" w14:paraId="74BE03F8" w14:textId="77777777"/>
    <w:sectPr w:rsidR="0055369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E03FA" w14:textId="77777777" w:rsidR="0010000B" w:rsidRDefault="0010000B" w:rsidP="000C1CAD">
      <w:pPr>
        <w:spacing w:line="240" w:lineRule="auto"/>
      </w:pPr>
      <w:r>
        <w:separator/>
      </w:r>
    </w:p>
  </w:endnote>
  <w:endnote w:type="continuationSeparator" w:id="0">
    <w:p w14:paraId="74BE03FB" w14:textId="77777777" w:rsidR="0010000B" w:rsidRDefault="001000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E04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E040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E0409" w14:textId="77777777" w:rsidR="00262EA3" w:rsidRPr="00B05150" w:rsidRDefault="00262EA3" w:rsidP="00B051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E03F8" w14:textId="77777777" w:rsidR="0010000B" w:rsidRDefault="0010000B" w:rsidP="000C1CAD">
      <w:pPr>
        <w:spacing w:line="240" w:lineRule="auto"/>
      </w:pPr>
      <w:r>
        <w:separator/>
      </w:r>
    </w:p>
  </w:footnote>
  <w:footnote w:type="continuationSeparator" w:id="0">
    <w:p w14:paraId="74BE03F9" w14:textId="77777777" w:rsidR="0010000B" w:rsidRDefault="0010000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4BE03F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BE040B" wp14:anchorId="74BE04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44223" w14:paraId="74BE040E" w14:textId="77777777">
                          <w:pPr>
                            <w:jc w:val="right"/>
                          </w:pPr>
                          <w:sdt>
                            <w:sdtPr>
                              <w:alias w:val="CC_Noformat_Partikod"/>
                              <w:tag w:val="CC_Noformat_Partikod"/>
                              <w:id w:val="-53464382"/>
                              <w:placeholder>
                                <w:docPart w:val="944E50B354E64365A923637F6097AA62"/>
                              </w:placeholder>
                              <w:text/>
                            </w:sdtPr>
                            <w:sdtEndPr/>
                            <w:sdtContent>
                              <w:r w:rsidR="008571C0">
                                <w:t>SD</w:t>
                              </w:r>
                            </w:sdtContent>
                          </w:sdt>
                          <w:sdt>
                            <w:sdtPr>
                              <w:alias w:val="CC_Noformat_Partinummer"/>
                              <w:tag w:val="CC_Noformat_Partinummer"/>
                              <w:id w:val="-1709555926"/>
                              <w:placeholder>
                                <w:docPart w:val="2D344AA6FEBD4103A2849DA25CEE626A"/>
                              </w:placeholder>
                              <w:text/>
                            </w:sdtPr>
                            <w:sdtEndPr/>
                            <w:sdtContent>
                              <w:r w:rsidR="00CD567D">
                                <w:t>389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BE040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44223" w14:paraId="74BE040E" w14:textId="77777777">
                    <w:pPr>
                      <w:jc w:val="right"/>
                    </w:pPr>
                    <w:sdt>
                      <w:sdtPr>
                        <w:alias w:val="CC_Noformat_Partikod"/>
                        <w:tag w:val="CC_Noformat_Partikod"/>
                        <w:id w:val="-53464382"/>
                        <w:placeholder>
                          <w:docPart w:val="944E50B354E64365A923637F6097AA62"/>
                        </w:placeholder>
                        <w:text/>
                      </w:sdtPr>
                      <w:sdtEndPr/>
                      <w:sdtContent>
                        <w:r w:rsidR="008571C0">
                          <w:t>SD</w:t>
                        </w:r>
                      </w:sdtContent>
                    </w:sdt>
                    <w:sdt>
                      <w:sdtPr>
                        <w:alias w:val="CC_Noformat_Partinummer"/>
                        <w:tag w:val="CC_Noformat_Partinummer"/>
                        <w:id w:val="-1709555926"/>
                        <w:placeholder>
                          <w:docPart w:val="2D344AA6FEBD4103A2849DA25CEE626A"/>
                        </w:placeholder>
                        <w:text/>
                      </w:sdtPr>
                      <w:sdtEndPr/>
                      <w:sdtContent>
                        <w:r w:rsidR="00CD567D">
                          <w:t>389</w:t>
                        </w:r>
                      </w:sdtContent>
                    </w:sdt>
                  </w:p>
                </w:txbxContent>
              </v:textbox>
              <w10:wrap anchorx="page"/>
            </v:shape>
          </w:pict>
        </mc:Fallback>
      </mc:AlternateContent>
    </w:r>
  </w:p>
  <w:p w:rsidRPr="00293C4F" w:rsidR="00262EA3" w:rsidP="00776B74" w:rsidRDefault="00262EA3" w14:paraId="74BE03F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4BE03FE" w14:textId="77777777">
    <w:pPr>
      <w:jc w:val="right"/>
    </w:pPr>
  </w:p>
  <w:p w:rsidR="00262EA3" w:rsidP="00776B74" w:rsidRDefault="00262EA3" w14:paraId="74BE03F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44223" w14:paraId="74BE040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BE040D" wp14:anchorId="74BE04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44223" w14:paraId="74BE040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8571C0">
          <w:t>SD</w:t>
        </w:r>
      </w:sdtContent>
    </w:sdt>
    <w:sdt>
      <w:sdtPr>
        <w:alias w:val="CC_Noformat_Partinummer"/>
        <w:tag w:val="CC_Noformat_Partinummer"/>
        <w:id w:val="-2014525982"/>
        <w:lock w:val="contentLocked"/>
        <w:text/>
      </w:sdtPr>
      <w:sdtEndPr/>
      <w:sdtContent>
        <w:r w:rsidR="00CD567D">
          <w:t>389</w:t>
        </w:r>
      </w:sdtContent>
    </w:sdt>
  </w:p>
  <w:p w:rsidRPr="008227B3" w:rsidR="00262EA3" w:rsidP="008227B3" w:rsidRDefault="00344223" w14:paraId="74BE040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44223" w14:paraId="74BE040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76EA05CCC774404A91615268840282F7"/>
        </w:placeholder>
        <w:showingPlcHdr/>
        <w15:appearance w15:val="hidden"/>
        <w:text/>
      </w:sdtPr>
      <w:sdtEndPr>
        <w:rPr>
          <w:rStyle w:val="Rubrik1Char"/>
          <w:rFonts w:asciiTheme="majorHAnsi" w:hAnsiTheme="majorHAnsi"/>
          <w:sz w:val="38"/>
        </w:rPr>
      </w:sdtEndPr>
      <w:sdtContent>
        <w:r>
          <w:t>:3118</w:t>
        </w:r>
      </w:sdtContent>
    </w:sdt>
  </w:p>
  <w:p w:rsidR="00262EA3" w:rsidP="00E03A3D" w:rsidRDefault="00344223" w14:paraId="74BE0406" w14:textId="77777777">
    <w:pPr>
      <w:pStyle w:val="Motionr"/>
    </w:pPr>
    <w:sdt>
      <w:sdtPr>
        <w:alias w:val="CC_Noformat_Avtext"/>
        <w:tag w:val="CC_Noformat_Avtext"/>
        <w:id w:val="-2020768203"/>
        <w:lock w:val="sdtContentLocked"/>
        <w15:appearance w15:val="hidden"/>
        <w:text/>
      </w:sdtPr>
      <w:sdtEndPr/>
      <w:sdtContent>
        <w:r>
          <w:t>av Mattias Bäckström Johansson m.fl. (SD)</w:t>
        </w:r>
      </w:sdtContent>
    </w:sdt>
  </w:p>
  <w:sdt>
    <w:sdtPr>
      <w:alias w:val="CC_Noformat_Rubtext"/>
      <w:tag w:val="CC_Noformat_Rubtext"/>
      <w:id w:val="-218060500"/>
      <w:lock w:val="sdtLocked"/>
      <w:text/>
    </w:sdtPr>
    <w:sdtEndPr/>
    <w:sdtContent>
      <w:p w:rsidR="00262EA3" w:rsidP="00283E0F" w:rsidRDefault="00D578DC" w14:paraId="74BE0407" w14:textId="77777777">
        <w:pPr>
          <w:pStyle w:val="FSHRub2"/>
        </w:pPr>
        <w:r>
          <w:t>Utgiftsområde 21 Energi</w:t>
        </w:r>
      </w:p>
    </w:sdtContent>
  </w:sdt>
  <w:sdt>
    <w:sdtPr>
      <w:alias w:val="CC_Boilerplate_3"/>
      <w:tag w:val="CC_Boilerplate_3"/>
      <w:id w:val="1606463544"/>
      <w:lock w:val="sdtContentLocked"/>
      <w15:appearance w15:val="hidden"/>
      <w:text w:multiLine="1"/>
    </w:sdtPr>
    <w:sdtEndPr/>
    <w:sdtContent>
      <w:p w:rsidR="00262EA3" w:rsidP="00283E0F" w:rsidRDefault="00262EA3" w14:paraId="74BE040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571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69A"/>
    <w:rsid w:val="00021498"/>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2B7F"/>
    <w:rsid w:val="00043426"/>
    <w:rsid w:val="000434EB"/>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1C9"/>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00B"/>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3C"/>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57D"/>
    <w:rsid w:val="00341459"/>
    <w:rsid w:val="00342B45"/>
    <w:rsid w:val="00342BD2"/>
    <w:rsid w:val="003430B4"/>
    <w:rsid w:val="003430E4"/>
    <w:rsid w:val="00343927"/>
    <w:rsid w:val="00344223"/>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7AB"/>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83D"/>
    <w:rsid w:val="00552A2A"/>
    <w:rsid w:val="00552AFC"/>
    <w:rsid w:val="00552F3C"/>
    <w:rsid w:val="00553508"/>
    <w:rsid w:val="0055369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174"/>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999"/>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AEA"/>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C94"/>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79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B4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1C0"/>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495F"/>
    <w:rsid w:val="00865615"/>
    <w:rsid w:val="00865E70"/>
    <w:rsid w:val="00865F0E"/>
    <w:rsid w:val="00865FA2"/>
    <w:rsid w:val="0086638E"/>
    <w:rsid w:val="008665D0"/>
    <w:rsid w:val="00866FF6"/>
    <w:rsid w:val="00867076"/>
    <w:rsid w:val="00867F24"/>
    <w:rsid w:val="008703F2"/>
    <w:rsid w:val="00870644"/>
    <w:rsid w:val="00870AC5"/>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BB3"/>
    <w:rsid w:val="008C1D27"/>
    <w:rsid w:val="008C1F32"/>
    <w:rsid w:val="008C212E"/>
    <w:rsid w:val="008C2C1A"/>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18"/>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8D9"/>
    <w:rsid w:val="00923F13"/>
    <w:rsid w:val="00924152"/>
    <w:rsid w:val="0092445E"/>
    <w:rsid w:val="00924B14"/>
    <w:rsid w:val="00924F4E"/>
    <w:rsid w:val="0092541A"/>
    <w:rsid w:val="00925CBE"/>
    <w:rsid w:val="00925EF5"/>
    <w:rsid w:val="00925F0B"/>
    <w:rsid w:val="009273BF"/>
    <w:rsid w:val="0092754F"/>
    <w:rsid w:val="00927DEA"/>
    <w:rsid w:val="00930345"/>
    <w:rsid w:val="009303EF"/>
    <w:rsid w:val="00930A6D"/>
    <w:rsid w:val="00930D71"/>
    <w:rsid w:val="0093127A"/>
    <w:rsid w:val="00931527"/>
    <w:rsid w:val="0093156A"/>
    <w:rsid w:val="009315BF"/>
    <w:rsid w:val="00931DEF"/>
    <w:rsid w:val="00931FCC"/>
    <w:rsid w:val="00932D19"/>
    <w:rsid w:val="00932F31"/>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E2B"/>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557"/>
    <w:rsid w:val="00A30EA5"/>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E87"/>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0F68"/>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150"/>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431"/>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973A4"/>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4ED1"/>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1EA"/>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A00"/>
    <w:rsid w:val="00C55FD0"/>
    <w:rsid w:val="00C56032"/>
    <w:rsid w:val="00C561D2"/>
    <w:rsid w:val="00C5678E"/>
    <w:rsid w:val="00C57621"/>
    <w:rsid w:val="00C5786A"/>
    <w:rsid w:val="00C57A48"/>
    <w:rsid w:val="00C57C2E"/>
    <w:rsid w:val="00C60742"/>
    <w:rsid w:val="00C610EA"/>
    <w:rsid w:val="00C615F5"/>
    <w:rsid w:val="00C6293E"/>
    <w:rsid w:val="00C62CEF"/>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67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8DC"/>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EB6"/>
    <w:rsid w:val="00DE524A"/>
    <w:rsid w:val="00DE5859"/>
    <w:rsid w:val="00DE5C0B"/>
    <w:rsid w:val="00DE5CE8"/>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6A0"/>
    <w:rsid w:val="00E2780E"/>
    <w:rsid w:val="00E30150"/>
    <w:rsid w:val="00E30598"/>
    <w:rsid w:val="00E31332"/>
    <w:rsid w:val="00E313E8"/>
    <w:rsid w:val="00E31BC2"/>
    <w:rsid w:val="00E32218"/>
    <w:rsid w:val="00E331C5"/>
    <w:rsid w:val="00E3377E"/>
    <w:rsid w:val="00E33D98"/>
    <w:rsid w:val="00E33FBE"/>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683"/>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833"/>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B5"/>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4BE0315"/>
  <w15:chartTrackingRefBased/>
  <w15:docId w15:val="{DA97E446-8821-4A4F-BF9D-8D77EC74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042B7F"/>
    <w:pPr>
      <w:spacing w:before="360"/>
      <w:outlineLvl w:val="2"/>
    </w:pPr>
    <w:rPr>
      <w:rFonts w:ascii="Times New Roman" w:eastAsia="Times New Roman" w:hAnsi="Times New Roman" w:cs="Times New Roman"/>
      <w:b/>
      <w:bCs/>
      <w:color w:val="000000"/>
      <w:kern w:val="0"/>
      <w:sz w:val="23"/>
      <w:szCs w:val="23"/>
      <w:lang w:eastAsia="sv-SE"/>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042B7F"/>
    <w:rPr>
      <w:rFonts w:ascii="Times New Roman" w:eastAsia="Times New Roman" w:hAnsi="Times New Roman" w:cs="Times New Roman"/>
      <w:b/>
      <w:bCs/>
      <w:color w:val="000000"/>
      <w:sz w:val="23"/>
      <w:szCs w:val="23"/>
      <w:lang w:val="sv-SE" w:eastAsia="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eastAsiaTheme="majorEastAsia"/>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089914">
      <w:bodyDiv w:val="1"/>
      <w:marLeft w:val="0"/>
      <w:marRight w:val="0"/>
      <w:marTop w:val="0"/>
      <w:marBottom w:val="0"/>
      <w:divBdr>
        <w:top w:val="none" w:sz="0" w:space="0" w:color="auto"/>
        <w:left w:val="none" w:sz="0" w:space="0" w:color="auto"/>
        <w:bottom w:val="none" w:sz="0" w:space="0" w:color="auto"/>
        <w:right w:val="none" w:sz="0" w:space="0" w:color="auto"/>
      </w:divBdr>
      <w:divsChild>
        <w:div w:id="822160454">
          <w:marLeft w:val="0"/>
          <w:marRight w:val="0"/>
          <w:marTop w:val="0"/>
          <w:marBottom w:val="0"/>
          <w:divBdr>
            <w:top w:val="none" w:sz="0" w:space="0" w:color="auto"/>
            <w:left w:val="none" w:sz="0" w:space="0" w:color="auto"/>
            <w:bottom w:val="none" w:sz="0" w:space="0" w:color="auto"/>
            <w:right w:val="none" w:sz="0" w:space="0" w:color="auto"/>
          </w:divBdr>
        </w:div>
        <w:div w:id="324284864">
          <w:marLeft w:val="0"/>
          <w:marRight w:val="0"/>
          <w:marTop w:val="0"/>
          <w:marBottom w:val="0"/>
          <w:divBdr>
            <w:top w:val="none" w:sz="0" w:space="0" w:color="auto"/>
            <w:left w:val="none" w:sz="0" w:space="0" w:color="auto"/>
            <w:bottom w:val="none" w:sz="0" w:space="0" w:color="auto"/>
            <w:right w:val="none" w:sz="0" w:space="0" w:color="auto"/>
          </w:divBdr>
        </w:div>
        <w:div w:id="622615412">
          <w:marLeft w:val="0"/>
          <w:marRight w:val="0"/>
          <w:marTop w:val="0"/>
          <w:marBottom w:val="0"/>
          <w:divBdr>
            <w:top w:val="none" w:sz="0" w:space="0" w:color="auto"/>
            <w:left w:val="none" w:sz="0" w:space="0" w:color="auto"/>
            <w:bottom w:val="none" w:sz="0" w:space="0" w:color="auto"/>
            <w:right w:val="none" w:sz="0" w:space="0" w:color="auto"/>
          </w:divBdr>
        </w:div>
      </w:divsChild>
    </w:div>
    <w:div w:id="1122110859">
      <w:bodyDiv w:val="1"/>
      <w:marLeft w:val="0"/>
      <w:marRight w:val="0"/>
      <w:marTop w:val="0"/>
      <w:marBottom w:val="0"/>
      <w:divBdr>
        <w:top w:val="none" w:sz="0" w:space="0" w:color="auto"/>
        <w:left w:val="none" w:sz="0" w:space="0" w:color="auto"/>
        <w:bottom w:val="none" w:sz="0" w:space="0" w:color="auto"/>
        <w:right w:val="none" w:sz="0" w:space="0" w:color="auto"/>
      </w:divBdr>
      <w:divsChild>
        <w:div w:id="1015840187">
          <w:marLeft w:val="0"/>
          <w:marRight w:val="0"/>
          <w:marTop w:val="0"/>
          <w:marBottom w:val="0"/>
          <w:divBdr>
            <w:top w:val="none" w:sz="0" w:space="0" w:color="auto"/>
            <w:left w:val="none" w:sz="0" w:space="0" w:color="auto"/>
            <w:bottom w:val="none" w:sz="0" w:space="0" w:color="auto"/>
            <w:right w:val="none" w:sz="0" w:space="0" w:color="auto"/>
          </w:divBdr>
        </w:div>
        <w:div w:id="547228713">
          <w:marLeft w:val="0"/>
          <w:marRight w:val="0"/>
          <w:marTop w:val="0"/>
          <w:marBottom w:val="0"/>
          <w:divBdr>
            <w:top w:val="none" w:sz="0" w:space="0" w:color="auto"/>
            <w:left w:val="none" w:sz="0" w:space="0" w:color="auto"/>
            <w:bottom w:val="none" w:sz="0" w:space="0" w:color="auto"/>
            <w:right w:val="none" w:sz="0" w:space="0" w:color="auto"/>
          </w:divBdr>
        </w:div>
        <w:div w:id="204758925">
          <w:marLeft w:val="0"/>
          <w:marRight w:val="0"/>
          <w:marTop w:val="0"/>
          <w:marBottom w:val="0"/>
          <w:divBdr>
            <w:top w:val="none" w:sz="0" w:space="0" w:color="auto"/>
            <w:left w:val="none" w:sz="0" w:space="0" w:color="auto"/>
            <w:bottom w:val="none" w:sz="0" w:space="0" w:color="auto"/>
            <w:right w:val="none" w:sz="0" w:space="0" w:color="auto"/>
          </w:divBdr>
        </w:div>
      </w:divsChild>
    </w:div>
    <w:div w:id="184870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F2969A83954C0F9390D74258CD1B82"/>
        <w:category>
          <w:name w:val="Allmänt"/>
          <w:gallery w:val="placeholder"/>
        </w:category>
        <w:types>
          <w:type w:val="bbPlcHdr"/>
        </w:types>
        <w:behaviors>
          <w:behavior w:val="content"/>
        </w:behaviors>
        <w:guid w:val="{9F840DD2-1935-4226-9277-59158BB827B1}"/>
      </w:docPartPr>
      <w:docPartBody>
        <w:p w:rsidR="009D4EC0" w:rsidRDefault="00666257">
          <w:pPr>
            <w:pStyle w:val="1DF2969A83954C0F9390D74258CD1B82"/>
          </w:pPr>
          <w:r w:rsidRPr="005A0A93">
            <w:rPr>
              <w:rStyle w:val="Platshllartext"/>
            </w:rPr>
            <w:t>Förslag till riksdagsbeslut</w:t>
          </w:r>
        </w:p>
      </w:docPartBody>
    </w:docPart>
    <w:docPart>
      <w:docPartPr>
        <w:name w:val="8A1EBD70FE2B4C558609D09A74539DB2"/>
        <w:category>
          <w:name w:val="Allmänt"/>
          <w:gallery w:val="placeholder"/>
        </w:category>
        <w:types>
          <w:type w:val="bbPlcHdr"/>
        </w:types>
        <w:behaviors>
          <w:behavior w:val="content"/>
        </w:behaviors>
        <w:guid w:val="{504573DB-5B9E-45B3-894E-1243DAA3350B}"/>
      </w:docPartPr>
      <w:docPartBody>
        <w:p w:rsidR="009D4EC0" w:rsidRDefault="00666257">
          <w:pPr>
            <w:pStyle w:val="8A1EBD70FE2B4C558609D09A74539DB2"/>
          </w:pPr>
          <w:r w:rsidRPr="005A0A93">
            <w:rPr>
              <w:rStyle w:val="Platshllartext"/>
            </w:rPr>
            <w:t>Motivering</w:t>
          </w:r>
        </w:p>
      </w:docPartBody>
    </w:docPart>
    <w:docPart>
      <w:docPartPr>
        <w:name w:val="944E50B354E64365A923637F6097AA62"/>
        <w:category>
          <w:name w:val="Allmänt"/>
          <w:gallery w:val="placeholder"/>
        </w:category>
        <w:types>
          <w:type w:val="bbPlcHdr"/>
        </w:types>
        <w:behaviors>
          <w:behavior w:val="content"/>
        </w:behaviors>
        <w:guid w:val="{DDE169DC-050B-4701-BB95-B1B28304C956}"/>
      </w:docPartPr>
      <w:docPartBody>
        <w:p w:rsidR="009D4EC0" w:rsidRDefault="00666257">
          <w:pPr>
            <w:pStyle w:val="944E50B354E64365A923637F6097AA62"/>
          </w:pPr>
          <w:r>
            <w:rPr>
              <w:rStyle w:val="Platshllartext"/>
            </w:rPr>
            <w:t xml:space="preserve"> </w:t>
          </w:r>
        </w:p>
      </w:docPartBody>
    </w:docPart>
    <w:docPart>
      <w:docPartPr>
        <w:name w:val="2D344AA6FEBD4103A2849DA25CEE626A"/>
        <w:category>
          <w:name w:val="Allmänt"/>
          <w:gallery w:val="placeholder"/>
        </w:category>
        <w:types>
          <w:type w:val="bbPlcHdr"/>
        </w:types>
        <w:behaviors>
          <w:behavior w:val="content"/>
        </w:behaviors>
        <w:guid w:val="{9C1A172A-6F92-493D-956B-7811A51FEBD6}"/>
      </w:docPartPr>
      <w:docPartBody>
        <w:p w:rsidR="009D4EC0" w:rsidRDefault="00666257">
          <w:pPr>
            <w:pStyle w:val="2D344AA6FEBD4103A2849DA25CEE626A"/>
          </w:pPr>
          <w:r>
            <w:t xml:space="preserve"> </w:t>
          </w:r>
        </w:p>
      </w:docPartBody>
    </w:docPart>
    <w:docPart>
      <w:docPartPr>
        <w:name w:val="59B51CD74DD245CD981EB4AD875FB832"/>
        <w:category>
          <w:name w:val="Allmänt"/>
          <w:gallery w:val="placeholder"/>
        </w:category>
        <w:types>
          <w:type w:val="bbPlcHdr"/>
        </w:types>
        <w:behaviors>
          <w:behavior w:val="content"/>
        </w:behaviors>
        <w:guid w:val="{5BC05B0B-7B45-4649-B290-066DC7AB957F}"/>
      </w:docPartPr>
      <w:docPartBody>
        <w:p w:rsidR="00334171" w:rsidRDefault="00334171"/>
      </w:docPartBody>
    </w:docPart>
    <w:docPart>
      <w:docPartPr>
        <w:name w:val="76EA05CCC774404A91615268840282F7"/>
        <w:category>
          <w:name w:val="Allmänt"/>
          <w:gallery w:val="placeholder"/>
        </w:category>
        <w:types>
          <w:type w:val="bbPlcHdr"/>
        </w:types>
        <w:behaviors>
          <w:behavior w:val="content"/>
        </w:behaviors>
        <w:guid w:val="{0FA6DEA7-A390-4BE9-8EA4-1B0880CBC11F}"/>
      </w:docPartPr>
      <w:docPartBody>
        <w:p w:rsidR="00000000" w:rsidRDefault="00F03E82">
          <w:r>
            <w:t>:3118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257"/>
    <w:rsid w:val="00334171"/>
    <w:rsid w:val="003A7F79"/>
    <w:rsid w:val="00666257"/>
    <w:rsid w:val="009D4EC0"/>
    <w:rsid w:val="00F03E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03E82"/>
    <w:rPr>
      <w:color w:val="F4B083" w:themeColor="accent2" w:themeTint="99"/>
    </w:rPr>
  </w:style>
  <w:style w:type="paragraph" w:customStyle="1" w:styleId="1DF2969A83954C0F9390D74258CD1B82">
    <w:name w:val="1DF2969A83954C0F9390D74258CD1B82"/>
  </w:style>
  <w:style w:type="paragraph" w:customStyle="1" w:styleId="D9244910E9684A8E9AB8EBEA69591E46">
    <w:name w:val="D9244910E9684A8E9AB8EBEA69591E4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9DA7CA8F26E42429E897698A6A84810">
    <w:name w:val="69DA7CA8F26E42429E897698A6A84810"/>
  </w:style>
  <w:style w:type="paragraph" w:customStyle="1" w:styleId="8A1EBD70FE2B4C558609D09A74539DB2">
    <w:name w:val="8A1EBD70FE2B4C558609D09A74539DB2"/>
  </w:style>
  <w:style w:type="paragraph" w:customStyle="1" w:styleId="2CD6C3E460C94F319913ACC780665F6A">
    <w:name w:val="2CD6C3E460C94F319913ACC780665F6A"/>
  </w:style>
  <w:style w:type="paragraph" w:customStyle="1" w:styleId="0985905087AC4BE0B32E73F35673A71E">
    <w:name w:val="0985905087AC4BE0B32E73F35673A71E"/>
  </w:style>
  <w:style w:type="paragraph" w:customStyle="1" w:styleId="944E50B354E64365A923637F6097AA62">
    <w:name w:val="944E50B354E64365A923637F6097AA62"/>
  </w:style>
  <w:style w:type="paragraph" w:customStyle="1" w:styleId="2D344AA6FEBD4103A2849DA25CEE626A">
    <w:name w:val="2D344AA6FEBD4103A2849DA25CEE62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1953A4-0F53-4AFA-9B5A-3AE912685A5B}"/>
</file>

<file path=customXml/itemProps2.xml><?xml version="1.0" encoding="utf-8"?>
<ds:datastoreItem xmlns:ds="http://schemas.openxmlformats.org/officeDocument/2006/customXml" ds:itemID="{D10DA657-3260-4CBF-8B02-CC68DDFB9C5D}"/>
</file>

<file path=customXml/itemProps3.xml><?xml version="1.0" encoding="utf-8"?>
<ds:datastoreItem xmlns:ds="http://schemas.openxmlformats.org/officeDocument/2006/customXml" ds:itemID="{415D8D1F-DBC0-4F6A-9C59-7CA2B83B0339}"/>
</file>

<file path=docProps/app.xml><?xml version="1.0" encoding="utf-8"?>
<Properties xmlns="http://schemas.openxmlformats.org/officeDocument/2006/extended-properties" xmlns:vt="http://schemas.openxmlformats.org/officeDocument/2006/docPropsVTypes">
  <Template>Normal</Template>
  <TotalTime>699</TotalTime>
  <Pages>6</Pages>
  <Words>1544</Words>
  <Characters>10810</Characters>
  <Application>Microsoft Office Word</Application>
  <DocSecurity>0</DocSecurity>
  <Lines>982</Lines>
  <Paragraphs>343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SD389 Utgiftsområde 21 Energi</vt:lpstr>
      <vt:lpstr>
      </vt:lpstr>
    </vt:vector>
  </TitlesOfParts>
  <Company>Sveriges riksdag</Company>
  <LinksUpToDate>false</LinksUpToDate>
  <CharactersWithSpaces>12011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