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3800B" w14:textId="0EC1BE1F" w:rsidR="0096348C" w:rsidRPr="00892D0A" w:rsidRDefault="0096348C" w:rsidP="00477C9F">
      <w:pPr>
        <w:rPr>
          <w:sz w:val="22"/>
          <w:szCs w:val="22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892D0A" w14:paraId="4053800E" w14:textId="77777777" w:rsidTr="0096348C">
        <w:tc>
          <w:tcPr>
            <w:tcW w:w="9141" w:type="dxa"/>
          </w:tcPr>
          <w:p w14:paraId="4053800C" w14:textId="77777777" w:rsidR="0096348C" w:rsidRPr="00892D0A" w:rsidRDefault="0096348C" w:rsidP="00477C9F">
            <w:pPr>
              <w:rPr>
                <w:sz w:val="22"/>
                <w:szCs w:val="22"/>
              </w:rPr>
            </w:pPr>
            <w:r w:rsidRPr="00892D0A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892D0A" w:rsidRDefault="00477C9F" w:rsidP="00477C9F">
            <w:pPr>
              <w:rPr>
                <w:sz w:val="22"/>
                <w:szCs w:val="22"/>
              </w:rPr>
            </w:pPr>
            <w:r w:rsidRPr="00892D0A">
              <w:rPr>
                <w:sz w:val="22"/>
                <w:szCs w:val="22"/>
              </w:rPr>
              <w:t>KONSTITUTIONS</w:t>
            </w:r>
            <w:r w:rsidR="0096348C" w:rsidRPr="00892D0A">
              <w:rPr>
                <w:sz w:val="22"/>
                <w:szCs w:val="22"/>
              </w:rPr>
              <w:t>UTSKOTTET</w:t>
            </w:r>
          </w:p>
        </w:tc>
      </w:tr>
    </w:tbl>
    <w:p w14:paraId="40538010" w14:textId="77777777" w:rsidR="0096348C" w:rsidRPr="00892D0A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892D0A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8475CE4" w:rsidR="0096348C" w:rsidRPr="00892D0A" w:rsidRDefault="003B5212" w:rsidP="00477C9F">
            <w:pPr>
              <w:rPr>
                <w:b/>
                <w:sz w:val="22"/>
                <w:szCs w:val="22"/>
              </w:rPr>
            </w:pPr>
            <w:r w:rsidRPr="00892D0A">
              <w:rPr>
                <w:b/>
                <w:sz w:val="22"/>
                <w:szCs w:val="22"/>
              </w:rPr>
              <w:t>SÄRSKILT PROTOKOLL</w:t>
            </w:r>
            <w:r w:rsidR="0096348C" w:rsidRPr="00892D0A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463" w:type="dxa"/>
          </w:tcPr>
          <w:p w14:paraId="40538012" w14:textId="5F78B7F5" w:rsidR="0096348C" w:rsidRPr="00892D0A" w:rsidRDefault="000B7C05" w:rsidP="00477C9F">
            <w:pPr>
              <w:rPr>
                <w:b/>
                <w:sz w:val="22"/>
                <w:szCs w:val="22"/>
              </w:rPr>
            </w:pPr>
            <w:r w:rsidRPr="00892D0A">
              <w:rPr>
                <w:b/>
                <w:sz w:val="22"/>
                <w:szCs w:val="22"/>
              </w:rPr>
              <w:t>UTSKOTTSSAMMANTRÄDE 201</w:t>
            </w:r>
            <w:r w:rsidR="0085708B" w:rsidRPr="00892D0A">
              <w:rPr>
                <w:b/>
                <w:sz w:val="22"/>
                <w:szCs w:val="22"/>
              </w:rPr>
              <w:t>9</w:t>
            </w:r>
            <w:r w:rsidRPr="00892D0A">
              <w:rPr>
                <w:b/>
                <w:sz w:val="22"/>
                <w:szCs w:val="22"/>
              </w:rPr>
              <w:t>/</w:t>
            </w:r>
            <w:r w:rsidR="0085708B" w:rsidRPr="00892D0A">
              <w:rPr>
                <w:b/>
                <w:sz w:val="22"/>
                <w:szCs w:val="22"/>
              </w:rPr>
              <w:t>20</w:t>
            </w:r>
            <w:r w:rsidR="0096348C" w:rsidRPr="00892D0A">
              <w:rPr>
                <w:b/>
                <w:sz w:val="22"/>
                <w:szCs w:val="22"/>
              </w:rPr>
              <w:t>:</w:t>
            </w:r>
            <w:r w:rsidR="008D2CE2" w:rsidRPr="00892D0A">
              <w:rPr>
                <w:b/>
                <w:sz w:val="22"/>
                <w:szCs w:val="22"/>
              </w:rPr>
              <w:t>13</w:t>
            </w:r>
          </w:p>
          <w:p w14:paraId="40538013" w14:textId="77777777" w:rsidR="0096348C" w:rsidRPr="00892D0A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892D0A" w14:paraId="40538017" w14:textId="77777777" w:rsidTr="00477C9F">
        <w:tc>
          <w:tcPr>
            <w:tcW w:w="1985" w:type="dxa"/>
          </w:tcPr>
          <w:p w14:paraId="40538015" w14:textId="77777777" w:rsidR="0096348C" w:rsidRPr="00892D0A" w:rsidRDefault="0096348C" w:rsidP="00477C9F">
            <w:pPr>
              <w:rPr>
                <w:sz w:val="22"/>
                <w:szCs w:val="22"/>
              </w:rPr>
            </w:pPr>
            <w:r w:rsidRPr="00892D0A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257FC944" w:rsidR="0096348C" w:rsidRPr="00892D0A" w:rsidRDefault="009D1BB5" w:rsidP="00EB29F3">
            <w:pPr>
              <w:rPr>
                <w:sz w:val="22"/>
                <w:szCs w:val="22"/>
              </w:rPr>
            </w:pPr>
            <w:r w:rsidRPr="00892D0A">
              <w:rPr>
                <w:sz w:val="22"/>
                <w:szCs w:val="22"/>
              </w:rPr>
              <w:t>201</w:t>
            </w:r>
            <w:r w:rsidR="00EB29F3" w:rsidRPr="00892D0A">
              <w:rPr>
                <w:sz w:val="22"/>
                <w:szCs w:val="22"/>
              </w:rPr>
              <w:t>9</w:t>
            </w:r>
            <w:r w:rsidR="003358D3" w:rsidRPr="00892D0A">
              <w:rPr>
                <w:sz w:val="22"/>
                <w:szCs w:val="22"/>
              </w:rPr>
              <w:t>–</w:t>
            </w:r>
            <w:r w:rsidR="00F62042" w:rsidRPr="00892D0A">
              <w:rPr>
                <w:sz w:val="22"/>
                <w:szCs w:val="22"/>
              </w:rPr>
              <w:t>11–26</w:t>
            </w:r>
          </w:p>
        </w:tc>
      </w:tr>
      <w:tr w:rsidR="0096348C" w:rsidRPr="00892D0A" w14:paraId="4053801A" w14:textId="77777777" w:rsidTr="00477C9F">
        <w:tc>
          <w:tcPr>
            <w:tcW w:w="1985" w:type="dxa"/>
          </w:tcPr>
          <w:p w14:paraId="40538018" w14:textId="77777777" w:rsidR="0096348C" w:rsidRPr="00892D0A" w:rsidRDefault="0096348C" w:rsidP="00477C9F">
            <w:pPr>
              <w:rPr>
                <w:sz w:val="22"/>
                <w:szCs w:val="22"/>
              </w:rPr>
            </w:pPr>
            <w:r w:rsidRPr="00892D0A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538019" w14:textId="50E676B5" w:rsidR="0096348C" w:rsidRPr="00892D0A" w:rsidRDefault="00F62042" w:rsidP="00477C9F">
            <w:pPr>
              <w:rPr>
                <w:sz w:val="22"/>
                <w:szCs w:val="22"/>
              </w:rPr>
            </w:pPr>
            <w:r w:rsidRPr="00892D0A">
              <w:rPr>
                <w:sz w:val="22"/>
                <w:szCs w:val="22"/>
              </w:rPr>
              <w:t>11</w:t>
            </w:r>
            <w:r w:rsidR="00EC735D" w:rsidRPr="00892D0A">
              <w:rPr>
                <w:sz w:val="22"/>
                <w:szCs w:val="22"/>
              </w:rPr>
              <w:t>.</w:t>
            </w:r>
            <w:r w:rsidR="00BB590F" w:rsidRPr="00892D0A">
              <w:rPr>
                <w:sz w:val="22"/>
                <w:szCs w:val="22"/>
              </w:rPr>
              <w:t>25</w:t>
            </w:r>
            <w:r w:rsidR="00EC735D" w:rsidRPr="00892D0A">
              <w:rPr>
                <w:sz w:val="22"/>
                <w:szCs w:val="22"/>
              </w:rPr>
              <w:t>–</w:t>
            </w:r>
            <w:r w:rsidR="00BB590F" w:rsidRPr="00892D0A">
              <w:rPr>
                <w:sz w:val="22"/>
                <w:szCs w:val="22"/>
              </w:rPr>
              <w:t>11.48</w:t>
            </w:r>
          </w:p>
        </w:tc>
      </w:tr>
      <w:tr w:rsidR="0096348C" w:rsidRPr="00892D0A" w14:paraId="4053801D" w14:textId="77777777" w:rsidTr="00477C9F">
        <w:tc>
          <w:tcPr>
            <w:tcW w:w="1985" w:type="dxa"/>
          </w:tcPr>
          <w:p w14:paraId="4053801B" w14:textId="77777777" w:rsidR="0096348C" w:rsidRPr="00892D0A" w:rsidRDefault="0096348C" w:rsidP="00477C9F">
            <w:pPr>
              <w:rPr>
                <w:sz w:val="22"/>
                <w:szCs w:val="22"/>
              </w:rPr>
            </w:pPr>
            <w:r w:rsidRPr="00892D0A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892D0A" w:rsidRDefault="0096348C" w:rsidP="00477C9F">
            <w:pPr>
              <w:rPr>
                <w:sz w:val="22"/>
                <w:szCs w:val="22"/>
              </w:rPr>
            </w:pPr>
            <w:r w:rsidRPr="00892D0A">
              <w:rPr>
                <w:sz w:val="22"/>
                <w:szCs w:val="22"/>
              </w:rPr>
              <w:t>Se bilaga 1</w:t>
            </w:r>
          </w:p>
        </w:tc>
      </w:tr>
    </w:tbl>
    <w:p w14:paraId="40538020" w14:textId="77777777" w:rsidR="0096348C" w:rsidRPr="00892D0A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892D0A" w14:paraId="40538025" w14:textId="77777777" w:rsidTr="00892D0A">
        <w:tc>
          <w:tcPr>
            <w:tcW w:w="567" w:type="dxa"/>
          </w:tcPr>
          <w:p w14:paraId="40538021" w14:textId="77777777" w:rsidR="0096348C" w:rsidRPr="00892D0A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92D0A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3241DB1F" w14:textId="77777777" w:rsidR="003C56B3" w:rsidRPr="00892D0A" w:rsidRDefault="003C56B3" w:rsidP="003C56B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92D0A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3801260" w14:textId="77777777" w:rsidR="003C56B3" w:rsidRPr="00892D0A" w:rsidRDefault="003C56B3" w:rsidP="003C56B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34DA5C0" w14:textId="51F11B88" w:rsidR="003C56B3" w:rsidRPr="00892D0A" w:rsidRDefault="003C56B3" w:rsidP="003C56B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92D0A">
              <w:rPr>
                <w:snapToGrid w:val="0"/>
                <w:sz w:val="22"/>
                <w:szCs w:val="22"/>
              </w:rPr>
              <w:t xml:space="preserve">Utskottet justerade </w:t>
            </w:r>
            <w:r w:rsidR="006009F3" w:rsidRPr="00892D0A">
              <w:rPr>
                <w:snapToGrid w:val="0"/>
                <w:sz w:val="22"/>
                <w:szCs w:val="22"/>
              </w:rPr>
              <w:t xml:space="preserve">särskilt </w:t>
            </w:r>
            <w:r w:rsidRPr="00892D0A">
              <w:rPr>
                <w:snapToGrid w:val="0"/>
                <w:sz w:val="22"/>
                <w:szCs w:val="22"/>
              </w:rPr>
              <w:t>protokoll 201</w:t>
            </w:r>
            <w:r w:rsidR="0010169A" w:rsidRPr="00892D0A">
              <w:rPr>
                <w:snapToGrid w:val="0"/>
                <w:sz w:val="22"/>
                <w:szCs w:val="22"/>
              </w:rPr>
              <w:t>9</w:t>
            </w:r>
            <w:r w:rsidRPr="00892D0A">
              <w:rPr>
                <w:snapToGrid w:val="0"/>
                <w:sz w:val="22"/>
                <w:szCs w:val="22"/>
              </w:rPr>
              <w:t>/</w:t>
            </w:r>
            <w:r w:rsidR="0010169A" w:rsidRPr="00892D0A">
              <w:rPr>
                <w:snapToGrid w:val="0"/>
                <w:sz w:val="22"/>
                <w:szCs w:val="22"/>
              </w:rPr>
              <w:t>20</w:t>
            </w:r>
            <w:r w:rsidRPr="00892D0A">
              <w:rPr>
                <w:snapToGrid w:val="0"/>
                <w:sz w:val="22"/>
                <w:szCs w:val="22"/>
              </w:rPr>
              <w:t>:</w:t>
            </w:r>
            <w:r w:rsidR="008D2CE2" w:rsidRPr="00892D0A">
              <w:rPr>
                <w:snapToGrid w:val="0"/>
                <w:sz w:val="22"/>
                <w:szCs w:val="22"/>
              </w:rPr>
              <w:t>12</w:t>
            </w:r>
            <w:r w:rsidRPr="00892D0A">
              <w:rPr>
                <w:snapToGrid w:val="0"/>
                <w:sz w:val="22"/>
                <w:szCs w:val="22"/>
              </w:rPr>
              <w:t>.</w:t>
            </w:r>
          </w:p>
          <w:p w14:paraId="40538024" w14:textId="77777777" w:rsidR="009C51B0" w:rsidRPr="00892D0A" w:rsidRDefault="009C51B0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BB590F" w:rsidRPr="00892D0A" w14:paraId="1A1E1474" w14:textId="77777777" w:rsidTr="00892D0A">
        <w:tc>
          <w:tcPr>
            <w:tcW w:w="567" w:type="dxa"/>
          </w:tcPr>
          <w:p w14:paraId="2262805C" w14:textId="5BEA5CAF" w:rsidR="00BB590F" w:rsidRPr="00892D0A" w:rsidRDefault="00BB590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92D0A"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54F9BCC6" w14:textId="0EAFD79F" w:rsidR="00BB590F" w:rsidRPr="00892D0A" w:rsidRDefault="00BB590F" w:rsidP="003C56B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92D0A">
              <w:rPr>
                <w:b/>
                <w:snapToGrid w:val="0"/>
                <w:sz w:val="22"/>
                <w:szCs w:val="22"/>
              </w:rPr>
              <w:t>Anmälningar</w:t>
            </w:r>
          </w:p>
          <w:p w14:paraId="0AEFA324" w14:textId="77777777" w:rsidR="00BB590F" w:rsidRPr="00892D0A" w:rsidRDefault="00BB590F" w:rsidP="003C56B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CFB45C1" w14:textId="26524E48" w:rsidR="00BB590F" w:rsidRPr="00892D0A" w:rsidRDefault="00BB590F" w:rsidP="003C56B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92D0A">
              <w:rPr>
                <w:snapToGrid w:val="0"/>
                <w:sz w:val="22"/>
                <w:szCs w:val="22"/>
              </w:rPr>
              <w:t>Kanslichefen anmälde att följande granskningsanmälan hade inkommit:</w:t>
            </w:r>
          </w:p>
          <w:p w14:paraId="3E91EE75" w14:textId="7F75D139" w:rsidR="00BB590F" w:rsidRPr="00892D0A" w:rsidRDefault="00BB590F" w:rsidP="003C56B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1D3FAB7" w14:textId="77777777" w:rsidR="00F33A9B" w:rsidRPr="00892D0A" w:rsidRDefault="00BB590F" w:rsidP="003C56B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92D0A">
              <w:rPr>
                <w:snapToGrid w:val="0"/>
                <w:sz w:val="22"/>
                <w:szCs w:val="22"/>
              </w:rPr>
              <w:t xml:space="preserve">Granskning av migrationsminister Morgan Johanssons (S) </w:t>
            </w:r>
            <w:r w:rsidR="00E06B9B" w:rsidRPr="00892D0A">
              <w:rPr>
                <w:snapToGrid w:val="0"/>
                <w:sz w:val="22"/>
                <w:szCs w:val="22"/>
              </w:rPr>
              <w:t>hantering av ett tillkännagivande om att ge Migrationsverket direktåtkomst till vissa uppgifter</w:t>
            </w:r>
            <w:r w:rsidRPr="00892D0A">
              <w:rPr>
                <w:snapToGrid w:val="0"/>
                <w:sz w:val="22"/>
                <w:szCs w:val="22"/>
              </w:rPr>
              <w:t xml:space="preserve"> (anmäld av Maria Malmer Stenergard (M), inkom 2019-11-26, </w:t>
            </w:r>
          </w:p>
          <w:p w14:paraId="65E865ED" w14:textId="030C16D1" w:rsidR="00BB590F" w:rsidRPr="00892D0A" w:rsidRDefault="00BB590F" w:rsidP="003C56B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92D0A">
              <w:rPr>
                <w:snapToGrid w:val="0"/>
                <w:sz w:val="22"/>
                <w:szCs w:val="22"/>
              </w:rPr>
              <w:t xml:space="preserve">dnr: </w:t>
            </w:r>
            <w:proofErr w:type="gramStart"/>
            <w:r w:rsidRPr="00892D0A">
              <w:rPr>
                <w:snapToGrid w:val="0"/>
                <w:sz w:val="22"/>
                <w:szCs w:val="22"/>
              </w:rPr>
              <w:t>692-2019</w:t>
            </w:r>
            <w:proofErr w:type="gramEnd"/>
            <w:r w:rsidRPr="00892D0A">
              <w:rPr>
                <w:snapToGrid w:val="0"/>
                <w:sz w:val="22"/>
                <w:szCs w:val="22"/>
              </w:rPr>
              <w:t>/20).</w:t>
            </w:r>
          </w:p>
          <w:p w14:paraId="37E2FD59" w14:textId="0D096884" w:rsidR="00BB590F" w:rsidRPr="00892D0A" w:rsidRDefault="00BB590F" w:rsidP="003C56B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892D0A" w14:paraId="4053802F" w14:textId="77777777" w:rsidTr="00892D0A">
        <w:tc>
          <w:tcPr>
            <w:tcW w:w="567" w:type="dxa"/>
          </w:tcPr>
          <w:p w14:paraId="4053802B" w14:textId="05F58A2D" w:rsidR="0096348C" w:rsidRPr="00892D0A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92D0A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B590F" w:rsidRPr="00892D0A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4053802D" w14:textId="26455F8C" w:rsidR="001E1FAC" w:rsidRPr="00892D0A" w:rsidRDefault="008D2CE2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92D0A">
              <w:rPr>
                <w:b/>
                <w:snapToGrid w:val="0"/>
                <w:sz w:val="22"/>
                <w:szCs w:val="22"/>
              </w:rPr>
              <w:t>Myndigheter med styrelser</w:t>
            </w:r>
          </w:p>
          <w:p w14:paraId="569896B2" w14:textId="77777777" w:rsidR="008E7C65" w:rsidRPr="00892D0A" w:rsidRDefault="008E7C65" w:rsidP="008E7C6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BA0BF3B" w14:textId="77777777" w:rsidR="008D2CE2" w:rsidRPr="00892D0A" w:rsidRDefault="008D2CE2" w:rsidP="008D2CE2">
            <w:pPr>
              <w:spacing w:after="240"/>
              <w:rPr>
                <w:snapToGrid w:val="0"/>
                <w:sz w:val="22"/>
                <w:szCs w:val="22"/>
              </w:rPr>
            </w:pPr>
            <w:r w:rsidRPr="00892D0A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30D4F76D" w14:textId="77777777" w:rsidR="008D2CE2" w:rsidRPr="00892D0A" w:rsidRDefault="008D2CE2" w:rsidP="008D2CE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92D0A">
              <w:rPr>
                <w:snapToGrid w:val="0"/>
                <w:sz w:val="22"/>
                <w:szCs w:val="22"/>
              </w:rPr>
              <w:t>Ärendet bordlades.</w:t>
            </w:r>
          </w:p>
          <w:p w14:paraId="4053802E" w14:textId="77777777" w:rsidR="003A729A" w:rsidRPr="00892D0A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892D0A" w14:paraId="40538034" w14:textId="77777777" w:rsidTr="00892D0A">
        <w:tc>
          <w:tcPr>
            <w:tcW w:w="567" w:type="dxa"/>
          </w:tcPr>
          <w:p w14:paraId="40538030" w14:textId="3D8E6442" w:rsidR="0096348C" w:rsidRPr="00892D0A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92D0A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B590F" w:rsidRPr="00892D0A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40538031" w14:textId="4380DD55" w:rsidR="0096348C" w:rsidRPr="00892D0A" w:rsidRDefault="008D2CE2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92D0A">
              <w:rPr>
                <w:b/>
                <w:snapToGrid w:val="0"/>
                <w:sz w:val="22"/>
                <w:szCs w:val="22"/>
              </w:rPr>
              <w:t>Regeringsprotokollen</w:t>
            </w:r>
          </w:p>
          <w:p w14:paraId="10FFA39C" w14:textId="77777777" w:rsidR="008E7C65" w:rsidRPr="00892D0A" w:rsidRDefault="008E7C65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1B7ECE8" w14:textId="77777777" w:rsidR="008D2CE2" w:rsidRPr="00892D0A" w:rsidRDefault="008D2CE2" w:rsidP="008D2CE2">
            <w:pPr>
              <w:spacing w:after="240"/>
              <w:rPr>
                <w:snapToGrid w:val="0"/>
                <w:sz w:val="22"/>
                <w:szCs w:val="22"/>
              </w:rPr>
            </w:pPr>
            <w:r w:rsidRPr="00892D0A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480850C1" w14:textId="77777777" w:rsidR="008D2CE2" w:rsidRPr="00892D0A" w:rsidRDefault="008D2CE2" w:rsidP="008D2CE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92D0A">
              <w:rPr>
                <w:snapToGrid w:val="0"/>
                <w:sz w:val="22"/>
                <w:szCs w:val="22"/>
              </w:rPr>
              <w:t>Ärendet bordlades.</w:t>
            </w:r>
          </w:p>
          <w:p w14:paraId="40538033" w14:textId="77777777" w:rsidR="003A729A" w:rsidRPr="00892D0A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892D0A" w14:paraId="40538039" w14:textId="77777777" w:rsidTr="00892D0A">
        <w:tc>
          <w:tcPr>
            <w:tcW w:w="567" w:type="dxa"/>
          </w:tcPr>
          <w:p w14:paraId="40538035" w14:textId="6190A271" w:rsidR="0096348C" w:rsidRPr="00892D0A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92D0A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B590F" w:rsidRPr="00892D0A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40538037" w14:textId="356B8D8F" w:rsidR="001E1FAC" w:rsidRPr="00892D0A" w:rsidRDefault="008D2CE2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92D0A">
              <w:rPr>
                <w:b/>
                <w:snapToGrid w:val="0"/>
                <w:sz w:val="22"/>
                <w:szCs w:val="22"/>
              </w:rPr>
              <w:t>Vissa förvaltningsärenden</w:t>
            </w:r>
          </w:p>
          <w:p w14:paraId="7A2278FE" w14:textId="1788A482" w:rsidR="008D2CE2" w:rsidRPr="00892D0A" w:rsidRDefault="008D2CE2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4FABA32" w14:textId="77777777" w:rsidR="008D2CE2" w:rsidRPr="00892D0A" w:rsidRDefault="008D2CE2" w:rsidP="008D2CE2">
            <w:pPr>
              <w:spacing w:after="240"/>
              <w:rPr>
                <w:snapToGrid w:val="0"/>
                <w:sz w:val="22"/>
                <w:szCs w:val="22"/>
              </w:rPr>
            </w:pPr>
            <w:r w:rsidRPr="00892D0A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51C60F2B" w14:textId="77777777" w:rsidR="008D2CE2" w:rsidRPr="00892D0A" w:rsidRDefault="008D2CE2" w:rsidP="008D2CE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92D0A">
              <w:rPr>
                <w:snapToGrid w:val="0"/>
                <w:sz w:val="22"/>
                <w:szCs w:val="22"/>
              </w:rPr>
              <w:t>Ärendet bordlades.</w:t>
            </w:r>
          </w:p>
          <w:p w14:paraId="40538038" w14:textId="77777777" w:rsidR="003A729A" w:rsidRPr="00892D0A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D52626" w:rsidRPr="00892D0A" w14:paraId="4053803E" w14:textId="77777777" w:rsidTr="00892D0A">
        <w:tc>
          <w:tcPr>
            <w:tcW w:w="567" w:type="dxa"/>
          </w:tcPr>
          <w:p w14:paraId="4053803A" w14:textId="2585A0B4" w:rsidR="00D52626" w:rsidRPr="00892D0A" w:rsidRDefault="00D52626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92D0A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B590F" w:rsidRPr="00892D0A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4053803B" w14:textId="4F8A48C5" w:rsidR="00D52626" w:rsidRPr="00892D0A" w:rsidRDefault="008D2CE2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92D0A">
              <w:rPr>
                <w:b/>
                <w:snapToGrid w:val="0"/>
                <w:sz w:val="22"/>
                <w:szCs w:val="22"/>
              </w:rPr>
              <w:t>Regeringens kontroll av kommissionens befogenhet att anta delegerade akter</w:t>
            </w:r>
          </w:p>
          <w:p w14:paraId="071690A0" w14:textId="07B7028D" w:rsidR="008D2CE2" w:rsidRPr="00892D0A" w:rsidRDefault="008D2CE2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3C9A993" w14:textId="77777777" w:rsidR="008D2CE2" w:rsidRPr="00892D0A" w:rsidRDefault="008D2CE2" w:rsidP="008D2CE2">
            <w:pPr>
              <w:spacing w:after="240"/>
              <w:rPr>
                <w:snapToGrid w:val="0"/>
                <w:sz w:val="22"/>
                <w:szCs w:val="22"/>
              </w:rPr>
            </w:pPr>
            <w:r w:rsidRPr="00892D0A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0A7B2CFE" w14:textId="77777777" w:rsidR="008D2CE2" w:rsidRPr="00892D0A" w:rsidRDefault="008D2CE2" w:rsidP="008D2CE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92D0A">
              <w:rPr>
                <w:snapToGrid w:val="0"/>
                <w:sz w:val="22"/>
                <w:szCs w:val="22"/>
              </w:rPr>
              <w:t>Ärendet bordlades.</w:t>
            </w:r>
          </w:p>
          <w:p w14:paraId="4053803D" w14:textId="198BBBA2" w:rsidR="003A729A" w:rsidRPr="00892D0A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892D0A" w14:paraId="40538057" w14:textId="77777777" w:rsidTr="00892D0A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053804E" w14:textId="6FE46A95" w:rsidR="0096348C" w:rsidRPr="00892D0A" w:rsidRDefault="0096348C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92D0A">
              <w:rPr>
                <w:sz w:val="22"/>
                <w:szCs w:val="22"/>
              </w:rPr>
              <w:t>Vid protokollet</w:t>
            </w:r>
          </w:p>
          <w:p w14:paraId="736874BA" w14:textId="2C2405A3" w:rsidR="006009F3" w:rsidRPr="00892D0A" w:rsidRDefault="0096348C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92D0A">
              <w:rPr>
                <w:sz w:val="22"/>
                <w:szCs w:val="22"/>
              </w:rPr>
              <w:t>Justera</w:t>
            </w:r>
            <w:r w:rsidR="00892D0A">
              <w:rPr>
                <w:sz w:val="22"/>
                <w:szCs w:val="22"/>
              </w:rPr>
              <w:t>t 2019-11-28</w:t>
            </w:r>
          </w:p>
          <w:p w14:paraId="40538055" w14:textId="2F146AC0" w:rsidR="00FD13A3" w:rsidRPr="00892D0A" w:rsidRDefault="00B377A9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92D0A">
              <w:rPr>
                <w:sz w:val="22"/>
                <w:szCs w:val="22"/>
              </w:rPr>
              <w:t>Karin Enström</w:t>
            </w:r>
          </w:p>
          <w:p w14:paraId="40538056" w14:textId="77777777" w:rsidR="00FD13A3" w:rsidRPr="00892D0A" w:rsidRDefault="00FD13A3" w:rsidP="00477C9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572ED71E" w14:textId="77777777" w:rsidR="00892D0A" w:rsidRDefault="00892D0A">
      <w: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BF6D6B" w:rsidRPr="00892D0A" w14:paraId="0EFFEA1B" w14:textId="77777777" w:rsidTr="00892D0A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D748A" w14:textId="77777777" w:rsidR="00BF6D6B" w:rsidRPr="00892D0A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892D0A">
              <w:rPr>
                <w:sz w:val="22"/>
                <w:szCs w:val="22"/>
              </w:rPr>
              <w:lastRenderedPageBreak/>
              <w:t>KONSTITUTIONSUTSKOTTET</w:t>
            </w:r>
          </w:p>
          <w:p w14:paraId="0C0C901A" w14:textId="77777777" w:rsidR="00BF6D6B" w:rsidRPr="00892D0A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</w:p>
          <w:p w14:paraId="5900F13D" w14:textId="39E4672D" w:rsidR="00BF6D6B" w:rsidRPr="00892D0A" w:rsidRDefault="00EB29F3" w:rsidP="00A43D8E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892D0A">
              <w:rPr>
                <w:sz w:val="22"/>
                <w:szCs w:val="22"/>
              </w:rPr>
              <w:t>(Kompletteringsval 2019</w:t>
            </w:r>
            <w:r w:rsidR="000F6BD9" w:rsidRPr="00892D0A">
              <w:rPr>
                <w:sz w:val="22"/>
                <w:szCs w:val="22"/>
              </w:rPr>
              <w:t>-</w:t>
            </w:r>
            <w:r w:rsidR="003358D3" w:rsidRPr="00892D0A">
              <w:rPr>
                <w:sz w:val="22"/>
                <w:szCs w:val="22"/>
              </w:rPr>
              <w:t>11-</w:t>
            </w:r>
            <w:r w:rsidR="003C5BC6" w:rsidRPr="00892D0A">
              <w:rPr>
                <w:sz w:val="22"/>
                <w:szCs w:val="22"/>
              </w:rPr>
              <w:t>1</w:t>
            </w:r>
            <w:r w:rsidR="00724418" w:rsidRPr="00892D0A">
              <w:rPr>
                <w:sz w:val="22"/>
                <w:szCs w:val="22"/>
              </w:rPr>
              <w:t>5</w:t>
            </w:r>
            <w:r w:rsidRPr="00892D0A">
              <w:rPr>
                <w:sz w:val="22"/>
                <w:szCs w:val="22"/>
              </w:rPr>
              <w:t>)</w:t>
            </w: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33890E" w14:textId="77777777" w:rsidR="00BF6D6B" w:rsidRPr="00892D0A" w:rsidRDefault="00BF6D6B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92D0A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1D9409" w14:textId="77777777" w:rsidR="00BF6D6B" w:rsidRPr="00892D0A" w:rsidRDefault="00BF6D6B" w:rsidP="00B643A5">
            <w:pPr>
              <w:tabs>
                <w:tab w:val="left" w:pos="1701"/>
              </w:tabs>
              <w:ind w:left="-45"/>
              <w:rPr>
                <w:b/>
                <w:sz w:val="22"/>
                <w:szCs w:val="22"/>
              </w:rPr>
            </w:pPr>
            <w:r w:rsidRPr="00892D0A">
              <w:rPr>
                <w:b/>
                <w:sz w:val="22"/>
                <w:szCs w:val="22"/>
              </w:rPr>
              <w:t>Bilaga 1</w:t>
            </w:r>
          </w:p>
          <w:p w14:paraId="41C4EEB8" w14:textId="5FFC64D8" w:rsidR="00BF6D6B" w:rsidRPr="00892D0A" w:rsidRDefault="00BF6D6B" w:rsidP="00B643A5">
            <w:pPr>
              <w:tabs>
                <w:tab w:val="left" w:pos="1701"/>
              </w:tabs>
              <w:ind w:left="-45"/>
              <w:rPr>
                <w:sz w:val="22"/>
                <w:szCs w:val="22"/>
              </w:rPr>
            </w:pPr>
            <w:r w:rsidRPr="00892D0A">
              <w:rPr>
                <w:sz w:val="22"/>
                <w:szCs w:val="22"/>
              </w:rPr>
              <w:t xml:space="preserve">till </w:t>
            </w:r>
            <w:r w:rsidR="006009F3" w:rsidRPr="00892D0A">
              <w:rPr>
                <w:sz w:val="22"/>
                <w:szCs w:val="22"/>
              </w:rPr>
              <w:t xml:space="preserve">särskilt </w:t>
            </w:r>
            <w:r w:rsidRPr="00892D0A">
              <w:rPr>
                <w:sz w:val="22"/>
                <w:szCs w:val="22"/>
              </w:rPr>
              <w:t>protokoll</w:t>
            </w:r>
          </w:p>
          <w:p w14:paraId="3B06CD54" w14:textId="070B1467" w:rsidR="00BF6D6B" w:rsidRPr="00892D0A" w:rsidRDefault="00BF6D6B" w:rsidP="00BF6D6B">
            <w:pPr>
              <w:tabs>
                <w:tab w:val="left" w:pos="1701"/>
              </w:tabs>
              <w:ind w:left="-45"/>
              <w:rPr>
                <w:sz w:val="22"/>
                <w:szCs w:val="22"/>
              </w:rPr>
            </w:pPr>
            <w:r w:rsidRPr="00892D0A">
              <w:rPr>
                <w:sz w:val="22"/>
                <w:szCs w:val="22"/>
              </w:rPr>
              <w:t>201</w:t>
            </w:r>
            <w:r w:rsidR="0010169A" w:rsidRPr="00892D0A">
              <w:rPr>
                <w:sz w:val="22"/>
                <w:szCs w:val="22"/>
              </w:rPr>
              <w:t>9</w:t>
            </w:r>
            <w:r w:rsidRPr="00892D0A">
              <w:rPr>
                <w:sz w:val="22"/>
                <w:szCs w:val="22"/>
              </w:rPr>
              <w:t>/</w:t>
            </w:r>
            <w:r w:rsidR="0010169A" w:rsidRPr="00892D0A">
              <w:rPr>
                <w:sz w:val="22"/>
                <w:szCs w:val="22"/>
              </w:rPr>
              <w:t>20</w:t>
            </w:r>
            <w:r w:rsidRPr="00892D0A">
              <w:rPr>
                <w:sz w:val="22"/>
                <w:szCs w:val="22"/>
              </w:rPr>
              <w:t>:</w:t>
            </w:r>
            <w:r w:rsidR="008D2CE2" w:rsidRPr="00892D0A">
              <w:rPr>
                <w:sz w:val="22"/>
                <w:szCs w:val="22"/>
              </w:rPr>
              <w:t>13</w:t>
            </w:r>
          </w:p>
        </w:tc>
      </w:tr>
      <w:tr w:rsidR="00BF6D6B" w:rsidRPr="00892D0A" w14:paraId="6D495085" w14:textId="77777777" w:rsidTr="00892D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77777777" w:rsidR="00BF6D6B" w:rsidRPr="00892D0A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2C38A320" w:rsidR="00BF6D6B" w:rsidRPr="00892D0A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92D0A">
              <w:rPr>
                <w:sz w:val="22"/>
                <w:szCs w:val="22"/>
              </w:rPr>
              <w:t>§ 1</w:t>
            </w:r>
            <w:r w:rsidR="008D2CE2" w:rsidRPr="00892D0A">
              <w:rPr>
                <w:sz w:val="22"/>
                <w:szCs w:val="22"/>
              </w:rPr>
              <w:t>–</w:t>
            </w:r>
            <w:r w:rsidR="00973A95" w:rsidRPr="00892D0A">
              <w:rPr>
                <w:sz w:val="22"/>
                <w:szCs w:val="22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353C0E3F" w:rsidR="00BF6D6B" w:rsidRPr="00892D0A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92D0A">
              <w:rPr>
                <w:sz w:val="22"/>
                <w:szCs w:val="22"/>
              </w:rPr>
              <w:t>§</w:t>
            </w:r>
            <w:r w:rsidR="00973A95" w:rsidRPr="00892D0A">
              <w:rPr>
                <w:sz w:val="22"/>
                <w:szCs w:val="22"/>
              </w:rPr>
              <w:t xml:space="preserve"> 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5BFB655F" w:rsidR="00BF6D6B" w:rsidRPr="00892D0A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92D0A">
              <w:rPr>
                <w:sz w:val="22"/>
                <w:szCs w:val="22"/>
              </w:rPr>
              <w:t xml:space="preserve">§ </w:t>
            </w:r>
            <w:r w:rsidR="00973A95" w:rsidRPr="00892D0A">
              <w:rPr>
                <w:sz w:val="22"/>
                <w:szCs w:val="22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77777777" w:rsidR="00BF6D6B" w:rsidRPr="00892D0A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92D0A">
              <w:rPr>
                <w:sz w:val="22"/>
                <w:szCs w:val="22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77777777" w:rsidR="00BF6D6B" w:rsidRPr="00892D0A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92D0A">
              <w:rPr>
                <w:sz w:val="22"/>
                <w:szCs w:val="22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77777777" w:rsidR="00BF6D6B" w:rsidRPr="00892D0A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92D0A">
              <w:rPr>
                <w:sz w:val="22"/>
                <w:szCs w:val="22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77777777" w:rsidR="00BF6D6B" w:rsidRPr="00892D0A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92D0A">
              <w:rPr>
                <w:sz w:val="22"/>
                <w:szCs w:val="22"/>
              </w:rPr>
              <w:t>§</w:t>
            </w:r>
          </w:p>
        </w:tc>
      </w:tr>
      <w:tr w:rsidR="00BF6D6B" w:rsidRPr="00892D0A" w14:paraId="078EE95C" w14:textId="77777777" w:rsidTr="00892D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BF6D6B" w:rsidRPr="00892D0A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92D0A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77777777" w:rsidR="00BF6D6B" w:rsidRPr="00892D0A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92D0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BF6D6B" w:rsidRPr="00892D0A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92D0A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BF6D6B" w:rsidRPr="00892D0A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92D0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BF6D6B" w:rsidRPr="00892D0A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92D0A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77777777" w:rsidR="00BF6D6B" w:rsidRPr="00892D0A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92D0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BF6D6B" w:rsidRPr="00892D0A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92D0A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BF6D6B" w:rsidRPr="00892D0A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92D0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BF6D6B" w:rsidRPr="00892D0A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92D0A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77777777" w:rsidR="00BF6D6B" w:rsidRPr="00892D0A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92D0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BF6D6B" w:rsidRPr="00892D0A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92D0A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77777777" w:rsidR="00BF6D6B" w:rsidRPr="00892D0A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92D0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BF6D6B" w:rsidRPr="00892D0A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92D0A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77777777" w:rsidR="00BF6D6B" w:rsidRPr="00892D0A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92D0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77777777" w:rsidR="00BF6D6B" w:rsidRPr="00892D0A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92D0A">
              <w:rPr>
                <w:sz w:val="22"/>
                <w:szCs w:val="22"/>
              </w:rPr>
              <w:t>V</w:t>
            </w:r>
          </w:p>
        </w:tc>
      </w:tr>
      <w:tr w:rsidR="00973A95" w:rsidRPr="00892D0A" w14:paraId="429C2BE4" w14:textId="77777777" w:rsidTr="00892D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3CE310AC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92D0A">
              <w:rPr>
                <w:sz w:val="22"/>
                <w:szCs w:val="22"/>
              </w:rPr>
              <w:t xml:space="preserve">Karin Enström (M) </w:t>
            </w:r>
            <w:r w:rsidRPr="00892D0A"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566CC939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92D0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231D98B1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92D0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7B3C815F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92D0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73A95" w:rsidRPr="00892D0A" w14:paraId="65287168" w14:textId="77777777" w:rsidTr="00892D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780DDF53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892D0A">
              <w:rPr>
                <w:sz w:val="22"/>
                <w:szCs w:val="22"/>
              </w:rPr>
              <w:t>Hans Ekström (S)</w:t>
            </w:r>
            <w:r w:rsidRPr="00892D0A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26707623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92D0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417771ED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92D0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5B3C0110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92D0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73A95" w:rsidRPr="00892D0A" w14:paraId="146488FA" w14:textId="77777777" w:rsidTr="00892D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1037C3E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92D0A">
              <w:rPr>
                <w:sz w:val="22"/>
                <w:szCs w:val="22"/>
              </w:rPr>
              <w:t>Ida Karkiainen</w:t>
            </w:r>
            <w:r w:rsidRPr="00892D0A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4370DBCE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92D0A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1E5A70B5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92D0A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28019DDA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92D0A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73A95" w:rsidRPr="00892D0A" w14:paraId="470692CC" w14:textId="77777777" w:rsidTr="00892D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764582DC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92D0A">
              <w:rPr>
                <w:sz w:val="22"/>
                <w:szCs w:val="22"/>
              </w:rPr>
              <w:t>Marta Obminska (M)</w:t>
            </w:r>
            <w:r w:rsidRPr="00892D0A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5BAD456D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92D0A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0EA2A0E8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92D0A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61118245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92D0A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73A95" w:rsidRPr="00892D0A" w14:paraId="241C82DC" w14:textId="77777777" w:rsidTr="00892D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44F06498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92D0A">
              <w:rPr>
                <w:sz w:val="22"/>
                <w:szCs w:val="22"/>
                <w:lang w:val="en-US"/>
              </w:rPr>
              <w:t xml:space="preserve">Matheus </w:t>
            </w:r>
            <w:proofErr w:type="spellStart"/>
            <w:r w:rsidRPr="00892D0A">
              <w:rPr>
                <w:sz w:val="22"/>
                <w:szCs w:val="22"/>
                <w:lang w:val="en-US"/>
              </w:rPr>
              <w:t>Enholm</w:t>
            </w:r>
            <w:proofErr w:type="spellEnd"/>
            <w:r w:rsidRPr="00892D0A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214D4D6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92D0A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10038CE5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92D0A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77BF753E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92D0A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73A95" w:rsidRPr="00892D0A" w14:paraId="2290C8AD" w14:textId="77777777" w:rsidTr="00892D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2E353E6A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92D0A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2D9F23FD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92D0A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7340F1E6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92D0A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0701C61C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92D0A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73A95" w:rsidRPr="00892D0A" w14:paraId="1ED6E609" w14:textId="77777777" w:rsidTr="00892D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3B1C9C84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92D0A">
              <w:rPr>
                <w:sz w:val="22"/>
                <w:szCs w:val="22"/>
              </w:rPr>
              <w:t>Linda Ylivainio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4D3463E5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92D0A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1D8CF40D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92D0A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6A19D9F0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92D0A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73A95" w:rsidRPr="00892D0A" w14:paraId="5A6000D0" w14:textId="77777777" w:rsidTr="00892D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12C27C4F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92D0A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6DE930DD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92D0A"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437B54FD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92D0A"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7CCACE1C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92D0A"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73A95" w:rsidRPr="00892D0A" w14:paraId="5D2582BD" w14:textId="77777777" w:rsidTr="00892D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0B30886C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92D0A">
              <w:rPr>
                <w:sz w:val="22"/>
                <w:szCs w:val="22"/>
              </w:rPr>
              <w:t>Ida Drougge</w:t>
            </w:r>
            <w:r w:rsidRPr="00892D0A">
              <w:rPr>
                <w:sz w:val="22"/>
                <w:szCs w:val="22"/>
                <w:lang w:val="en-US"/>
              </w:rPr>
              <w:t xml:space="preserve"> (M)</w:t>
            </w:r>
            <w:r w:rsidRPr="00892D0A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260484F9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92D0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6D784593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92D0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0B52070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92D0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73A95" w:rsidRPr="00892D0A" w14:paraId="2CEBCD7E" w14:textId="77777777" w:rsidTr="00892D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47C34384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92D0A">
              <w:rPr>
                <w:sz w:val="22"/>
                <w:szCs w:val="22"/>
              </w:rPr>
              <w:t>Fredrik Lindahl</w:t>
            </w:r>
            <w:r w:rsidRPr="00892D0A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166E1382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92D0A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13E49423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92D0A"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64E45EF3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92D0A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73A95" w:rsidRPr="00892D0A" w14:paraId="01A223D8" w14:textId="77777777" w:rsidTr="00892D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6D638BE6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92D0A"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17EF2DE8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92D0A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6083A3DE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92D0A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281B6E1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92D0A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73A95" w:rsidRPr="00892D0A" w14:paraId="37B2A407" w14:textId="77777777" w:rsidTr="00892D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2C97102D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92D0A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4DC0E24A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92D0A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35326C5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92D0A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3F5B2BB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92D0A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73A95" w:rsidRPr="00892D0A" w14:paraId="7E6EA57C" w14:textId="77777777" w:rsidTr="00892D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70C58D58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92D0A">
              <w:rPr>
                <w:sz w:val="22"/>
                <w:szCs w:val="22"/>
              </w:rPr>
              <w:t>Daniel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7BB615E2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92D0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6A7326A3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92D0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27A8F0A3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92D0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73A95" w:rsidRPr="00892D0A" w14:paraId="583E5421" w14:textId="77777777" w:rsidTr="00892D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38191661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92D0A">
              <w:rPr>
                <w:sz w:val="22"/>
                <w:szCs w:val="22"/>
              </w:rPr>
              <w:t>Tina Acketoft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1372799D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92D0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5E9E1DAB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92D0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172458EF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92D0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73A95" w:rsidRPr="00892D0A" w14:paraId="40199B09" w14:textId="77777777" w:rsidTr="00892D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0B998F81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92D0A">
              <w:rPr>
                <w:sz w:val="22"/>
                <w:szCs w:val="22"/>
                <w:lang w:val="en-US"/>
              </w:rPr>
              <w:t>Mikael Strandman</w:t>
            </w:r>
            <w:r w:rsidRPr="00892D0A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29B02EEA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92D0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72E51CE2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92D0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687499BF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92D0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73A95" w:rsidRPr="00892D0A" w14:paraId="449C28E6" w14:textId="77777777" w:rsidTr="00892D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6875DAF8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92D0A">
              <w:rPr>
                <w:sz w:val="22"/>
                <w:szCs w:val="22"/>
              </w:rPr>
              <w:t>Camilla Hansén (MP)</w:t>
            </w:r>
            <w:r w:rsidRPr="00892D0A">
              <w:rPr>
                <w:sz w:val="22"/>
                <w:szCs w:val="22"/>
              </w:rPr>
              <w:fldChar w:fldCharType="begin"/>
            </w:r>
            <w:r w:rsidRPr="00892D0A">
              <w:rPr>
                <w:sz w:val="22"/>
                <w:szCs w:val="22"/>
              </w:rPr>
              <w:instrText xml:space="preserve">  </w:instrText>
            </w:r>
            <w:r w:rsidRPr="00892D0A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6704874B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92D0A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5A91FC4A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92D0A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5C3B14D1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92D0A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73A95" w:rsidRPr="00892D0A" w14:paraId="207166C8" w14:textId="77777777" w:rsidTr="00892D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784FB8BE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92D0A">
              <w:rPr>
                <w:sz w:val="22"/>
                <w:szCs w:val="22"/>
                <w:lang w:val="en-US"/>
              </w:rPr>
              <w:t>Erik Ottoson</w:t>
            </w:r>
            <w:r w:rsidRPr="00892D0A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33C7429B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92D0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2D889C31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92D0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619A8D5C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92D0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73A95" w:rsidRPr="00892D0A" w14:paraId="347CAE67" w14:textId="77777777" w:rsidTr="00892D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92D0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73A95" w:rsidRPr="00892D0A" w14:paraId="721B3295" w14:textId="77777777" w:rsidTr="00892D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27E989DA" w:rsidR="00973A95" w:rsidRPr="00892D0A" w:rsidRDefault="00973A95" w:rsidP="00973A95">
            <w:pPr>
              <w:rPr>
                <w:sz w:val="22"/>
                <w:szCs w:val="22"/>
                <w:lang w:val="en-US"/>
              </w:rPr>
            </w:pPr>
            <w:r w:rsidRPr="00892D0A"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7C47DE13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73A95" w:rsidRPr="00892D0A" w14:paraId="6F25EA98" w14:textId="77777777" w:rsidTr="00892D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756FB9A4" w:rsidR="00973A95" w:rsidRPr="00892D0A" w:rsidRDefault="00973A95" w:rsidP="00973A95">
            <w:pPr>
              <w:rPr>
                <w:sz w:val="22"/>
                <w:szCs w:val="22"/>
                <w:lang w:val="en-US"/>
              </w:rPr>
            </w:pPr>
            <w:r w:rsidRPr="00892D0A"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40749F23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73A95" w:rsidRPr="00892D0A" w14:paraId="435AD32F" w14:textId="77777777" w:rsidTr="00892D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6F928380" w:rsidR="00973A95" w:rsidRPr="00892D0A" w:rsidRDefault="00973A95" w:rsidP="00973A95">
            <w:pPr>
              <w:rPr>
                <w:sz w:val="22"/>
                <w:szCs w:val="22"/>
                <w:lang w:val="en-US"/>
              </w:rPr>
            </w:pPr>
            <w:r w:rsidRPr="00892D0A">
              <w:rPr>
                <w:sz w:val="22"/>
                <w:szCs w:val="22"/>
              </w:rPr>
              <w:t xml:space="preserve">Erik Ezelius </w:t>
            </w:r>
            <w:r w:rsidRPr="00892D0A">
              <w:rPr>
                <w:sz w:val="22"/>
                <w:szCs w:val="22"/>
                <w:lang w:val="en-US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7E52FF88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92D0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6CDCE08F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92D0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012DF0CC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92D0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73A95" w:rsidRPr="00892D0A" w14:paraId="2DC96C80" w14:textId="77777777" w:rsidTr="00892D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0D9EB12C" w:rsidR="00973A95" w:rsidRPr="00892D0A" w:rsidRDefault="00973A95" w:rsidP="00973A95">
            <w:pPr>
              <w:rPr>
                <w:sz w:val="22"/>
                <w:szCs w:val="22"/>
              </w:rPr>
            </w:pPr>
            <w:r w:rsidRPr="00892D0A">
              <w:rPr>
                <w:sz w:val="22"/>
                <w:szCs w:val="22"/>
              </w:rPr>
              <w:t>Annicka Engblom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6C1F6C25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73A95" w:rsidRPr="00892D0A" w14:paraId="01872C82" w14:textId="77777777" w:rsidTr="00892D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30EEBEB8" w:rsidR="00973A95" w:rsidRPr="00892D0A" w:rsidRDefault="00973A95" w:rsidP="00973A95">
            <w:pPr>
              <w:rPr>
                <w:sz w:val="22"/>
                <w:szCs w:val="22"/>
                <w:lang w:val="en-US"/>
              </w:rPr>
            </w:pPr>
            <w:r w:rsidRPr="00892D0A"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512212B2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92D0A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6691C3D9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92D0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5A7B6493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92D0A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73A95" w:rsidRPr="00892D0A" w14:paraId="6ED13B79" w14:textId="77777777" w:rsidTr="00892D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71B0D414" w:rsidR="00973A95" w:rsidRPr="00892D0A" w:rsidRDefault="00973A95" w:rsidP="00973A95">
            <w:pPr>
              <w:rPr>
                <w:sz w:val="22"/>
                <w:szCs w:val="22"/>
                <w:lang w:val="en-US"/>
              </w:rPr>
            </w:pPr>
            <w:proofErr w:type="spellStart"/>
            <w:r w:rsidRPr="00892D0A">
              <w:rPr>
                <w:sz w:val="22"/>
                <w:szCs w:val="22"/>
                <w:lang w:val="en-US"/>
              </w:rPr>
              <w:t>Ingela</w:t>
            </w:r>
            <w:proofErr w:type="spellEnd"/>
            <w:r w:rsidRPr="00892D0A">
              <w:rPr>
                <w:sz w:val="22"/>
                <w:szCs w:val="22"/>
                <w:lang w:val="en-US"/>
              </w:rPr>
              <w:t xml:space="preserve"> Nylund </w:t>
            </w:r>
            <w:proofErr w:type="spellStart"/>
            <w:r w:rsidRPr="00892D0A">
              <w:rPr>
                <w:sz w:val="22"/>
                <w:szCs w:val="22"/>
                <w:lang w:val="en-US"/>
              </w:rPr>
              <w:t>Watz</w:t>
            </w:r>
            <w:proofErr w:type="spellEnd"/>
            <w:r w:rsidRPr="00892D0A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73A95" w:rsidRPr="00892D0A" w14:paraId="1F430DD7" w14:textId="77777777" w:rsidTr="00892D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D302D1F" w:rsidR="00973A95" w:rsidRPr="00892D0A" w:rsidRDefault="00973A95" w:rsidP="00973A95">
            <w:pPr>
              <w:rPr>
                <w:sz w:val="22"/>
                <w:szCs w:val="22"/>
              </w:rPr>
            </w:pPr>
            <w:r w:rsidRPr="00892D0A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73A95" w:rsidRPr="00892D0A" w14:paraId="0ED8AF52" w14:textId="77777777" w:rsidTr="00892D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56D64F33" w:rsidR="00973A95" w:rsidRPr="00892D0A" w:rsidRDefault="00973A95" w:rsidP="00973A95">
            <w:pPr>
              <w:rPr>
                <w:sz w:val="22"/>
                <w:szCs w:val="22"/>
              </w:rPr>
            </w:pPr>
            <w:r w:rsidRPr="00892D0A">
              <w:rPr>
                <w:sz w:val="22"/>
                <w:szCs w:val="22"/>
              </w:rPr>
              <w:t>Jessica Wetterling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23340E1C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92D0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3CF6C873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92D0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4ACE4A86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92D0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73A95" w:rsidRPr="00892D0A" w14:paraId="7512A20D" w14:textId="77777777" w:rsidTr="00892D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6E5CB5D3" w:rsidR="00973A95" w:rsidRPr="00892D0A" w:rsidRDefault="00973A95" w:rsidP="00973A95">
            <w:pPr>
              <w:rPr>
                <w:sz w:val="22"/>
                <w:szCs w:val="22"/>
              </w:rPr>
            </w:pPr>
            <w:r w:rsidRPr="00892D0A">
              <w:rPr>
                <w:sz w:val="22"/>
                <w:szCs w:val="22"/>
              </w:rPr>
              <w:t xml:space="preserve">Lars </w:t>
            </w:r>
            <w:proofErr w:type="spellStart"/>
            <w:r w:rsidRPr="00892D0A">
              <w:rPr>
                <w:sz w:val="22"/>
                <w:szCs w:val="22"/>
              </w:rPr>
              <w:t>Jilmstad</w:t>
            </w:r>
            <w:proofErr w:type="spellEnd"/>
            <w:r w:rsidRPr="00892D0A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1F0DFAAD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92D0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6274C7A8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92D0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670DC3EE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92D0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73A95" w:rsidRPr="00892D0A" w14:paraId="361D696F" w14:textId="77777777" w:rsidTr="00892D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50702E8D" w:rsidR="00973A95" w:rsidRPr="00892D0A" w:rsidRDefault="00973A95" w:rsidP="00973A95">
            <w:pPr>
              <w:rPr>
                <w:sz w:val="22"/>
                <w:szCs w:val="22"/>
              </w:rPr>
            </w:pPr>
            <w:r w:rsidRPr="00892D0A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73A95" w:rsidRPr="00892D0A" w14:paraId="689C6BF2" w14:textId="77777777" w:rsidTr="00892D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66CAD1E6" w:rsidR="00973A95" w:rsidRPr="00892D0A" w:rsidRDefault="00973A95" w:rsidP="00973A95">
            <w:pPr>
              <w:rPr>
                <w:sz w:val="22"/>
                <w:szCs w:val="22"/>
              </w:rPr>
            </w:pPr>
            <w:r w:rsidRPr="00892D0A">
              <w:rPr>
                <w:sz w:val="22"/>
                <w:szCs w:val="22"/>
              </w:rPr>
              <w:t>Patrik Björck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73A95" w:rsidRPr="00892D0A" w14:paraId="2AB60FC0" w14:textId="77777777" w:rsidTr="00892D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246F4C62" w:rsidR="00973A95" w:rsidRPr="00892D0A" w:rsidRDefault="00973A95" w:rsidP="00973A95">
            <w:pPr>
              <w:rPr>
                <w:sz w:val="22"/>
                <w:szCs w:val="22"/>
              </w:rPr>
            </w:pPr>
            <w:r w:rsidRPr="00892D0A"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73A95" w:rsidRPr="00892D0A" w14:paraId="40C763B7" w14:textId="77777777" w:rsidTr="00892D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1C442D8A" w:rsidR="00973A95" w:rsidRPr="00892D0A" w:rsidRDefault="00973A95" w:rsidP="00973A95">
            <w:pPr>
              <w:rPr>
                <w:sz w:val="22"/>
                <w:szCs w:val="22"/>
              </w:rPr>
            </w:pPr>
            <w:r w:rsidRPr="00892D0A"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73A95" w:rsidRPr="00892D0A" w14:paraId="7E3E4D38" w14:textId="77777777" w:rsidTr="00892D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54661E7D" w:rsidR="00973A95" w:rsidRPr="00892D0A" w:rsidRDefault="00973A95" w:rsidP="00973A95">
            <w:pPr>
              <w:rPr>
                <w:sz w:val="22"/>
                <w:szCs w:val="22"/>
              </w:rPr>
            </w:pPr>
            <w:r w:rsidRPr="00892D0A">
              <w:rPr>
                <w:sz w:val="22"/>
                <w:szCs w:val="22"/>
              </w:rPr>
              <w:t>Bengt Eliasson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73A95" w:rsidRPr="00892D0A" w14:paraId="18079042" w14:textId="77777777" w:rsidTr="00892D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45BFFE61" w:rsidR="00973A95" w:rsidRPr="00892D0A" w:rsidRDefault="00973A95" w:rsidP="00973A95">
            <w:pPr>
              <w:rPr>
                <w:sz w:val="22"/>
                <w:szCs w:val="22"/>
              </w:rPr>
            </w:pPr>
            <w:r w:rsidRPr="00892D0A">
              <w:rPr>
                <w:sz w:val="22"/>
                <w:szCs w:val="22"/>
              </w:rP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73A95" w:rsidRPr="00892D0A" w14:paraId="0912DF50" w14:textId="77777777" w:rsidTr="00892D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6BA7B86A" w:rsidR="00973A95" w:rsidRPr="00892D0A" w:rsidRDefault="00973A95" w:rsidP="00973A95">
            <w:pPr>
              <w:rPr>
                <w:sz w:val="22"/>
                <w:szCs w:val="22"/>
              </w:rPr>
            </w:pPr>
            <w:r w:rsidRPr="00892D0A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73A95" w:rsidRPr="00892D0A" w14:paraId="1B86A74C" w14:textId="77777777" w:rsidTr="00892D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53BA8DA0" w:rsidR="00973A95" w:rsidRPr="00892D0A" w:rsidRDefault="00973A95" w:rsidP="00973A95">
            <w:pPr>
              <w:rPr>
                <w:sz w:val="22"/>
                <w:szCs w:val="22"/>
              </w:rPr>
            </w:pPr>
            <w:r w:rsidRPr="00892D0A">
              <w:rPr>
                <w:sz w:val="22"/>
                <w:szCs w:val="22"/>
              </w:rPr>
              <w:t>Ann-Sofie Alm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73A95" w:rsidRPr="00892D0A" w14:paraId="51CC4C02" w14:textId="77777777" w:rsidTr="00892D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D5CB" w14:textId="0D9CD25F" w:rsidR="00973A95" w:rsidRPr="00892D0A" w:rsidRDefault="00973A95" w:rsidP="00973A95">
            <w:pPr>
              <w:rPr>
                <w:sz w:val="22"/>
                <w:szCs w:val="22"/>
              </w:rPr>
            </w:pPr>
            <w:r w:rsidRPr="00892D0A">
              <w:rPr>
                <w:sz w:val="22"/>
                <w:szCs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95A7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F764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9B5C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DEB5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87C5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05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89FD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7917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3A74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387A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6CF8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5F55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EF75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4275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73A95" w:rsidRPr="00892D0A" w14:paraId="1CC45953" w14:textId="77777777" w:rsidTr="00892D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4E7C4A92" w:rsidR="00973A95" w:rsidRPr="00892D0A" w:rsidRDefault="00973A95" w:rsidP="00973A95">
            <w:pPr>
              <w:rPr>
                <w:sz w:val="22"/>
                <w:szCs w:val="22"/>
              </w:rPr>
            </w:pPr>
            <w:r w:rsidRPr="00892D0A"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73A95" w:rsidRPr="00892D0A" w14:paraId="35426D56" w14:textId="77777777" w:rsidTr="00892D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0C184" w14:textId="2860E173" w:rsidR="00973A95" w:rsidRPr="00892D0A" w:rsidRDefault="00973A95" w:rsidP="00973A95">
            <w:pPr>
              <w:rPr>
                <w:sz w:val="22"/>
                <w:szCs w:val="22"/>
              </w:rPr>
            </w:pPr>
            <w:r w:rsidRPr="00892D0A"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CC6E2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6B574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BE574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6377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A9B47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3E4D6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EAABF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96CC1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DFC42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4925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9C9C3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E15F5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D22DC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F1702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73A95" w:rsidRPr="00892D0A" w14:paraId="3BBDD6FB" w14:textId="77777777" w:rsidTr="00892D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C6CE1" w14:textId="01713551" w:rsidR="00973A95" w:rsidRPr="00892D0A" w:rsidRDefault="00973A95" w:rsidP="00973A95">
            <w:pPr>
              <w:rPr>
                <w:sz w:val="22"/>
                <w:szCs w:val="22"/>
              </w:rPr>
            </w:pPr>
            <w:r w:rsidRPr="00892D0A">
              <w:rPr>
                <w:sz w:val="22"/>
                <w:szCs w:val="22"/>
              </w:rPr>
              <w:t>Nina Lundström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BD8B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9541E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CB579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AD419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7A790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4091E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9A84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A92E5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225F9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77F93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5F421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38C00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B910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E6537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73A95" w:rsidRPr="00892D0A" w14:paraId="7EF2B0CB" w14:textId="77777777" w:rsidTr="00892D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B139" w14:textId="6F4B0AF2" w:rsidR="00973A95" w:rsidRPr="00892D0A" w:rsidRDefault="00973A95" w:rsidP="00973A95">
            <w:pPr>
              <w:rPr>
                <w:sz w:val="22"/>
                <w:szCs w:val="22"/>
              </w:rPr>
            </w:pPr>
            <w:r w:rsidRPr="00892D0A"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ECA1F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CEF1E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DFC14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C9595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35AF6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53D14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4D41B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9B264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665B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C96D1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76D0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4EDD2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4461D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2A28B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73A95" w:rsidRPr="00892D0A" w14:paraId="106D14C3" w14:textId="77777777" w:rsidTr="00892D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371CA" w14:textId="08CC366D" w:rsidR="00973A95" w:rsidRPr="00892D0A" w:rsidRDefault="00973A95" w:rsidP="00973A95">
            <w:pPr>
              <w:rPr>
                <w:sz w:val="22"/>
                <w:szCs w:val="22"/>
              </w:rPr>
            </w:pPr>
            <w:r w:rsidRPr="00892D0A">
              <w:rPr>
                <w:sz w:val="22"/>
                <w:szCs w:val="22"/>
              </w:rPr>
              <w:t>Per Schöldberg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2375" w14:textId="72F922AE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0783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EF56C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F8FE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1EA10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D2DB9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D7BD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45D15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A5EE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150E3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8DB7F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97878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F6B90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303B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73A95" w:rsidRPr="00892D0A" w14:paraId="03FB8535" w14:textId="77777777" w:rsidTr="00892D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F6C4" w14:textId="6F879C68" w:rsidR="00973A95" w:rsidRPr="00892D0A" w:rsidRDefault="00973A95" w:rsidP="00973A95">
            <w:pPr>
              <w:rPr>
                <w:sz w:val="22"/>
                <w:szCs w:val="22"/>
              </w:rPr>
            </w:pPr>
            <w:r w:rsidRPr="00892D0A"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69266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B1AAF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9E4B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45A3E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6E2CD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7A9FE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12EBF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B1514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462E0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1792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F20F7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9758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AEF39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38E6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73A95" w:rsidRPr="00892D0A" w14:paraId="16CFA091" w14:textId="77777777" w:rsidTr="00892D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BD30B" w14:textId="5B31C613" w:rsidR="00973A95" w:rsidRPr="00892D0A" w:rsidRDefault="00973A95" w:rsidP="00973A95">
            <w:pPr>
              <w:rPr>
                <w:sz w:val="22"/>
                <w:szCs w:val="22"/>
              </w:rPr>
            </w:pPr>
            <w:r w:rsidRPr="00892D0A"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3C57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3AC73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B7F43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DEBC1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30B9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BD065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68C75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2F36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AE1C3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3EA0D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6EA5D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9AC27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E411D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D36B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73A95" w:rsidRPr="00892D0A" w14:paraId="58ACBCBF" w14:textId="77777777" w:rsidTr="00892D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8A71" w14:textId="27540441" w:rsidR="00973A95" w:rsidRPr="00892D0A" w:rsidRDefault="00973A95" w:rsidP="00973A95">
            <w:pPr>
              <w:rPr>
                <w:sz w:val="22"/>
                <w:szCs w:val="22"/>
              </w:rPr>
            </w:pPr>
            <w:r w:rsidRPr="00892D0A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3ED5C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5DA3C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1F448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548BF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49205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79FF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EFD9B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41893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7D24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0C1B1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387A1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70DA5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34AD5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AA9B1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73A95" w:rsidRPr="00892D0A" w14:paraId="579F403C" w14:textId="77777777" w:rsidTr="00892D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CDF02" w14:textId="01E4DABB" w:rsidR="00973A95" w:rsidRPr="00892D0A" w:rsidRDefault="00973A95" w:rsidP="00973A95">
            <w:pPr>
              <w:rPr>
                <w:sz w:val="22"/>
                <w:szCs w:val="22"/>
              </w:rPr>
            </w:pPr>
            <w:r w:rsidRPr="00892D0A">
              <w:rPr>
                <w:sz w:val="22"/>
                <w:szCs w:val="22"/>
              </w:rPr>
              <w:t xml:space="preserve">Björn </w:t>
            </w:r>
            <w:proofErr w:type="spellStart"/>
            <w:r w:rsidRPr="00892D0A">
              <w:rPr>
                <w:sz w:val="22"/>
                <w:szCs w:val="22"/>
              </w:rPr>
              <w:t>Wiechel</w:t>
            </w:r>
            <w:proofErr w:type="spellEnd"/>
            <w:r w:rsidRPr="00892D0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40B26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C65DB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C4D1C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7211B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E0544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CD04E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0891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5806A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C1EE7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46D4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14B9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D1A6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EC259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2792C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73A95" w:rsidRPr="00892D0A" w14:paraId="112F8695" w14:textId="77777777" w:rsidTr="00892D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7FDDF" w14:textId="371D1F41" w:rsidR="00973A95" w:rsidRPr="00892D0A" w:rsidRDefault="00973A95" w:rsidP="00973A95">
            <w:pPr>
              <w:rPr>
                <w:sz w:val="22"/>
                <w:szCs w:val="22"/>
              </w:rPr>
            </w:pPr>
            <w:r w:rsidRPr="00892D0A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3350B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6C973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B34B0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4410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0B08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CF6FD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C33E2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F3533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C609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1F4F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803F3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4AA3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FC06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C3D7B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73A95" w:rsidRPr="00892D0A" w14:paraId="1D7E1626" w14:textId="77777777" w:rsidTr="00892D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75108" w14:textId="11B5A7B6" w:rsidR="00973A95" w:rsidRPr="00892D0A" w:rsidRDefault="00973A95" w:rsidP="00973A95">
            <w:pPr>
              <w:rPr>
                <w:sz w:val="22"/>
                <w:szCs w:val="22"/>
              </w:rPr>
            </w:pPr>
            <w:r w:rsidRPr="00892D0A">
              <w:rPr>
                <w:sz w:val="22"/>
                <w:szCs w:val="22"/>
              </w:rPr>
              <w:t xml:space="preserve">Nermina Mizimovic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78ED" w14:textId="765682A8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92D0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7C77B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C9A0A" w14:textId="351C56BE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92D0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E621A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64B92" w14:textId="162265B8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92D0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E0EDB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CDA33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AD11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B5D82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F397D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D5497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F926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D0DE7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B54BA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73A95" w:rsidRPr="00892D0A" w14:paraId="657D113A" w14:textId="77777777" w:rsidTr="00892D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3"/>
        </w:trPr>
        <w:tc>
          <w:tcPr>
            <w:tcW w:w="3402" w:type="dxa"/>
            <w:gridSpan w:val="2"/>
          </w:tcPr>
          <w:p w14:paraId="68DA3651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92D0A">
              <w:rPr>
                <w:sz w:val="22"/>
                <w:szCs w:val="22"/>
              </w:rPr>
              <w:t>N = Närvarande</w:t>
            </w:r>
          </w:p>
        </w:tc>
        <w:tc>
          <w:tcPr>
            <w:tcW w:w="5080" w:type="dxa"/>
            <w:gridSpan w:val="17"/>
          </w:tcPr>
          <w:p w14:paraId="1662C06F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92D0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973A95" w:rsidRPr="00892D0A" w14:paraId="556EB43C" w14:textId="77777777" w:rsidTr="00892D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2"/>
        </w:trPr>
        <w:tc>
          <w:tcPr>
            <w:tcW w:w="3402" w:type="dxa"/>
            <w:gridSpan w:val="2"/>
          </w:tcPr>
          <w:p w14:paraId="0A0AD309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92D0A">
              <w:rPr>
                <w:sz w:val="22"/>
                <w:szCs w:val="22"/>
              </w:rPr>
              <w:t>V = Votering</w:t>
            </w:r>
          </w:p>
        </w:tc>
        <w:tc>
          <w:tcPr>
            <w:tcW w:w="5080" w:type="dxa"/>
            <w:gridSpan w:val="17"/>
          </w:tcPr>
          <w:p w14:paraId="5C4EC880" w14:textId="77777777" w:rsidR="00973A95" w:rsidRPr="00892D0A" w:rsidRDefault="00973A95" w:rsidP="00973A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92D0A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40538328" w14:textId="77777777" w:rsidR="004F680C" w:rsidRPr="00892D0A" w:rsidRDefault="004F680C" w:rsidP="00BC6AD3">
      <w:pPr>
        <w:rPr>
          <w:sz w:val="22"/>
          <w:szCs w:val="22"/>
        </w:rPr>
      </w:pPr>
    </w:p>
    <w:sectPr w:rsidR="004F680C" w:rsidRPr="00892D0A" w:rsidSect="002567BC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272A"/>
    <w:rsid w:val="0000744F"/>
    <w:rsid w:val="00012D39"/>
    <w:rsid w:val="0003470E"/>
    <w:rsid w:val="00037EDF"/>
    <w:rsid w:val="000700C4"/>
    <w:rsid w:val="00085032"/>
    <w:rsid w:val="000A10F5"/>
    <w:rsid w:val="000A4BCF"/>
    <w:rsid w:val="000B7C05"/>
    <w:rsid w:val="000D4D83"/>
    <w:rsid w:val="000F6BD9"/>
    <w:rsid w:val="0010169A"/>
    <w:rsid w:val="00133B7E"/>
    <w:rsid w:val="0013747E"/>
    <w:rsid w:val="00161AA6"/>
    <w:rsid w:val="001A1578"/>
    <w:rsid w:val="001E1FAC"/>
    <w:rsid w:val="002174A8"/>
    <w:rsid w:val="002373C0"/>
    <w:rsid w:val="002544E0"/>
    <w:rsid w:val="002567BC"/>
    <w:rsid w:val="002624FF"/>
    <w:rsid w:val="00272D4A"/>
    <w:rsid w:val="00275CD2"/>
    <w:rsid w:val="00296D10"/>
    <w:rsid w:val="002B51DB"/>
    <w:rsid w:val="002D2AB5"/>
    <w:rsid w:val="002F284C"/>
    <w:rsid w:val="002F431F"/>
    <w:rsid w:val="00311BCD"/>
    <w:rsid w:val="00325590"/>
    <w:rsid w:val="003358D3"/>
    <w:rsid w:val="00360479"/>
    <w:rsid w:val="00387D5E"/>
    <w:rsid w:val="00394192"/>
    <w:rsid w:val="003952A4"/>
    <w:rsid w:val="0039591D"/>
    <w:rsid w:val="003A48EB"/>
    <w:rsid w:val="003A729A"/>
    <w:rsid w:val="003B5212"/>
    <w:rsid w:val="003C56B3"/>
    <w:rsid w:val="003C5BC6"/>
    <w:rsid w:val="003E3027"/>
    <w:rsid w:val="00412359"/>
    <w:rsid w:val="0041580F"/>
    <w:rsid w:val="004206DB"/>
    <w:rsid w:val="00441D31"/>
    <w:rsid w:val="00446353"/>
    <w:rsid w:val="00477C9F"/>
    <w:rsid w:val="004975CD"/>
    <w:rsid w:val="004B6D8F"/>
    <w:rsid w:val="004C5D4F"/>
    <w:rsid w:val="004F1B55"/>
    <w:rsid w:val="004F680C"/>
    <w:rsid w:val="0050040F"/>
    <w:rsid w:val="00502075"/>
    <w:rsid w:val="005108E6"/>
    <w:rsid w:val="0056116B"/>
    <w:rsid w:val="00581568"/>
    <w:rsid w:val="005A11CA"/>
    <w:rsid w:val="005C1541"/>
    <w:rsid w:val="005C2F5F"/>
    <w:rsid w:val="005E28B9"/>
    <w:rsid w:val="005E439C"/>
    <w:rsid w:val="006009F3"/>
    <w:rsid w:val="006A511D"/>
    <w:rsid w:val="006B7B0C"/>
    <w:rsid w:val="006C21FA"/>
    <w:rsid w:val="006C7C96"/>
    <w:rsid w:val="006D3126"/>
    <w:rsid w:val="00714434"/>
    <w:rsid w:val="00723D66"/>
    <w:rsid w:val="00724418"/>
    <w:rsid w:val="00726EE5"/>
    <w:rsid w:val="00733DA1"/>
    <w:rsid w:val="007340AC"/>
    <w:rsid w:val="00750FF0"/>
    <w:rsid w:val="00767BDA"/>
    <w:rsid w:val="00786139"/>
    <w:rsid w:val="0078788A"/>
    <w:rsid w:val="007F6B0D"/>
    <w:rsid w:val="00834B38"/>
    <w:rsid w:val="00846DEA"/>
    <w:rsid w:val="008557FA"/>
    <w:rsid w:val="0085708B"/>
    <w:rsid w:val="008808A5"/>
    <w:rsid w:val="00892D0A"/>
    <w:rsid w:val="008D2CE2"/>
    <w:rsid w:val="008E1F3B"/>
    <w:rsid w:val="008E7C65"/>
    <w:rsid w:val="008F4D68"/>
    <w:rsid w:val="00906C2D"/>
    <w:rsid w:val="00937BF3"/>
    <w:rsid w:val="00946978"/>
    <w:rsid w:val="00961365"/>
    <w:rsid w:val="0096348C"/>
    <w:rsid w:val="00973A95"/>
    <w:rsid w:val="00973D8B"/>
    <w:rsid w:val="009815DB"/>
    <w:rsid w:val="00996BF6"/>
    <w:rsid w:val="009A68FE"/>
    <w:rsid w:val="009B0A01"/>
    <w:rsid w:val="009C3BE7"/>
    <w:rsid w:val="009C51B0"/>
    <w:rsid w:val="009D1BB5"/>
    <w:rsid w:val="009F61A0"/>
    <w:rsid w:val="009F6E99"/>
    <w:rsid w:val="00A258F2"/>
    <w:rsid w:val="00A37318"/>
    <w:rsid w:val="00A401A5"/>
    <w:rsid w:val="00A43D8E"/>
    <w:rsid w:val="00A744C3"/>
    <w:rsid w:val="00A84DE6"/>
    <w:rsid w:val="00A9262A"/>
    <w:rsid w:val="00AA5BE7"/>
    <w:rsid w:val="00AF7C8D"/>
    <w:rsid w:val="00B15788"/>
    <w:rsid w:val="00B270F4"/>
    <w:rsid w:val="00B377A9"/>
    <w:rsid w:val="00B54D41"/>
    <w:rsid w:val="00B6400E"/>
    <w:rsid w:val="00B64A91"/>
    <w:rsid w:val="00B7357B"/>
    <w:rsid w:val="00B80DFD"/>
    <w:rsid w:val="00B9203B"/>
    <w:rsid w:val="00BB590F"/>
    <w:rsid w:val="00BC6AD3"/>
    <w:rsid w:val="00BF6D6B"/>
    <w:rsid w:val="00C35889"/>
    <w:rsid w:val="00C85269"/>
    <w:rsid w:val="00C919F3"/>
    <w:rsid w:val="00C92589"/>
    <w:rsid w:val="00C93236"/>
    <w:rsid w:val="00CA39FE"/>
    <w:rsid w:val="00CB6A34"/>
    <w:rsid w:val="00D42132"/>
    <w:rsid w:val="00D44270"/>
    <w:rsid w:val="00D52626"/>
    <w:rsid w:val="00D52AC9"/>
    <w:rsid w:val="00D67826"/>
    <w:rsid w:val="00D75985"/>
    <w:rsid w:val="00D93637"/>
    <w:rsid w:val="00D96F98"/>
    <w:rsid w:val="00DC58D9"/>
    <w:rsid w:val="00DD2E3A"/>
    <w:rsid w:val="00DD7DC3"/>
    <w:rsid w:val="00DF0602"/>
    <w:rsid w:val="00E06B9B"/>
    <w:rsid w:val="00E10451"/>
    <w:rsid w:val="00E33857"/>
    <w:rsid w:val="00E45D77"/>
    <w:rsid w:val="00E67EBA"/>
    <w:rsid w:val="00E846A8"/>
    <w:rsid w:val="00E916EA"/>
    <w:rsid w:val="00E92A77"/>
    <w:rsid w:val="00EA7B53"/>
    <w:rsid w:val="00EB29F3"/>
    <w:rsid w:val="00EC56CB"/>
    <w:rsid w:val="00EC735D"/>
    <w:rsid w:val="00F064EF"/>
    <w:rsid w:val="00F33A9B"/>
    <w:rsid w:val="00F62042"/>
    <w:rsid w:val="00F70370"/>
    <w:rsid w:val="00F97E87"/>
    <w:rsid w:val="00FA384F"/>
    <w:rsid w:val="00FB24C2"/>
    <w:rsid w:val="00FD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60e4b847-d454-401e-b238-4117b4f1204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2015.dotx</Template>
  <TotalTime>0</TotalTime>
  <Pages>2</Pages>
  <Words>369</Words>
  <Characters>2655</Characters>
  <Application>Microsoft Office Word</Application>
  <DocSecurity>4</DocSecurity>
  <Lines>1327</Lines>
  <Paragraphs>251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Anna Bolmström</cp:lastModifiedBy>
  <cp:revision>2</cp:revision>
  <cp:lastPrinted>2019-11-26T15:09:00Z</cp:lastPrinted>
  <dcterms:created xsi:type="dcterms:W3CDTF">2019-11-29T14:45:00Z</dcterms:created>
  <dcterms:modified xsi:type="dcterms:W3CDTF">2019-11-29T14:45:00Z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