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344E9" w:rsidRPr="000774E8" w:rsidTr="001344E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344E9" w:rsidRPr="000774E8" w:rsidRDefault="001A46EC" w:rsidP="001344E9">
            <w:pPr>
              <w:pStyle w:val="RSKRbeteckning"/>
              <w:spacing w:before="240"/>
            </w:pPr>
            <w:r w:rsidRPr="000774E8">
              <w:t>Riksdagsskrivelse</w:t>
            </w:r>
          </w:p>
          <w:p w:rsidR="001344E9" w:rsidRPr="000774E8" w:rsidRDefault="001A46EC" w:rsidP="001344E9">
            <w:pPr>
              <w:pStyle w:val="RSKRbeteckning"/>
            </w:pPr>
            <w:r w:rsidRPr="000774E8">
              <w:t>2008/09</w:t>
            </w:r>
            <w:r w:rsidR="001344E9" w:rsidRPr="000774E8">
              <w:t>:</w:t>
            </w:r>
            <w:r w:rsidRPr="000774E8">
              <w:t>65</w:t>
            </w:r>
          </w:p>
        </w:tc>
        <w:tc>
          <w:tcPr>
            <w:tcW w:w="1134" w:type="dxa"/>
          </w:tcPr>
          <w:p w:rsidR="001344E9" w:rsidRPr="000774E8" w:rsidRDefault="000774E8" w:rsidP="001344E9">
            <w:pPr>
              <w:jc w:val="right"/>
            </w:pPr>
            <w:r w:rsidRPr="000774E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4E9" w:rsidRPr="000774E8" w:rsidTr="001344E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344E9" w:rsidRPr="000774E8" w:rsidRDefault="001344E9">
            <w:pPr>
              <w:rPr>
                <w:sz w:val="10"/>
              </w:rPr>
            </w:pPr>
          </w:p>
        </w:tc>
      </w:tr>
    </w:tbl>
    <w:p w:rsidR="001344E9" w:rsidRPr="000774E8" w:rsidRDefault="001344E9"/>
    <w:p w:rsidR="001344E9" w:rsidRPr="000774E8" w:rsidRDefault="001A46EC" w:rsidP="001344E9">
      <w:pPr>
        <w:pStyle w:val="Mottagare1"/>
      </w:pPr>
      <w:r w:rsidRPr="000774E8">
        <w:t>Regeringen</w:t>
      </w:r>
    </w:p>
    <w:p w:rsidR="001344E9" w:rsidRPr="000774E8" w:rsidRDefault="001A46EC" w:rsidP="001344E9">
      <w:pPr>
        <w:pStyle w:val="Mottagare2"/>
      </w:pPr>
      <w:r w:rsidRPr="000774E8">
        <w:t>Finansdepartementet</w:t>
      </w:r>
    </w:p>
    <w:p w:rsidR="001344E9" w:rsidRPr="000774E8" w:rsidRDefault="001344E9" w:rsidP="001344E9">
      <w:r w:rsidRPr="000774E8">
        <w:t xml:space="preserve">Med överlämnande av </w:t>
      </w:r>
      <w:r w:rsidR="001A46EC" w:rsidRPr="000774E8">
        <w:t>skatteutskottet</w:t>
      </w:r>
      <w:r w:rsidRPr="000774E8">
        <w:t xml:space="preserve">s betänkande </w:t>
      </w:r>
      <w:r w:rsidR="001A46EC" w:rsidRPr="000774E8">
        <w:t>2008/09</w:t>
      </w:r>
      <w:r w:rsidRPr="000774E8">
        <w:t>:</w:t>
      </w:r>
      <w:r w:rsidR="001A46EC" w:rsidRPr="000774E8">
        <w:t>SkU4</w:t>
      </w:r>
      <w:r w:rsidRPr="000774E8">
        <w:t xml:space="preserve"> </w:t>
      </w:r>
      <w:r w:rsidR="001A46EC" w:rsidRPr="000774E8">
        <w:t>Förändrade regler om underprisöverlåtelser för handelsbolag och för lagerandelar i byggnadsrörelse</w:t>
      </w:r>
      <w:r w:rsidRPr="000774E8">
        <w:t xml:space="preserve"> får jag anmäla att riksdagen denna dag bifallit utskottets förslag till riksdagsbeslut.</w:t>
      </w:r>
    </w:p>
    <w:p w:rsidR="001344E9" w:rsidRPr="000774E8" w:rsidRDefault="001344E9" w:rsidP="001344E9">
      <w:pPr>
        <w:pStyle w:val="Stockholm"/>
      </w:pPr>
      <w:r w:rsidRPr="000774E8">
        <w:t xml:space="preserve">Stockholm </w:t>
      </w:r>
      <w:r w:rsidR="001A46EC" w:rsidRPr="000774E8">
        <w:t>den 26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44E9" w:rsidRPr="000774E8" w:rsidTr="001344E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344E9" w:rsidRPr="000774E8" w:rsidRDefault="001A46EC" w:rsidP="001344E9">
            <w:pPr>
              <w:pStyle w:val="AvsTalman"/>
            </w:pPr>
            <w:r w:rsidRPr="000774E8">
              <w:t>Per Westerberg</w:t>
            </w:r>
          </w:p>
        </w:tc>
        <w:tc>
          <w:tcPr>
            <w:tcW w:w="3628" w:type="dxa"/>
          </w:tcPr>
          <w:p w:rsidR="001344E9" w:rsidRPr="000774E8" w:rsidRDefault="001A46EC" w:rsidP="001344E9">
            <w:pPr>
              <w:pStyle w:val="AvsTjnsteman"/>
            </w:pPr>
            <w:r w:rsidRPr="000774E8">
              <w:t>Ulf Christoffersson</w:t>
            </w:r>
          </w:p>
        </w:tc>
      </w:tr>
    </w:tbl>
    <w:p w:rsidR="00D85057" w:rsidRPr="000774E8" w:rsidRDefault="00D85057" w:rsidP="001344E9"/>
    <w:sectPr w:rsidR="00D85057" w:rsidRPr="000774E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E9"/>
    <w:rsid w:val="000774E8"/>
    <w:rsid w:val="0009098F"/>
    <w:rsid w:val="000C2D8D"/>
    <w:rsid w:val="001344E9"/>
    <w:rsid w:val="001667BD"/>
    <w:rsid w:val="001A46EC"/>
    <w:rsid w:val="001C2855"/>
    <w:rsid w:val="00224A43"/>
    <w:rsid w:val="00243D3C"/>
    <w:rsid w:val="00244660"/>
    <w:rsid w:val="0026798D"/>
    <w:rsid w:val="003E3EA4"/>
    <w:rsid w:val="004A0681"/>
    <w:rsid w:val="004C4FD0"/>
    <w:rsid w:val="004F1358"/>
    <w:rsid w:val="005021D2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86764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96BCEB-C7BE-4422-ADAA-CC554BD2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A4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42</Words>
  <Characters>340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2008-11-24T09:09:00Z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65</vt:lpwstr>
  </property>
  <property fmtid="{D5CDD505-2E9C-101B-9397-08002B2CF9AE}" pid="6" name="Datum">
    <vt:lpwstr>2008-11-26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Förändrade regler om underprisöverlåtelser för handelsbolag och för lagerandelar i byggnadsrörelse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2008</vt:lpwstr>
  </property>
</Properties>
</file>