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1046" w:rsidRPr="009D7AD0" w:rsidRDefault="00821046" w:rsidP="00AC491B">
      <w:pPr>
        <w:pStyle w:val="Hemstlrubrik"/>
      </w:pPr>
      <w:r w:rsidRPr="009D7AD0">
        <w:t>Förslag till riksdagsbeslut</w:t>
      </w:r>
    </w:p>
    <w:p w:rsidR="00821046" w:rsidRPr="009D7AD0" w:rsidRDefault="00821046" w:rsidP="00821046">
      <w:pPr>
        <w:pStyle w:val="Hemstlatt"/>
        <w:rPr>
          <w:rFonts w:ascii="Times" w:hAnsi="Times"/>
        </w:rPr>
      </w:pPr>
      <w:r w:rsidRPr="009D7AD0">
        <w:t>Riksdagen tillkännager för regeringen som sin mening vad i motionen anförs om en uppföljning av den sammanhållna rovdjurspolitiken.</w:t>
      </w:r>
    </w:p>
    <w:p w:rsidR="000F6A5B" w:rsidRPr="009D7AD0" w:rsidRDefault="000F6A5B" w:rsidP="000F6A5B">
      <w:pPr>
        <w:pStyle w:val="Rubrik1"/>
      </w:pPr>
      <w:r w:rsidRPr="009D7AD0">
        <w:t>Motivering</w:t>
      </w:r>
    </w:p>
    <w:p w:rsidR="00821046" w:rsidRPr="009D7AD0" w:rsidRDefault="00821046" w:rsidP="000F6A5B">
      <w:r w:rsidRPr="009D7AD0">
        <w:t>Våren 2001 antog riksdagen en sammanhållen rovdjurspolitik för att säke</w:t>
      </w:r>
      <w:r w:rsidRPr="009D7AD0">
        <w:t>r</w:t>
      </w:r>
      <w:r w:rsidRPr="009D7AD0">
        <w:t>ställa att de fem stora rovdjursarterna björn, järv, lo, varg och kungsörn lån</w:t>
      </w:r>
      <w:r w:rsidRPr="009D7AD0">
        <w:t>g</w:t>
      </w:r>
      <w:r w:rsidRPr="009D7AD0">
        <w:t xml:space="preserve">siktigt ska finnas kvar i den svenska faunan. </w:t>
      </w:r>
    </w:p>
    <w:p w:rsidR="00821046" w:rsidRPr="009D7AD0" w:rsidRDefault="00821046" w:rsidP="00821046">
      <w:pPr>
        <w:pStyle w:val="Normaltindrag"/>
      </w:pPr>
      <w:r w:rsidRPr="009D7AD0">
        <w:t>För arter som ännu inte anses ha nått sådana antal att deras överlevnad kan anses säkrad i ett längre perspektiv, bl</w:t>
      </w:r>
      <w:r w:rsidR="00AC491B" w:rsidRPr="009D7AD0">
        <w:t>.</w:t>
      </w:r>
      <w:r w:rsidRPr="009D7AD0">
        <w:t>a</w:t>
      </w:r>
      <w:r w:rsidR="00AC491B" w:rsidRPr="009D7AD0">
        <w:t>.</w:t>
      </w:r>
      <w:r w:rsidRPr="009D7AD0">
        <w:t xml:space="preserve"> vargen, fastställdes ett etappmål på 200 vargar eller 20 föryngringar per år.</w:t>
      </w:r>
    </w:p>
    <w:p w:rsidR="00821046" w:rsidRPr="009D7AD0" w:rsidRDefault="00821046" w:rsidP="00821046">
      <w:pPr>
        <w:pStyle w:val="Normaltindrag"/>
      </w:pPr>
      <w:r w:rsidRPr="009D7AD0">
        <w:t>Nu är det hög tid att göra en uppföljning i syfte att se hur vi kan gå vidare i denna mycket viktiga fråga.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C491B" w:rsidRPr="009D7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491B" w:rsidRPr="009D7AD0" w:rsidRDefault="00AC491B" w:rsidP="00AC491B">
            <w:pPr>
              <w:pStyle w:val="UnderskriftDatum"/>
              <w:spacing w:before="240"/>
            </w:pPr>
            <w:r w:rsidRPr="009D7AD0">
              <w:t>Stockholm den 4 oktober 2005</w:t>
            </w:r>
          </w:p>
        </w:tc>
        <w:tc>
          <w:tcPr>
            <w:tcW w:w="3047" w:type="dxa"/>
          </w:tcPr>
          <w:p w:rsidR="00AC491B" w:rsidRPr="009D7AD0" w:rsidRDefault="00AC491B" w:rsidP="00AC491B">
            <w:pPr>
              <w:pStyle w:val="Underskrifter"/>
              <w:spacing w:before="240"/>
            </w:pPr>
          </w:p>
        </w:tc>
      </w:tr>
      <w:tr w:rsidR="00AC491B" w:rsidRPr="009D7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491B" w:rsidRPr="009D7AD0" w:rsidRDefault="00AC491B" w:rsidP="00AC491B">
            <w:pPr>
              <w:pStyle w:val="Underskrifter"/>
            </w:pPr>
            <w:r w:rsidRPr="009D7AD0">
              <w:t>Per Erik Granström (s)</w:t>
            </w:r>
          </w:p>
        </w:tc>
        <w:tc>
          <w:tcPr>
            <w:tcW w:w="3047" w:type="dxa"/>
          </w:tcPr>
          <w:p w:rsidR="00AC491B" w:rsidRPr="009D7AD0" w:rsidRDefault="00AC491B" w:rsidP="00AC491B">
            <w:pPr>
              <w:pStyle w:val="Underskrifter"/>
            </w:pPr>
          </w:p>
        </w:tc>
      </w:tr>
      <w:tr w:rsidR="00AC491B" w:rsidRPr="009D7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491B" w:rsidRPr="009D7AD0" w:rsidRDefault="00AC491B" w:rsidP="00AC491B">
            <w:pPr>
              <w:pStyle w:val="Underskrifter"/>
            </w:pPr>
            <w:r w:rsidRPr="009D7AD0">
              <w:t>Anneli Särnblad (s)</w:t>
            </w:r>
          </w:p>
        </w:tc>
        <w:tc>
          <w:tcPr>
            <w:tcW w:w="3047" w:type="dxa"/>
          </w:tcPr>
          <w:p w:rsidR="00AC491B" w:rsidRPr="009D7AD0" w:rsidRDefault="00AC491B" w:rsidP="00AC491B">
            <w:pPr>
              <w:pStyle w:val="Underskrifter"/>
            </w:pPr>
            <w:r w:rsidRPr="009D7AD0">
              <w:t>Kurt Kvarnström (s)</w:t>
            </w:r>
          </w:p>
        </w:tc>
      </w:tr>
      <w:tr w:rsidR="00AC491B" w:rsidRPr="009D7AD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C491B" w:rsidRPr="009D7AD0" w:rsidRDefault="00AC491B" w:rsidP="00AC491B">
            <w:pPr>
              <w:pStyle w:val="Underskrifter"/>
            </w:pPr>
            <w:r w:rsidRPr="009D7AD0">
              <w:t>Barbro Hietala Nordlund (s)</w:t>
            </w:r>
          </w:p>
        </w:tc>
        <w:tc>
          <w:tcPr>
            <w:tcW w:w="3047" w:type="dxa"/>
          </w:tcPr>
          <w:p w:rsidR="00AC491B" w:rsidRPr="009D7AD0" w:rsidRDefault="00AC491B" w:rsidP="00AC491B">
            <w:pPr>
              <w:pStyle w:val="Underskrifter"/>
            </w:pPr>
          </w:p>
        </w:tc>
      </w:tr>
    </w:tbl>
    <w:p w:rsidR="00821046" w:rsidRPr="009D7AD0" w:rsidRDefault="00821046" w:rsidP="00AC491B">
      <w:pPr>
        <w:pStyle w:val="Normaltindrag"/>
      </w:pPr>
    </w:p>
    <w:sectPr w:rsidR="00821046" w:rsidRPr="009D7AD0" w:rsidSect="00AC4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3A7E" w:rsidRPr="009D7AD0" w:rsidRDefault="00A23A7E">
      <w:r w:rsidRPr="009D7AD0">
        <w:separator/>
      </w:r>
    </w:p>
  </w:endnote>
  <w:endnote w:type="continuationSeparator" w:id="0">
    <w:p w:rsidR="00A23A7E" w:rsidRPr="009D7AD0" w:rsidRDefault="00A23A7E">
      <w:r w:rsidRPr="009D7AD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1D8" w:rsidRPr="009D7AD0" w:rsidRDefault="009D7AD0" w:rsidP="00AC491B">
    <w:pPr>
      <w:pStyle w:val="Sidfot"/>
    </w:pPr>
    <w:r w:rsidRPr="009D7AD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5439328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91B" w:rsidRDefault="00AC491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C491B" w:rsidRDefault="00AC491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46" w:rsidRPr="009D7AD0" w:rsidRDefault="009D7AD0" w:rsidP="00AC491B">
    <w:pPr>
      <w:pStyle w:val="Sidfot"/>
    </w:pPr>
    <w:r w:rsidRPr="009D7AD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21166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91B" w:rsidRDefault="00AC49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91B" w:rsidRDefault="00AC49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46" w:rsidRPr="009D7AD0" w:rsidRDefault="009D7AD0" w:rsidP="00AC491B">
    <w:pPr>
      <w:pStyle w:val="Sidfot"/>
    </w:pPr>
    <w:r w:rsidRPr="009D7AD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793686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91B" w:rsidRDefault="00AC491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0F6A5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C491B" w:rsidRDefault="00AC491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0F6A5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3A7E" w:rsidRPr="009D7AD0" w:rsidRDefault="00A23A7E">
      <w:r w:rsidRPr="009D7AD0">
        <w:separator/>
      </w:r>
    </w:p>
  </w:footnote>
  <w:footnote w:type="continuationSeparator" w:id="0">
    <w:p w:rsidR="00A23A7E" w:rsidRPr="009D7AD0" w:rsidRDefault="00A23A7E">
      <w:r w:rsidRPr="009D7AD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01D8" w:rsidRPr="009D7AD0" w:rsidRDefault="009D7AD0" w:rsidP="00AC491B">
    <w:pPr>
      <w:pStyle w:val="Sidhuvud"/>
    </w:pPr>
    <w:r w:rsidRPr="009D7AD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9675323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91B" w:rsidRDefault="00AC491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C491B" w:rsidRDefault="00AC491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1046" w:rsidRPr="009D7AD0" w:rsidRDefault="009D7AD0" w:rsidP="00AC491B">
    <w:pPr>
      <w:pStyle w:val="Sidhuvud"/>
    </w:pPr>
    <w:r w:rsidRPr="009D7AD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7642308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C491B" w:rsidRDefault="00AC491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MJ504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C491B" w:rsidRDefault="00AC491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MJ504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C491B" w:rsidRPr="009D7AD0" w:rsidRDefault="00AC491B">
    <w:pPr>
      <w:pStyle w:val="FSHNormal"/>
      <w:tabs>
        <w:tab w:val="right" w:pos="5840"/>
      </w:tabs>
    </w:pPr>
    <w:r w:rsidRPr="009D7AD0">
      <w:br/>
    </w:r>
    <w:r w:rsidRPr="009D7AD0">
      <w:fldChar w:fldCharType="begin" w:fldLock="1"/>
    </w:r>
    <w:r w:rsidRPr="009D7AD0">
      <w:instrText xml:space="preserve"> DOCPROPERTY</w:instrText>
    </w:r>
    <w:r w:rsidRPr="009D7AD0">
      <w:rPr>
        <w:sz w:val="18"/>
      </w:rPr>
      <w:instrText xml:space="preserve"> "YearUser" *\charformat </w:instrText>
    </w:r>
    <w:r w:rsidRPr="009D7AD0">
      <w:fldChar w:fldCharType="separate"/>
    </w:r>
    <w:r w:rsidRPr="009D7AD0">
      <w:t>2005/06</w:t>
    </w:r>
    <w:r w:rsidRPr="009D7AD0">
      <w:fldChar w:fldCharType="end"/>
    </w:r>
    <w:r w:rsidRPr="009D7AD0">
      <w:t xml:space="preserve"> </w:t>
    </w:r>
    <w:r w:rsidRPr="009D7AD0">
      <w:tab/>
      <w:t xml:space="preserve">mnr: </w:t>
    </w:r>
    <w:r w:rsidRPr="009D7AD0">
      <w:fldChar w:fldCharType="begin" w:fldLock="1"/>
    </w:r>
    <w:r w:rsidRPr="009D7AD0">
      <w:instrText xml:space="preserve"> DOCPROPERTY</w:instrText>
    </w:r>
    <w:r w:rsidRPr="009D7AD0">
      <w:rPr>
        <w:sz w:val="18"/>
      </w:rPr>
      <w:instrText xml:space="preserve"> "Motionsnummer" *\charformat </w:instrText>
    </w:r>
    <w:r w:rsidRPr="009D7AD0">
      <w:fldChar w:fldCharType="separate"/>
    </w:r>
    <w:r w:rsidRPr="009D7AD0">
      <w:t>MJ504</w:t>
    </w:r>
    <w:r w:rsidRPr="009D7AD0">
      <w:fldChar w:fldCharType="end"/>
    </w:r>
    <w:r w:rsidRPr="009D7AD0">
      <w:br/>
    </w:r>
    <w:r w:rsidRPr="009D7AD0">
      <w:fldChar w:fldCharType="begin" w:fldLock="1"/>
    </w:r>
    <w:r w:rsidRPr="009D7AD0">
      <w:instrText xml:space="preserve"> DOCPROPERTY</w:instrText>
    </w:r>
    <w:r w:rsidRPr="009D7AD0">
      <w:rPr>
        <w:sz w:val="18"/>
      </w:rPr>
      <w:instrText xml:space="preserve"> "Samling" *\charformat </w:instrText>
    </w:r>
    <w:r w:rsidRPr="009D7AD0">
      <w:fldChar w:fldCharType="end"/>
    </w:r>
    <w:r w:rsidRPr="009D7AD0">
      <w:tab/>
      <w:t xml:space="preserve">pnr: </w:t>
    </w:r>
    <w:r w:rsidRPr="009D7AD0">
      <w:fldChar w:fldCharType="begin" w:fldLock="1"/>
    </w:r>
    <w:r w:rsidRPr="009D7AD0">
      <w:instrText xml:space="preserve"> DOCPROPERTY</w:instrText>
    </w:r>
    <w:r w:rsidRPr="009D7AD0">
      <w:rPr>
        <w:sz w:val="18"/>
      </w:rPr>
      <w:instrText xml:space="preserve"> "Partinummer" *\charformat </w:instrText>
    </w:r>
    <w:r w:rsidRPr="009D7AD0">
      <w:fldChar w:fldCharType="separate"/>
    </w:r>
    <w:r w:rsidRPr="009D7AD0">
      <w:t>s47109</w:t>
    </w:r>
    <w:r w:rsidRPr="009D7AD0">
      <w:fldChar w:fldCharType="end"/>
    </w:r>
  </w:p>
  <w:p w:rsidR="00AC491B" w:rsidRPr="009D7AD0" w:rsidRDefault="00AC491B">
    <w:pPr>
      <w:pStyle w:val="FSHRub1"/>
    </w:pPr>
    <w:r w:rsidRPr="009D7AD0">
      <w:t>Motion till riksdagen</w:t>
    </w:r>
    <w:r w:rsidRPr="009D7AD0">
      <w:br/>
    </w:r>
    <w:r w:rsidRPr="009D7AD0">
      <w:fldChar w:fldCharType="begin" w:fldLock="1"/>
    </w:r>
    <w:r w:rsidRPr="009D7AD0">
      <w:instrText xml:space="preserve"> DOCPROPERTY "YearUser" *\charformat </w:instrText>
    </w:r>
    <w:r w:rsidRPr="009D7AD0">
      <w:fldChar w:fldCharType="separate"/>
    </w:r>
    <w:r w:rsidRPr="009D7AD0">
      <w:t>2005/06</w:t>
    </w:r>
    <w:r w:rsidRPr="009D7AD0">
      <w:fldChar w:fldCharType="end"/>
    </w:r>
    <w:r w:rsidRPr="009D7AD0">
      <w:t>:</w:t>
    </w:r>
    <w:r w:rsidRPr="009D7AD0">
      <w:fldChar w:fldCharType="begin" w:fldLock="1"/>
    </w:r>
    <w:r w:rsidRPr="009D7AD0">
      <w:instrText xml:space="preserve"> DOCPROPERTY "Motionsnummer" *\charformat </w:instrText>
    </w:r>
    <w:r w:rsidRPr="009D7AD0">
      <w:fldChar w:fldCharType="separate"/>
    </w:r>
    <w:r w:rsidRPr="009D7AD0">
      <w:t>MJ504</w:t>
    </w:r>
    <w:r w:rsidRPr="009D7AD0">
      <w:fldChar w:fldCharType="end"/>
    </w:r>
  </w:p>
  <w:p w:rsidR="00AC491B" w:rsidRPr="009D7AD0" w:rsidRDefault="00AC491B">
    <w:pPr>
      <w:pStyle w:val="FSHNormalS5"/>
    </w:pPr>
    <w:r w:rsidRPr="009D7AD0">
      <w:fldChar w:fldCharType="begin" w:fldLock="1"/>
    </w:r>
    <w:r w:rsidRPr="009D7AD0">
      <w:instrText xml:space="preserve"> DOCPROPERTY "MotionarText" *\charformat </w:instrText>
    </w:r>
    <w:r w:rsidRPr="009D7AD0">
      <w:fldChar w:fldCharType="separate"/>
    </w:r>
    <w:r w:rsidRPr="009D7AD0">
      <w:t>av Per Erik Granström m.fl. (s)</w:t>
    </w:r>
    <w:r w:rsidRPr="009D7AD0">
      <w:fldChar w:fldCharType="end"/>
    </w:r>
    <w:r w:rsidRPr="009D7AD0">
      <w:br/>
    </w:r>
    <w:r w:rsidRPr="009D7AD0">
      <w:fldChar w:fldCharType="begin" w:fldLock="1"/>
    </w:r>
    <w:r w:rsidRPr="009D7AD0">
      <w:instrText xml:space="preserve"> DOCPROPERTY "SvarFrasKort" *\charformat </w:instrText>
    </w:r>
    <w:r w:rsidRPr="009D7AD0">
      <w:fldChar w:fldCharType="end"/>
    </w:r>
  </w:p>
  <w:p w:rsidR="00AC491B" w:rsidRPr="009D7AD0" w:rsidRDefault="00AC491B">
    <w:pPr>
      <w:pStyle w:val="FSHTitel"/>
    </w:pPr>
    <w:r w:rsidRPr="009D7AD0">
      <w:fldChar w:fldCharType="begin" w:fldLock="1"/>
    </w:r>
    <w:r w:rsidRPr="009D7AD0">
      <w:instrText xml:space="preserve"> DOCPROPERTY</w:instrText>
    </w:r>
    <w:r w:rsidRPr="009D7AD0">
      <w:rPr>
        <w:sz w:val="18"/>
      </w:rPr>
      <w:instrText xml:space="preserve"> "RubrikSvar" *\charformat </w:instrText>
    </w:r>
    <w:r w:rsidRPr="009D7AD0">
      <w:fldChar w:fldCharType="separate"/>
    </w:r>
    <w:r w:rsidRPr="009D7AD0">
      <w:t>Sammanhållen rovdjurspolitik</w:t>
    </w:r>
    <w:r w:rsidRPr="009D7AD0">
      <w:fldChar w:fldCharType="end"/>
    </w:r>
  </w:p>
  <w:p w:rsidR="00AC491B" w:rsidRPr="009D7AD0" w:rsidRDefault="00AC491B" w:rsidP="00AC491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64245">
    <w:abstractNumId w:val="13"/>
  </w:num>
  <w:num w:numId="2" w16cid:durableId="635262227">
    <w:abstractNumId w:val="10"/>
  </w:num>
  <w:num w:numId="3" w16cid:durableId="2095318208">
    <w:abstractNumId w:val="11"/>
  </w:num>
  <w:num w:numId="4" w16cid:durableId="1743140561">
    <w:abstractNumId w:val="12"/>
  </w:num>
  <w:num w:numId="5" w16cid:durableId="922760673">
    <w:abstractNumId w:val="8"/>
  </w:num>
  <w:num w:numId="6" w16cid:durableId="630332956">
    <w:abstractNumId w:val="3"/>
  </w:num>
  <w:num w:numId="7" w16cid:durableId="1294798347">
    <w:abstractNumId w:val="2"/>
  </w:num>
  <w:num w:numId="8" w16cid:durableId="1567496374">
    <w:abstractNumId w:val="1"/>
  </w:num>
  <w:num w:numId="9" w16cid:durableId="606037129">
    <w:abstractNumId w:val="0"/>
  </w:num>
  <w:num w:numId="10" w16cid:durableId="773983612">
    <w:abstractNumId w:val="9"/>
  </w:num>
  <w:num w:numId="11" w16cid:durableId="192232544">
    <w:abstractNumId w:val="7"/>
  </w:num>
  <w:num w:numId="12" w16cid:durableId="2106613445">
    <w:abstractNumId w:val="6"/>
  </w:num>
  <w:num w:numId="13" w16cid:durableId="1836651859">
    <w:abstractNumId w:val="5"/>
  </w:num>
  <w:num w:numId="14" w16cid:durableId="927425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0_2006-02-10"/>
  </w:docVars>
  <w:rsids>
    <w:rsidRoot w:val="00881DBE"/>
    <w:rsid w:val="0004381F"/>
    <w:rsid w:val="00064BC3"/>
    <w:rsid w:val="00066775"/>
    <w:rsid w:val="00072FB9"/>
    <w:rsid w:val="000F6A5B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806C1"/>
    <w:rsid w:val="004A0504"/>
    <w:rsid w:val="004E38D9"/>
    <w:rsid w:val="005157A0"/>
    <w:rsid w:val="005B145B"/>
    <w:rsid w:val="00602E57"/>
    <w:rsid w:val="00642A4C"/>
    <w:rsid w:val="00740D6D"/>
    <w:rsid w:val="00794149"/>
    <w:rsid w:val="007B67A7"/>
    <w:rsid w:val="007C6092"/>
    <w:rsid w:val="00821046"/>
    <w:rsid w:val="00881DBE"/>
    <w:rsid w:val="009D7AD0"/>
    <w:rsid w:val="00A017E4"/>
    <w:rsid w:val="00A053C6"/>
    <w:rsid w:val="00A23A7E"/>
    <w:rsid w:val="00AC491B"/>
    <w:rsid w:val="00B13BF0"/>
    <w:rsid w:val="00BF0254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F301D8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FB74324-FB32-443F-98CA-3CB18F248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C491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127</Words>
  <Characters>676</Characters>
  <Application>Microsoft Office Word</Application>
  <DocSecurity>4</DocSecurity>
  <Lines>20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MJ504</vt:lpstr>
    </vt:vector>
  </TitlesOfParts>
  <Company>Riksdagen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MJ504</dc:title>
  <dc:subject>MJ504</dc:subject>
  <dc:creator>Riksdagen</dc:creator>
  <cp:keywords>Riksdagen</cp:keywords>
  <dc:description/>
  <cp:lastModifiedBy>Lars Brink</cp:lastModifiedBy>
  <cp:revision>2</cp:revision>
  <cp:lastPrinted>2005-11-28T12:16:00Z</cp:lastPrinted>
  <dcterms:created xsi:type="dcterms:W3CDTF">2025-12-16T20:14:00Z</dcterms:created>
  <dcterms:modified xsi:type="dcterms:W3CDTF">2025-12-16T20:14:00Z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mot2000_430_2006-02-10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PF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Sammanhållen rovdjurspolitik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Sammanhållen rovdjurspolitik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s47109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Per Erik Granström m.fl. (s)</vt:lpwstr>
  </property>
  <property fmtid="{D5CDD505-2E9C-101B-9397-08002B2CF9AE}" pid="26" name="MotionarLista">
    <vt:lpwstr>Granström, Per Erik (s)\Särnblad, Anneli (s)\Kvarnström, Kurt (s)\Hietala Nordlund, Barbro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Erik Granström (s), Anneli Särnblad (s), Kurt Kvarnström (s), Barbro Hietala Nordlund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MJ504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peter.frejhagen@riksdagen.se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20052006000000000115000471090069</vt:lpwstr>
  </property>
  <property fmtid="{D5CDD505-2E9C-101B-9397-08002B2CF9AE}" pid="47" name="datum">
    <vt:lpwstr>051004</vt:lpwstr>
  </property>
  <property fmtid="{D5CDD505-2E9C-101B-9397-08002B2CF9AE}" pid="48" name="avsändar-e-post">
    <vt:lpwstr>peter.frejhagen@riksdagen.se</vt:lpwstr>
  </property>
  <property fmtid="{D5CDD505-2E9C-101B-9397-08002B2CF9AE}" pid="49" name="id">
    <vt:lpwstr>20052006000000000115000471090069</vt:lpwstr>
  </property>
  <property fmtid="{D5CDD505-2E9C-101B-9397-08002B2CF9AE}" pid="50" name="nummer">
    <vt:lpwstr>504</vt:lpwstr>
  </property>
  <property fmtid="{D5CDD505-2E9C-101B-9397-08002B2CF9AE}" pid="51" name="utskottsbeteckning">
    <vt:lpwstr>MJ</vt:lpwstr>
  </property>
  <property fmtid="{D5CDD505-2E9C-101B-9397-08002B2CF9AE}" pid="52" name="GlobalUID">
    <vt:lpwstr>nej</vt:lpwstr>
  </property>
  <property fmtid="{D5CDD505-2E9C-101B-9397-08002B2CF9AE}" pid="53" name="Överföringar">
    <vt:i4>0</vt:i4>
  </property>
</Properties>
</file>