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34789" w:rsidRDefault="006E04A4">
      <w:pPr>
        <w:pStyle w:val="Dokumentbeteckning"/>
      </w:pPr>
      <w:r w:rsidRPr="00634789">
        <w:fldChar w:fldCharType="begin" w:fldLock="1"/>
      </w:r>
      <w:r w:rsidRPr="00634789">
        <w:instrText xml:space="preserve"> DOCPROPERTY "DocumentYear" </w:instrText>
      </w:r>
      <w:r w:rsidRPr="00634789">
        <w:fldChar w:fldCharType="separate"/>
      </w:r>
      <w:r w:rsidR="00A46C24" w:rsidRPr="00634789">
        <w:t>2005/06</w:t>
      </w:r>
      <w:r w:rsidRPr="00634789">
        <w:fldChar w:fldCharType="end"/>
      </w:r>
      <w:r w:rsidRPr="00634789">
        <w:t>:</w:t>
      </w:r>
      <w:r w:rsidRPr="00634789">
        <w:fldChar w:fldCharType="begin" w:fldLock="1"/>
      </w:r>
      <w:r w:rsidRPr="00634789">
        <w:instrText xml:space="preserve"> DOCPROPERTY "DocumentNumber" </w:instrText>
      </w:r>
      <w:r w:rsidRPr="00634789">
        <w:fldChar w:fldCharType="separate"/>
      </w:r>
      <w:r w:rsidR="00A46C24" w:rsidRPr="00634789">
        <w:t>85</w:t>
      </w:r>
      <w:r w:rsidRPr="00634789">
        <w:fldChar w:fldCharType="end"/>
      </w:r>
    </w:p>
    <w:p w:rsidR="006E04A4" w:rsidRPr="00634789" w:rsidRDefault="006E04A4">
      <w:pPr>
        <w:pStyle w:val="Datum"/>
        <w:outlineLvl w:val="0"/>
      </w:pPr>
      <w:r w:rsidRPr="00634789">
        <w:fldChar w:fldCharType="begin" w:fldLock="1"/>
      </w:r>
      <w:r w:rsidRPr="00634789">
        <w:instrText xml:space="preserve"> DOCPROPERTY "DocumentDate" </w:instrText>
      </w:r>
      <w:r w:rsidRPr="00634789">
        <w:fldChar w:fldCharType="separate"/>
      </w:r>
      <w:r w:rsidR="00A46C24" w:rsidRPr="00634789">
        <w:t>Tisdagen den 14 mars 2006</w:t>
      </w:r>
      <w:r w:rsidRPr="006347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3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34789" w:rsidRDefault="006E04A4">
            <w:pPr>
              <w:pStyle w:val="Plenum"/>
              <w:tabs>
                <w:tab w:val="clear" w:pos="1418"/>
              </w:tabs>
            </w:pPr>
            <w:r w:rsidRPr="00634789">
              <w:t>Kl.</w:t>
            </w:r>
          </w:p>
        </w:tc>
        <w:tc>
          <w:tcPr>
            <w:tcW w:w="851" w:type="dxa"/>
          </w:tcPr>
          <w:p w:rsidR="006E04A4" w:rsidRPr="00634789" w:rsidRDefault="003132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4789">
              <w:t>13.30</w:t>
            </w:r>
          </w:p>
        </w:tc>
        <w:tc>
          <w:tcPr>
            <w:tcW w:w="397" w:type="dxa"/>
          </w:tcPr>
          <w:p w:rsidR="006E04A4" w:rsidRPr="0063478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34789" w:rsidRDefault="0031327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34789">
              <w:t>Interpellationssvar</w:t>
            </w:r>
            <w:r w:rsidRPr="0063478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34789" w:rsidRDefault="006E04A4">
      <w:pPr>
        <w:pStyle w:val="StreckLngt"/>
      </w:pPr>
      <w:r w:rsidRPr="00634789">
        <w:tab/>
      </w:r>
    </w:p>
    <w:p w:rsidR="00D45AE3" w:rsidRPr="00634789" w:rsidRDefault="00D45AE3" w:rsidP="00D45AE3">
      <w:pPr>
        <w:pStyle w:val="Blankrad"/>
      </w:pPr>
      <w:r w:rsidRPr="00634789">
        <w:t>     </w:t>
      </w:r>
    </w:p>
    <w:p w:rsidR="009A7A9F" w:rsidRPr="00634789" w:rsidRDefault="009A7A9F" w:rsidP="00CF242C">
      <w:pPr>
        <w:pStyle w:val="Blankrad"/>
      </w:pPr>
      <w:r w:rsidRPr="0063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pPr>
              <w:pStyle w:val="HuvudrubrikFlisteNr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HuvudrubrikEnsam"/>
            </w:pPr>
            <w:r w:rsidRPr="00634789">
              <w:t>Justering av protokoll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HuvudrubrikKolumn3"/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r w:rsidRPr="00634789">
              <w:t>1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Protokollet från sammanträdet onsdagen den 8 mars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</w:tbl>
    <w:p w:rsidR="009A7A9F" w:rsidRPr="00634789" w:rsidRDefault="009A7A9F" w:rsidP="009A7A9F">
      <w:pPr>
        <w:pStyle w:val="Blankrad"/>
      </w:pPr>
      <w:r w:rsidRPr="00634789">
        <w:t>     </w:t>
      </w:r>
    </w:p>
    <w:p w:rsidR="009A7A9F" w:rsidRPr="00634789" w:rsidRDefault="009A7A9F" w:rsidP="009A7A9F">
      <w:pPr>
        <w:pStyle w:val="Blankrad"/>
      </w:pPr>
      <w:r w:rsidRPr="00634789">
        <w:t xml:space="preserve">     </w:t>
      </w:r>
    </w:p>
    <w:p w:rsidR="00D762CE" w:rsidRPr="00634789" w:rsidRDefault="00D762CE" w:rsidP="00D762CE">
      <w:pPr>
        <w:pStyle w:val="Blankrad"/>
      </w:pPr>
      <w:r w:rsidRPr="00634789">
        <w:t>     </w:t>
      </w:r>
    </w:p>
    <w:p w:rsidR="009A7A9F" w:rsidRPr="00634789" w:rsidRDefault="009A7A9F" w:rsidP="00D762CE">
      <w:pPr>
        <w:pStyle w:val="Blankrad"/>
      </w:pPr>
      <w:r w:rsidRPr="0063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pPr>
              <w:pStyle w:val="HuvudrubrikFlisteNr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HuvudrubrikEnsam"/>
            </w:pPr>
            <w:r w:rsidRPr="00634789">
              <w:t>Meddelande om information från regeringen</w:t>
            </w:r>
            <w:r w:rsidRPr="00634789">
              <w:br/>
              <w:t>och ändring i kammarens sammanträdesplan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HuvudrubrikKolumn3"/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Under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Underrubrik"/>
            </w:pPr>
            <w:r w:rsidRPr="00634789">
              <w:t>Onsdagen den 29 mars kl. 09.00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Under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r w:rsidRPr="00634789">
              <w:t>2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Statsminister Göran Persson (s) återrapporterar från Europeiska rådets möte den 23-24 mars</w:t>
            </w:r>
            <w:r w:rsidR="00A46C24" w:rsidRPr="00634789">
              <w:t>.</w:t>
            </w:r>
            <w:r w:rsidRPr="00634789">
              <w:br/>
              <w:t>Tidigare aviserad votering kl. 09.00 utgår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</w:tbl>
    <w:p w:rsidR="009A7A9F" w:rsidRPr="00634789" w:rsidRDefault="009A7A9F" w:rsidP="009A7A9F">
      <w:pPr>
        <w:pStyle w:val="Blankrad"/>
      </w:pPr>
      <w:r w:rsidRPr="00634789">
        <w:t>     </w:t>
      </w:r>
    </w:p>
    <w:p w:rsidR="00D150F8" w:rsidRPr="00634789" w:rsidRDefault="009A7A9F" w:rsidP="009A7A9F">
      <w:pPr>
        <w:pStyle w:val="Blankrad"/>
      </w:pPr>
      <w:r w:rsidRPr="0063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50F8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50F8" w:rsidRPr="00634789" w:rsidRDefault="00D150F8" w:rsidP="00D66713">
            <w:pPr>
              <w:pStyle w:val="HuvudrubrikFlisteNr"/>
            </w:pPr>
          </w:p>
        </w:tc>
        <w:tc>
          <w:tcPr>
            <w:tcW w:w="6237" w:type="dxa"/>
          </w:tcPr>
          <w:p w:rsidR="00D150F8" w:rsidRPr="00634789" w:rsidRDefault="00D150F8" w:rsidP="00D66713">
            <w:pPr>
              <w:pStyle w:val="HuvudrubrikEnsam"/>
            </w:pPr>
            <w:r w:rsidRPr="00634789">
              <w:t>Anmälan om fördröjda svar på interpellationer</w:t>
            </w:r>
          </w:p>
        </w:tc>
        <w:tc>
          <w:tcPr>
            <w:tcW w:w="2481" w:type="dxa"/>
          </w:tcPr>
          <w:p w:rsidR="00D150F8" w:rsidRPr="00634789" w:rsidRDefault="00D150F8" w:rsidP="00D66713">
            <w:pPr>
              <w:pStyle w:val="HuvudrubrikKolumn3"/>
            </w:pPr>
          </w:p>
        </w:tc>
      </w:tr>
      <w:tr w:rsidR="00D150F8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0F8" w:rsidRPr="00634789" w:rsidRDefault="00D150F8" w:rsidP="00D66713">
            <w:r w:rsidRPr="00634789">
              <w:t>3</w:t>
            </w:r>
          </w:p>
        </w:tc>
        <w:tc>
          <w:tcPr>
            <w:tcW w:w="6237" w:type="dxa"/>
          </w:tcPr>
          <w:p w:rsidR="00D150F8" w:rsidRPr="00634789" w:rsidRDefault="00D150F8" w:rsidP="00D66713">
            <w:r w:rsidRPr="00634789">
              <w:t>2005/06:266 av Alice Åström (v)</w:t>
            </w:r>
          </w:p>
          <w:p w:rsidR="00D150F8" w:rsidRPr="00634789" w:rsidRDefault="00D150F8" w:rsidP="00D66713">
            <w:r w:rsidRPr="00634789">
              <w:t>Integritet</w:t>
            </w:r>
          </w:p>
        </w:tc>
        <w:tc>
          <w:tcPr>
            <w:tcW w:w="2481" w:type="dxa"/>
          </w:tcPr>
          <w:p w:rsidR="00D150F8" w:rsidRPr="00634789" w:rsidRDefault="00D150F8" w:rsidP="00D66713">
            <w:pPr>
              <w:rPr>
                <w:spacing w:val="-4"/>
              </w:rPr>
            </w:pPr>
          </w:p>
        </w:tc>
      </w:tr>
      <w:tr w:rsidR="00D150F8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0F8" w:rsidRPr="00634789" w:rsidRDefault="00D150F8" w:rsidP="00D66713">
            <w:r w:rsidRPr="00634789">
              <w:t>4</w:t>
            </w:r>
          </w:p>
        </w:tc>
        <w:tc>
          <w:tcPr>
            <w:tcW w:w="6237" w:type="dxa"/>
          </w:tcPr>
          <w:p w:rsidR="00D150F8" w:rsidRPr="00634789" w:rsidRDefault="00D150F8" w:rsidP="00D66713">
            <w:r w:rsidRPr="00634789">
              <w:t>2005/06:281 av Per Bill (m)</w:t>
            </w:r>
          </w:p>
          <w:p w:rsidR="00D150F8" w:rsidRPr="00634789" w:rsidRDefault="00D150F8" w:rsidP="00D66713">
            <w:r w:rsidRPr="00634789">
              <w:t>Falska fakturor</w:t>
            </w:r>
          </w:p>
        </w:tc>
        <w:tc>
          <w:tcPr>
            <w:tcW w:w="2481" w:type="dxa"/>
          </w:tcPr>
          <w:p w:rsidR="00D150F8" w:rsidRPr="00634789" w:rsidRDefault="00D150F8" w:rsidP="00D66713">
            <w:pPr>
              <w:rPr>
                <w:spacing w:val="-4"/>
              </w:rPr>
            </w:pPr>
          </w:p>
        </w:tc>
      </w:tr>
    </w:tbl>
    <w:p w:rsidR="009A7A9F" w:rsidRPr="00634789" w:rsidRDefault="009A7A9F" w:rsidP="009A7A9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pPr>
              <w:pStyle w:val="HuvudrubrikFlisteNr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HuvudrubrikEnsam"/>
            </w:pPr>
            <w:r w:rsidRPr="00634789">
              <w:t>Svar på interpellationer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HuvudrubrikKolumn3"/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Besvaradav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Besvaradav"/>
            </w:pPr>
            <w:r w:rsidRPr="00634789">
              <w:t>Justitieminister Thomas Bodström (s)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Besvaradav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5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2005/06:256 av Jan-Evert Rådhström (m)</w:t>
            </w:r>
          </w:p>
          <w:p w:rsidR="009A7A9F" w:rsidRPr="00634789" w:rsidRDefault="009A7A9F" w:rsidP="007F7C14">
            <w:r w:rsidRPr="00634789">
              <w:t>Ljuddämpare på jaktvapen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6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2005/06:257 av Tuve Skånberg (kd)</w:t>
            </w:r>
          </w:p>
          <w:p w:rsidR="009A7A9F" w:rsidRPr="00634789" w:rsidRDefault="009A7A9F" w:rsidP="007F7C14">
            <w:r w:rsidRPr="00634789">
              <w:t>Lag mot religionskränkning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7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2005/06:266 av Alice Åström (v)</w:t>
            </w:r>
          </w:p>
          <w:p w:rsidR="009A7A9F" w:rsidRPr="00634789" w:rsidRDefault="009A7A9F" w:rsidP="007F7C14">
            <w:r w:rsidRPr="00634789">
              <w:t>Integritet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8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2005/06:281 av Per Bill (m)</w:t>
            </w:r>
          </w:p>
          <w:p w:rsidR="009A7A9F" w:rsidRPr="00634789" w:rsidRDefault="009A7A9F" w:rsidP="007F7C14">
            <w:r w:rsidRPr="00634789">
              <w:t>Falska fakturor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Besvaradav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Besvaradav"/>
            </w:pPr>
            <w:r w:rsidRPr="00634789">
              <w:t>Statsrådet Morgan Johansson (s)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Besvaradav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9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2005/06:258 av Siv Holma (v)</w:t>
            </w:r>
          </w:p>
          <w:p w:rsidR="009A7A9F" w:rsidRPr="00634789" w:rsidRDefault="009A7A9F" w:rsidP="007F7C14">
            <w:r w:rsidRPr="00634789">
              <w:t>Spelmissbruk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10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2005/06:269 av Chatrine Pålsson (kd)</w:t>
            </w:r>
          </w:p>
          <w:p w:rsidR="009A7A9F" w:rsidRPr="00634789" w:rsidRDefault="009A7A9F" w:rsidP="007F7C14">
            <w:r w:rsidRPr="00634789">
              <w:t>Fågelinfluensan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Besvaradav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Besvaradav"/>
            </w:pPr>
            <w:r w:rsidRPr="00634789">
              <w:t>Försvarsminister Leni Björklund (s)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Besvaradav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11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2005/06:245 av Ulla Löfgren (m)</w:t>
            </w:r>
          </w:p>
          <w:p w:rsidR="009A7A9F" w:rsidRPr="00634789" w:rsidRDefault="009A7A9F" w:rsidP="007F7C14">
            <w:r w:rsidRPr="00634789">
              <w:t>Statens ansvar vid översvämningskatastrofer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12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2005/06:246 av Sven Gunnar Persson (kd)</w:t>
            </w:r>
          </w:p>
          <w:p w:rsidR="009A7A9F" w:rsidRPr="00634789" w:rsidRDefault="009A7A9F" w:rsidP="007F7C14">
            <w:r w:rsidRPr="00634789">
              <w:t>Skydd mot översvämning av Mälaren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13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2005/06:279 av Else-Marie Lindgren (kd)</w:t>
            </w:r>
          </w:p>
          <w:p w:rsidR="009A7A9F" w:rsidRPr="00634789" w:rsidRDefault="009A7A9F" w:rsidP="007F7C14">
            <w:r w:rsidRPr="00634789">
              <w:t>Sveriges deltagande i ISAF:s regionstyrka i Mazar-e-Sharif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Besvaradav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Besvaradav"/>
            </w:pPr>
            <w:r w:rsidRPr="00634789">
              <w:t>Statsrådet Sven-Erik Österberg (s)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Besvaradav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14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2005/06:270 av Gunnar Nordmark (fp)</w:t>
            </w:r>
          </w:p>
          <w:p w:rsidR="009A7A9F" w:rsidRPr="00634789" w:rsidRDefault="009A7A9F" w:rsidP="007F7C14">
            <w:r w:rsidRPr="00634789">
              <w:t>Betalningsmoral i offentlig verksamhet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</w:tbl>
    <w:p w:rsidR="009A7A9F" w:rsidRPr="00634789" w:rsidRDefault="009A7A9F" w:rsidP="009A7A9F">
      <w:pPr>
        <w:pStyle w:val="Blankrad"/>
      </w:pPr>
      <w:r w:rsidRPr="00634789">
        <w:t>     </w:t>
      </w:r>
    </w:p>
    <w:p w:rsidR="009A7A9F" w:rsidRPr="00634789" w:rsidRDefault="009A7A9F" w:rsidP="009A7A9F">
      <w:pPr>
        <w:pStyle w:val="Blankrad"/>
      </w:pPr>
      <w:r w:rsidRPr="0063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pPr>
              <w:pStyle w:val="HuvudrubrikFlisteNr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Huvudrubrik"/>
            </w:pPr>
            <w:r w:rsidRPr="00634789">
              <w:t>Ärenden för hänvisning till utskott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HuvudrubrikKolumn3"/>
            </w:pPr>
            <w:r w:rsidRPr="00634789">
              <w:t>Förslag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Motioner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Motions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Motionsrubrik"/>
            </w:pPr>
            <w:r w:rsidRPr="00634789">
              <w:t>med anledning av prop. 2005/06:98 Förstärkt skydd för franchisetagare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Motions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15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2005/06:L5 av Tasso Stafilidis m.fl. (v)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LU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16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2005/06:L6 av Inger René m.fl. (m, fp, kd, c)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LU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Motions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Motionsrubrik"/>
            </w:pPr>
            <w:r w:rsidRPr="00634789">
              <w:t>med anledning av skr. 2005/06:103 Kommittéberättelse 2006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Motions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17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2005/06:K16 av Gustav Fridolin (mp)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KU</w:t>
            </w:r>
          </w:p>
        </w:tc>
      </w:tr>
    </w:tbl>
    <w:p w:rsidR="009A7A9F" w:rsidRPr="00634789" w:rsidRDefault="009A7A9F" w:rsidP="009A7A9F">
      <w:pPr>
        <w:pStyle w:val="Blankrad"/>
      </w:pPr>
      <w:r w:rsidRPr="00634789">
        <w:t>     </w:t>
      </w:r>
    </w:p>
    <w:p w:rsidR="009A7A9F" w:rsidRPr="00634789" w:rsidRDefault="009A7A9F" w:rsidP="009A7A9F">
      <w:pPr>
        <w:pStyle w:val="Blankrad"/>
      </w:pPr>
      <w:r w:rsidRPr="0063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pPr>
              <w:pStyle w:val="HuvudrubrikFlisteNr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Huvudrubrik"/>
            </w:pPr>
            <w:bookmarkStart w:id="1" w:name="TypRubrik"/>
            <w:bookmarkEnd w:id="1"/>
            <w:r w:rsidRPr="00634789">
              <w:t>Ärenden för bordläggning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HuvudrubrikKolumn3"/>
            </w:pPr>
            <w:r w:rsidRPr="00634789">
              <w:t>Reservationer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Arbetsmarknadsutskottets betänkande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18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2005/06:AU3 Arbetsrätt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30 res. (m,fp,kd,v,c,mp)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Bostadsutskottets betänkande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19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2005/06:BoU6 Hyresrätt och bostadsrätt m.m.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29 res. (s,m,fp,kd,v,c,mp)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Skatteutskottets betänkanden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20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2005/06:SkU16 Allmänna motioner om inkomstskatter m.m.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22 res. (m,fp,kd,v,c)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21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2005/06:SkU17 Motioner om företags- och kapitalbeskattning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24 res. (m,fp,kd,v,c,mp)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22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2005/06:SkU19 Allmänna motioner om mervärdesskatt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4 res. (m,fp,kd,c)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23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2005/06:SkU21 Allmänna motioner om taxering och skattebetalning m.m.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13 res. (m,fp,kd,v,c)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Utbildningsutskottets betänkande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24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2005/06:UbU12 Förskolan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46 res. (m,fp,kd,v,c,mp)</w:t>
            </w:r>
          </w:p>
        </w:tc>
      </w:tr>
    </w:tbl>
    <w:p w:rsidR="009A7A9F" w:rsidRPr="00634789" w:rsidRDefault="009A7A9F" w:rsidP="009A7A9F">
      <w:pPr>
        <w:pStyle w:val="Blankrad"/>
      </w:pPr>
      <w:r w:rsidRPr="00634789">
        <w:t>     </w:t>
      </w:r>
    </w:p>
    <w:p w:rsidR="00313278" w:rsidRPr="00634789" w:rsidRDefault="009A7A9F">
      <w:pPr>
        <w:pStyle w:val="Blankrad"/>
      </w:pPr>
      <w:r w:rsidRPr="00634789">
        <w:t>     </w:t>
      </w:r>
    </w:p>
    <w:p w:rsidR="009A7A9F" w:rsidRPr="00634789" w:rsidRDefault="009A7A9F" w:rsidP="00D762CE">
      <w:pPr>
        <w:pStyle w:val="Blankrad"/>
      </w:pPr>
      <w:r w:rsidRPr="00634789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A9F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A9F" w:rsidRPr="00634789" w:rsidRDefault="009A7A9F" w:rsidP="007F7C14">
            <w:pPr>
              <w:pStyle w:val="HuvudrubrikFlisteNr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HuvudrubrikEnsam"/>
            </w:pPr>
            <w:r w:rsidRPr="00634789">
              <w:t>Ärenden för avgörande</w:t>
            </w:r>
            <w:r w:rsidRPr="00634789">
              <w:br/>
              <w:t>onsdagen den 15 mars kl. 09.00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HuvudrubrikKolumn3"/>
            </w:pPr>
            <w:r w:rsidRPr="00634789">
              <w:t>Reservationer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Under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Underrubrik"/>
            </w:pPr>
            <w:r w:rsidRPr="00634789">
              <w:t>Tidigare slutdebatterade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Under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Kulturutskottets betänkanden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25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2005/06:KrU8 Idrottsfrågor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10 res. (m,fp,kd,v,c)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26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2005/06:KrU17 Kulturmiljövård – särskild ordning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Miljö- och jordbruksutskottets betänkanden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27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2005/06:MJU7 Skogspolitik – särskild ordning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28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2005/06:MJU10 Naturvård – särskild ordning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Arbetsmarknadsutskottets betänkande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29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2005/06:AU2 Arbetsmiljö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11 res. (m,fp,kd,v,c,mp)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Bostadsutskottets betänkande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30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2005/06:BoU5 Fastighetsrättsliga frågor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20 res. (m,fp,kd,v,c,mp)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Finansutskottets betänkanden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31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2005/06:FiU14 Bank- och försäkringsfrågor, kreditupplysning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6 res. (m,fp,kd,v,mp)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32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2005/06:FiU16 Förvaltningspolitiska frågor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6 res. (m,fp,kd,c,mp)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33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2005/06:FiU17 Fastighetsfrågor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2 res. (m,fp,kd,c)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34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2005/06:FiU18 Staten som arbetsgivare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7 res. (fp,kd,c,mp)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9A7A9F" w:rsidP="007F7C14">
            <w:pPr>
              <w:pStyle w:val="renderubrik"/>
            </w:pPr>
          </w:p>
        </w:tc>
        <w:tc>
          <w:tcPr>
            <w:tcW w:w="6237" w:type="dxa"/>
          </w:tcPr>
          <w:p w:rsidR="009A7A9F" w:rsidRPr="00634789" w:rsidRDefault="009A7A9F" w:rsidP="007F7C14">
            <w:pPr>
              <w:pStyle w:val="renderubrik"/>
            </w:pPr>
            <w:r w:rsidRPr="00634789">
              <w:t>Konstitutionsutskottets betänkanden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pStyle w:val="renderubrik"/>
              <w:rPr>
                <w:spacing w:val="-4"/>
              </w:rPr>
            </w:pP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35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2005/06:KU7 Statlig förvaltning, m.m.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15 res. (m,fp,kd,v,c,mp)</w:t>
            </w:r>
          </w:p>
        </w:tc>
      </w:tr>
      <w:tr w:rsidR="009A7A9F" w:rsidRPr="00634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A9F" w:rsidRPr="00634789" w:rsidRDefault="00D150F8" w:rsidP="007F7C14">
            <w:r w:rsidRPr="00634789">
              <w:t>36</w:t>
            </w:r>
          </w:p>
        </w:tc>
        <w:tc>
          <w:tcPr>
            <w:tcW w:w="6237" w:type="dxa"/>
          </w:tcPr>
          <w:p w:rsidR="009A7A9F" w:rsidRPr="00634789" w:rsidRDefault="009A7A9F" w:rsidP="007F7C14">
            <w:r w:rsidRPr="00634789">
              <w:t>2005/06:KU18 Trossamfund m.m.</w:t>
            </w:r>
          </w:p>
        </w:tc>
        <w:tc>
          <w:tcPr>
            <w:tcW w:w="2481" w:type="dxa"/>
          </w:tcPr>
          <w:p w:rsidR="009A7A9F" w:rsidRPr="00634789" w:rsidRDefault="009A7A9F" w:rsidP="007F7C14">
            <w:pPr>
              <w:rPr>
                <w:spacing w:val="-4"/>
              </w:rPr>
            </w:pPr>
            <w:r w:rsidRPr="00634789">
              <w:rPr>
                <w:spacing w:val="-4"/>
              </w:rPr>
              <w:t>4 res. (fp,v,mp)</w:t>
            </w:r>
          </w:p>
        </w:tc>
      </w:tr>
    </w:tbl>
    <w:p w:rsidR="009A7A9F" w:rsidRPr="00634789" w:rsidRDefault="009A7A9F" w:rsidP="009A7A9F">
      <w:pPr>
        <w:pStyle w:val="Blankrad"/>
      </w:pPr>
    </w:p>
    <w:p w:rsidR="009A7A9F" w:rsidRPr="00634789" w:rsidRDefault="009A7A9F" w:rsidP="009A7A9F">
      <w:pPr>
        <w:pStyle w:val="Blankrad"/>
      </w:pPr>
      <w:bookmarkStart w:id="3" w:name="Start"/>
      <w:bookmarkEnd w:id="3"/>
      <w:r w:rsidRPr="0063478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3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3478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34789" w:rsidRDefault="006E04A4">
            <w:pPr>
              <w:pStyle w:val="StreckMitten"/>
            </w:pPr>
            <w:r w:rsidRPr="00634789">
              <w:tab/>
            </w:r>
            <w:r w:rsidRPr="00634789">
              <w:tab/>
            </w:r>
          </w:p>
        </w:tc>
      </w:tr>
    </w:tbl>
    <w:p w:rsidR="006E04A4" w:rsidRPr="00634789" w:rsidRDefault="006E04A4"/>
    <w:sectPr w:rsidR="006E04A4" w:rsidRPr="006347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247" w:rsidRPr="00634789" w:rsidRDefault="00073247">
      <w:r w:rsidRPr="00634789">
        <w:separator/>
      </w:r>
    </w:p>
  </w:endnote>
  <w:endnote w:type="continuationSeparator" w:id="0">
    <w:p w:rsidR="00073247" w:rsidRPr="00634789" w:rsidRDefault="00073247">
      <w:r w:rsidRPr="006347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AB0" w:rsidRPr="00634789" w:rsidRDefault="00C30AB0">
    <w:pPr>
      <w:pStyle w:val="Sidhuvud"/>
      <w:jc w:val="center"/>
    </w:pPr>
    <w:r w:rsidRPr="00634789">
      <w:fldChar w:fldCharType="begin" w:fldLock="1"/>
    </w:r>
    <w:r w:rsidRPr="00634789">
      <w:instrText xml:space="preserve"> PAGE </w:instrText>
    </w:r>
    <w:r w:rsidRPr="00634789">
      <w:fldChar w:fldCharType="separate"/>
    </w:r>
    <w:r w:rsidR="00A46C24" w:rsidRPr="00634789">
      <w:t>3</w:t>
    </w:r>
    <w:r w:rsidRPr="00634789">
      <w:fldChar w:fldCharType="end"/>
    </w:r>
    <w:r w:rsidRPr="00634789">
      <w:t>(</w:t>
    </w:r>
    <w:r w:rsidRPr="00634789">
      <w:fldChar w:fldCharType="begin" w:fldLock="1"/>
    </w:r>
    <w:r w:rsidRPr="00634789">
      <w:instrText xml:space="preserve"> NUMPAGES </w:instrText>
    </w:r>
    <w:r w:rsidRPr="00634789">
      <w:fldChar w:fldCharType="separate"/>
    </w:r>
    <w:r w:rsidR="00A46C24" w:rsidRPr="00634789">
      <w:t>3</w:t>
    </w:r>
    <w:r w:rsidRPr="00634789">
      <w:fldChar w:fldCharType="end"/>
    </w:r>
    <w:r w:rsidRPr="0063478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AB0" w:rsidRPr="00634789" w:rsidRDefault="00C30AB0">
    <w:pPr>
      <w:pStyle w:val="Sidhuvud"/>
      <w:jc w:val="center"/>
    </w:pPr>
    <w:r w:rsidRPr="00634789">
      <w:fldChar w:fldCharType="begin" w:fldLock="1"/>
    </w:r>
    <w:r w:rsidRPr="00634789">
      <w:instrText xml:space="preserve"> PAGE </w:instrText>
    </w:r>
    <w:r w:rsidRPr="00634789">
      <w:fldChar w:fldCharType="separate"/>
    </w:r>
    <w:r w:rsidR="00D66713" w:rsidRPr="00634789">
      <w:t>1</w:t>
    </w:r>
    <w:r w:rsidRPr="00634789">
      <w:fldChar w:fldCharType="end"/>
    </w:r>
    <w:r w:rsidRPr="00634789">
      <w:t>(</w:t>
    </w:r>
    <w:r w:rsidRPr="00634789">
      <w:fldChar w:fldCharType="begin" w:fldLock="1"/>
    </w:r>
    <w:r w:rsidRPr="00634789">
      <w:instrText xml:space="preserve"> NUMPAGES </w:instrText>
    </w:r>
    <w:r w:rsidRPr="00634789">
      <w:fldChar w:fldCharType="separate"/>
    </w:r>
    <w:r w:rsidR="00A46C24" w:rsidRPr="00634789">
      <w:t>3</w:t>
    </w:r>
    <w:r w:rsidRPr="00634789">
      <w:fldChar w:fldCharType="end"/>
    </w:r>
    <w:r w:rsidRPr="0063478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247" w:rsidRPr="00634789" w:rsidRDefault="00073247">
      <w:r w:rsidRPr="00634789">
        <w:separator/>
      </w:r>
    </w:p>
  </w:footnote>
  <w:footnote w:type="continuationSeparator" w:id="0">
    <w:p w:rsidR="00073247" w:rsidRPr="00634789" w:rsidRDefault="00073247">
      <w:r w:rsidRPr="006347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AB0" w:rsidRPr="00634789" w:rsidRDefault="00C30AB0">
    <w:pPr>
      <w:pStyle w:val="Sidhuvud"/>
      <w:tabs>
        <w:tab w:val="clear" w:pos="4536"/>
      </w:tabs>
    </w:pPr>
    <w:r w:rsidRPr="00634789">
      <w:fldChar w:fldCharType="begin" w:fldLock="1"/>
    </w:r>
    <w:r w:rsidRPr="00634789">
      <w:instrText xml:space="preserve"> DOCPROPERTY "DocumentDate" </w:instrText>
    </w:r>
    <w:r w:rsidRPr="00634789">
      <w:fldChar w:fldCharType="separate"/>
    </w:r>
    <w:r w:rsidR="00A46C24" w:rsidRPr="00634789">
      <w:t>Tisdagen den 14 mars 2006</w:t>
    </w:r>
    <w:r w:rsidRPr="00634789">
      <w:fldChar w:fldCharType="end"/>
    </w:r>
    <w:r w:rsidRPr="00634789">
      <w:tab/>
    </w:r>
  </w:p>
  <w:p w:rsidR="00C30AB0" w:rsidRPr="00634789" w:rsidRDefault="00C30A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4789">
      <w:rPr>
        <w:sz w:val="12"/>
      </w:rPr>
      <w:tab/>
    </w:r>
  </w:p>
  <w:p w:rsidR="00C30AB0" w:rsidRPr="00634789" w:rsidRDefault="00C30A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AB0" w:rsidRPr="00634789" w:rsidRDefault="006347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347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AB0" w:rsidRPr="00634789" w:rsidRDefault="00C30AB0">
    <w:pPr>
      <w:pStyle w:val="Dokumentrubrik"/>
      <w:spacing w:after="360"/>
    </w:pPr>
    <w:r w:rsidRPr="0063478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42640692">
    <w:abstractNumId w:val="4"/>
  </w:num>
  <w:num w:numId="2" w16cid:durableId="38210928">
    <w:abstractNumId w:val="2"/>
  </w:num>
  <w:num w:numId="3" w16cid:durableId="878204045">
    <w:abstractNumId w:val="3"/>
  </w:num>
  <w:num w:numId="4" w16cid:durableId="1608849551">
    <w:abstractNumId w:val="1"/>
  </w:num>
  <w:num w:numId="5" w16cid:durableId="15389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0AB0"/>
    <w:rsid w:val="00013362"/>
    <w:rsid w:val="00067D5D"/>
    <w:rsid w:val="00073247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32E5D"/>
    <w:rsid w:val="002760B5"/>
    <w:rsid w:val="002826A6"/>
    <w:rsid w:val="002A09ED"/>
    <w:rsid w:val="002C244C"/>
    <w:rsid w:val="002E546B"/>
    <w:rsid w:val="002F0C89"/>
    <w:rsid w:val="002F7486"/>
    <w:rsid w:val="00305353"/>
    <w:rsid w:val="00313278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5E5041"/>
    <w:rsid w:val="0061541F"/>
    <w:rsid w:val="00634789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3324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7F7C14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A7A9F"/>
    <w:rsid w:val="009D75AE"/>
    <w:rsid w:val="009E024F"/>
    <w:rsid w:val="009E2A19"/>
    <w:rsid w:val="009F16CD"/>
    <w:rsid w:val="00A323E6"/>
    <w:rsid w:val="00A33A32"/>
    <w:rsid w:val="00A4395A"/>
    <w:rsid w:val="00A46C24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0AB0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150F8"/>
    <w:rsid w:val="00D22A02"/>
    <w:rsid w:val="00D45AE3"/>
    <w:rsid w:val="00D46A27"/>
    <w:rsid w:val="00D53B54"/>
    <w:rsid w:val="00D66713"/>
    <w:rsid w:val="00D6756A"/>
    <w:rsid w:val="00D72180"/>
    <w:rsid w:val="00D762CE"/>
    <w:rsid w:val="00D77FF8"/>
    <w:rsid w:val="00D80B4A"/>
    <w:rsid w:val="00D82BA7"/>
    <w:rsid w:val="00DF17C4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74968"/>
    <w:rsid w:val="00E921D2"/>
    <w:rsid w:val="00E975DB"/>
    <w:rsid w:val="00EB6FF9"/>
    <w:rsid w:val="00F01227"/>
    <w:rsid w:val="00F01896"/>
    <w:rsid w:val="00F061D3"/>
    <w:rsid w:val="00F27AE3"/>
    <w:rsid w:val="00F32AB0"/>
    <w:rsid w:val="00F5416E"/>
    <w:rsid w:val="00F57271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BED9A-7816-4575-AE52-6C2F0022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462</Words>
  <Characters>3258</Characters>
  <Application>Microsoft Office Word</Application>
  <DocSecurity>4</DocSecurity>
  <Lines>271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2005/06:85</vt:lpstr>
      <vt:lpstr>Tisdagen den 14 mars 2006</vt:lpstr>
    </vt:vector>
  </TitlesOfParts>
  <Company>Riksdagen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2006-03-13T12:23:00Z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mars 2006</vt:lpwstr>
  </property>
  <property fmtid="{D5CDD505-2E9C-101B-9397-08002B2CF9AE}" pid="3" name="DocumentNumber">
    <vt:lpwstr>85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2006-03-14</vt:lpwstr>
  </property>
</Properties>
</file>