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C93FB5431D2942C0A9144881D1016CAC"/>
        </w:placeholder>
        <w15:appearance w15:val="hidden"/>
        <w:text/>
      </w:sdtPr>
      <w:sdtEndPr/>
      <w:sdtContent>
        <w:p w:rsidRPr="009B062B" w:rsidR="00AF30DD" w:rsidP="009B062B" w:rsidRDefault="00AF30DD" w14:paraId="64697B9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c01101a4-2a5e-4ea2-ae0e-88402c9bb43c"/>
        <w:id w:val="1983033715"/>
        <w:lock w:val="sdtLocked"/>
      </w:sdtPr>
      <w:sdtEndPr/>
      <w:sdtContent>
        <w:p w:rsidR="007B1E40" w:rsidRDefault="00CF7548" w14:paraId="64697B9D" w14:textId="2C42183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alla beslut gällande jakt och viltförvaltning ska tas av Sveriges riksdag och tillkännager detta för regeringen.</w:t>
          </w:r>
        </w:p>
      </w:sdtContent>
    </w:sdt>
    <w:p w:rsidRPr="009B062B" w:rsidR="00AF30DD" w:rsidP="009B062B" w:rsidRDefault="000156D9" w14:paraId="64697B9E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320D0A" w:rsidP="00320D0A" w:rsidRDefault="00320D0A" w14:paraId="64697B9F" w14:textId="25DB37DC">
      <w:pPr>
        <w:pStyle w:val="Normalutanindragellerluft"/>
      </w:pPr>
      <w:r>
        <w:t xml:space="preserve">EU har idag makten över de flesta beslut som fattas i Sverige gällande jakt, vilt och rovdjursförvaltning. Denna arbetsordning har skapat stor irritation bland Sveriges jägare och viltförvaltare då besluten oftast skapar </w:t>
      </w:r>
      <w:r w:rsidR="00BA0274">
        <w:t xml:space="preserve">problem – </w:t>
      </w:r>
      <w:r>
        <w:t>och vare sig är lokalt eller nationellt förankrade.</w:t>
      </w:r>
    </w:p>
    <w:p w:rsidRPr="00BA0274" w:rsidR="006D01C3" w:rsidP="00BA0274" w:rsidRDefault="00320D0A" w14:paraId="64697BA0" w14:textId="6165E852">
      <w:bookmarkStart w:name="_GoBack" w:id="1"/>
      <w:bookmarkEnd w:id="1"/>
      <w:r w:rsidRPr="00BA0274">
        <w:t>Därför bör man aktivt arbeta för att f</w:t>
      </w:r>
      <w:r w:rsidRPr="00BA0274" w:rsidR="00BA0274">
        <w:t>å till stånd en förändring i EU-</w:t>
      </w:r>
      <w:r w:rsidRPr="00BA0274">
        <w:t xml:space="preserve">direktiven, så att all makt i frågorna primärt och i första hand landar på nationell nivå. Likaså att vissa beslut kan fattas lokalt. Svenska jakttraditioner och viltförvaltning är något vi skall vara stolta över och som vi i Sverige har hanterat själva i generationer. Vilket vi skall fortsätta med att göra. </w:t>
      </w:r>
    </w:p>
    <w:p w:rsidRPr="00093F48" w:rsidR="00093F48" w:rsidP="00093F48" w:rsidRDefault="00093F48" w14:paraId="64697BA1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F0752502632430E8C73948C85F44300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1E213A" w:rsidRDefault="00BA0274" w14:paraId="64697BA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Persson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545A" w:rsidRDefault="0048545A" w14:paraId="64697BA6" w14:textId="77777777"/>
    <w:sectPr w:rsidR="0048545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97BA8" w14:textId="77777777" w:rsidR="00650CBB" w:rsidRDefault="00650CBB" w:rsidP="000C1CAD">
      <w:pPr>
        <w:spacing w:line="240" w:lineRule="auto"/>
      </w:pPr>
      <w:r>
        <w:separator/>
      </w:r>
    </w:p>
  </w:endnote>
  <w:endnote w:type="continuationSeparator" w:id="0">
    <w:p w14:paraId="64697BA9" w14:textId="77777777" w:rsidR="00650CBB" w:rsidRDefault="00650CB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97BAE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97BAF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A027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97BA6" w14:textId="77777777" w:rsidR="00650CBB" w:rsidRDefault="00650CBB" w:rsidP="000C1CAD">
      <w:pPr>
        <w:spacing w:line="240" w:lineRule="auto"/>
      </w:pPr>
      <w:r>
        <w:separator/>
      </w:r>
    </w:p>
  </w:footnote>
  <w:footnote w:type="continuationSeparator" w:id="0">
    <w:p w14:paraId="64697BA7" w14:textId="77777777" w:rsidR="00650CBB" w:rsidRDefault="00650CB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64697BA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4697BBA" wp14:anchorId="64697BB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BA0274" w14:paraId="64697BB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28C5CCBA78843689192F04346159E20"/>
                              </w:placeholder>
                              <w:text/>
                            </w:sdtPr>
                            <w:sdtEndPr/>
                            <w:sdtContent>
                              <w:r w:rsidR="00320D0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532D299B8E84609B0FB5B57C06AF82E"/>
                              </w:placeholder>
                              <w:text/>
                            </w:sdtPr>
                            <w:sdtEndPr/>
                            <w:sdtContent>
                              <w:r w:rsidR="00320D0A">
                                <w:t>306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4697BB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BA0274" w14:paraId="64697BB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28C5CCBA78843689192F04346159E20"/>
                        </w:placeholder>
                        <w:text/>
                      </w:sdtPr>
                      <w:sdtEndPr/>
                      <w:sdtContent>
                        <w:r w:rsidR="00320D0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532D299B8E84609B0FB5B57C06AF82E"/>
                        </w:placeholder>
                        <w:text/>
                      </w:sdtPr>
                      <w:sdtEndPr/>
                      <w:sdtContent>
                        <w:r w:rsidR="00320D0A">
                          <w:t>306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64697BA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BA0274" w14:paraId="64697BAC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320D0A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320D0A">
          <w:t>306</w:t>
        </w:r>
      </w:sdtContent>
    </w:sdt>
  </w:p>
  <w:p w:rsidR="007A5507" w:rsidP="00776B74" w:rsidRDefault="007A5507" w14:paraId="64697BA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BA0274" w14:paraId="64697BB0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20D0A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20D0A">
          <w:t>306</w:t>
        </w:r>
      </w:sdtContent>
    </w:sdt>
  </w:p>
  <w:p w:rsidR="007A5507" w:rsidP="00A314CF" w:rsidRDefault="00BA0274" w14:paraId="1D3969B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BA0274" w14:paraId="64697BB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BA0274" w14:paraId="64697BB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:845</w:t>
        </w:r>
      </w:sdtContent>
    </w:sdt>
  </w:p>
  <w:p w:rsidR="007A5507" w:rsidP="00E03A3D" w:rsidRDefault="00BA0274" w14:paraId="64697BB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Persson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CF7548" w14:paraId="64697BB6" w14:textId="1F9B4FA9">
        <w:pPr>
          <w:pStyle w:val="FSHRub2"/>
        </w:pPr>
        <w:r>
          <w:t>Alla beslut gällande jakt och viltförvaltning ska tas på nationell nivå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64697BB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20D0A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13A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2F3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0D0A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5A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48A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9B5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0CBB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168B"/>
    <w:rsid w:val="007B1E40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43C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274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2018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CF7548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13C07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B79C7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697B9B"/>
  <w15:chartTrackingRefBased/>
  <w15:docId w15:val="{46D561B9-312B-4A38-92E3-6B2674B4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93FB5431D2942C0A9144881D1016C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253398-B2BE-41A3-8045-06B104E56868}"/>
      </w:docPartPr>
      <w:docPartBody>
        <w:p w:rsidR="00EE2C02" w:rsidRDefault="003332B8">
          <w:pPr>
            <w:pStyle w:val="C93FB5431D2942C0A9144881D1016CA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F0752502632430E8C73948C85F443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2203F2-E94F-4B97-9364-82B7F179A3FD}"/>
      </w:docPartPr>
      <w:docPartBody>
        <w:p w:rsidR="00EE2C02" w:rsidRDefault="003332B8">
          <w:pPr>
            <w:pStyle w:val="0F0752502632430E8C73948C85F44300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528C5CCBA78843689192F04346159E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E1A46F-4A76-43D0-A0C0-4FFFFA6EF884}"/>
      </w:docPartPr>
      <w:docPartBody>
        <w:p w:rsidR="00EE2C02" w:rsidRDefault="003332B8">
          <w:pPr>
            <w:pStyle w:val="528C5CCBA78843689192F04346159E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32D299B8E84609B0FB5B57C06AF8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E7DFA3-277D-426E-B00E-A033CA01AA53}"/>
      </w:docPartPr>
      <w:docPartBody>
        <w:p w:rsidR="00EE2C02" w:rsidRDefault="003332B8">
          <w:pPr>
            <w:pStyle w:val="E532D299B8E84609B0FB5B57C06AF82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2B8"/>
    <w:rsid w:val="003332B8"/>
    <w:rsid w:val="00E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93FB5431D2942C0A9144881D1016CAC">
    <w:name w:val="C93FB5431D2942C0A9144881D1016CAC"/>
  </w:style>
  <w:style w:type="paragraph" w:customStyle="1" w:styleId="9854998B5E764025BFC4F7EC99CFA9D8">
    <w:name w:val="9854998B5E764025BFC4F7EC99CFA9D8"/>
  </w:style>
  <w:style w:type="paragraph" w:customStyle="1" w:styleId="1B31829D25FC4BAAA1909BEC76D16C49">
    <w:name w:val="1B31829D25FC4BAAA1909BEC76D16C49"/>
  </w:style>
  <w:style w:type="paragraph" w:customStyle="1" w:styleId="0F0752502632430E8C73948C85F44300">
    <w:name w:val="0F0752502632430E8C73948C85F44300"/>
  </w:style>
  <w:style w:type="paragraph" w:customStyle="1" w:styleId="528C5CCBA78843689192F04346159E20">
    <w:name w:val="528C5CCBA78843689192F04346159E20"/>
  </w:style>
  <w:style w:type="paragraph" w:customStyle="1" w:styleId="E532D299B8E84609B0FB5B57C06AF82E">
    <w:name w:val="E532D299B8E84609B0FB5B57C06AF8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7441</RubrikLookup>
    <MotionGuid xmlns="00d11361-0b92-4bae-a181-288d6a55b763">7566198b-2f15-46d5-8d3c-8ac7875e3208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0d11361-0b92-4bae-a181-288d6a55b76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3174FD-3920-4E49-8CDC-F92C1ED9F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20F121-4753-4102-9E16-0A76071579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CAF27-EF8A-4EEF-B124-0D18978D6FC4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43EDB420-5C69-482C-9968-B610EA90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1</Pages>
  <Words>142</Words>
  <Characters>766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201617SD306 Alla beslut gällande jakt och viltförvaltning skall tas på nationell nivå</vt:lpstr>
      <vt:lpstr/>
    </vt:vector>
  </TitlesOfParts>
  <Company>Sveriges riksdag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201617SD306 Alla beslut gällande jakt och viltförvaltning skall tas på nationell nivå</dc:title>
  <dc:subject/>
  <dc:creator>Riksdagsförvaltningen</dc:creator>
  <cp:keywords/>
  <dc:description/>
  <cp:lastModifiedBy>Kerstin Carlqvist</cp:lastModifiedBy>
  <cp:revision>9</cp:revision>
  <cp:lastPrinted>2016-10-03T11:32:00Z</cp:lastPrinted>
  <dcterms:created xsi:type="dcterms:W3CDTF">2016-10-01T08:42:00Z</dcterms:created>
  <dcterms:modified xsi:type="dcterms:W3CDTF">2017-05-26T10:25:00Z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*U8896D175CA0A*</vt:lpwstr>
  </property>
  <property fmtid="{D5CDD505-2E9C-101B-9397-08002B2CF9AE}" pid="6" name="avbr">
    <vt:lpwstr>1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https://filur.riksdagen.se/drop/DropOffLibrary/U8896D175CA0A.docx</vt:lpwstr>
  </property>
  <property fmtid="{D5CDD505-2E9C-101B-9397-08002B2CF9AE}" pid="13" name="RevisionsOn">
    <vt:lpwstr>1</vt:lpwstr>
  </property>
</Properties>
</file>