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170FB" w:rsidRDefault="006E04A4">
      <w:pPr>
        <w:pStyle w:val="Dokumentbeteckning"/>
      </w:pPr>
      <w:r w:rsidRPr="009170FB">
        <w:fldChar w:fldCharType="begin" w:fldLock="1"/>
      </w:r>
      <w:r w:rsidRPr="009170FB">
        <w:instrText xml:space="preserve"> DOCPROPERTY "DocumentYear" </w:instrText>
      </w:r>
      <w:r w:rsidRPr="009170FB">
        <w:fldChar w:fldCharType="separate"/>
      </w:r>
      <w:r w:rsidR="004A3813" w:rsidRPr="009170FB">
        <w:t>2005/06</w:t>
      </w:r>
      <w:r w:rsidRPr="009170FB">
        <w:fldChar w:fldCharType="end"/>
      </w:r>
      <w:r w:rsidRPr="009170FB">
        <w:t>:</w:t>
      </w:r>
      <w:r w:rsidRPr="009170FB">
        <w:fldChar w:fldCharType="begin" w:fldLock="1"/>
      </w:r>
      <w:r w:rsidRPr="009170FB">
        <w:instrText xml:space="preserve"> DOCPROPERTY "DocumentNumber" </w:instrText>
      </w:r>
      <w:r w:rsidRPr="009170FB">
        <w:fldChar w:fldCharType="separate"/>
      </w:r>
      <w:r w:rsidR="004A3813" w:rsidRPr="009170FB">
        <w:t>132</w:t>
      </w:r>
      <w:r w:rsidRPr="009170FB">
        <w:fldChar w:fldCharType="end"/>
      </w:r>
    </w:p>
    <w:p w:rsidR="006E04A4" w:rsidRPr="009170FB" w:rsidRDefault="006E04A4">
      <w:pPr>
        <w:pStyle w:val="Datum"/>
        <w:outlineLvl w:val="0"/>
      </w:pPr>
      <w:r w:rsidRPr="009170FB">
        <w:fldChar w:fldCharType="begin" w:fldLock="1"/>
      </w:r>
      <w:r w:rsidRPr="009170FB">
        <w:instrText xml:space="preserve"> DOCPROPERTY "DocumentDate" </w:instrText>
      </w:r>
      <w:r w:rsidRPr="009170FB">
        <w:fldChar w:fldCharType="separate"/>
      </w:r>
      <w:r w:rsidR="004A3813" w:rsidRPr="009170FB">
        <w:t>Torsdagen den 1 juni 2006</w:t>
      </w:r>
      <w:r w:rsidRPr="009170F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17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170FB" w:rsidRDefault="00E156D1">
            <w:pPr>
              <w:pStyle w:val="Plenum"/>
              <w:tabs>
                <w:tab w:val="clear" w:pos="1418"/>
              </w:tabs>
            </w:pPr>
            <w:r w:rsidRPr="009170FB">
              <w:t>Kl.</w:t>
            </w:r>
          </w:p>
        </w:tc>
        <w:tc>
          <w:tcPr>
            <w:tcW w:w="851" w:type="dxa"/>
          </w:tcPr>
          <w:p w:rsidR="006E04A4" w:rsidRPr="009170FB" w:rsidRDefault="00E156D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170FB">
              <w:t>09.00</w:t>
            </w:r>
          </w:p>
        </w:tc>
        <w:tc>
          <w:tcPr>
            <w:tcW w:w="397" w:type="dxa"/>
          </w:tcPr>
          <w:p w:rsidR="006E04A4" w:rsidRPr="009170F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170FB" w:rsidRDefault="00BE266E">
            <w:pPr>
              <w:pStyle w:val="Plenum"/>
              <w:tabs>
                <w:tab w:val="clear" w:pos="1418"/>
              </w:tabs>
              <w:ind w:right="1"/>
            </w:pPr>
            <w:r w:rsidRPr="009170FB">
              <w:t>Votering</w:t>
            </w:r>
          </w:p>
        </w:tc>
      </w:tr>
      <w:tr w:rsidR="00E156D1" w:rsidRPr="00917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156D1" w:rsidRPr="009170FB" w:rsidRDefault="00E156D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156D1" w:rsidRPr="009170FB" w:rsidRDefault="00E156D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156D1" w:rsidRPr="009170FB" w:rsidRDefault="00E156D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156D1" w:rsidRPr="009170FB" w:rsidRDefault="00BE266E">
            <w:pPr>
              <w:pStyle w:val="Plenum"/>
              <w:tabs>
                <w:tab w:val="clear" w:pos="1418"/>
              </w:tabs>
              <w:ind w:right="1"/>
            </w:pPr>
            <w:r w:rsidRPr="009170FB">
              <w:t>Arbetsplenum</w:t>
            </w:r>
          </w:p>
        </w:tc>
      </w:tr>
      <w:tr w:rsidR="00E156D1" w:rsidRPr="00917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156D1" w:rsidRPr="009170FB" w:rsidRDefault="00E156D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156D1" w:rsidRPr="009170FB" w:rsidRDefault="00E156D1">
            <w:pPr>
              <w:pStyle w:val="Plenum"/>
              <w:tabs>
                <w:tab w:val="clear" w:pos="1418"/>
              </w:tabs>
              <w:jc w:val="right"/>
            </w:pPr>
            <w:r w:rsidRPr="009170FB">
              <w:t>14.00</w:t>
            </w:r>
          </w:p>
        </w:tc>
        <w:tc>
          <w:tcPr>
            <w:tcW w:w="397" w:type="dxa"/>
          </w:tcPr>
          <w:p w:rsidR="00E156D1" w:rsidRPr="009170FB" w:rsidRDefault="00E156D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156D1" w:rsidRPr="009170FB" w:rsidRDefault="00E156D1">
            <w:pPr>
              <w:pStyle w:val="Plenum"/>
              <w:tabs>
                <w:tab w:val="clear" w:pos="1418"/>
              </w:tabs>
              <w:ind w:right="1"/>
            </w:pPr>
            <w:r w:rsidRPr="009170FB">
              <w:t>Statsministerns frågestund</w:t>
            </w:r>
          </w:p>
        </w:tc>
      </w:tr>
      <w:tr w:rsidR="00E156D1" w:rsidRPr="00917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156D1" w:rsidRPr="009170FB" w:rsidRDefault="00E156D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156D1" w:rsidRPr="009170FB" w:rsidRDefault="00E156D1">
            <w:pPr>
              <w:pStyle w:val="Plenum"/>
              <w:tabs>
                <w:tab w:val="clear" w:pos="1418"/>
              </w:tabs>
              <w:jc w:val="right"/>
            </w:pPr>
            <w:r w:rsidRPr="009170FB">
              <w:t>17.00</w:t>
            </w:r>
          </w:p>
        </w:tc>
        <w:tc>
          <w:tcPr>
            <w:tcW w:w="397" w:type="dxa"/>
          </w:tcPr>
          <w:p w:rsidR="00E156D1" w:rsidRPr="009170FB" w:rsidRDefault="00E156D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156D1" w:rsidRPr="009170FB" w:rsidRDefault="00E156D1">
            <w:pPr>
              <w:pStyle w:val="Plenum"/>
              <w:tabs>
                <w:tab w:val="clear" w:pos="1418"/>
              </w:tabs>
              <w:ind w:right="1"/>
            </w:pPr>
            <w:r w:rsidRPr="009170FB">
              <w:t>Votering</w:t>
            </w:r>
          </w:p>
        </w:tc>
      </w:tr>
    </w:tbl>
    <w:p w:rsidR="006E04A4" w:rsidRPr="009170FB" w:rsidRDefault="006E04A4">
      <w:pPr>
        <w:pStyle w:val="StreckLngt"/>
      </w:pPr>
      <w:r w:rsidRPr="009170FB">
        <w:tab/>
      </w:r>
    </w:p>
    <w:p w:rsidR="00D45AE3" w:rsidRPr="009170FB" w:rsidRDefault="00D45AE3" w:rsidP="00D45AE3">
      <w:pPr>
        <w:pStyle w:val="Blankrad"/>
      </w:pPr>
      <w:r w:rsidRPr="009170FB">
        <w:t>     </w:t>
      </w:r>
    </w:p>
    <w:p w:rsidR="007543CC" w:rsidRPr="009170FB" w:rsidRDefault="007543CC" w:rsidP="00CF242C">
      <w:pPr>
        <w:pStyle w:val="Blankrad"/>
      </w:pPr>
      <w:r w:rsidRPr="009170FB">
        <w:t xml:space="preserve">     </w:t>
      </w:r>
    </w:p>
    <w:p w:rsidR="00B263FA" w:rsidRPr="009170FB" w:rsidRDefault="007543CC" w:rsidP="00B263FA">
      <w:pPr>
        <w:pStyle w:val="Blankrad"/>
      </w:pPr>
      <w:r w:rsidRPr="009170FB">
        <w:t>   </w:t>
      </w:r>
    </w:p>
    <w:p w:rsidR="00B263FA" w:rsidRPr="009170FB" w:rsidRDefault="00B263FA" w:rsidP="00B263FA">
      <w:pPr>
        <w:pStyle w:val="Blankrad"/>
      </w:pPr>
      <w:r w:rsidRPr="009170FB">
        <w:t xml:space="preserve">     </w:t>
      </w:r>
    </w:p>
    <w:p w:rsidR="004E602C" w:rsidRPr="009170FB" w:rsidRDefault="004E602C" w:rsidP="00B263FA">
      <w:pPr>
        <w:pStyle w:val="Blankrad"/>
      </w:pPr>
      <w:r w:rsidRPr="009170FB">
        <w:t xml:space="preserve">     </w:t>
      </w:r>
    </w:p>
    <w:p w:rsidR="007543CC" w:rsidRPr="009170FB" w:rsidRDefault="007543CC" w:rsidP="007543CC">
      <w:pPr>
        <w:pStyle w:val="Blankrad"/>
      </w:pPr>
      <w:r w:rsidRPr="009170FB">
        <w:t>  </w:t>
      </w:r>
    </w:p>
    <w:p w:rsidR="00306864" w:rsidRPr="009170FB" w:rsidRDefault="00306864" w:rsidP="007543CC">
      <w:pPr>
        <w:pStyle w:val="Blankrad"/>
      </w:pPr>
      <w:r w:rsidRPr="009170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6864" w:rsidRPr="009170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6864" w:rsidRPr="009170FB" w:rsidRDefault="00306864" w:rsidP="00764DDA">
            <w:pPr>
              <w:pStyle w:val="HuvudrubrikFlisteNr"/>
            </w:pPr>
          </w:p>
        </w:tc>
        <w:tc>
          <w:tcPr>
            <w:tcW w:w="6237" w:type="dxa"/>
          </w:tcPr>
          <w:p w:rsidR="00306864" w:rsidRPr="009170FB" w:rsidRDefault="00306864" w:rsidP="00764DDA">
            <w:pPr>
              <w:pStyle w:val="HuvudrubrikEnsam"/>
            </w:pPr>
            <w:r w:rsidRPr="009170FB">
              <w:t>Justering av protokoll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pStyle w:val="HuvudrubrikKolumn3"/>
            </w:pP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Protokollet från sammanträdet fredagen den 26 maj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</w:p>
        </w:tc>
      </w:tr>
    </w:tbl>
    <w:p w:rsidR="00306864" w:rsidRPr="009170FB" w:rsidRDefault="00306864" w:rsidP="00306864">
      <w:pPr>
        <w:pStyle w:val="Blankrad"/>
      </w:pPr>
      <w:r w:rsidRPr="009170FB">
        <w:t>     </w:t>
      </w:r>
    </w:p>
    <w:p w:rsidR="00306864" w:rsidRPr="009170FB" w:rsidRDefault="00306864" w:rsidP="00306864">
      <w:pPr>
        <w:pStyle w:val="Blankrad"/>
      </w:pPr>
      <w:r w:rsidRPr="009170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6864" w:rsidRPr="009170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6864" w:rsidRPr="009170FB" w:rsidRDefault="00306864" w:rsidP="00764DDA">
            <w:pPr>
              <w:pStyle w:val="HuvudrubrikFlisteNr"/>
            </w:pPr>
          </w:p>
        </w:tc>
        <w:tc>
          <w:tcPr>
            <w:tcW w:w="6237" w:type="dxa"/>
          </w:tcPr>
          <w:p w:rsidR="00306864" w:rsidRPr="009170FB" w:rsidRDefault="00306864" w:rsidP="00764DDA">
            <w:pPr>
              <w:pStyle w:val="HuvudrubrikEnsam"/>
            </w:pPr>
            <w:bookmarkStart w:id="1" w:name="TypRubrik"/>
            <w:bookmarkStart w:id="2" w:name="Start_FördröjdaInterpellationer"/>
            <w:bookmarkEnd w:id="1"/>
            <w:bookmarkEnd w:id="2"/>
            <w:r w:rsidRPr="009170FB">
              <w:t>Anmälan om fördröjda svar på interpellationer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pStyle w:val="HuvudrubrikKolumn3"/>
            </w:pP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2005/06:397 av Martin Andreasson (fp)</w:t>
            </w:r>
            <w:r w:rsidRPr="009170FB">
              <w:br/>
              <w:t>Globala standarder för konsumentmakt och tillväxt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2005/06:398 av Ulf Nilsson (fp)</w:t>
            </w:r>
            <w:r w:rsidRPr="009170FB">
              <w:br/>
              <w:t>Språkval inom samhällsvetenskapsprogrammet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2005/06:399 av Erik Ullenhag (fp)</w:t>
            </w:r>
            <w:r w:rsidRPr="009170FB">
              <w:br/>
              <w:t>Behov av djurförsök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2005/06:400 av Sven-Erik Sjöstrand (v)</w:t>
            </w:r>
            <w:r w:rsidRPr="009170FB">
              <w:br/>
              <w:t>Eftersökande av skadade djur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2005/06:404 av Helena Höij (kd)</w:t>
            </w:r>
            <w:r w:rsidRPr="009170FB">
              <w:br/>
              <w:t>Ambassad i Tunisien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2005/06:415 av Lars Tysklind (fp)</w:t>
            </w:r>
            <w:r w:rsidRPr="009170FB">
              <w:br/>
              <w:t>Utvecklingen av den svenska fiskeflottan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</w:p>
        </w:tc>
      </w:tr>
    </w:tbl>
    <w:p w:rsidR="00306864" w:rsidRPr="009170FB" w:rsidRDefault="00306864" w:rsidP="00306864">
      <w:pPr>
        <w:pStyle w:val="Blankrad"/>
      </w:pPr>
      <w:r w:rsidRPr="009170FB">
        <w:t>     </w:t>
      </w:r>
    </w:p>
    <w:p w:rsidR="00306864" w:rsidRPr="009170FB" w:rsidRDefault="00306864" w:rsidP="00306864">
      <w:pPr>
        <w:pStyle w:val="Blankrad"/>
      </w:pPr>
      <w:r w:rsidRPr="009170FB">
        <w:t>     </w:t>
      </w:r>
    </w:p>
    <w:p w:rsidR="00306864" w:rsidRPr="009170FB" w:rsidRDefault="00306864">
      <w:pPr>
        <w:pStyle w:val="Blankrad"/>
      </w:pPr>
      <w:bookmarkStart w:id="4" w:name="Start"/>
      <w:bookmarkEnd w:id="4"/>
      <w:r w:rsidRPr="009170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6864" w:rsidRPr="009170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6864" w:rsidRPr="009170FB" w:rsidRDefault="00306864" w:rsidP="00764DDA">
            <w:pPr>
              <w:pStyle w:val="HuvudrubrikFlisteNr"/>
            </w:pPr>
          </w:p>
        </w:tc>
        <w:tc>
          <w:tcPr>
            <w:tcW w:w="6237" w:type="dxa"/>
          </w:tcPr>
          <w:p w:rsidR="00306864" w:rsidRPr="009170FB" w:rsidRDefault="00306864" w:rsidP="00764DDA">
            <w:pPr>
              <w:pStyle w:val="Huvudrubrik"/>
            </w:pPr>
            <w:bookmarkStart w:id="5" w:name="Start_ÄrendenFörBordläggning"/>
            <w:bookmarkEnd w:id="5"/>
            <w:r w:rsidRPr="009170FB">
              <w:t>Ärenden för bordläggning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pStyle w:val="HuvudrubrikKolumn3"/>
            </w:pPr>
            <w:r w:rsidRPr="009170FB">
              <w:t>Reservationer</w:t>
            </w: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renderubrik"/>
            </w:pPr>
          </w:p>
        </w:tc>
        <w:tc>
          <w:tcPr>
            <w:tcW w:w="6237" w:type="dxa"/>
          </w:tcPr>
          <w:p w:rsidR="00306864" w:rsidRPr="009170FB" w:rsidRDefault="00306864" w:rsidP="00764DDA">
            <w:pPr>
              <w:pStyle w:val="renderubrik"/>
            </w:pPr>
            <w:r w:rsidRPr="009170FB">
              <w:t>Skatteutskottets betänkanden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pStyle w:val="renderubrik"/>
              <w:rPr>
                <w:spacing w:val="-4"/>
              </w:rPr>
            </w:pP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2005/06:SkU26 Inkomstskatteregler för vissa kyotoenheter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2005/06:SkU29 Effektivare skattekontroll m.m.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  <w:r w:rsidRPr="009170FB">
              <w:rPr>
                <w:spacing w:val="-4"/>
              </w:rPr>
              <w:t>3 res. (m,fp,kd,c)</w:t>
            </w: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2005/06:SkU31 Förenklade skatteregler med anledning av ny redovisningslagstiftning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  <w:r w:rsidRPr="009170FB">
              <w:rPr>
                <w:spacing w:val="-4"/>
              </w:rPr>
              <w:t>2 res. (m,fp,kd,c)</w:t>
            </w: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2005/06:SkU30 Omvänd skattskyldighet för mervärdesskatt inom byggsektorn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  <w:r w:rsidRPr="009170FB">
              <w:rPr>
                <w:spacing w:val="-4"/>
              </w:rPr>
              <w:t>2 res. (m,fp,kd,c)</w:t>
            </w: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2005/06:SkU33 Beskattning av visst hushållsavfall som förbränns, m.m.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  <w:r w:rsidRPr="009170FB">
              <w:rPr>
                <w:spacing w:val="-4"/>
              </w:rPr>
              <w:t>1 res. (m,kd,c)</w:t>
            </w: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2005/06:SkU37 Uppsägning av skatteavtalet mellan Sverige och Peru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2005/06:SkU34 Skatt på flygresor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  <w:r w:rsidRPr="009170FB">
              <w:rPr>
                <w:spacing w:val="-4"/>
              </w:rPr>
              <w:t>1 res. (m,fp,kd,c)</w:t>
            </w: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2005/06:SkU35 En kronofogdemyndighet i tiden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  <w:r w:rsidRPr="009170FB">
              <w:rPr>
                <w:spacing w:val="-4"/>
              </w:rPr>
              <w:t>1 res. (m,fp,kd,c)</w:t>
            </w: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2005/06:SkU36 Uppskov med behandlingen av vissa ärenden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renderubrik"/>
            </w:pPr>
          </w:p>
        </w:tc>
        <w:tc>
          <w:tcPr>
            <w:tcW w:w="6237" w:type="dxa"/>
          </w:tcPr>
          <w:p w:rsidR="00306864" w:rsidRPr="009170FB" w:rsidRDefault="00306864" w:rsidP="00764DDA">
            <w:pPr>
              <w:pStyle w:val="renderubrik"/>
            </w:pPr>
            <w:r w:rsidRPr="009170FB">
              <w:t>Miljö- och jordbruksutskottets betänkande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pStyle w:val="renderubrik"/>
              <w:rPr>
                <w:spacing w:val="-4"/>
              </w:rPr>
            </w:pP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2005/06:MJU23 Anpassningar till nya EG-bestämmelser om livsmedel, foder, djurhälsa, djurskydd och växtskydd m.m.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  <w:r w:rsidRPr="009170FB">
              <w:rPr>
                <w:spacing w:val="-4"/>
              </w:rPr>
              <w:t>25 res. (m,fp,kd,c)</w:t>
            </w:r>
          </w:p>
        </w:tc>
      </w:tr>
    </w:tbl>
    <w:p w:rsidR="00306864" w:rsidRPr="009170FB" w:rsidRDefault="00306864" w:rsidP="00306864">
      <w:pPr>
        <w:pStyle w:val="Blankrad"/>
      </w:pPr>
      <w:r w:rsidRPr="009170FB">
        <w:t>     </w:t>
      </w:r>
    </w:p>
    <w:p w:rsidR="00306864" w:rsidRPr="009170FB" w:rsidRDefault="00306864" w:rsidP="00306864">
      <w:pPr>
        <w:pStyle w:val="Blankrad"/>
      </w:pPr>
      <w:r w:rsidRPr="009170FB">
        <w:t xml:space="preserve">     </w:t>
      </w:r>
    </w:p>
    <w:p w:rsidR="004E602C" w:rsidRPr="009170FB" w:rsidRDefault="004E602C">
      <w:pPr>
        <w:pStyle w:val="Blankrad"/>
      </w:pPr>
      <w:r w:rsidRPr="009170FB">
        <w:t xml:space="preserve">     </w:t>
      </w:r>
    </w:p>
    <w:p w:rsidR="00306864" w:rsidRPr="009170FB" w:rsidRDefault="00306864">
      <w:pPr>
        <w:pStyle w:val="Blankrad"/>
      </w:pPr>
      <w:r w:rsidRPr="009170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6864" w:rsidRPr="009170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6864" w:rsidRPr="009170FB" w:rsidRDefault="00306864" w:rsidP="00764DDA">
            <w:pPr>
              <w:pStyle w:val="HuvudrubrikFlisteNr"/>
            </w:pPr>
          </w:p>
        </w:tc>
        <w:tc>
          <w:tcPr>
            <w:tcW w:w="6237" w:type="dxa"/>
          </w:tcPr>
          <w:p w:rsidR="00306864" w:rsidRPr="009170FB" w:rsidRDefault="00306864" w:rsidP="00764DDA">
            <w:pPr>
              <w:pStyle w:val="Huvudrubrik"/>
            </w:pPr>
            <w:r w:rsidRPr="009170FB">
              <w:t>Ärenden för avgörande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pStyle w:val="HuvudrubrikKolumn3"/>
            </w:pPr>
            <w:r w:rsidRPr="009170FB">
              <w:t>Reservationer</w:t>
            </w:r>
          </w:p>
        </w:tc>
      </w:tr>
      <w:tr w:rsidR="000E1926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1926" w:rsidRPr="009170FB" w:rsidRDefault="000E1926" w:rsidP="00764DDA">
            <w:pPr>
              <w:pStyle w:val="renderubrik"/>
            </w:pPr>
          </w:p>
        </w:tc>
        <w:tc>
          <w:tcPr>
            <w:tcW w:w="6237" w:type="dxa"/>
          </w:tcPr>
          <w:p w:rsidR="000E1926" w:rsidRPr="009170FB" w:rsidRDefault="000E1926" w:rsidP="00764DDA">
            <w:pPr>
              <w:pStyle w:val="renderubrik"/>
              <w:rPr>
                <w:rFonts w:ascii="Arial" w:hAnsi="Arial" w:cs="Arial"/>
                <w:b w:val="0"/>
                <w:sz w:val="23"/>
                <w:szCs w:val="23"/>
              </w:rPr>
            </w:pPr>
            <w:r w:rsidRPr="009170FB">
              <w:rPr>
                <w:rFonts w:ascii="Arial" w:hAnsi="Arial" w:cs="Arial"/>
                <w:b w:val="0"/>
                <w:sz w:val="23"/>
                <w:szCs w:val="23"/>
              </w:rPr>
              <w:t>Tidigare slutdebatterade</w:t>
            </w:r>
          </w:p>
        </w:tc>
        <w:tc>
          <w:tcPr>
            <w:tcW w:w="2481" w:type="dxa"/>
          </w:tcPr>
          <w:p w:rsidR="000E1926" w:rsidRPr="009170FB" w:rsidRDefault="000E1926" w:rsidP="00764DDA">
            <w:pPr>
              <w:pStyle w:val="renderubrik"/>
              <w:rPr>
                <w:spacing w:val="-4"/>
              </w:rPr>
            </w:pP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renderubrik"/>
            </w:pPr>
          </w:p>
        </w:tc>
        <w:tc>
          <w:tcPr>
            <w:tcW w:w="6237" w:type="dxa"/>
          </w:tcPr>
          <w:p w:rsidR="00306864" w:rsidRPr="009170FB" w:rsidRDefault="00306864" w:rsidP="00764DDA">
            <w:pPr>
              <w:pStyle w:val="renderubrik"/>
            </w:pPr>
            <w:r w:rsidRPr="009170FB">
              <w:t>Kulturutskottets betänkanden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pStyle w:val="renderubrik"/>
              <w:rPr>
                <w:spacing w:val="-4"/>
              </w:rPr>
            </w:pP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2005/06:KrU28 Radio och TV i allmänhetens tjänst 2007–2012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  <w:r w:rsidRPr="009170FB">
              <w:rPr>
                <w:spacing w:val="-4"/>
              </w:rPr>
              <w:t>35 res. (m,fp,kd,c)</w:t>
            </w: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2005/06:KrU30 Kulturlivets internationalisering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renderubrik"/>
            </w:pPr>
          </w:p>
        </w:tc>
        <w:tc>
          <w:tcPr>
            <w:tcW w:w="6237" w:type="dxa"/>
          </w:tcPr>
          <w:p w:rsidR="00306864" w:rsidRPr="009170FB" w:rsidRDefault="00306864" w:rsidP="00764DDA">
            <w:pPr>
              <w:pStyle w:val="renderubrik"/>
            </w:pPr>
            <w:r w:rsidRPr="009170FB">
              <w:t>Lagutskottets betänkanden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pStyle w:val="renderubrik"/>
              <w:rPr>
                <w:spacing w:val="-4"/>
              </w:rPr>
            </w:pP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2005/06:LU31 Ersättning till ledande befattningshavare i näringslivet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  <w:r w:rsidRPr="009170FB">
              <w:rPr>
                <w:spacing w:val="-4"/>
              </w:rPr>
              <w:t>1 res. (m,fp,kd,c)</w:t>
            </w: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2005/06:LU34 Skydd för barn genom registrering av förmyndare i vägtrafikregistret, m.m.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  <w:r w:rsidRPr="009170FB">
              <w:rPr>
                <w:spacing w:val="-4"/>
              </w:rPr>
              <w:t>3 res. (m,fp,kd,c)</w:t>
            </w: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2005/06:LU37 Elektronisk ingivning till Bolagsverket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2005/06:LU28 Förenklade redovisningsregler, m.m.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  <w:r w:rsidRPr="009170FB">
              <w:rPr>
                <w:spacing w:val="-4"/>
              </w:rPr>
              <w:t>3 res. (m,fp,kd,c)</w:t>
            </w: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renderubrik"/>
            </w:pPr>
          </w:p>
        </w:tc>
        <w:tc>
          <w:tcPr>
            <w:tcW w:w="6237" w:type="dxa"/>
          </w:tcPr>
          <w:p w:rsidR="00306864" w:rsidRPr="009170FB" w:rsidRDefault="00306864" w:rsidP="00764DDA">
            <w:pPr>
              <w:pStyle w:val="renderubrik"/>
            </w:pPr>
            <w:r w:rsidRPr="009170FB">
              <w:t>Trafikutskottets betänkande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pStyle w:val="renderubrik"/>
              <w:rPr>
                <w:spacing w:val="-4"/>
              </w:rPr>
            </w:pP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2005/06:TU16 Ändring i lagen om elektronisk kommunikation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  <w:r w:rsidRPr="009170FB">
              <w:rPr>
                <w:spacing w:val="-4"/>
              </w:rPr>
              <w:t>1 res. (v,c)</w:t>
            </w: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renderubrik"/>
            </w:pPr>
          </w:p>
        </w:tc>
        <w:tc>
          <w:tcPr>
            <w:tcW w:w="6237" w:type="dxa"/>
          </w:tcPr>
          <w:p w:rsidR="00306864" w:rsidRPr="009170FB" w:rsidRDefault="00306864" w:rsidP="00764DDA">
            <w:pPr>
              <w:pStyle w:val="renderubrik"/>
            </w:pPr>
            <w:r w:rsidRPr="009170FB">
              <w:t>Socialutskottets betänkande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pStyle w:val="renderubrik"/>
              <w:rPr>
                <w:spacing w:val="-4"/>
              </w:rPr>
            </w:pP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2005/06:SoU31 Socialtjänst</w:t>
            </w:r>
            <w:r w:rsidRPr="009170FB">
              <w:br/>
              <w:t>(förnyad behandling)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  <w:r w:rsidRPr="009170FB">
              <w:rPr>
                <w:spacing w:val="-4"/>
              </w:rPr>
              <w:t>47 res. (m,fp,kd,v,c,mp)</w:t>
            </w:r>
          </w:p>
        </w:tc>
      </w:tr>
    </w:tbl>
    <w:p w:rsidR="00306864" w:rsidRPr="009170FB" w:rsidRDefault="00306864" w:rsidP="00306864">
      <w:pPr>
        <w:pStyle w:val="Blankrad"/>
      </w:pPr>
      <w:r w:rsidRPr="009170FB">
        <w:t>     </w:t>
      </w:r>
    </w:p>
    <w:p w:rsidR="00306864" w:rsidRPr="009170FB" w:rsidRDefault="00306864" w:rsidP="00306864">
      <w:pPr>
        <w:pStyle w:val="Blankrad"/>
      </w:pPr>
      <w:r w:rsidRPr="009170FB">
        <w:t xml:space="preserve">     </w:t>
      </w:r>
    </w:p>
    <w:p w:rsidR="00306864" w:rsidRPr="009170FB" w:rsidRDefault="00306864">
      <w:pPr>
        <w:pStyle w:val="Blankrad"/>
      </w:pPr>
      <w:r w:rsidRPr="009170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6864" w:rsidRPr="009170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6864" w:rsidRPr="009170FB" w:rsidRDefault="00306864" w:rsidP="00764DDA">
            <w:pPr>
              <w:pStyle w:val="HuvudrubrikFlisteNr"/>
            </w:pPr>
          </w:p>
        </w:tc>
        <w:tc>
          <w:tcPr>
            <w:tcW w:w="6237" w:type="dxa"/>
          </w:tcPr>
          <w:p w:rsidR="00306864" w:rsidRPr="009170FB" w:rsidRDefault="00306864" w:rsidP="00764DDA">
            <w:pPr>
              <w:pStyle w:val="Huvudrubrik"/>
            </w:pPr>
            <w:bookmarkStart w:id="6" w:name="Start_ÄrendenFörDebatt"/>
            <w:bookmarkEnd w:id="6"/>
            <w:r w:rsidRPr="009170FB">
              <w:t>Ärenden för debatt och avgörande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pStyle w:val="HuvudrubrikKolumn3"/>
            </w:pPr>
            <w:r w:rsidRPr="009170FB">
              <w:t>Reservationer</w:t>
            </w: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renderubrik"/>
            </w:pPr>
          </w:p>
        </w:tc>
        <w:tc>
          <w:tcPr>
            <w:tcW w:w="6237" w:type="dxa"/>
          </w:tcPr>
          <w:p w:rsidR="00306864" w:rsidRPr="009170FB" w:rsidRDefault="00306864" w:rsidP="00764DDA">
            <w:pPr>
              <w:pStyle w:val="renderubrik"/>
            </w:pPr>
            <w:r w:rsidRPr="009170FB">
              <w:t>Konstitutionsutskottets betänkanden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pStyle w:val="renderubrik"/>
              <w:rPr>
                <w:spacing w:val="-4"/>
              </w:rPr>
            </w:pP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2005/06:KU21 Riksdagen i en ny tid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  <w:r w:rsidRPr="009170FB">
              <w:rPr>
                <w:spacing w:val="-4"/>
              </w:rPr>
              <w:t>8 res. (s,kd,v,mp)</w:t>
            </w: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2005/06:KU35 Sekretessfrågor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  <w:r w:rsidRPr="009170FB">
              <w:rPr>
                <w:spacing w:val="-4"/>
              </w:rPr>
              <w:t>2 res. (kd,v,mp)</w:t>
            </w: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2005/06:KU36 Förstärkt meddelarskydd för anställda i kommunala företag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  <w:r w:rsidRPr="009170FB">
              <w:rPr>
                <w:spacing w:val="-4"/>
              </w:rPr>
              <w:t>1 res. (c)</w:t>
            </w: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renderubrik"/>
            </w:pPr>
          </w:p>
        </w:tc>
        <w:tc>
          <w:tcPr>
            <w:tcW w:w="6237" w:type="dxa"/>
          </w:tcPr>
          <w:p w:rsidR="00306864" w:rsidRPr="009170FB" w:rsidRDefault="00306864" w:rsidP="00764DDA">
            <w:pPr>
              <w:pStyle w:val="renderubrik"/>
            </w:pPr>
            <w:r w:rsidRPr="009170FB">
              <w:t>Socialutskottets betänkanden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pStyle w:val="renderubrik"/>
              <w:rPr>
                <w:spacing w:val="-4"/>
              </w:rPr>
            </w:pP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2005/06:SoU22 Handikappfrågor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2005/06:SoU24 Uppföljning av Nationella handlingsplanen för handikappolitiken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  <w:r w:rsidRPr="009170FB">
              <w:rPr>
                <w:spacing w:val="-4"/>
              </w:rPr>
              <w:t>28 res. (m,fp,kd,c)</w:t>
            </w: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2005/06:SoU28 Inskränkningar i patientens rätt att använda elektronisk kommunikation m.m.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  <w:r w:rsidRPr="009170FB">
              <w:rPr>
                <w:spacing w:val="-4"/>
              </w:rPr>
              <w:t>2 res. (m,fp)</w:t>
            </w: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renderubrik"/>
            </w:pPr>
          </w:p>
        </w:tc>
        <w:tc>
          <w:tcPr>
            <w:tcW w:w="6237" w:type="dxa"/>
          </w:tcPr>
          <w:p w:rsidR="00306864" w:rsidRPr="009170FB" w:rsidRDefault="00306864" w:rsidP="00764DDA">
            <w:pPr>
              <w:pStyle w:val="renderubrik"/>
            </w:pPr>
            <w:r w:rsidRPr="009170FB">
              <w:t>Miljö- och jordbruksutskottets betänkanden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pStyle w:val="renderubrik"/>
              <w:rPr>
                <w:spacing w:val="-4"/>
              </w:rPr>
            </w:pP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2005/06:MJU15 Utvecklad utsläppshandel för minskad klimatpåverkan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2005/06:MJU22 Miljöansvaret i Antarktis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2005/06:MJU28 Miljöklassning av alternativa motorbränslen m.m.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  <w:r w:rsidRPr="009170FB">
              <w:rPr>
                <w:spacing w:val="-4"/>
              </w:rPr>
              <w:t>8 res. (m,fp,kd,c,mp)</w:t>
            </w: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renderubrik"/>
            </w:pPr>
          </w:p>
        </w:tc>
        <w:tc>
          <w:tcPr>
            <w:tcW w:w="6237" w:type="dxa"/>
          </w:tcPr>
          <w:p w:rsidR="00306864" w:rsidRPr="009170FB" w:rsidRDefault="00306864" w:rsidP="00764DDA">
            <w:pPr>
              <w:pStyle w:val="renderubrik"/>
            </w:pPr>
            <w:r w:rsidRPr="009170FB">
              <w:t>Näringsutskottets betänkanden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pStyle w:val="renderubrik"/>
              <w:rPr>
                <w:spacing w:val="-4"/>
              </w:rPr>
            </w:pP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2005/06:NU18 Åtgärder för att stärka kundernas ställning på energimarknaden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  <w:r w:rsidRPr="009170FB">
              <w:rPr>
                <w:spacing w:val="-4"/>
              </w:rPr>
              <w:t>15 res. (m,fp,kd,c,mp)</w:t>
            </w: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2005/06:NU19 Forskning och ny teknik för framtidens energisystem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  <w:r w:rsidRPr="009170FB">
              <w:rPr>
                <w:spacing w:val="-4"/>
              </w:rPr>
              <w:t>14 res. (m,fp,kd,mp)</w:t>
            </w:r>
          </w:p>
        </w:tc>
      </w:tr>
    </w:tbl>
    <w:p w:rsidR="00306864" w:rsidRPr="009170FB" w:rsidRDefault="00306864" w:rsidP="00306864">
      <w:pPr>
        <w:pStyle w:val="Blankrad"/>
      </w:pPr>
      <w:r w:rsidRPr="009170FB">
        <w:t>     </w:t>
      </w:r>
    </w:p>
    <w:p w:rsidR="00306864" w:rsidRPr="009170FB" w:rsidRDefault="00306864" w:rsidP="00306864">
      <w:pPr>
        <w:pStyle w:val="Blankrad"/>
      </w:pPr>
      <w:r w:rsidRPr="009170FB">
        <w:t>     </w:t>
      </w:r>
    </w:p>
    <w:p w:rsidR="00306864" w:rsidRPr="009170FB" w:rsidRDefault="00306864">
      <w:pPr>
        <w:pStyle w:val="Blankrad"/>
      </w:pPr>
      <w:r w:rsidRPr="009170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6864" w:rsidRPr="009170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6864" w:rsidRPr="009170FB" w:rsidRDefault="00306864" w:rsidP="00764DDA">
            <w:pPr>
              <w:pStyle w:val="HuvudrubrikFlisteNr"/>
            </w:pPr>
          </w:p>
        </w:tc>
        <w:tc>
          <w:tcPr>
            <w:tcW w:w="6237" w:type="dxa"/>
          </w:tcPr>
          <w:p w:rsidR="00306864" w:rsidRPr="009170FB" w:rsidRDefault="00306864" w:rsidP="00764DDA">
            <w:pPr>
              <w:pStyle w:val="HuvudrubrikEnsam"/>
            </w:pPr>
            <w:r w:rsidRPr="009170FB">
              <w:t>Frågestund kl. 14.00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pStyle w:val="HuvudrubrikKolumn3"/>
            </w:pPr>
          </w:p>
        </w:tc>
      </w:tr>
      <w:tr w:rsidR="00306864" w:rsidRPr="00917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6864" w:rsidRPr="009170FB" w:rsidRDefault="00306864" w:rsidP="00764DDA">
            <w:pPr>
              <w:pStyle w:val="FlistaNrText"/>
            </w:pPr>
          </w:p>
        </w:tc>
        <w:tc>
          <w:tcPr>
            <w:tcW w:w="6237" w:type="dxa"/>
          </w:tcPr>
          <w:p w:rsidR="00306864" w:rsidRPr="009170FB" w:rsidRDefault="00306864" w:rsidP="00764DDA">
            <w:r w:rsidRPr="009170FB">
              <w:t>Frågor besvaras av statsminister Göran Persson (s)</w:t>
            </w:r>
          </w:p>
        </w:tc>
        <w:tc>
          <w:tcPr>
            <w:tcW w:w="2481" w:type="dxa"/>
          </w:tcPr>
          <w:p w:rsidR="00306864" w:rsidRPr="009170FB" w:rsidRDefault="00306864" w:rsidP="00764DDA">
            <w:pPr>
              <w:rPr>
                <w:spacing w:val="-4"/>
              </w:rPr>
            </w:pPr>
          </w:p>
        </w:tc>
      </w:tr>
    </w:tbl>
    <w:p w:rsidR="00306864" w:rsidRPr="009170FB" w:rsidRDefault="00306864" w:rsidP="00306864">
      <w:pPr>
        <w:pStyle w:val="Blankrad"/>
      </w:pPr>
      <w:r w:rsidRPr="009170FB">
        <w:t>     </w:t>
      </w:r>
    </w:p>
    <w:p w:rsidR="00306864" w:rsidRPr="009170FB" w:rsidRDefault="00306864" w:rsidP="00306864">
      <w:pPr>
        <w:pStyle w:val="Blankrad"/>
      </w:pPr>
      <w:r w:rsidRPr="009170FB">
        <w:t>     </w:t>
      </w:r>
    </w:p>
    <w:p w:rsidR="006E04A4" w:rsidRPr="009170FB" w:rsidRDefault="006E04A4">
      <w:pPr>
        <w:pStyle w:val="Blankrad"/>
      </w:pPr>
      <w:r w:rsidRPr="009170FB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170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170F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170FB" w:rsidRDefault="006E04A4">
            <w:pPr>
              <w:pStyle w:val="StreckMitten"/>
            </w:pPr>
            <w:r w:rsidRPr="009170FB">
              <w:tab/>
            </w:r>
            <w:r w:rsidRPr="009170FB">
              <w:tab/>
            </w:r>
          </w:p>
        </w:tc>
      </w:tr>
    </w:tbl>
    <w:p w:rsidR="006E04A4" w:rsidRPr="009170FB" w:rsidRDefault="006E04A4"/>
    <w:sectPr w:rsidR="006E04A4" w:rsidRPr="009170F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5EA1" w:rsidRPr="009170FB" w:rsidRDefault="00945EA1">
      <w:r w:rsidRPr="009170FB">
        <w:separator/>
      </w:r>
    </w:p>
  </w:endnote>
  <w:endnote w:type="continuationSeparator" w:id="0">
    <w:p w:rsidR="00945EA1" w:rsidRPr="009170FB" w:rsidRDefault="00945EA1">
      <w:r w:rsidRPr="009170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6D1" w:rsidRPr="009170FB" w:rsidRDefault="00E156D1">
    <w:pPr>
      <w:pStyle w:val="Sidhuvud"/>
      <w:jc w:val="center"/>
    </w:pPr>
    <w:r w:rsidRPr="009170FB">
      <w:fldChar w:fldCharType="begin" w:fldLock="1"/>
    </w:r>
    <w:r w:rsidRPr="009170FB">
      <w:instrText xml:space="preserve"> PAGE </w:instrText>
    </w:r>
    <w:r w:rsidRPr="009170FB">
      <w:fldChar w:fldCharType="separate"/>
    </w:r>
    <w:r w:rsidR="004A3813" w:rsidRPr="009170FB">
      <w:t>3</w:t>
    </w:r>
    <w:r w:rsidRPr="009170FB">
      <w:fldChar w:fldCharType="end"/>
    </w:r>
    <w:r w:rsidRPr="009170FB">
      <w:t>(</w:t>
    </w:r>
    <w:r w:rsidRPr="009170FB">
      <w:fldChar w:fldCharType="begin" w:fldLock="1"/>
    </w:r>
    <w:r w:rsidRPr="009170FB">
      <w:instrText xml:space="preserve"> NUMPAGES </w:instrText>
    </w:r>
    <w:r w:rsidRPr="009170FB">
      <w:fldChar w:fldCharType="separate"/>
    </w:r>
    <w:r w:rsidR="004A3813" w:rsidRPr="009170FB">
      <w:t>3</w:t>
    </w:r>
    <w:r w:rsidRPr="009170FB">
      <w:fldChar w:fldCharType="end"/>
    </w:r>
    <w:r w:rsidRPr="009170F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6D1" w:rsidRPr="009170FB" w:rsidRDefault="00E156D1">
    <w:pPr>
      <w:pStyle w:val="Sidhuvud"/>
      <w:jc w:val="center"/>
    </w:pPr>
    <w:r w:rsidRPr="009170FB">
      <w:fldChar w:fldCharType="begin" w:fldLock="1"/>
    </w:r>
    <w:r w:rsidRPr="009170FB">
      <w:instrText xml:space="preserve"> PAGE </w:instrText>
    </w:r>
    <w:r w:rsidRPr="009170FB">
      <w:fldChar w:fldCharType="separate"/>
    </w:r>
    <w:r w:rsidR="0019014B" w:rsidRPr="009170FB">
      <w:t>1</w:t>
    </w:r>
    <w:r w:rsidRPr="009170FB">
      <w:fldChar w:fldCharType="end"/>
    </w:r>
    <w:r w:rsidRPr="009170FB">
      <w:t>(</w:t>
    </w:r>
    <w:r w:rsidRPr="009170FB">
      <w:fldChar w:fldCharType="begin" w:fldLock="1"/>
    </w:r>
    <w:r w:rsidRPr="009170FB">
      <w:instrText xml:space="preserve"> NUMPAGES </w:instrText>
    </w:r>
    <w:r w:rsidRPr="009170FB">
      <w:fldChar w:fldCharType="separate"/>
    </w:r>
    <w:r w:rsidR="004A3813" w:rsidRPr="009170FB">
      <w:t>3</w:t>
    </w:r>
    <w:r w:rsidRPr="009170FB">
      <w:fldChar w:fldCharType="end"/>
    </w:r>
    <w:r w:rsidRPr="009170F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5EA1" w:rsidRPr="009170FB" w:rsidRDefault="00945EA1">
      <w:r w:rsidRPr="009170FB">
        <w:separator/>
      </w:r>
    </w:p>
  </w:footnote>
  <w:footnote w:type="continuationSeparator" w:id="0">
    <w:p w:rsidR="00945EA1" w:rsidRPr="009170FB" w:rsidRDefault="00945EA1">
      <w:r w:rsidRPr="009170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6D1" w:rsidRPr="009170FB" w:rsidRDefault="00E156D1">
    <w:pPr>
      <w:pStyle w:val="Sidhuvud"/>
      <w:tabs>
        <w:tab w:val="clear" w:pos="4536"/>
      </w:tabs>
    </w:pPr>
    <w:r w:rsidRPr="009170FB">
      <w:fldChar w:fldCharType="begin" w:fldLock="1"/>
    </w:r>
    <w:r w:rsidRPr="009170FB">
      <w:instrText xml:space="preserve"> DOCPROPERTY "DocumentDate" </w:instrText>
    </w:r>
    <w:r w:rsidRPr="009170FB">
      <w:fldChar w:fldCharType="separate"/>
    </w:r>
    <w:r w:rsidR="004A3813" w:rsidRPr="009170FB">
      <w:t>Torsdagen den 1 juni 2006</w:t>
    </w:r>
    <w:r w:rsidRPr="009170FB">
      <w:fldChar w:fldCharType="end"/>
    </w:r>
    <w:r w:rsidRPr="009170FB">
      <w:tab/>
    </w:r>
  </w:p>
  <w:p w:rsidR="00E156D1" w:rsidRPr="009170FB" w:rsidRDefault="00E156D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170FB">
      <w:rPr>
        <w:sz w:val="12"/>
      </w:rPr>
      <w:tab/>
    </w:r>
  </w:p>
  <w:p w:rsidR="00E156D1" w:rsidRPr="009170FB" w:rsidRDefault="00E156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6D1" w:rsidRPr="009170FB" w:rsidRDefault="009170F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170F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56D1" w:rsidRPr="009170FB" w:rsidRDefault="00E156D1">
    <w:pPr>
      <w:pStyle w:val="Dokumentrubrik"/>
      <w:spacing w:after="360"/>
    </w:pPr>
    <w:r w:rsidRPr="009170FB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41104887">
    <w:abstractNumId w:val="5"/>
  </w:num>
  <w:num w:numId="2" w16cid:durableId="537859610">
    <w:abstractNumId w:val="2"/>
  </w:num>
  <w:num w:numId="3" w16cid:durableId="454644250">
    <w:abstractNumId w:val="4"/>
  </w:num>
  <w:num w:numId="4" w16cid:durableId="1752968649">
    <w:abstractNumId w:val="1"/>
  </w:num>
  <w:num w:numId="5" w16cid:durableId="1112355706">
    <w:abstractNumId w:val="0"/>
  </w:num>
  <w:num w:numId="6" w16cid:durableId="237713504">
    <w:abstractNumId w:val="3"/>
  </w:num>
  <w:num w:numId="7" w16cid:durableId="1837499401">
    <w:abstractNumId w:val="3"/>
  </w:num>
  <w:num w:numId="8" w16cid:durableId="218589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156D1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5958"/>
    <w:rsid w:val="000E1926"/>
    <w:rsid w:val="000E30A0"/>
    <w:rsid w:val="00103C04"/>
    <w:rsid w:val="0014779C"/>
    <w:rsid w:val="00147F56"/>
    <w:rsid w:val="00160B0C"/>
    <w:rsid w:val="00165404"/>
    <w:rsid w:val="0016717F"/>
    <w:rsid w:val="0019014B"/>
    <w:rsid w:val="00193B94"/>
    <w:rsid w:val="001A1CBE"/>
    <w:rsid w:val="001B4C8D"/>
    <w:rsid w:val="001C4530"/>
    <w:rsid w:val="001D19AB"/>
    <w:rsid w:val="001D19E3"/>
    <w:rsid w:val="001D7C4B"/>
    <w:rsid w:val="001E0CB1"/>
    <w:rsid w:val="00210837"/>
    <w:rsid w:val="00211667"/>
    <w:rsid w:val="00215146"/>
    <w:rsid w:val="00223EF7"/>
    <w:rsid w:val="002257C6"/>
    <w:rsid w:val="00233E62"/>
    <w:rsid w:val="00242820"/>
    <w:rsid w:val="002760B5"/>
    <w:rsid w:val="002826A6"/>
    <w:rsid w:val="002A09ED"/>
    <w:rsid w:val="002B3051"/>
    <w:rsid w:val="002C244C"/>
    <w:rsid w:val="002C2EDB"/>
    <w:rsid w:val="002E546B"/>
    <w:rsid w:val="002F0C89"/>
    <w:rsid w:val="002F2D1A"/>
    <w:rsid w:val="002F7486"/>
    <w:rsid w:val="00305353"/>
    <w:rsid w:val="00306864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945BB"/>
    <w:rsid w:val="003C7487"/>
    <w:rsid w:val="003C7EDD"/>
    <w:rsid w:val="003D0E9A"/>
    <w:rsid w:val="003E1861"/>
    <w:rsid w:val="003F4E4F"/>
    <w:rsid w:val="00404049"/>
    <w:rsid w:val="004100C9"/>
    <w:rsid w:val="00415884"/>
    <w:rsid w:val="0045348A"/>
    <w:rsid w:val="004603CE"/>
    <w:rsid w:val="00481275"/>
    <w:rsid w:val="004A0E3C"/>
    <w:rsid w:val="004A3813"/>
    <w:rsid w:val="004C1FA3"/>
    <w:rsid w:val="004C4932"/>
    <w:rsid w:val="004D1B3F"/>
    <w:rsid w:val="004E5670"/>
    <w:rsid w:val="004E5AC8"/>
    <w:rsid w:val="004E602C"/>
    <w:rsid w:val="004F173D"/>
    <w:rsid w:val="004F2643"/>
    <w:rsid w:val="004F60B1"/>
    <w:rsid w:val="00510E80"/>
    <w:rsid w:val="00517A1A"/>
    <w:rsid w:val="00537A01"/>
    <w:rsid w:val="0058326A"/>
    <w:rsid w:val="00584275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115DB"/>
    <w:rsid w:val="0061541F"/>
    <w:rsid w:val="006320E4"/>
    <w:rsid w:val="006417AD"/>
    <w:rsid w:val="00645051"/>
    <w:rsid w:val="00652619"/>
    <w:rsid w:val="00660A6C"/>
    <w:rsid w:val="00662DB5"/>
    <w:rsid w:val="00693162"/>
    <w:rsid w:val="006A07E5"/>
    <w:rsid w:val="006C05D9"/>
    <w:rsid w:val="006C4107"/>
    <w:rsid w:val="006D0C2B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43CC"/>
    <w:rsid w:val="00755F48"/>
    <w:rsid w:val="00764DDA"/>
    <w:rsid w:val="0078127D"/>
    <w:rsid w:val="007A090E"/>
    <w:rsid w:val="007B01A2"/>
    <w:rsid w:val="007B3D13"/>
    <w:rsid w:val="007C0AB9"/>
    <w:rsid w:val="007D165E"/>
    <w:rsid w:val="007D7A4C"/>
    <w:rsid w:val="007D7F1E"/>
    <w:rsid w:val="00807049"/>
    <w:rsid w:val="00821A25"/>
    <w:rsid w:val="00835D03"/>
    <w:rsid w:val="00854C30"/>
    <w:rsid w:val="0086222B"/>
    <w:rsid w:val="00887B6F"/>
    <w:rsid w:val="00891A92"/>
    <w:rsid w:val="008C2406"/>
    <w:rsid w:val="008C2C60"/>
    <w:rsid w:val="008C79FF"/>
    <w:rsid w:val="008D70CE"/>
    <w:rsid w:val="008E1049"/>
    <w:rsid w:val="008F0AE6"/>
    <w:rsid w:val="008F66F9"/>
    <w:rsid w:val="00902758"/>
    <w:rsid w:val="00916262"/>
    <w:rsid w:val="009170FB"/>
    <w:rsid w:val="00935A09"/>
    <w:rsid w:val="00943639"/>
    <w:rsid w:val="00945EA1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6381"/>
    <w:rsid w:val="00A80A58"/>
    <w:rsid w:val="00AC0E93"/>
    <w:rsid w:val="00AC6B50"/>
    <w:rsid w:val="00AD51C2"/>
    <w:rsid w:val="00AE255A"/>
    <w:rsid w:val="00AE4186"/>
    <w:rsid w:val="00AF003C"/>
    <w:rsid w:val="00AF62E9"/>
    <w:rsid w:val="00B11B39"/>
    <w:rsid w:val="00B263FA"/>
    <w:rsid w:val="00B27DC3"/>
    <w:rsid w:val="00B503C7"/>
    <w:rsid w:val="00B51334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66E"/>
    <w:rsid w:val="00BE2EB7"/>
    <w:rsid w:val="00BF1A01"/>
    <w:rsid w:val="00BF2ADF"/>
    <w:rsid w:val="00C04A70"/>
    <w:rsid w:val="00C20D9F"/>
    <w:rsid w:val="00C337B2"/>
    <w:rsid w:val="00C37D3A"/>
    <w:rsid w:val="00C46D5F"/>
    <w:rsid w:val="00C5094D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73D0"/>
    <w:rsid w:val="00CE76D3"/>
    <w:rsid w:val="00CF242C"/>
    <w:rsid w:val="00CF710F"/>
    <w:rsid w:val="00D04310"/>
    <w:rsid w:val="00D1178C"/>
    <w:rsid w:val="00D1688C"/>
    <w:rsid w:val="00D17C03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D564D"/>
    <w:rsid w:val="00DE1DA3"/>
    <w:rsid w:val="00DE65BE"/>
    <w:rsid w:val="00DF7A9D"/>
    <w:rsid w:val="00E0128C"/>
    <w:rsid w:val="00E03BF3"/>
    <w:rsid w:val="00E156D1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C40C9"/>
    <w:rsid w:val="00F01227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9EDBC-E33F-495D-94A9-57C68E70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458</Words>
  <Characters>3278</Characters>
  <Application>Microsoft Office Word</Application>
  <DocSecurity>4</DocSecurity>
  <Lines>252</Lines>
  <Paragraphs>149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2005/06:132</vt:lpstr>
      <vt:lpstr>Torsdagen den 1 juni 2006</vt:lpstr>
    </vt:vector>
  </TitlesOfParts>
  <Company>Riksdagen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2006-05-31T14:19:00Z</cp:lastPrinted>
  <dcterms:created xsi:type="dcterms:W3CDTF">2025-12-16T22:41:00Z</dcterms:created>
  <dcterms:modified xsi:type="dcterms:W3CDTF">2025-12-16T22:41:00Z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 juni 2006</vt:lpwstr>
  </property>
  <property fmtid="{D5CDD505-2E9C-101B-9397-08002B2CF9AE}" pid="3" name="DocumentNumber">
    <vt:lpwstr>132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2006-06-01</vt:lpwstr>
  </property>
</Properties>
</file>