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400ADAF1" w14:textId="69551A4D" w:rsidR="00687341" w:rsidRDefault="00687341" w:rsidP="0096348C">
      <w:pPr>
        <w:rPr>
          <w:szCs w:val="24"/>
        </w:rPr>
      </w:pPr>
    </w:p>
    <w:p w14:paraId="00DEE51A" w14:textId="77777777" w:rsidR="00590D8E" w:rsidRPr="00D10746" w:rsidRDefault="00590D8E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9B3BFFE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14503A">
              <w:rPr>
                <w:b/>
                <w:szCs w:val="24"/>
              </w:rPr>
              <w:t>9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C8D38F0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084C43">
              <w:rPr>
                <w:szCs w:val="24"/>
              </w:rPr>
              <w:t>1</w:t>
            </w:r>
            <w:r w:rsidR="003752F0">
              <w:rPr>
                <w:szCs w:val="24"/>
              </w:rPr>
              <w:t>1</w:t>
            </w:r>
            <w:r w:rsidR="00955E92" w:rsidRPr="001C05DA">
              <w:rPr>
                <w:szCs w:val="24"/>
              </w:rPr>
              <w:t>-</w:t>
            </w:r>
            <w:r w:rsidR="003752F0">
              <w:rPr>
                <w:szCs w:val="24"/>
              </w:rPr>
              <w:t>1</w:t>
            </w:r>
            <w:r w:rsidR="0014503A">
              <w:rPr>
                <w:szCs w:val="24"/>
              </w:rPr>
              <w:t>7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53200C9" w:rsidR="00313337" w:rsidRPr="0077685F" w:rsidRDefault="00084C43" w:rsidP="00EE1733">
            <w:pPr>
              <w:rPr>
                <w:szCs w:val="24"/>
              </w:rPr>
            </w:pPr>
            <w:r w:rsidRPr="00313337">
              <w:rPr>
                <w:szCs w:val="24"/>
              </w:rPr>
              <w:t>1</w:t>
            </w:r>
            <w:r w:rsidR="00A6596B" w:rsidRPr="00313337">
              <w:rPr>
                <w:szCs w:val="24"/>
              </w:rPr>
              <w:t>0</w:t>
            </w:r>
            <w:r w:rsidR="00313337" w:rsidRPr="00313337">
              <w:rPr>
                <w:szCs w:val="24"/>
              </w:rPr>
              <w:t>.</w:t>
            </w:r>
            <w:r w:rsidR="00096ED4" w:rsidRPr="00733BA6">
              <w:rPr>
                <w:szCs w:val="24"/>
              </w:rPr>
              <w:t>0</w:t>
            </w:r>
            <w:r w:rsidR="005E199B" w:rsidRPr="00733BA6">
              <w:rPr>
                <w:szCs w:val="24"/>
              </w:rPr>
              <w:t>0</w:t>
            </w:r>
            <w:r w:rsidR="00953995" w:rsidRPr="00733BA6">
              <w:rPr>
                <w:szCs w:val="24"/>
              </w:rPr>
              <w:t>–</w:t>
            </w:r>
            <w:r w:rsidR="00733BA6" w:rsidRPr="00733BA6">
              <w:rPr>
                <w:szCs w:val="24"/>
              </w:rPr>
              <w:t>10</w:t>
            </w:r>
            <w:r w:rsidR="00831DD6" w:rsidRPr="00733BA6">
              <w:rPr>
                <w:szCs w:val="24"/>
              </w:rPr>
              <w:t>.</w:t>
            </w:r>
            <w:r w:rsidR="00733BA6" w:rsidRPr="00733BA6">
              <w:rPr>
                <w:szCs w:val="24"/>
              </w:rPr>
              <w:t>10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923ACF6" w14:textId="45D0D27D" w:rsidR="00687341" w:rsidRDefault="00687341" w:rsidP="00CF13AF">
      <w:pPr>
        <w:tabs>
          <w:tab w:val="left" w:pos="1418"/>
        </w:tabs>
        <w:rPr>
          <w:snapToGrid w:val="0"/>
        </w:rPr>
      </w:pPr>
    </w:p>
    <w:p w14:paraId="7727D01C" w14:textId="77777777" w:rsidR="00B12B6B" w:rsidRPr="007F393D" w:rsidRDefault="00B12B6B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F13AF" w14:paraId="3C6D4902" w14:textId="77777777" w:rsidTr="00887D33">
        <w:tc>
          <w:tcPr>
            <w:tcW w:w="567" w:type="dxa"/>
          </w:tcPr>
          <w:p w14:paraId="577DD1EA" w14:textId="6AEF348F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5370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10EAF213" w14:textId="4BC7ABAF" w:rsidR="00CF13AF" w:rsidRDefault="00624886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055843E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BBF00FD" w14:textId="1A7CC31B" w:rsidR="00CF13AF" w:rsidRDefault="00624886" w:rsidP="00887D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</w:t>
            </w:r>
            <w:r w:rsidR="0014503A">
              <w:rPr>
                <w:snapToGrid w:val="0"/>
              </w:rPr>
              <w:t>8</w:t>
            </w:r>
            <w:r w:rsidR="00CF13AF">
              <w:rPr>
                <w:snapToGrid w:val="0"/>
              </w:rPr>
              <w:t>.</w:t>
            </w:r>
          </w:p>
          <w:p w14:paraId="3995A1CF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D0433" w14:paraId="34F73535" w14:textId="77777777" w:rsidTr="00887D33">
        <w:tc>
          <w:tcPr>
            <w:tcW w:w="567" w:type="dxa"/>
          </w:tcPr>
          <w:p w14:paraId="6A243859" w14:textId="6DE1AE5F" w:rsidR="003D0433" w:rsidRDefault="003D0433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5370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2898DD7D" w14:textId="77777777" w:rsidR="001D5322" w:rsidRPr="004642AD" w:rsidRDefault="001D5322" w:rsidP="001D532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642AD">
              <w:rPr>
                <w:b/>
                <w:snapToGrid w:val="0"/>
              </w:rPr>
              <w:t>Redovisning av fördelning av medel från Allmänna arvsfonden under budgetåret 2021 (SoU2)</w:t>
            </w:r>
          </w:p>
          <w:p w14:paraId="0B75CD78" w14:textId="77777777" w:rsidR="001D5322" w:rsidRPr="004642AD" w:rsidRDefault="001D5322" w:rsidP="001D532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582BE4" w14:textId="77777777" w:rsidR="001D5322" w:rsidRPr="004642AD" w:rsidRDefault="001D5322" w:rsidP="001D532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642AD">
              <w:rPr>
                <w:bCs/>
                <w:snapToGrid w:val="0"/>
              </w:rPr>
              <w:t>Utskottet fortsatte beredningen av skrivelsen 2021/22:264 och motion.</w:t>
            </w:r>
          </w:p>
          <w:p w14:paraId="6E98A59D" w14:textId="77777777" w:rsidR="001D5322" w:rsidRPr="004642AD" w:rsidRDefault="001D5322" w:rsidP="001D532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116656E" w14:textId="3DCD0806" w:rsidR="001D5322" w:rsidRPr="004642AD" w:rsidRDefault="001D5322" w:rsidP="001D532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642AD">
              <w:rPr>
                <w:bCs/>
                <w:snapToGrid w:val="0"/>
              </w:rPr>
              <w:t>Utskottet justerade betänkande 2022/</w:t>
            </w:r>
            <w:proofErr w:type="gramStart"/>
            <w:r w:rsidRPr="004642AD">
              <w:rPr>
                <w:bCs/>
                <w:snapToGrid w:val="0"/>
              </w:rPr>
              <w:t>23:SoU</w:t>
            </w:r>
            <w:proofErr w:type="gramEnd"/>
            <w:r w:rsidRPr="004642AD">
              <w:rPr>
                <w:bCs/>
                <w:snapToGrid w:val="0"/>
              </w:rPr>
              <w:t>2.</w:t>
            </w:r>
          </w:p>
          <w:p w14:paraId="7DB9A5C4" w14:textId="56195D5E" w:rsidR="001D5322" w:rsidRPr="004642AD" w:rsidRDefault="001D5322" w:rsidP="001D532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61FC115" w14:textId="1145EBA2" w:rsidR="001D5322" w:rsidRPr="004642AD" w:rsidRDefault="00F07316" w:rsidP="001D532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642AD">
              <w:rPr>
                <w:bCs/>
                <w:snapToGrid w:val="0"/>
              </w:rPr>
              <w:t>MP</w:t>
            </w:r>
            <w:r w:rsidR="001D5322" w:rsidRPr="004642AD">
              <w:rPr>
                <w:bCs/>
                <w:snapToGrid w:val="0"/>
              </w:rPr>
              <w:t>-ledam</w:t>
            </w:r>
            <w:r w:rsidRPr="004642AD">
              <w:rPr>
                <w:bCs/>
                <w:snapToGrid w:val="0"/>
              </w:rPr>
              <w:t>oten</w:t>
            </w:r>
            <w:r w:rsidR="001D5322" w:rsidRPr="004642AD">
              <w:rPr>
                <w:bCs/>
                <w:snapToGrid w:val="0"/>
              </w:rPr>
              <w:t xml:space="preserve"> anmälde </w:t>
            </w:r>
            <w:r w:rsidRPr="004642AD">
              <w:rPr>
                <w:bCs/>
                <w:snapToGrid w:val="0"/>
              </w:rPr>
              <w:t xml:space="preserve">en </w:t>
            </w:r>
            <w:r w:rsidR="001D5322" w:rsidRPr="004642AD">
              <w:rPr>
                <w:bCs/>
                <w:snapToGrid w:val="0"/>
              </w:rPr>
              <w:t>reservation.</w:t>
            </w:r>
          </w:p>
          <w:p w14:paraId="0A9298A9" w14:textId="77777777" w:rsidR="003D0433" w:rsidRPr="004642AD" w:rsidRDefault="003D0433" w:rsidP="00887D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D5322" w14:paraId="60D50CB4" w14:textId="77777777" w:rsidTr="00887D33">
        <w:tc>
          <w:tcPr>
            <w:tcW w:w="567" w:type="dxa"/>
          </w:tcPr>
          <w:p w14:paraId="66FE724E" w14:textId="554E521E" w:rsidR="001D5322" w:rsidRDefault="001D532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44576956" w14:textId="77777777" w:rsidR="001D5322" w:rsidRPr="004642AD" w:rsidRDefault="001D5322" w:rsidP="001D532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642AD">
              <w:rPr>
                <w:b/>
                <w:snapToGrid w:val="0"/>
              </w:rPr>
              <w:t>Vissa frågor inom hälso- och sjukvårdsområdet (SoU3)</w:t>
            </w:r>
          </w:p>
          <w:p w14:paraId="6870F33D" w14:textId="77777777" w:rsidR="001D5322" w:rsidRPr="004642AD" w:rsidRDefault="001D5322" w:rsidP="001D532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03053AF" w14:textId="77777777" w:rsidR="001D5322" w:rsidRPr="004642AD" w:rsidRDefault="001D5322" w:rsidP="001D532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642AD">
              <w:rPr>
                <w:bCs/>
                <w:snapToGrid w:val="0"/>
              </w:rPr>
              <w:t>Utskottet fortsatte beredningen av skrivelserna 2021/22:249 och 2021/22:281 och motioner.</w:t>
            </w:r>
          </w:p>
          <w:p w14:paraId="69074952" w14:textId="77777777" w:rsidR="001D5322" w:rsidRPr="004642AD" w:rsidRDefault="001D5322" w:rsidP="001D532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71D6332" w14:textId="70EA8435" w:rsidR="001D5322" w:rsidRPr="004642AD" w:rsidRDefault="001D5322" w:rsidP="001D532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642AD">
              <w:rPr>
                <w:bCs/>
                <w:snapToGrid w:val="0"/>
              </w:rPr>
              <w:t>Utskottet justerade betänkande 2022/</w:t>
            </w:r>
            <w:proofErr w:type="gramStart"/>
            <w:r w:rsidRPr="004642AD">
              <w:rPr>
                <w:bCs/>
                <w:snapToGrid w:val="0"/>
              </w:rPr>
              <w:t>23:SoU</w:t>
            </w:r>
            <w:proofErr w:type="gramEnd"/>
            <w:r w:rsidR="00750BBA" w:rsidRPr="004642AD">
              <w:rPr>
                <w:bCs/>
                <w:snapToGrid w:val="0"/>
              </w:rPr>
              <w:t>3</w:t>
            </w:r>
            <w:r w:rsidRPr="004642AD">
              <w:rPr>
                <w:bCs/>
                <w:snapToGrid w:val="0"/>
              </w:rPr>
              <w:t>.</w:t>
            </w:r>
          </w:p>
          <w:p w14:paraId="1D734963" w14:textId="77777777" w:rsidR="001D5322" w:rsidRPr="004642AD" w:rsidRDefault="001D5322" w:rsidP="001D532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ECF4BDC" w14:textId="380D2D31" w:rsidR="001D5322" w:rsidRPr="004642AD" w:rsidRDefault="00A27408" w:rsidP="001D532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642AD">
              <w:rPr>
                <w:bCs/>
                <w:snapToGrid w:val="0"/>
              </w:rPr>
              <w:t>S-, V-, C- och MP</w:t>
            </w:r>
            <w:r w:rsidR="001D5322" w:rsidRPr="004642AD">
              <w:rPr>
                <w:bCs/>
                <w:snapToGrid w:val="0"/>
              </w:rPr>
              <w:t>-ledamöterna anmälde reservationer.</w:t>
            </w:r>
          </w:p>
          <w:p w14:paraId="4A740AF4" w14:textId="77777777" w:rsidR="001D5322" w:rsidRPr="004642AD" w:rsidRDefault="001D5322" w:rsidP="00887D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D5322" w14:paraId="1E74C11C" w14:textId="77777777" w:rsidTr="00887D33">
        <w:tc>
          <w:tcPr>
            <w:tcW w:w="567" w:type="dxa"/>
          </w:tcPr>
          <w:p w14:paraId="4EA3B3A1" w14:textId="19EE7641" w:rsidR="001D5322" w:rsidRDefault="001D532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3783810A" w14:textId="77777777" w:rsidR="001D5322" w:rsidRDefault="001D5322" w:rsidP="001D5322">
            <w:pPr>
              <w:tabs>
                <w:tab w:val="left" w:pos="1701"/>
              </w:tabs>
              <w:rPr>
                <w:bCs/>
              </w:rPr>
            </w:pPr>
            <w:proofErr w:type="gramStart"/>
            <w:r>
              <w:rPr>
                <w:b/>
              </w:rPr>
              <w:t>En ny biobankslag</w:t>
            </w:r>
            <w:proofErr w:type="gramEnd"/>
            <w:r w:rsidRPr="00E54BF2">
              <w:rPr>
                <w:b/>
              </w:rPr>
              <w:t xml:space="preserve"> (SoU</w:t>
            </w:r>
            <w:r>
              <w:rPr>
                <w:b/>
              </w:rPr>
              <w:t>4</w:t>
            </w:r>
            <w:r w:rsidRPr="00E54BF2">
              <w:rPr>
                <w:b/>
              </w:rPr>
              <w:t>)</w:t>
            </w:r>
            <w:r w:rsidRPr="00E54BF2">
              <w:rPr>
                <w:b/>
              </w:rPr>
              <w:br/>
            </w:r>
          </w:p>
          <w:p w14:paraId="264429F2" w14:textId="613A2446" w:rsidR="001D5322" w:rsidRDefault="001D5322" w:rsidP="001D532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beredningen av proposition</w:t>
            </w:r>
            <w:r w:rsidRPr="00E54BF2">
              <w:rPr>
                <w:bCs/>
              </w:rPr>
              <w:t xml:space="preserve"> 2021/22:</w:t>
            </w:r>
            <w:r>
              <w:rPr>
                <w:bCs/>
              </w:rPr>
              <w:t>257</w:t>
            </w:r>
            <w:r w:rsidRPr="00E54BF2">
              <w:rPr>
                <w:bCs/>
              </w:rPr>
              <w:t xml:space="preserve"> och motion</w:t>
            </w:r>
            <w:r>
              <w:rPr>
                <w:bCs/>
              </w:rPr>
              <w:t>.</w:t>
            </w:r>
          </w:p>
          <w:p w14:paraId="0E8E6966" w14:textId="086E2AFA" w:rsidR="001D5322" w:rsidRDefault="001D5322" w:rsidP="001D5322">
            <w:pPr>
              <w:tabs>
                <w:tab w:val="left" w:pos="1701"/>
              </w:tabs>
              <w:rPr>
                <w:bCs/>
              </w:rPr>
            </w:pPr>
          </w:p>
          <w:p w14:paraId="05735FC9" w14:textId="28E70C2E" w:rsidR="001D5322" w:rsidRDefault="001D5322" w:rsidP="001D532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792F163B" w14:textId="4C6A54CD" w:rsidR="001D5322" w:rsidRDefault="001D5322" w:rsidP="001D532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4554A" w14:paraId="44CFCC21" w14:textId="77777777" w:rsidTr="00887D33">
        <w:tc>
          <w:tcPr>
            <w:tcW w:w="567" w:type="dxa"/>
          </w:tcPr>
          <w:p w14:paraId="63FF7091" w14:textId="62453F1B" w:rsidR="00B4554A" w:rsidRDefault="00B4554A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17" w:type="dxa"/>
          </w:tcPr>
          <w:p w14:paraId="3EF59993" w14:textId="77777777" w:rsidR="00590D8E" w:rsidRDefault="00590D8E" w:rsidP="00590D8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6F118539" w14:textId="77777777" w:rsidR="00590D8E" w:rsidRDefault="00590D8E" w:rsidP="00590D8E">
            <w:pPr>
              <w:tabs>
                <w:tab w:val="left" w:pos="1701"/>
              </w:tabs>
              <w:rPr>
                <w:b/>
              </w:rPr>
            </w:pPr>
          </w:p>
          <w:p w14:paraId="0E30E055" w14:textId="6C754140" w:rsidR="00590D8E" w:rsidRDefault="00590D8E" w:rsidP="00590D8E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 xml:space="preserve">Inkomna EU-dokument </w:t>
            </w:r>
            <w:r>
              <w:rPr>
                <w:bCs/>
                <w:szCs w:val="24"/>
              </w:rPr>
              <w:t>för 25 oktober – 15 november 2022 anmäldes.</w:t>
            </w:r>
          </w:p>
          <w:p w14:paraId="598E57EC" w14:textId="77777777" w:rsidR="00B4554A" w:rsidRDefault="00B4554A" w:rsidP="001D532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2961CD62" w14:textId="77777777" w:rsidTr="00887D33">
        <w:tc>
          <w:tcPr>
            <w:tcW w:w="567" w:type="dxa"/>
          </w:tcPr>
          <w:p w14:paraId="72E22102" w14:textId="3F3BCB08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554A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47A816B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1AC3E494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4BB3C" w14:textId="55B39900" w:rsidR="0053418D" w:rsidRPr="004642AD" w:rsidRDefault="0053418D" w:rsidP="0053418D">
            <w:pPr>
              <w:tabs>
                <w:tab w:val="left" w:pos="1701"/>
              </w:tabs>
              <w:rPr>
                <w:szCs w:val="24"/>
              </w:rPr>
            </w:pPr>
            <w:r w:rsidRPr="0077685F">
              <w:rPr>
                <w:szCs w:val="24"/>
              </w:rPr>
              <w:t xml:space="preserve">Inkomna skrivelser </w:t>
            </w:r>
            <w:r w:rsidRPr="00E24E65">
              <w:rPr>
                <w:szCs w:val="24"/>
              </w:rPr>
              <w:t>anmälde</w:t>
            </w:r>
            <w:r w:rsidRPr="004642AD">
              <w:rPr>
                <w:szCs w:val="24"/>
              </w:rPr>
              <w:t xml:space="preserve">s (dnr </w:t>
            </w:r>
            <w:proofErr w:type="gramStart"/>
            <w:r w:rsidR="00590D8E" w:rsidRPr="004642AD">
              <w:rPr>
                <w:szCs w:val="24"/>
              </w:rPr>
              <w:t>798</w:t>
            </w:r>
            <w:r w:rsidRPr="004642AD">
              <w:rPr>
                <w:szCs w:val="24"/>
              </w:rPr>
              <w:t>-2022</w:t>
            </w:r>
            <w:proofErr w:type="gramEnd"/>
            <w:r w:rsidRPr="004642AD">
              <w:rPr>
                <w:szCs w:val="24"/>
              </w:rPr>
              <w:t xml:space="preserve">/23). </w:t>
            </w:r>
          </w:p>
          <w:p w14:paraId="68193060" w14:textId="77777777" w:rsidR="0053418D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112B31A3" w14:textId="77777777" w:rsidTr="00887D33">
        <w:tc>
          <w:tcPr>
            <w:tcW w:w="567" w:type="dxa"/>
          </w:tcPr>
          <w:p w14:paraId="00D22B96" w14:textId="44D49072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554A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C27F406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3C98404" w14:textId="77777777" w:rsidR="0053418D" w:rsidRDefault="0053418D" w:rsidP="0053418D">
            <w:pPr>
              <w:tabs>
                <w:tab w:val="left" w:pos="1701"/>
              </w:tabs>
            </w:pPr>
          </w:p>
          <w:p w14:paraId="04DA4E6B" w14:textId="77777777" w:rsidR="0053418D" w:rsidRPr="00933BD5" w:rsidRDefault="0053418D" w:rsidP="0053418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Pr="00933BD5">
              <w:rPr>
                <w:bCs/>
                <w:szCs w:val="24"/>
              </w:rPr>
              <w:t>anslichefen informerade om arbetsplanen.</w:t>
            </w:r>
          </w:p>
          <w:p w14:paraId="19DEBDFC" w14:textId="77777777" w:rsidR="0053418D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51715D98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4554A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7AFF25B0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955C30E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A28BC23" w14:textId="466C6050" w:rsidR="00C67B6B" w:rsidRPr="0014503A" w:rsidRDefault="00C67B6B" w:rsidP="00C67B6B">
            <w:pPr>
              <w:rPr>
                <w:snapToGrid w:val="0"/>
                <w:color w:val="FF0000"/>
              </w:rPr>
            </w:pPr>
            <w:r w:rsidRPr="004A239D">
              <w:rPr>
                <w:snapToGrid w:val="0"/>
              </w:rPr>
              <w:t xml:space="preserve">Utskottet beslutade </w:t>
            </w:r>
            <w:r w:rsidRPr="00313337">
              <w:rPr>
                <w:snapToGrid w:val="0"/>
              </w:rPr>
              <w:t>att nästa sam</w:t>
            </w:r>
            <w:r w:rsidRPr="004642AD">
              <w:rPr>
                <w:snapToGrid w:val="0"/>
              </w:rPr>
              <w:t>manträde ska äga rum t</w:t>
            </w:r>
            <w:r w:rsidR="0014503A" w:rsidRPr="004642AD">
              <w:rPr>
                <w:snapToGrid w:val="0"/>
              </w:rPr>
              <w:t>i</w:t>
            </w:r>
            <w:r w:rsidR="003752F0" w:rsidRPr="004642AD">
              <w:rPr>
                <w:snapToGrid w:val="0"/>
              </w:rPr>
              <w:t>s</w:t>
            </w:r>
            <w:r w:rsidRPr="004642AD">
              <w:rPr>
                <w:snapToGrid w:val="0"/>
              </w:rPr>
              <w:t xml:space="preserve">dagen den </w:t>
            </w:r>
            <w:r w:rsidR="0014503A" w:rsidRPr="004642AD">
              <w:rPr>
                <w:snapToGrid w:val="0"/>
              </w:rPr>
              <w:t>2</w:t>
            </w:r>
            <w:r w:rsidR="00B4554A" w:rsidRPr="004642AD">
              <w:rPr>
                <w:snapToGrid w:val="0"/>
              </w:rPr>
              <w:t>2</w:t>
            </w:r>
            <w:r w:rsidRPr="004642AD">
              <w:rPr>
                <w:snapToGrid w:val="0"/>
              </w:rPr>
              <w:t> november 2022 kl. 1</w:t>
            </w:r>
            <w:r w:rsidR="0014503A" w:rsidRPr="004642AD">
              <w:rPr>
                <w:snapToGrid w:val="0"/>
              </w:rPr>
              <w:t>1</w:t>
            </w:r>
            <w:r w:rsidRPr="004642AD">
              <w:rPr>
                <w:snapToGrid w:val="0"/>
              </w:rPr>
              <w:t>.00.</w:t>
            </w:r>
          </w:p>
          <w:p w14:paraId="67C67290" w14:textId="2415E351" w:rsidR="00C67B6B" w:rsidRDefault="00C67B6B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03133B7D" w14:textId="082B7E99" w:rsidR="00C67B6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13DDEE26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>Vid protokollet</w:t>
            </w:r>
          </w:p>
          <w:p w14:paraId="30E534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731F91A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77777777" w:rsidR="00F550C1" w:rsidRPr="004A239D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20DFE6F" w14:textId="66707BFA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 xml:space="preserve">Justeras </w:t>
            </w:r>
            <w:r w:rsidRPr="004642AD">
              <w:rPr>
                <w:szCs w:val="24"/>
              </w:rPr>
              <w:t xml:space="preserve">den </w:t>
            </w:r>
            <w:r w:rsidR="0014503A" w:rsidRPr="004642AD">
              <w:rPr>
                <w:snapToGrid w:val="0"/>
                <w:szCs w:val="24"/>
              </w:rPr>
              <w:t>2</w:t>
            </w:r>
            <w:r w:rsidR="00A4577B" w:rsidRPr="004642AD">
              <w:rPr>
                <w:snapToGrid w:val="0"/>
                <w:szCs w:val="24"/>
              </w:rPr>
              <w:t>2</w:t>
            </w:r>
            <w:r w:rsidRPr="004642AD">
              <w:rPr>
                <w:snapToGrid w:val="0"/>
                <w:szCs w:val="24"/>
              </w:rPr>
              <w:t xml:space="preserve"> november 2022</w:t>
            </w:r>
          </w:p>
          <w:p w14:paraId="5DE6C5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AEECDEB" w14:textId="7D6F3D4C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8F99A0" w14:textId="77777777" w:rsidR="00616B3F" w:rsidRDefault="00616B3F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75F37DC5" w:rsidR="003752F0" w:rsidRPr="003752F0" w:rsidRDefault="003752F0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71A8A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19A52B7C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14503A">
              <w:rPr>
                <w:sz w:val="22"/>
                <w:szCs w:val="22"/>
              </w:rPr>
              <w:t>9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5333C7C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proofErr w:type="gramStart"/>
            <w:r w:rsidRPr="00ED74DC">
              <w:rPr>
                <w:sz w:val="22"/>
                <w:szCs w:val="22"/>
              </w:rPr>
              <w:t>1-</w:t>
            </w:r>
            <w:r w:rsidR="004642AD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24834F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2260EE6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04853C8D" w:rsidR="00206DC7" w:rsidRPr="00ED74DC" w:rsidRDefault="004642A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0670935D" w:rsidR="00206DC7" w:rsidRPr="00ED74DC" w:rsidRDefault="004642A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1C72D94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3190D61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27D21BB9" w:rsidR="00206DC7" w:rsidRPr="00ED74DC" w:rsidRDefault="004642A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57866F1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1272C1E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427E3FE1" w:rsidR="00206DC7" w:rsidRPr="00ED74DC" w:rsidRDefault="004642A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6F50505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268FA24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30C8E8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00657302" w:rsidR="00206DC7" w:rsidRPr="00ED74DC" w:rsidRDefault="004642A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23B971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7726B9F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4EF9C627" w:rsidR="00206DC7" w:rsidRPr="00ED74DC" w:rsidRDefault="004642A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7CB512A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3575A1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5F33A95F" w:rsidR="00206DC7" w:rsidRPr="00ED74DC" w:rsidRDefault="004642A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04B17EA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A1C8F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5BF59C9E" w:rsidR="00206DC7" w:rsidRPr="00ED74DC" w:rsidRDefault="004642A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63E794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459AEF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788643F1" w:rsidR="00206DC7" w:rsidRPr="00ED74DC" w:rsidRDefault="004642A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50FD04F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1727127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51E97FFE" w:rsidR="00206DC7" w:rsidRPr="00ED74DC" w:rsidRDefault="004642A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67A6E0A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2AD926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05E00E77" w:rsidR="00206DC7" w:rsidRPr="00ED74DC" w:rsidRDefault="004642A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38BB9F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73EF271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7F97A0E0" w:rsidR="00206DC7" w:rsidRPr="00ED74DC" w:rsidRDefault="004642A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3E340FD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2580186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4A08248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7703B3AC" w:rsidR="00206DC7" w:rsidRPr="00ED74DC" w:rsidRDefault="004642A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7B71A63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356EEC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6410C8E4" w:rsidR="00206DC7" w:rsidRPr="00ED74DC" w:rsidRDefault="004642A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62CD3E2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5B94494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72F7B2F5" w:rsidR="00C82B8C" w:rsidRPr="00ED74DC" w:rsidRDefault="004642A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2A091E9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171209A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239962EE" w:rsidR="00C82B8C" w:rsidRPr="00ED74DC" w:rsidRDefault="004642A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2061B47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7C63EC0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4E751D1A" w:rsidR="00C82B8C" w:rsidRPr="00ED74DC" w:rsidRDefault="004642A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0E4643B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7AFB1AF6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7DEA43B6" w:rsidR="00C82B8C" w:rsidRPr="00ED74DC" w:rsidRDefault="004642A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5E39C34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1C4355A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 xml:space="preserve">Leonid </w:t>
            </w:r>
            <w:proofErr w:type="spellStart"/>
            <w:r w:rsidRPr="00647C97">
              <w:rPr>
                <w:sz w:val="22"/>
                <w:szCs w:val="22"/>
              </w:rPr>
              <w:t>Yurkovskiy</w:t>
            </w:r>
            <w:proofErr w:type="spellEnd"/>
            <w:r w:rsidRPr="00647C9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687D637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 xml:space="preserve">Ewa Pihl </w:t>
            </w:r>
            <w:proofErr w:type="spellStart"/>
            <w:r w:rsidRPr="00647C97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647C97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82B8C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3FEA6A4A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E9709D">
              <w:rPr>
                <w:i/>
                <w:sz w:val="22"/>
                <w:szCs w:val="22"/>
              </w:rPr>
              <w:t>Vakant</w:t>
            </w:r>
            <w:r w:rsidRPr="00647C97">
              <w:rPr>
                <w:iCs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1F349215" w:rsidR="00C82B8C" w:rsidRPr="00ED74DC" w:rsidRDefault="004642A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31C91802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35A26352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</w:t>
            </w:r>
            <w:proofErr w:type="spellStart"/>
            <w:r w:rsidRPr="001A0368">
              <w:rPr>
                <w:sz w:val="22"/>
                <w:szCs w:val="22"/>
              </w:rPr>
              <w:t>Hovskär</w:t>
            </w:r>
            <w:proofErr w:type="spellEnd"/>
            <w:r w:rsidRPr="001A0368">
              <w:rPr>
                <w:sz w:val="22"/>
                <w:szCs w:val="22"/>
              </w:rPr>
              <w:t xml:space="preserve">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3ED4F7EF" w:rsidR="00C82B8C" w:rsidRPr="00ED74DC" w:rsidRDefault="004642A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772C91A5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54E1D81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0B387088" w:rsidR="00C82B8C" w:rsidRPr="00ED74DC" w:rsidRDefault="004642A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3BE82C9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388AB255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0F41C9AE" w:rsidR="00C82B8C" w:rsidRPr="00ED74DC" w:rsidRDefault="004642A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6D4DD6DE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/>
                <w:sz w:val="22"/>
                <w:szCs w:val="22"/>
              </w:rPr>
              <w:t>Vakant</w:t>
            </w:r>
            <w:r w:rsidRPr="001A0368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192B0E8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Yusuf </w:t>
            </w:r>
            <w:proofErr w:type="spellStart"/>
            <w:r w:rsidRPr="001A0368">
              <w:rPr>
                <w:sz w:val="22"/>
                <w:szCs w:val="22"/>
              </w:rPr>
              <w:t>Aydin</w:t>
            </w:r>
            <w:proofErr w:type="spellEnd"/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36F8DEA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74BDF8A6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5841F0C1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40C2E02A" w14:textId="77777777" w:rsidR="00206DC7" w:rsidRDefault="00206DC7" w:rsidP="00206DC7">
      <w:pPr>
        <w:widowControl/>
        <w:rPr>
          <w:b/>
          <w:szCs w:val="24"/>
        </w:rPr>
      </w:pPr>
    </w:p>
    <w:p w14:paraId="31219F19" w14:textId="370582A1" w:rsidR="008E79FF" w:rsidRDefault="008E79F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85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573B"/>
    <w:rsid w:val="002F58BB"/>
    <w:rsid w:val="002F59A5"/>
    <w:rsid w:val="002F6C79"/>
    <w:rsid w:val="002F6DE3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52F0"/>
    <w:rsid w:val="00375DA5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42AD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8DC"/>
    <w:rsid w:val="00482EF8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B3F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886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3BA6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BBA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247"/>
    <w:rsid w:val="0075649B"/>
    <w:rsid w:val="00757277"/>
    <w:rsid w:val="00757CF0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866"/>
    <w:rsid w:val="009279BE"/>
    <w:rsid w:val="00927FF8"/>
    <w:rsid w:val="00930397"/>
    <w:rsid w:val="00930A85"/>
    <w:rsid w:val="0093105B"/>
    <w:rsid w:val="0093127D"/>
    <w:rsid w:val="00931469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77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AF7EB9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6E80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63A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0538"/>
    <w:rsid w:val="00D207BC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19CD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C8C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08A"/>
    <w:rsid w:val="00E668BB"/>
    <w:rsid w:val="00E66C9E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036A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316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4642</TotalTime>
  <Pages>3</Pages>
  <Words>378</Words>
  <Characters>2867</Characters>
  <Application>Microsoft Office Word</Application>
  <DocSecurity>0</DocSecurity>
  <Lines>1433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1214</cp:revision>
  <cp:lastPrinted>2022-06-16T08:48:00Z</cp:lastPrinted>
  <dcterms:created xsi:type="dcterms:W3CDTF">2020-06-26T09:11:00Z</dcterms:created>
  <dcterms:modified xsi:type="dcterms:W3CDTF">2022-11-22T12:08:00Z</dcterms:modified>
</cp:coreProperties>
</file>