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32F" w:rsidRPr="00827336" w:rsidRDefault="000B632F" w:rsidP="00DE51BE">
      <w:pPr>
        <w:pStyle w:val="Hemstlrubrik"/>
      </w:pPr>
      <w:r w:rsidRPr="00827336">
        <w:t>Förslag till riksdagsbeslut</w:t>
      </w:r>
    </w:p>
    <w:p w:rsidR="00066A32" w:rsidRPr="00827336" w:rsidRDefault="00066A32" w:rsidP="00066A32">
      <w:pPr>
        <w:pStyle w:val="Hemstlatt"/>
      </w:pPr>
      <w:r w:rsidRPr="00827336">
        <w:t xml:space="preserve">Riksdagen beslutar att upphäva 8 kap. 6 § andra stycket </w:t>
      </w:r>
      <w:r w:rsidR="00F41B14" w:rsidRPr="00827336">
        <w:t>regeringsformen</w:t>
      </w:r>
      <w:r w:rsidRPr="00827336">
        <w:t>.</w:t>
      </w:r>
    </w:p>
    <w:p w:rsidR="000B632F" w:rsidRPr="00827336" w:rsidRDefault="000B632F" w:rsidP="000B632F">
      <w:pPr>
        <w:pStyle w:val="Rubrik1"/>
      </w:pPr>
      <w:r w:rsidRPr="00827336">
        <w:t>Motivering</w:t>
      </w:r>
    </w:p>
    <w:p w:rsidR="000B632F" w:rsidRPr="00827336" w:rsidRDefault="000B632F" w:rsidP="000B632F">
      <w:r w:rsidRPr="00827336">
        <w:t>Svensk lag stiftas genom beslut med enkel majoritet i Sveriges riksdag (1 kap</w:t>
      </w:r>
      <w:r w:rsidR="00DE51BE" w:rsidRPr="00827336">
        <w:t>.</w:t>
      </w:r>
      <w:r w:rsidRPr="00827336">
        <w:t xml:space="preserve"> 4 § </w:t>
      </w:r>
      <w:r w:rsidR="00DE51BE" w:rsidRPr="00827336">
        <w:t>r</w:t>
      </w:r>
      <w:r w:rsidRPr="00827336">
        <w:t>egeringsformen samt 5 kap</w:t>
      </w:r>
      <w:r w:rsidR="00DE51BE" w:rsidRPr="00827336">
        <w:t>.</w:t>
      </w:r>
      <w:r w:rsidRPr="00827336">
        <w:t xml:space="preserve"> 6 § </w:t>
      </w:r>
      <w:r w:rsidR="00DE51BE" w:rsidRPr="00827336">
        <w:t>r</w:t>
      </w:r>
      <w:r w:rsidRPr="00827336">
        <w:t>iksdagsordningen). Från denna regel finns ett fåtal undantag. Grundlag stiftas med två likalydande beslut – där endast enkel majoritet krävs – med mellanliggande val (8 kap. 15 § RF). Riksdagsordningen intar en mellanställning mellan grundlag och vanlig lag. Den kan ändras enligt samma regler som gäller för grundlagsändring, men också med endast ett beslut om det stöds av minst tre fjärdedelar av de rö</w:t>
      </w:r>
      <w:r w:rsidRPr="00827336">
        <w:t>s</w:t>
      </w:r>
      <w:r w:rsidRPr="00827336">
        <w:t>tande – under förutsättning att dessa utgör minst hälften av riksdagsledam</w:t>
      </w:r>
      <w:r w:rsidRPr="00827336">
        <w:t>ö</w:t>
      </w:r>
      <w:r w:rsidRPr="00827336">
        <w:t>terna, dvs. 175 stycken (8 kap. 16 § RF).</w:t>
      </w:r>
    </w:p>
    <w:p w:rsidR="000B632F" w:rsidRPr="00827336" w:rsidRDefault="000B632F" w:rsidP="000B632F">
      <w:pPr>
        <w:pStyle w:val="Normaltindrag"/>
      </w:pPr>
      <w:r w:rsidRPr="00827336">
        <w:t>Att riksdagen ensam och med enkel majoritet kan stifta lag är ett uttryck för folksuveränitetsprincipen i kombination med utpekandet av riksdagen som ”folkets främsta företrädare”. Ingen stat</w:t>
      </w:r>
      <w:r w:rsidR="00626E48" w:rsidRPr="00827336">
        <w:t xml:space="preserve">schef kan genom att vägra </w:t>
      </w:r>
      <w:r w:rsidRPr="00827336">
        <w:t>signering förhindra att en lag stiftas. Inte heller finns det någon författningsdomstol som kan upphäva eller hindra tillkomsten av en lag. Omvänt kan ingen instans stifta lag mot riksdagens vilja (förutom EU, en komplikation vi dock lämnar vid sidan av denna motion). Den normgivningsmakt som lagts i regeringens händer är delegerad från riksdagen och vilar på lagar stiftade av riksdagen. Majoritetsprincipen, minst en röst mer än hälften av de avgivna rösterna, garanterar att inte en minoritet i riksdagen förhindrar lagstiftning som major</w:t>
      </w:r>
      <w:r w:rsidRPr="00827336">
        <w:t>i</w:t>
      </w:r>
      <w:r w:rsidRPr="00827336">
        <w:t>teten anser vara angelägen.</w:t>
      </w:r>
    </w:p>
    <w:p w:rsidR="000B632F" w:rsidRPr="00827336" w:rsidRDefault="000B632F" w:rsidP="000B632F">
      <w:pPr>
        <w:pStyle w:val="Normaltindrag"/>
      </w:pPr>
      <w:r w:rsidRPr="00827336">
        <w:t>De inskränkningar i riksdagsmajoritetens beslutsmakt som gäller för grundlagarna och riksdagsordningen är motiverade av att dessa lagar utgör de grundläggande reglerna för den politiska demokratin, men</w:t>
      </w:r>
      <w:r w:rsidR="00DE51BE" w:rsidRPr="00827336">
        <w:t xml:space="preserve"> anger</w:t>
      </w:r>
      <w:r w:rsidRPr="00827336">
        <w:t xml:space="preserve"> inte polit</w:t>
      </w:r>
      <w:r w:rsidRPr="00827336">
        <w:t>i</w:t>
      </w:r>
      <w:r w:rsidRPr="00827336">
        <w:t xml:space="preserve">kens inriktning och innehåll. Snabba och ofta förekommande ändringar av </w:t>
      </w:r>
      <w:r w:rsidRPr="00827336">
        <w:lastRenderedPageBreak/>
        <w:t>reglerna ”under spelets gång”, kanske till följd av skiftande och tillfälliga majoriteter, undergräver den demokratiska processen. Kravet på mellanli</w:t>
      </w:r>
      <w:r w:rsidRPr="00827336">
        <w:t>g</w:t>
      </w:r>
      <w:r w:rsidRPr="00827336">
        <w:t>gande val vid grundlagsändring förhindrar att de folkvalda ändrar de regler enligt vilka de själva verkar utan uppdragsgivarnas, väljarnas, hörande.</w:t>
      </w:r>
    </w:p>
    <w:p w:rsidR="000B632F" w:rsidRPr="00827336" w:rsidRDefault="000B632F" w:rsidP="000B632F">
      <w:pPr>
        <w:pStyle w:val="Normaltindrag"/>
      </w:pPr>
      <w:r w:rsidRPr="00827336">
        <w:t>Så långt finns en bred politisk enighet. Det finns dock ytterligare en kat</w:t>
      </w:r>
      <w:r w:rsidRPr="00827336">
        <w:t>e</w:t>
      </w:r>
      <w:r w:rsidRPr="00827336">
        <w:t xml:space="preserve">gori lagar där riksdagsmajoritetens vilja är inskränkt, men där argumenten för denna inskränkning ter sig betydligt svagare. I 8 kap. 6 § </w:t>
      </w:r>
      <w:r w:rsidR="00626E48" w:rsidRPr="00827336">
        <w:t xml:space="preserve">andra stycket </w:t>
      </w:r>
      <w:r w:rsidR="00DE51BE" w:rsidRPr="00827336">
        <w:t xml:space="preserve">RF </w:t>
      </w:r>
      <w:r w:rsidRPr="00827336">
        <w:t>stadgas att det vid stiftande, ändring eller upphävande av lagar om trossa</w:t>
      </w:r>
      <w:r w:rsidRPr="00827336">
        <w:t>m</w:t>
      </w:r>
      <w:r w:rsidRPr="00827336">
        <w:t xml:space="preserve">fund skall gälla samma regler som för </w:t>
      </w:r>
      <w:r w:rsidR="00DE51BE" w:rsidRPr="00827336">
        <w:t>r</w:t>
      </w:r>
      <w:r w:rsidRPr="00827336">
        <w:t>iksdagsordningen: minst tre fjärdedels majoritet eller två beslut med mellanliggande val.</w:t>
      </w:r>
    </w:p>
    <w:p w:rsidR="000B632F" w:rsidRPr="00827336" w:rsidRDefault="000B632F" w:rsidP="000B632F">
      <w:pPr>
        <w:pStyle w:val="Normaltindrag"/>
      </w:pPr>
      <w:r w:rsidRPr="00827336">
        <w:t>I vårt samhälle finns en mängd ideella organisationer: politiska, fackliga, sociala, kulturella osv. Lagregleringen av ideella organisationer är och skall vara så begränsad som möjligt. Staten skall inte utan trängande skäl reglera människors självorganisering. Även om detta finns en bred politisk enighet. Mot denna bakgrund är det därför märkligt att det finns en särskild lag om en k</w:t>
      </w:r>
      <w:r w:rsidR="00DE51BE" w:rsidRPr="00827336">
        <w:t>ategori av ideella föreningar, l</w:t>
      </w:r>
      <w:r w:rsidRPr="00827336">
        <w:t xml:space="preserve">ag (1998:1593) om trossamfund. Dessutom finns en särskild lag för ett av dessa trossamfund, Svenska kyrkan, </w:t>
      </w:r>
      <w:r w:rsidR="00A13494" w:rsidRPr="00827336">
        <w:t>l</w:t>
      </w:r>
      <w:r w:rsidRPr="00827336">
        <w:t>ag (1998:1591)</w:t>
      </w:r>
      <w:r w:rsidR="00645E00" w:rsidRPr="00827336">
        <w:t xml:space="preserve"> </w:t>
      </w:r>
      <w:r w:rsidRPr="00827336">
        <w:t xml:space="preserve">om Svenska </w:t>
      </w:r>
      <w:r w:rsidR="00645E00" w:rsidRPr="00827336">
        <w:t>k</w:t>
      </w:r>
      <w:r w:rsidRPr="00827336">
        <w:t>yrkan. Det finns också en lag om statlig hjälp med indrivande av medlemsavgifter i trossamfund.</w:t>
      </w:r>
    </w:p>
    <w:p w:rsidR="000B632F" w:rsidRPr="00827336" w:rsidRDefault="0064530F" w:rsidP="000B632F">
      <w:pPr>
        <w:pStyle w:val="Normaltindrag"/>
      </w:pPr>
      <w:r w:rsidRPr="00827336">
        <w:t>Vänsterpartiet föreslår i andra motioner</w:t>
      </w:r>
      <w:r w:rsidR="000B632F" w:rsidRPr="00827336">
        <w:t xml:space="preserve"> att den statliga uppbördshjälpen till trossamfund skall upphöra, liksom den lag som reglerar Svenska </w:t>
      </w:r>
      <w:r w:rsidR="00645E00" w:rsidRPr="00827336">
        <w:t>k</w:t>
      </w:r>
      <w:r w:rsidR="000B632F" w:rsidRPr="00827336">
        <w:t xml:space="preserve">yrkans teologi och organisation. Som förberedelse för ett sådant beslut bör </w:t>
      </w:r>
      <w:r w:rsidR="00DE51BE" w:rsidRPr="00827336">
        <w:t>r</w:t>
      </w:r>
      <w:r w:rsidR="000B632F" w:rsidRPr="00827336">
        <w:t>egering</w:t>
      </w:r>
      <w:r w:rsidR="000B632F" w:rsidRPr="00827336">
        <w:t>s</w:t>
      </w:r>
      <w:r w:rsidR="000B632F" w:rsidRPr="00827336">
        <w:t>formens särbestämmelser om lagstiftning om trossamfund och den omotiv</w:t>
      </w:r>
      <w:r w:rsidR="000B632F" w:rsidRPr="00827336">
        <w:t>e</w:t>
      </w:r>
      <w:r w:rsidR="000B632F" w:rsidRPr="00827336">
        <w:t>rade inskränkning av majoritetsprincipen som ligger däri upphävas. Dessa lagar hör inte till den kategori bestämmelser som motiverar särskilda regler som försvårar eller fördröjer deras ändring eller upphävande. Religionsfrih</w:t>
      </w:r>
      <w:r w:rsidR="000B632F" w:rsidRPr="00827336">
        <w:t>e</w:t>
      </w:r>
      <w:r w:rsidR="000B632F" w:rsidRPr="00827336">
        <w:t>ten är grundlagsskyddad i annan form</w:t>
      </w:r>
      <w:r w:rsidR="002B5996" w:rsidRPr="00827336">
        <w:t>.</w:t>
      </w:r>
      <w:r w:rsidR="000B632F" w:rsidRPr="00827336">
        <w:t xml:space="preserve"> Svenska </w:t>
      </w:r>
      <w:r w:rsidR="00645E00" w:rsidRPr="00827336">
        <w:t>k</w:t>
      </w:r>
      <w:r w:rsidR="000B632F" w:rsidRPr="00827336">
        <w:t>yrkans inre angelägenheter bör över huvud taget inte vara föremål för lagstiftning</w:t>
      </w:r>
      <w:r w:rsidR="00DE51BE" w:rsidRPr="00827336">
        <w:t>,</w:t>
      </w:r>
      <w:r w:rsidR="000B632F" w:rsidRPr="00827336">
        <w:t xml:space="preserve"> och uppbördshjälpen är inte något som hör till den politiska demokratins grundläggande spelregler.</w:t>
      </w:r>
      <w:r w:rsidR="00A72697" w:rsidRPr="00827336">
        <w:t xml:space="preserve"> Mot bakgrund av ovanstående föreslår Vänsterpartiet att riksdagen beslutar att up</w:t>
      </w:r>
      <w:r w:rsidR="00DE51BE" w:rsidRPr="00827336">
        <w:t>phäva 8 kap. 6 § andra stycket r</w:t>
      </w:r>
      <w:r w:rsidR="00A72697" w:rsidRPr="00827336">
        <w:t>egeringsformen.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51BE" w:rsidRPr="00827336">
        <w:tblPrEx>
          <w:tblCellMar>
            <w:top w:w="0" w:type="dxa"/>
            <w:bottom w:w="0" w:type="dxa"/>
          </w:tblCellMar>
        </w:tblPrEx>
        <w:trPr>
          <w:cantSplit/>
        </w:trPr>
        <w:tc>
          <w:tcPr>
            <w:tcW w:w="3046" w:type="dxa"/>
          </w:tcPr>
          <w:p w:rsidR="00DE51BE" w:rsidRPr="00827336" w:rsidRDefault="00DE51BE" w:rsidP="00DE51BE">
            <w:pPr>
              <w:pStyle w:val="UnderskriftDatum"/>
              <w:spacing w:before="240"/>
            </w:pPr>
            <w:r w:rsidRPr="00827336">
              <w:t>Stockholm den 27 september 2005</w:t>
            </w:r>
          </w:p>
        </w:tc>
        <w:tc>
          <w:tcPr>
            <w:tcW w:w="3047" w:type="dxa"/>
          </w:tcPr>
          <w:p w:rsidR="00DE51BE" w:rsidRPr="00827336" w:rsidRDefault="00DE51BE" w:rsidP="00DE51BE">
            <w:pPr>
              <w:pStyle w:val="Underskrifter"/>
              <w:spacing w:before="240"/>
            </w:pPr>
          </w:p>
        </w:tc>
      </w:tr>
      <w:tr w:rsidR="00DE51BE" w:rsidRPr="00827336">
        <w:tblPrEx>
          <w:tblCellMar>
            <w:top w:w="0" w:type="dxa"/>
            <w:bottom w:w="0" w:type="dxa"/>
          </w:tblCellMar>
        </w:tblPrEx>
        <w:trPr>
          <w:cantSplit/>
        </w:trPr>
        <w:tc>
          <w:tcPr>
            <w:tcW w:w="3046" w:type="dxa"/>
          </w:tcPr>
          <w:p w:rsidR="00DE51BE" w:rsidRPr="00827336" w:rsidRDefault="00DE51BE" w:rsidP="00DE51BE">
            <w:pPr>
              <w:pStyle w:val="Underskrifter"/>
            </w:pPr>
            <w:r w:rsidRPr="00827336">
              <w:t>Mats Einarsson (v)</w:t>
            </w:r>
          </w:p>
        </w:tc>
        <w:tc>
          <w:tcPr>
            <w:tcW w:w="3047" w:type="dxa"/>
          </w:tcPr>
          <w:p w:rsidR="00DE51BE" w:rsidRPr="00827336" w:rsidRDefault="00DE51BE" w:rsidP="00DE51BE">
            <w:pPr>
              <w:pStyle w:val="Underskrifter"/>
            </w:pPr>
          </w:p>
        </w:tc>
      </w:tr>
      <w:tr w:rsidR="00DE51BE" w:rsidRPr="00827336">
        <w:tblPrEx>
          <w:tblCellMar>
            <w:top w:w="0" w:type="dxa"/>
            <w:bottom w:w="0" w:type="dxa"/>
          </w:tblCellMar>
        </w:tblPrEx>
        <w:trPr>
          <w:cantSplit/>
        </w:trPr>
        <w:tc>
          <w:tcPr>
            <w:tcW w:w="3046" w:type="dxa"/>
          </w:tcPr>
          <w:p w:rsidR="00DE51BE" w:rsidRPr="00827336" w:rsidRDefault="00DE51BE" w:rsidP="00DE51BE">
            <w:pPr>
              <w:pStyle w:val="Underskrifter"/>
            </w:pPr>
            <w:r w:rsidRPr="00827336">
              <w:t>Rossana Dinamarca (v)</w:t>
            </w:r>
          </w:p>
        </w:tc>
        <w:tc>
          <w:tcPr>
            <w:tcW w:w="3047" w:type="dxa"/>
          </w:tcPr>
          <w:p w:rsidR="00DE51BE" w:rsidRPr="00827336" w:rsidRDefault="00DE51BE" w:rsidP="00DE51BE">
            <w:pPr>
              <w:pStyle w:val="Underskrifter"/>
            </w:pPr>
            <w:r w:rsidRPr="00827336">
              <w:t>Siv Holma (v)</w:t>
            </w:r>
          </w:p>
        </w:tc>
      </w:tr>
      <w:tr w:rsidR="00DE51BE" w:rsidRPr="00827336">
        <w:tblPrEx>
          <w:tblCellMar>
            <w:top w:w="0" w:type="dxa"/>
            <w:bottom w:w="0" w:type="dxa"/>
          </w:tblCellMar>
        </w:tblPrEx>
        <w:trPr>
          <w:cantSplit/>
        </w:trPr>
        <w:tc>
          <w:tcPr>
            <w:tcW w:w="3046" w:type="dxa"/>
          </w:tcPr>
          <w:p w:rsidR="00DE51BE" w:rsidRPr="00827336" w:rsidRDefault="00DE51BE" w:rsidP="00DE51BE">
            <w:pPr>
              <w:pStyle w:val="Underskrifter"/>
            </w:pPr>
            <w:r w:rsidRPr="00827336">
              <w:t>Rolf Olsson (v)</w:t>
            </w:r>
          </w:p>
        </w:tc>
        <w:tc>
          <w:tcPr>
            <w:tcW w:w="3047" w:type="dxa"/>
          </w:tcPr>
          <w:p w:rsidR="00DE51BE" w:rsidRPr="00827336" w:rsidRDefault="00DE51BE" w:rsidP="00DE51BE">
            <w:pPr>
              <w:pStyle w:val="Underskrifter"/>
            </w:pPr>
            <w:r w:rsidRPr="00827336">
              <w:t>Peter Pedersen (v)</w:t>
            </w:r>
          </w:p>
        </w:tc>
      </w:tr>
      <w:tr w:rsidR="00DE51BE" w:rsidRPr="00827336">
        <w:tblPrEx>
          <w:tblCellMar>
            <w:top w:w="0" w:type="dxa"/>
            <w:bottom w:w="0" w:type="dxa"/>
          </w:tblCellMar>
        </w:tblPrEx>
        <w:trPr>
          <w:cantSplit/>
        </w:trPr>
        <w:tc>
          <w:tcPr>
            <w:tcW w:w="3046" w:type="dxa"/>
          </w:tcPr>
          <w:p w:rsidR="00DE51BE" w:rsidRPr="00827336" w:rsidRDefault="00DE51BE" w:rsidP="00DE51BE">
            <w:pPr>
              <w:pStyle w:val="Underskrifter"/>
            </w:pPr>
            <w:r w:rsidRPr="00827336">
              <w:t>Per Rosengren (v)</w:t>
            </w:r>
          </w:p>
        </w:tc>
        <w:tc>
          <w:tcPr>
            <w:tcW w:w="3047" w:type="dxa"/>
          </w:tcPr>
          <w:p w:rsidR="00DE51BE" w:rsidRPr="00827336" w:rsidRDefault="00DE51BE" w:rsidP="00DE51BE">
            <w:pPr>
              <w:pStyle w:val="Underskrifter"/>
            </w:pPr>
            <w:r w:rsidRPr="00827336">
              <w:t>Tasso Stafilidis (v)</w:t>
            </w:r>
          </w:p>
        </w:tc>
      </w:tr>
      <w:tr w:rsidR="00DE51BE" w:rsidRPr="00827336">
        <w:tblPrEx>
          <w:tblCellMar>
            <w:top w:w="0" w:type="dxa"/>
            <w:bottom w:w="0" w:type="dxa"/>
          </w:tblCellMar>
        </w:tblPrEx>
        <w:trPr>
          <w:cantSplit/>
        </w:trPr>
        <w:tc>
          <w:tcPr>
            <w:tcW w:w="3046" w:type="dxa"/>
          </w:tcPr>
          <w:p w:rsidR="00DE51BE" w:rsidRPr="00827336" w:rsidRDefault="00DE51BE" w:rsidP="00DE51BE">
            <w:pPr>
              <w:pStyle w:val="Underskrifter"/>
            </w:pPr>
            <w:r w:rsidRPr="00827336">
              <w:t>Alice Åström (v)</w:t>
            </w:r>
          </w:p>
        </w:tc>
        <w:tc>
          <w:tcPr>
            <w:tcW w:w="3047" w:type="dxa"/>
          </w:tcPr>
          <w:p w:rsidR="00DE51BE" w:rsidRPr="00827336" w:rsidRDefault="00DE51BE" w:rsidP="00DE51BE">
            <w:pPr>
              <w:pStyle w:val="Underskrifter"/>
            </w:pPr>
          </w:p>
        </w:tc>
      </w:tr>
    </w:tbl>
    <w:p w:rsidR="00E84F25" w:rsidRPr="00827336" w:rsidRDefault="00E84F25" w:rsidP="00DE51BE">
      <w:pPr>
        <w:pStyle w:val="Normaltindrag"/>
      </w:pPr>
    </w:p>
    <w:sectPr w:rsidR="00E84F25" w:rsidRPr="00827336" w:rsidSect="00DE51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078" w:rsidRPr="00827336" w:rsidRDefault="001A0078">
      <w:r w:rsidRPr="00827336">
        <w:separator/>
      </w:r>
    </w:p>
  </w:endnote>
  <w:endnote w:type="continuationSeparator" w:id="0">
    <w:p w:rsidR="001A0078" w:rsidRPr="00827336" w:rsidRDefault="001A0078">
      <w:r w:rsidRPr="00827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1BE" w:rsidRPr="00827336" w:rsidRDefault="00827336" w:rsidP="00DE51BE">
    <w:pPr>
      <w:pStyle w:val="Sidfot"/>
    </w:pPr>
    <w:r w:rsidRPr="008273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068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1BE" w:rsidRDefault="00DE51BE">
                          <w:pPr>
                            <w:pStyle w:val="NormalS5sidnrV"/>
                          </w:pPr>
                          <w:r>
                            <w:fldChar w:fldCharType="begin"/>
                          </w:r>
                          <w:r>
                            <w:instrText xml:space="preserve"> PAGE *\charformat</w:instrText>
                          </w:r>
                          <w:r>
                            <w:fldChar w:fldCharType="separate"/>
                          </w:r>
                          <w:r w:rsidR="002B59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51BE" w:rsidRDefault="00DE51BE">
                    <w:pPr>
                      <w:pStyle w:val="NormalS5sidnrV"/>
                    </w:pPr>
                    <w:r>
                      <w:fldChar w:fldCharType="begin"/>
                    </w:r>
                    <w:r>
                      <w:instrText xml:space="preserve"> PAGE *\charformat</w:instrText>
                    </w:r>
                    <w:r>
                      <w:fldChar w:fldCharType="separate"/>
                    </w:r>
                    <w:r w:rsidR="002B599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1BE" w:rsidRPr="00827336" w:rsidRDefault="00827336" w:rsidP="00DE51BE">
    <w:pPr>
      <w:pStyle w:val="Sidfot"/>
    </w:pPr>
    <w:r w:rsidRPr="008273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276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1BE" w:rsidRDefault="00DE51BE">
                          <w:pPr>
                            <w:pStyle w:val="NormalS5sidnrH"/>
                            <w:ind w:right="0"/>
                          </w:pPr>
                          <w:r>
                            <w:fldChar w:fldCharType="begin"/>
                          </w:r>
                          <w:r>
                            <w:instrText xml:space="preserve"> PAGE *\charformat</w:instrText>
                          </w:r>
                          <w:r>
                            <w:fldChar w:fldCharType="separate"/>
                          </w:r>
                          <w:r w:rsidR="002B59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51BE" w:rsidRDefault="00DE51BE">
                    <w:pPr>
                      <w:pStyle w:val="NormalS5sidnrH"/>
                      <w:ind w:right="0"/>
                    </w:pPr>
                    <w:r>
                      <w:fldChar w:fldCharType="begin"/>
                    </w:r>
                    <w:r>
                      <w:instrText xml:space="preserve"> PAGE *\charformat</w:instrText>
                    </w:r>
                    <w:r>
                      <w:fldChar w:fldCharType="separate"/>
                    </w:r>
                    <w:r w:rsidR="002B599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1BE" w:rsidRPr="00827336" w:rsidRDefault="00827336" w:rsidP="00DE51BE">
    <w:pPr>
      <w:pStyle w:val="Sidfot"/>
    </w:pPr>
    <w:r w:rsidRPr="008273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679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1BE" w:rsidRDefault="00DE51BE">
                          <w:pPr>
                            <w:pStyle w:val="NormalS5sidnrH"/>
                            <w:ind w:right="0"/>
                          </w:pPr>
                          <w:r>
                            <w:fldChar w:fldCharType="begin"/>
                          </w:r>
                          <w:r>
                            <w:instrText xml:space="preserve"> PAGE *\charformat</w:instrText>
                          </w:r>
                          <w:r>
                            <w:fldChar w:fldCharType="separate"/>
                          </w:r>
                          <w:r w:rsidR="002B59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51BE" w:rsidRDefault="00DE51BE">
                    <w:pPr>
                      <w:pStyle w:val="NormalS5sidnrH"/>
                      <w:ind w:right="0"/>
                    </w:pPr>
                    <w:r>
                      <w:fldChar w:fldCharType="begin"/>
                    </w:r>
                    <w:r>
                      <w:instrText xml:space="preserve"> PAGE *\charformat</w:instrText>
                    </w:r>
                    <w:r>
                      <w:fldChar w:fldCharType="separate"/>
                    </w:r>
                    <w:r w:rsidR="002B59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078" w:rsidRPr="00827336" w:rsidRDefault="001A0078">
      <w:r w:rsidRPr="00827336">
        <w:separator/>
      </w:r>
    </w:p>
  </w:footnote>
  <w:footnote w:type="continuationSeparator" w:id="0">
    <w:p w:rsidR="001A0078" w:rsidRPr="00827336" w:rsidRDefault="001A0078">
      <w:r w:rsidRPr="008273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1BE" w:rsidRPr="00827336" w:rsidRDefault="00827336" w:rsidP="00DE51BE">
    <w:pPr>
      <w:pStyle w:val="Sidhuvud"/>
    </w:pPr>
    <w:r w:rsidRPr="008273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033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1BE" w:rsidRDefault="00DE51BE">
                          <w:pPr>
                            <w:pStyle w:val="KantRubrikS5V"/>
                          </w:pPr>
                          <w:r>
                            <w:fldChar w:fldCharType="begin"/>
                          </w:r>
                          <w:r>
                            <w:instrText xml:space="preserve"> DOCPROPERTY "YearUser" *\charformat </w:instrText>
                          </w:r>
                          <w:r>
                            <w:fldChar w:fldCharType="separate"/>
                          </w:r>
                          <w:r w:rsidR="002B5996">
                            <w:t>2005/06</w:t>
                          </w:r>
                          <w:r>
                            <w:fldChar w:fldCharType="end"/>
                          </w:r>
                          <w:r>
                            <w:t>:</w:t>
                          </w:r>
                          <w:r>
                            <w:fldChar w:fldCharType="begin"/>
                          </w:r>
                          <w:r>
                            <w:instrText xml:space="preserve"> DOCPROPERTY "Motionsnummer" *\charformat </w:instrText>
                          </w:r>
                          <w:r>
                            <w:fldChar w:fldCharType="separate"/>
                          </w:r>
                          <w:r w:rsidR="002B5996">
                            <w:t>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51BE" w:rsidRDefault="00DE51BE">
                    <w:pPr>
                      <w:pStyle w:val="KantRubrikS5V"/>
                    </w:pPr>
                    <w:r>
                      <w:fldChar w:fldCharType="begin"/>
                    </w:r>
                    <w:r>
                      <w:instrText xml:space="preserve"> DOCPROPERTY "YearUser" *\charformat </w:instrText>
                    </w:r>
                    <w:r>
                      <w:fldChar w:fldCharType="separate"/>
                    </w:r>
                    <w:r w:rsidR="002B5996">
                      <w:t>2005/06</w:t>
                    </w:r>
                    <w:r>
                      <w:fldChar w:fldCharType="end"/>
                    </w:r>
                    <w:r>
                      <w:t>:</w:t>
                    </w:r>
                    <w:r>
                      <w:fldChar w:fldCharType="begin"/>
                    </w:r>
                    <w:r>
                      <w:instrText xml:space="preserve"> DOCPROPERTY "Motionsnummer" *\charformat </w:instrText>
                    </w:r>
                    <w:r>
                      <w:fldChar w:fldCharType="separate"/>
                    </w:r>
                    <w:r w:rsidR="002B5996">
                      <w:t>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1BE" w:rsidRPr="00827336" w:rsidRDefault="00827336" w:rsidP="00DE51BE">
    <w:pPr>
      <w:pStyle w:val="Sidhuvud"/>
    </w:pPr>
    <w:r w:rsidRPr="008273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703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1BE" w:rsidRDefault="00DE51BE">
                          <w:pPr>
                            <w:pStyle w:val="KantRubrikS5H"/>
                            <w:ind w:right="0"/>
                          </w:pPr>
                          <w:r>
                            <w:fldChar w:fldCharType="begin"/>
                          </w:r>
                          <w:r>
                            <w:instrText xml:space="preserve"> DOCPROPERTY "YearUser" *\charformat </w:instrText>
                          </w:r>
                          <w:r>
                            <w:fldChar w:fldCharType="separate"/>
                          </w:r>
                          <w:r w:rsidR="002B5996">
                            <w:t>2005/06</w:t>
                          </w:r>
                          <w:r>
                            <w:fldChar w:fldCharType="end"/>
                          </w:r>
                          <w:r>
                            <w:t>:</w:t>
                          </w:r>
                          <w:r>
                            <w:fldChar w:fldCharType="begin"/>
                          </w:r>
                          <w:r>
                            <w:instrText xml:space="preserve"> DOCPROPERTY "Motionsnummer" *\charformat </w:instrText>
                          </w:r>
                          <w:r>
                            <w:fldChar w:fldCharType="separate"/>
                          </w:r>
                          <w:r w:rsidR="002B5996">
                            <w:t>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51BE" w:rsidRDefault="00DE51BE">
                    <w:pPr>
                      <w:pStyle w:val="KantRubrikS5H"/>
                      <w:ind w:right="0"/>
                    </w:pPr>
                    <w:r>
                      <w:fldChar w:fldCharType="begin"/>
                    </w:r>
                    <w:r>
                      <w:instrText xml:space="preserve"> DOCPROPERTY "YearUser" *\charformat </w:instrText>
                    </w:r>
                    <w:r>
                      <w:fldChar w:fldCharType="separate"/>
                    </w:r>
                    <w:r w:rsidR="002B5996">
                      <w:t>2005/06</w:t>
                    </w:r>
                    <w:r>
                      <w:fldChar w:fldCharType="end"/>
                    </w:r>
                    <w:r>
                      <w:t>:</w:t>
                    </w:r>
                    <w:r>
                      <w:fldChar w:fldCharType="begin"/>
                    </w:r>
                    <w:r>
                      <w:instrText xml:space="preserve"> DOCPROPERTY "Motionsnummer" *\charformat </w:instrText>
                    </w:r>
                    <w:r>
                      <w:fldChar w:fldCharType="separate"/>
                    </w:r>
                    <w:r w:rsidR="002B5996">
                      <w:t>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1BE" w:rsidRPr="00827336" w:rsidRDefault="00DE51BE">
    <w:pPr>
      <w:pStyle w:val="FSHNormal"/>
      <w:tabs>
        <w:tab w:val="right" w:pos="5840"/>
      </w:tabs>
    </w:pPr>
    <w:r w:rsidRPr="00827336">
      <w:br/>
    </w:r>
    <w:r w:rsidRPr="00827336">
      <w:fldChar w:fldCharType="begin" w:fldLock="1"/>
    </w:r>
    <w:r w:rsidRPr="00827336">
      <w:instrText xml:space="preserve"> DOCPROPERTY</w:instrText>
    </w:r>
    <w:r w:rsidRPr="00827336">
      <w:rPr>
        <w:sz w:val="18"/>
      </w:rPr>
      <w:instrText xml:space="preserve"> "YearUser" *\charformat </w:instrText>
    </w:r>
    <w:r w:rsidRPr="00827336">
      <w:fldChar w:fldCharType="separate"/>
    </w:r>
    <w:r w:rsidR="002B5996" w:rsidRPr="00827336">
      <w:t>2005/06</w:t>
    </w:r>
    <w:r w:rsidRPr="00827336">
      <w:fldChar w:fldCharType="end"/>
    </w:r>
    <w:r w:rsidRPr="00827336">
      <w:t xml:space="preserve"> </w:t>
    </w:r>
    <w:r w:rsidRPr="00827336">
      <w:tab/>
      <w:t xml:space="preserve">mnr: </w:t>
    </w:r>
    <w:r w:rsidRPr="00827336">
      <w:fldChar w:fldCharType="begin" w:fldLock="1"/>
    </w:r>
    <w:r w:rsidRPr="00827336">
      <w:instrText xml:space="preserve"> DOCPROPERTY</w:instrText>
    </w:r>
    <w:r w:rsidRPr="00827336">
      <w:rPr>
        <w:sz w:val="18"/>
      </w:rPr>
      <w:instrText xml:space="preserve"> "Motionsnummer" *\charformat </w:instrText>
    </w:r>
    <w:r w:rsidRPr="00827336">
      <w:fldChar w:fldCharType="separate"/>
    </w:r>
    <w:r w:rsidR="002B5996" w:rsidRPr="00827336">
      <w:t>K348</w:t>
    </w:r>
    <w:r w:rsidRPr="00827336">
      <w:fldChar w:fldCharType="end"/>
    </w:r>
    <w:r w:rsidRPr="00827336">
      <w:br/>
    </w:r>
    <w:r w:rsidRPr="00827336">
      <w:fldChar w:fldCharType="begin" w:fldLock="1"/>
    </w:r>
    <w:r w:rsidRPr="00827336">
      <w:instrText xml:space="preserve"> DOCPROPERTY</w:instrText>
    </w:r>
    <w:r w:rsidRPr="00827336">
      <w:rPr>
        <w:sz w:val="18"/>
      </w:rPr>
      <w:instrText xml:space="preserve"> "Samling" *\charformat </w:instrText>
    </w:r>
    <w:r w:rsidRPr="00827336">
      <w:fldChar w:fldCharType="end"/>
    </w:r>
    <w:r w:rsidRPr="00827336">
      <w:tab/>
      <w:t xml:space="preserve">pnr: </w:t>
    </w:r>
    <w:r w:rsidRPr="00827336">
      <w:fldChar w:fldCharType="begin" w:fldLock="1"/>
    </w:r>
    <w:r w:rsidRPr="00827336">
      <w:instrText xml:space="preserve"> DOCPROPERTY</w:instrText>
    </w:r>
    <w:r w:rsidRPr="00827336">
      <w:rPr>
        <w:sz w:val="18"/>
      </w:rPr>
      <w:instrText xml:space="preserve"> "Partinummer" *\charformat </w:instrText>
    </w:r>
    <w:r w:rsidRPr="00827336">
      <w:fldChar w:fldCharType="separate"/>
    </w:r>
    <w:r w:rsidR="002B5996" w:rsidRPr="00827336">
      <w:t>v250</w:t>
    </w:r>
    <w:r w:rsidRPr="00827336">
      <w:fldChar w:fldCharType="end"/>
    </w:r>
  </w:p>
  <w:p w:rsidR="00DE51BE" w:rsidRPr="00827336" w:rsidRDefault="00DE51BE">
    <w:pPr>
      <w:pStyle w:val="FSHRub1"/>
    </w:pPr>
    <w:r w:rsidRPr="00827336">
      <w:t>Motion till riksdagen</w:t>
    </w:r>
    <w:r w:rsidRPr="00827336">
      <w:br/>
    </w:r>
    <w:r w:rsidRPr="00827336">
      <w:fldChar w:fldCharType="begin" w:fldLock="1"/>
    </w:r>
    <w:r w:rsidRPr="00827336">
      <w:instrText xml:space="preserve"> DOCPROPERTY "YearUser" *\charformat </w:instrText>
    </w:r>
    <w:r w:rsidRPr="00827336">
      <w:fldChar w:fldCharType="separate"/>
    </w:r>
    <w:r w:rsidR="002B5996" w:rsidRPr="00827336">
      <w:t>2005/06</w:t>
    </w:r>
    <w:r w:rsidRPr="00827336">
      <w:fldChar w:fldCharType="end"/>
    </w:r>
    <w:r w:rsidRPr="00827336">
      <w:t>:</w:t>
    </w:r>
    <w:r w:rsidRPr="00827336">
      <w:fldChar w:fldCharType="begin" w:fldLock="1"/>
    </w:r>
    <w:r w:rsidRPr="00827336">
      <w:instrText xml:space="preserve"> DOCPROPERTY "Motionsnummer" *\charformat </w:instrText>
    </w:r>
    <w:r w:rsidRPr="00827336">
      <w:fldChar w:fldCharType="separate"/>
    </w:r>
    <w:r w:rsidR="002B5996" w:rsidRPr="00827336">
      <w:t>K348</w:t>
    </w:r>
    <w:r w:rsidRPr="00827336">
      <w:fldChar w:fldCharType="end"/>
    </w:r>
  </w:p>
  <w:p w:rsidR="00DE51BE" w:rsidRPr="00827336" w:rsidRDefault="00DE51BE">
    <w:pPr>
      <w:pStyle w:val="FSHNormalS5"/>
    </w:pPr>
    <w:r w:rsidRPr="00827336">
      <w:fldChar w:fldCharType="begin" w:fldLock="1"/>
    </w:r>
    <w:r w:rsidRPr="00827336">
      <w:instrText xml:space="preserve"> DOCPROPERTY "MotionarText" *\charformat </w:instrText>
    </w:r>
    <w:r w:rsidRPr="00827336">
      <w:fldChar w:fldCharType="separate"/>
    </w:r>
    <w:r w:rsidR="002B5996" w:rsidRPr="00827336">
      <w:t>av Mats Einarsson m.fl. (v)</w:t>
    </w:r>
    <w:r w:rsidRPr="00827336">
      <w:fldChar w:fldCharType="end"/>
    </w:r>
    <w:r w:rsidRPr="00827336">
      <w:br/>
    </w:r>
    <w:r w:rsidRPr="00827336">
      <w:fldChar w:fldCharType="begin" w:fldLock="1"/>
    </w:r>
    <w:r w:rsidRPr="00827336">
      <w:instrText xml:space="preserve"> DOCPROPERTY "SvarFrasKort" *\charformat </w:instrText>
    </w:r>
    <w:r w:rsidRPr="00827336">
      <w:fldChar w:fldCharType="end"/>
    </w:r>
  </w:p>
  <w:p w:rsidR="00DE51BE" w:rsidRPr="00827336" w:rsidRDefault="00DE51BE">
    <w:pPr>
      <w:pStyle w:val="FSHTitel"/>
    </w:pPr>
    <w:r w:rsidRPr="00827336">
      <w:fldChar w:fldCharType="begin" w:fldLock="1"/>
    </w:r>
    <w:r w:rsidRPr="00827336">
      <w:instrText xml:space="preserve"> DOCPROPERTY</w:instrText>
    </w:r>
    <w:r w:rsidRPr="00827336">
      <w:rPr>
        <w:sz w:val="18"/>
      </w:rPr>
      <w:instrText xml:space="preserve"> "RubrikSvar" *\charformat </w:instrText>
    </w:r>
    <w:r w:rsidRPr="00827336">
      <w:fldChar w:fldCharType="separate"/>
    </w:r>
    <w:r w:rsidR="002B5996" w:rsidRPr="00827336">
      <w:t>Formerna för lagstiftning om trossamfund</w:t>
    </w:r>
    <w:r w:rsidRPr="00827336">
      <w:fldChar w:fldCharType="end"/>
    </w:r>
  </w:p>
  <w:p w:rsidR="00DE51BE" w:rsidRPr="00827336" w:rsidRDefault="00DE51BE" w:rsidP="00DE51B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6AACA0A"/>
    <w:lvl w:ilvl="0" w:tplc="E1564FB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8533747">
    <w:abstractNumId w:val="13"/>
  </w:num>
  <w:num w:numId="2" w16cid:durableId="1105540109">
    <w:abstractNumId w:val="10"/>
  </w:num>
  <w:num w:numId="3" w16cid:durableId="414672877">
    <w:abstractNumId w:val="11"/>
  </w:num>
  <w:num w:numId="4" w16cid:durableId="716049737">
    <w:abstractNumId w:val="12"/>
  </w:num>
  <w:num w:numId="5" w16cid:durableId="1451557439">
    <w:abstractNumId w:val="8"/>
  </w:num>
  <w:num w:numId="6" w16cid:durableId="1826704016">
    <w:abstractNumId w:val="3"/>
  </w:num>
  <w:num w:numId="7" w16cid:durableId="1080443413">
    <w:abstractNumId w:val="2"/>
  </w:num>
  <w:num w:numId="8" w16cid:durableId="1341349480">
    <w:abstractNumId w:val="1"/>
  </w:num>
  <w:num w:numId="9" w16cid:durableId="342316730">
    <w:abstractNumId w:val="0"/>
  </w:num>
  <w:num w:numId="10" w16cid:durableId="1981569514">
    <w:abstractNumId w:val="9"/>
  </w:num>
  <w:num w:numId="11" w16cid:durableId="577523958">
    <w:abstractNumId w:val="7"/>
  </w:num>
  <w:num w:numId="12" w16cid:durableId="705520530">
    <w:abstractNumId w:val="6"/>
  </w:num>
  <w:num w:numId="13" w16cid:durableId="846792034">
    <w:abstractNumId w:val="5"/>
  </w:num>
  <w:num w:numId="14" w16cid:durableId="944118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F50F75"/>
    <w:rsid w:val="00027D12"/>
    <w:rsid w:val="0005306D"/>
    <w:rsid w:val="00064BC3"/>
    <w:rsid w:val="00066775"/>
    <w:rsid w:val="00066A32"/>
    <w:rsid w:val="00072FB9"/>
    <w:rsid w:val="000B632F"/>
    <w:rsid w:val="00100531"/>
    <w:rsid w:val="001A0078"/>
    <w:rsid w:val="00201DFB"/>
    <w:rsid w:val="00212FF1"/>
    <w:rsid w:val="00230193"/>
    <w:rsid w:val="0025068A"/>
    <w:rsid w:val="00262198"/>
    <w:rsid w:val="002818D3"/>
    <w:rsid w:val="002945A0"/>
    <w:rsid w:val="002B5996"/>
    <w:rsid w:val="002D11A8"/>
    <w:rsid w:val="00325668"/>
    <w:rsid w:val="00386132"/>
    <w:rsid w:val="003B00FF"/>
    <w:rsid w:val="003D2028"/>
    <w:rsid w:val="00443173"/>
    <w:rsid w:val="004A0504"/>
    <w:rsid w:val="004E06CA"/>
    <w:rsid w:val="004E38D9"/>
    <w:rsid w:val="00626E48"/>
    <w:rsid w:val="0064530F"/>
    <w:rsid w:val="00645E00"/>
    <w:rsid w:val="006577CA"/>
    <w:rsid w:val="00691CB9"/>
    <w:rsid w:val="00740D6D"/>
    <w:rsid w:val="0078382C"/>
    <w:rsid w:val="00787D4B"/>
    <w:rsid w:val="00794149"/>
    <w:rsid w:val="007A0763"/>
    <w:rsid w:val="007B67A7"/>
    <w:rsid w:val="007C6092"/>
    <w:rsid w:val="00827336"/>
    <w:rsid w:val="00960DD1"/>
    <w:rsid w:val="009725F8"/>
    <w:rsid w:val="00A053C6"/>
    <w:rsid w:val="00A13494"/>
    <w:rsid w:val="00A562FA"/>
    <w:rsid w:val="00A72697"/>
    <w:rsid w:val="00A777EF"/>
    <w:rsid w:val="00AD1F4E"/>
    <w:rsid w:val="00B13BF0"/>
    <w:rsid w:val="00B354C3"/>
    <w:rsid w:val="00BE544E"/>
    <w:rsid w:val="00BF54C6"/>
    <w:rsid w:val="00C1285C"/>
    <w:rsid w:val="00C27B7D"/>
    <w:rsid w:val="00CA0FB2"/>
    <w:rsid w:val="00D67E97"/>
    <w:rsid w:val="00D70764"/>
    <w:rsid w:val="00DC6C70"/>
    <w:rsid w:val="00DE51BE"/>
    <w:rsid w:val="00E22893"/>
    <w:rsid w:val="00E32285"/>
    <w:rsid w:val="00E34787"/>
    <w:rsid w:val="00E360DE"/>
    <w:rsid w:val="00E40C85"/>
    <w:rsid w:val="00E75D28"/>
    <w:rsid w:val="00E84F25"/>
    <w:rsid w:val="00F41B14"/>
    <w:rsid w:val="00F50F75"/>
    <w:rsid w:val="00FF6B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EEE9E7-FB83-47FF-9AE9-F01B09A4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E51BE"/>
    <w:pPr>
      <w:spacing w:after="250"/>
    </w:pPr>
  </w:style>
  <w:style w:type="paragraph" w:customStyle="1" w:styleId="Hemstlatt">
    <w:name w:val="Hemstl_att"/>
    <w:aliases w:val="HemstPunkt,HemstPunktFlera,HemställansPunkt,Förslagstext"/>
    <w:basedOn w:val="Normal"/>
    <w:next w:val="Normal"/>
    <w:rsid w:val="0044317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616</Words>
  <Characters>3670</Characters>
  <Application>Microsoft Office Word</Application>
  <DocSecurity>4</DocSecurity>
  <Lines>70</Lines>
  <Paragraphs>21</Paragraphs>
  <ScaleCrop>false</ScaleCrop>
  <HeadingPairs>
    <vt:vector size="2" baseType="variant">
      <vt:variant>
        <vt:lpstr>Rubrik</vt:lpstr>
      </vt:variant>
      <vt:variant>
        <vt:i4>1</vt:i4>
      </vt:variant>
    </vt:vector>
  </HeadingPairs>
  <TitlesOfParts>
    <vt:vector size="1" baseType="lpstr">
      <vt:lpstr>K348</vt:lpstr>
    </vt:vector>
  </TitlesOfParts>
  <Company>Riksdagen</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K348</dc:title>
  <dc:subject>K348</dc:subject>
  <dc:creator>Riksdagen</dc:creator>
  <cp:keywords>Riksdagen</cp:keywords>
  <dc:description/>
  <cp:lastModifiedBy>Lars Brink</cp:lastModifiedBy>
  <cp:revision>2</cp:revision>
  <cp:lastPrinted>2006-01-13T13:40:00Z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Formerna för lagstiftning om trossamfund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Formerna för lagstiftning om trossamfund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Mats Einarsson m.fl. (v)</vt:lpwstr>
  </property>
  <property fmtid="{D5CDD505-2E9C-101B-9397-08002B2CF9AE}" pid="26" name="MotionarLista">
    <vt:lpwstr>Einarsson, Mats (v)\Dinamarca, Rossana (v)\Holma, Siv (v)\Olsson, Rolf (v)\Pedersen, Peter (v)\Rosengren, Per (v)\Stafilidis, Tasso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Einarsson (v), Rossana Dinamarca (v), Siv Holma (v), Rolf Olsson (v), Peter Pedersen (v), Per Rosengren (v), Tasso Stafilidis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maya.ek@riksdagen.se</vt:lpwstr>
  </property>
  <property fmtid="{D5CDD505-2E9C-101B-9397-08002B2CF9AE}" pid="45" name="ReservUID">
    <vt:lpwstr>birgitta lundblad</vt:lpwstr>
  </property>
  <property fmtid="{D5CDD505-2E9C-101B-9397-08002B2CF9AE}" pid="46" name="MotionID">
    <vt:lpwstr>20052006000000000118000002500075</vt:lpwstr>
  </property>
  <property fmtid="{D5CDD505-2E9C-101B-9397-08002B2CF9AE}" pid="47" name="datum">
    <vt:lpwstr>050927</vt:lpwstr>
  </property>
  <property fmtid="{D5CDD505-2E9C-101B-9397-08002B2CF9AE}" pid="48" name="avsändar-e-post">
    <vt:lpwstr>maya.ek@riksdagen.se</vt:lpwstr>
  </property>
  <property fmtid="{D5CDD505-2E9C-101B-9397-08002B2CF9AE}" pid="49" name="id">
    <vt:lpwstr>20052006000000000118000002500075</vt:lpwstr>
  </property>
  <property fmtid="{D5CDD505-2E9C-101B-9397-08002B2CF9AE}" pid="50" name="nummer">
    <vt:lpwstr>348</vt:lpwstr>
  </property>
  <property fmtid="{D5CDD505-2E9C-101B-9397-08002B2CF9AE}" pid="51" name="utskottsbeteckning">
    <vt:lpwstr>K</vt:lpwstr>
  </property>
</Properties>
</file>