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02603" w:rsidRPr="00275474" w:rsidTr="0020260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02603" w:rsidRPr="00275474" w:rsidRDefault="00202603" w:rsidP="00202603">
            <w:pPr>
              <w:pStyle w:val="RSKRbeteckning"/>
              <w:spacing w:before="240"/>
            </w:pPr>
            <w:r w:rsidRPr="00275474">
              <w:t>Riksdagsskrivelse</w:t>
            </w:r>
          </w:p>
          <w:p w:rsidR="00202603" w:rsidRPr="00275474" w:rsidRDefault="00202603" w:rsidP="00202603">
            <w:pPr>
              <w:pStyle w:val="RSKRbeteckning"/>
            </w:pPr>
            <w:r w:rsidRPr="00275474">
              <w:t>2008/09:23</w:t>
            </w:r>
          </w:p>
        </w:tc>
        <w:tc>
          <w:tcPr>
            <w:tcW w:w="1134" w:type="dxa"/>
          </w:tcPr>
          <w:p w:rsidR="00202603" w:rsidRPr="00275474" w:rsidRDefault="00275474" w:rsidP="00202603">
            <w:pPr>
              <w:jc w:val="right"/>
            </w:pPr>
            <w:r w:rsidRPr="0027547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603" w:rsidRPr="00275474" w:rsidTr="0020260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02603" w:rsidRPr="00275474" w:rsidRDefault="00202603">
            <w:pPr>
              <w:rPr>
                <w:sz w:val="10"/>
              </w:rPr>
            </w:pPr>
          </w:p>
        </w:tc>
      </w:tr>
    </w:tbl>
    <w:p w:rsidR="00202603" w:rsidRPr="00275474" w:rsidRDefault="00202603"/>
    <w:p w:rsidR="00202603" w:rsidRPr="00275474" w:rsidRDefault="00202603" w:rsidP="00202603">
      <w:pPr>
        <w:pStyle w:val="Mottagare1"/>
      </w:pPr>
      <w:r w:rsidRPr="00275474">
        <w:t>Regeringen</w:t>
      </w:r>
    </w:p>
    <w:p w:rsidR="00202603" w:rsidRPr="00275474" w:rsidRDefault="00202603" w:rsidP="00202603">
      <w:pPr>
        <w:pStyle w:val="Mottagare2"/>
      </w:pPr>
      <w:r w:rsidRPr="00275474">
        <w:t>Socialdepartementet</w:t>
      </w:r>
    </w:p>
    <w:p w:rsidR="00202603" w:rsidRPr="00275474" w:rsidRDefault="00202603" w:rsidP="00202603">
      <w:r w:rsidRPr="00275474">
        <w:t>Med överlämnande av socialförsäkringsutskottets betänkande 2008/09:SfU4 Från sjukersättning till arbete får jag anmäla att riksdagen denna dag bifallit utskottets förslag till riksdagsbeslut.</w:t>
      </w:r>
    </w:p>
    <w:p w:rsidR="00202603" w:rsidRPr="00275474" w:rsidRDefault="00202603" w:rsidP="00202603">
      <w:pPr>
        <w:pStyle w:val="Stockholm"/>
      </w:pPr>
      <w:r w:rsidRPr="00275474">
        <w:t>Stockholm den 30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2603" w:rsidRPr="00275474" w:rsidTr="002026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02603" w:rsidRPr="00275474" w:rsidRDefault="00202603" w:rsidP="00202603">
            <w:pPr>
              <w:pStyle w:val="AvsTalman"/>
            </w:pPr>
            <w:r w:rsidRPr="00275474">
              <w:t>Jan Björkman</w:t>
            </w:r>
          </w:p>
        </w:tc>
        <w:tc>
          <w:tcPr>
            <w:tcW w:w="3628" w:type="dxa"/>
          </w:tcPr>
          <w:p w:rsidR="00202603" w:rsidRPr="00275474" w:rsidRDefault="00202603" w:rsidP="00202603">
            <w:pPr>
              <w:pStyle w:val="AvsTjnsteman"/>
            </w:pPr>
            <w:r w:rsidRPr="00275474">
              <w:t>Ulf Christoffersson</w:t>
            </w:r>
          </w:p>
        </w:tc>
      </w:tr>
    </w:tbl>
    <w:p w:rsidR="00D85057" w:rsidRPr="00275474" w:rsidRDefault="00D85057" w:rsidP="00202603"/>
    <w:sectPr w:rsidR="00D85057" w:rsidRPr="0027547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03"/>
    <w:rsid w:val="0009098F"/>
    <w:rsid w:val="000C2D8D"/>
    <w:rsid w:val="001667BD"/>
    <w:rsid w:val="001C2855"/>
    <w:rsid w:val="00202603"/>
    <w:rsid w:val="00224A43"/>
    <w:rsid w:val="00243D3C"/>
    <w:rsid w:val="00244660"/>
    <w:rsid w:val="0026798D"/>
    <w:rsid w:val="00275474"/>
    <w:rsid w:val="003E061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32C26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2A9467-0098-48E9-8590-0C2C68A8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</vt:lpwstr>
  </property>
  <property fmtid="{D5CDD505-2E9C-101B-9397-08002B2CF9AE}" pid="6" name="Datum">
    <vt:lpwstr>2008-10-30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Från sjukersättning till arbete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30 oktober 2008</vt:lpwstr>
  </property>
</Properties>
</file>