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6A4FAC001DF488E8C7BDF3918346EC7"/>
        </w:placeholder>
        <w15:appearance w15:val="hidden"/>
        <w:text/>
      </w:sdtPr>
      <w:sdtEndPr/>
      <w:sdtContent>
        <w:p w:rsidRPr="009B062B" w:rsidR="00AF30DD" w:rsidP="009B062B" w:rsidRDefault="00AF30DD" w14:paraId="72B7A7EB" w14:textId="77777777">
          <w:pPr>
            <w:pStyle w:val="RubrikFrslagTIllRiksdagsbeslut"/>
          </w:pPr>
          <w:r w:rsidRPr="009B062B">
            <w:t>Förslag till riksdagsbeslut</w:t>
          </w:r>
        </w:p>
      </w:sdtContent>
    </w:sdt>
    <w:sdt>
      <w:sdtPr>
        <w:alias w:val="Yrkande 1"/>
        <w:tag w:val="656f8b9d-f620-4a2f-a222-cf4ee702882d"/>
        <w:id w:val="850059689"/>
        <w:lock w:val="sdtLocked"/>
      </w:sdtPr>
      <w:sdtEndPr/>
      <w:sdtContent>
        <w:p w:rsidR="00566C5D" w:rsidRDefault="00E854F2" w14:paraId="6AF37825" w14:textId="2AA49F75">
          <w:pPr>
            <w:pStyle w:val="Frslagstext"/>
            <w:numPr>
              <w:ilvl w:val="0"/>
              <w:numId w:val="0"/>
            </w:numPr>
          </w:pPr>
          <w:r>
            <w:t>Riksdagen ställer sig bakom det som anförs i motionen om att se över möjligheten att frysa svenska medborgares sjukpenninggrundande inkomst vid utflyttning från Sverige och att denna sedan återupptas på samma nivå för att öka incitamentet för hemflytt, och detta tillkännager riksdagen för regeringen.</w:t>
          </w:r>
        </w:p>
      </w:sdtContent>
    </w:sdt>
    <w:p w:rsidRPr="009B062B" w:rsidR="00AF30DD" w:rsidP="009B062B" w:rsidRDefault="000156D9" w14:paraId="6598AFC9" w14:textId="77777777">
      <w:pPr>
        <w:pStyle w:val="Rubrik1"/>
      </w:pPr>
      <w:bookmarkStart w:name="MotionsStart" w:id="0"/>
      <w:bookmarkEnd w:id="0"/>
      <w:r w:rsidRPr="009B062B">
        <w:t>Motivering</w:t>
      </w:r>
    </w:p>
    <w:p w:rsidR="00093F48" w:rsidP="00093F48" w:rsidRDefault="0014276D" w14:paraId="2D9C9A52" w14:textId="69A0116E">
      <w:pPr>
        <w:pStyle w:val="Normalutanindragellerluft"/>
      </w:pPr>
      <w:r w:rsidRPr="0014276D">
        <w:t xml:space="preserve">Att människor bor och arbetar i olika länder är en fördel, både för individen och för samhället. Inte minst är den fria rörligheten en </w:t>
      </w:r>
      <w:r w:rsidR="00E30E37">
        <w:t>av de fyra grundfriheterna i Europeiska u</w:t>
      </w:r>
      <w:r w:rsidRPr="0014276D">
        <w:t xml:space="preserve">nionen. Många svenskar flyttar ut från och tillbaka till Sverige, ofta på grund av arbete eller studier. Idag är det drygt 660 000 svenskar som uppskattas bo utomlands. Antalet lär inte minska i den globaliserade värld vi lever i. Det är angeläget att in- och utflyttning sker så smidigt som möjligt och att det inte uppstår hinder i onödan.  </w:t>
      </w:r>
    </w:p>
    <w:p w:rsidR="0014276D" w:rsidP="0014276D" w:rsidRDefault="0014276D" w14:paraId="6BD90FA2" w14:textId="77777777">
      <w:r w:rsidRPr="0014276D">
        <w:t>Ett problem som</w:t>
      </w:r>
      <w:r>
        <w:t xml:space="preserve"> organisationen</w:t>
      </w:r>
      <w:r w:rsidRPr="0014276D">
        <w:t xml:space="preserve"> </w:t>
      </w:r>
      <w:r w:rsidRPr="0014276D">
        <w:rPr>
          <w:i/>
        </w:rPr>
        <w:t>Svenskar i världen</w:t>
      </w:r>
      <w:r w:rsidRPr="0014276D">
        <w:t xml:space="preserve"> har uppmärksammat är att när en svensk medborgare idag flyttar utomlands och folkbokför sig utanför Sverige nollställs den sjukpenninggrundande inkomsten (SGI). Det betyder att en person som </w:t>
      </w:r>
      <w:r w:rsidRPr="0014276D">
        <w:lastRenderedPageBreak/>
        <w:t xml:space="preserve">återinvandrar till Sverige måste jobba upp sin SGI från noll igen. Det riskerar att minska benägenheten att flytta tillbaka till Sverige, inte minst för barnfamiljer.  </w:t>
      </w:r>
    </w:p>
    <w:p w:rsidR="0014276D" w:rsidP="0014276D" w:rsidRDefault="0014276D" w14:paraId="01399D83" w14:textId="77777777">
      <w:r w:rsidRPr="0014276D">
        <w:t xml:space="preserve">Ett alternativ vore att svenska medborgare som flyttar från Sverige får sin SGI fryst vid den nivå man har vid den tidpunkten när man skriver ut sig från Sverige. När man sedan flyttar hem igen återupptas den på samma nivå. </w:t>
      </w:r>
    </w:p>
    <w:p w:rsidR="0014276D" w:rsidP="0014276D" w:rsidRDefault="0014276D" w14:paraId="1A5C4E2F" w14:textId="77777777">
      <w:r w:rsidRPr="0014276D">
        <w:t xml:space="preserve">Den parlamentariska socialförsäkringsutredningen kom i mars 2016 med sitt slutbetänkande SOU 2015:21 Mer trygghet och bättre försäkring men där tas inte denna frågeställning upp. </w:t>
      </w:r>
    </w:p>
    <w:bookmarkStart w:name="_GoBack" w:displacedByCustomXml="next" w:id="1"/>
    <w:bookmarkEnd w:displacedByCustomXml="next" w:id="1"/>
    <w:sdt>
      <w:sdtPr>
        <w:rPr>
          <w:i/>
          <w:noProof/>
        </w:rPr>
        <w:alias w:val="CC_Underskrifter"/>
        <w:tag w:val="CC_Underskrifter"/>
        <w:id w:val="583496634"/>
        <w:lock w:val="sdtContentLocked"/>
        <w:placeholder>
          <w:docPart w:val="860A932E60D64F44B045F03A51A9FFC2"/>
        </w:placeholder>
        <w15:appearance w15:val="hidden"/>
      </w:sdtPr>
      <w:sdtEndPr>
        <w:rPr>
          <w:i w:val="0"/>
          <w:noProof w:val="0"/>
        </w:rPr>
      </w:sdtEndPr>
      <w:sdtContent>
        <w:p w:rsidR="004801AC" w:rsidP="001B3911" w:rsidRDefault="00E30E37" w14:paraId="57376AA5" w14:textId="3BCFDD9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Anette Åkesson (M)</w:t>
            </w:r>
          </w:p>
        </w:tc>
        <w:tc>
          <w:tcPr>
            <w:tcW w:w="50" w:type="pct"/>
            <w:vAlign w:val="bottom"/>
          </w:tcPr>
          <w:p>
            <w:pPr>
              <w:pStyle w:val="Underskrifter"/>
            </w:pPr>
            <w:r>
              <w:t> </w:t>
            </w:r>
          </w:p>
        </w:tc>
      </w:tr>
    </w:tbl>
    <w:p w:rsidR="00AA130D" w:rsidRDefault="00AA130D" w14:paraId="11FFEED9" w14:textId="77777777"/>
    <w:sectPr w:rsidR="00AA130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9368A" w14:textId="77777777" w:rsidR="00D35235" w:rsidRDefault="00D35235" w:rsidP="000C1CAD">
      <w:pPr>
        <w:spacing w:line="240" w:lineRule="auto"/>
      </w:pPr>
      <w:r>
        <w:separator/>
      </w:r>
    </w:p>
  </w:endnote>
  <w:endnote w:type="continuationSeparator" w:id="0">
    <w:p w14:paraId="09A67928" w14:textId="77777777" w:rsidR="00D35235" w:rsidRDefault="00D352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F526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4A3B5" w14:textId="7809509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30E3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8B0B4" w14:textId="77777777" w:rsidR="00D35235" w:rsidRDefault="00D35235" w:rsidP="000C1CAD">
      <w:pPr>
        <w:spacing w:line="240" w:lineRule="auto"/>
      </w:pPr>
      <w:r>
        <w:separator/>
      </w:r>
    </w:p>
  </w:footnote>
  <w:footnote w:type="continuationSeparator" w:id="0">
    <w:p w14:paraId="2D8F8CB1" w14:textId="77777777" w:rsidR="00D35235" w:rsidRDefault="00D352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510F7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DF453B" wp14:anchorId="200C59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30E37" w14:paraId="546FB4C9" w14:textId="77777777">
                          <w:pPr>
                            <w:jc w:val="right"/>
                          </w:pPr>
                          <w:sdt>
                            <w:sdtPr>
                              <w:alias w:val="CC_Noformat_Partikod"/>
                              <w:tag w:val="CC_Noformat_Partikod"/>
                              <w:id w:val="-53464382"/>
                              <w:placeholder>
                                <w:docPart w:val="7F11D858A3874EC3B2B236B1E7F70D1E"/>
                              </w:placeholder>
                              <w:text/>
                            </w:sdtPr>
                            <w:sdtEndPr/>
                            <w:sdtContent>
                              <w:r w:rsidR="0014276D">
                                <w:t>M</w:t>
                              </w:r>
                            </w:sdtContent>
                          </w:sdt>
                          <w:sdt>
                            <w:sdtPr>
                              <w:alias w:val="CC_Noformat_Partinummer"/>
                              <w:tag w:val="CC_Noformat_Partinummer"/>
                              <w:id w:val="-1709555926"/>
                              <w:placeholder>
                                <w:docPart w:val="94361E6BB48D46569DAFDEDCC198A9E6"/>
                              </w:placeholder>
                              <w:text/>
                            </w:sdtPr>
                            <w:sdtEndPr/>
                            <w:sdtContent>
                              <w:r w:rsidR="00360958">
                                <w:t>1376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0C59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30E37" w14:paraId="546FB4C9" w14:textId="77777777">
                    <w:pPr>
                      <w:jc w:val="right"/>
                    </w:pPr>
                    <w:sdt>
                      <w:sdtPr>
                        <w:alias w:val="CC_Noformat_Partikod"/>
                        <w:tag w:val="CC_Noformat_Partikod"/>
                        <w:id w:val="-53464382"/>
                        <w:placeholder>
                          <w:docPart w:val="7F11D858A3874EC3B2B236B1E7F70D1E"/>
                        </w:placeholder>
                        <w:text/>
                      </w:sdtPr>
                      <w:sdtEndPr/>
                      <w:sdtContent>
                        <w:r w:rsidR="0014276D">
                          <w:t>M</w:t>
                        </w:r>
                      </w:sdtContent>
                    </w:sdt>
                    <w:sdt>
                      <w:sdtPr>
                        <w:alias w:val="CC_Noformat_Partinummer"/>
                        <w:tag w:val="CC_Noformat_Partinummer"/>
                        <w:id w:val="-1709555926"/>
                        <w:placeholder>
                          <w:docPart w:val="94361E6BB48D46569DAFDEDCC198A9E6"/>
                        </w:placeholder>
                        <w:text/>
                      </w:sdtPr>
                      <w:sdtEndPr/>
                      <w:sdtContent>
                        <w:r w:rsidR="00360958">
                          <w:t>1376</w:t>
                        </w:r>
                      </w:sdtContent>
                    </w:sdt>
                  </w:p>
                </w:txbxContent>
              </v:textbox>
              <w10:wrap anchorx="page"/>
            </v:shape>
          </w:pict>
        </mc:Fallback>
      </mc:AlternateContent>
    </w:r>
  </w:p>
  <w:p w:rsidRPr="00293C4F" w:rsidR="007A5507" w:rsidP="00776B74" w:rsidRDefault="007A5507" w14:paraId="46F46B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30E37" w14:paraId="7314A030" w14:textId="77777777">
    <w:pPr>
      <w:jc w:val="right"/>
    </w:pPr>
    <w:sdt>
      <w:sdtPr>
        <w:alias w:val="CC_Noformat_Partikod"/>
        <w:tag w:val="CC_Noformat_Partikod"/>
        <w:id w:val="559911109"/>
        <w:text/>
      </w:sdtPr>
      <w:sdtEndPr/>
      <w:sdtContent>
        <w:r w:rsidR="0014276D">
          <w:t>M</w:t>
        </w:r>
      </w:sdtContent>
    </w:sdt>
    <w:sdt>
      <w:sdtPr>
        <w:alias w:val="CC_Noformat_Partinummer"/>
        <w:tag w:val="CC_Noformat_Partinummer"/>
        <w:id w:val="1197820850"/>
        <w:text/>
      </w:sdtPr>
      <w:sdtEndPr/>
      <w:sdtContent>
        <w:r w:rsidR="00360958">
          <w:t>1376</w:t>
        </w:r>
      </w:sdtContent>
    </w:sdt>
  </w:p>
  <w:p w:rsidR="007A5507" w:rsidP="00776B74" w:rsidRDefault="007A5507" w14:paraId="7952547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30E37" w14:paraId="1581E169" w14:textId="77777777">
    <w:pPr>
      <w:jc w:val="right"/>
    </w:pPr>
    <w:sdt>
      <w:sdtPr>
        <w:alias w:val="CC_Noformat_Partikod"/>
        <w:tag w:val="CC_Noformat_Partikod"/>
        <w:id w:val="1471015553"/>
        <w:text/>
      </w:sdtPr>
      <w:sdtEndPr/>
      <w:sdtContent>
        <w:r w:rsidR="0014276D">
          <w:t>M</w:t>
        </w:r>
      </w:sdtContent>
    </w:sdt>
    <w:sdt>
      <w:sdtPr>
        <w:alias w:val="CC_Noformat_Partinummer"/>
        <w:tag w:val="CC_Noformat_Partinummer"/>
        <w:id w:val="-2014525982"/>
        <w:text/>
      </w:sdtPr>
      <w:sdtEndPr/>
      <w:sdtContent>
        <w:r w:rsidR="00360958">
          <w:t>1376</w:t>
        </w:r>
      </w:sdtContent>
    </w:sdt>
  </w:p>
  <w:p w:rsidR="007A5507" w:rsidP="00A314CF" w:rsidRDefault="00E30E37" w14:paraId="3A6CDD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30E37" w14:paraId="51A505F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30E37" w14:paraId="42E27E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:678</w:t>
        </w:r>
      </w:sdtContent>
    </w:sdt>
  </w:p>
  <w:p w:rsidR="007A5507" w:rsidP="00E03A3D" w:rsidRDefault="00E30E37" w14:paraId="061D5B9D" w14:textId="77777777">
    <w:pPr>
      <w:pStyle w:val="Motionr"/>
    </w:pPr>
    <w:sdt>
      <w:sdtPr>
        <w:alias w:val="CC_Noformat_Avtext"/>
        <w:tag w:val="CC_Noformat_Avtext"/>
        <w:id w:val="-2020768203"/>
        <w:lock w:val="sdtContentLocked"/>
        <w15:appearance w15:val="hidden"/>
        <w:text/>
      </w:sdtPr>
      <w:sdtEndPr/>
      <w:sdtContent>
        <w:r>
          <w:t>av Anette Åkesson (M)</w:t>
        </w:r>
      </w:sdtContent>
    </w:sdt>
  </w:p>
  <w:sdt>
    <w:sdtPr>
      <w:alias w:val="CC_Noformat_Rubtext"/>
      <w:tag w:val="CC_Noformat_Rubtext"/>
      <w:id w:val="-218060500"/>
      <w:lock w:val="sdtLocked"/>
      <w15:appearance w15:val="hidden"/>
      <w:text/>
    </w:sdtPr>
    <w:sdtEndPr/>
    <w:sdtContent>
      <w:p w:rsidR="007A5507" w:rsidP="00283E0F" w:rsidRDefault="00476101" w14:paraId="2F504398" w14:textId="77777777">
        <w:pPr>
          <w:pStyle w:val="FSHRub2"/>
        </w:pPr>
        <w:r>
          <w:t>Frusen sjukpenninggrundande inkomst (SGI) vid utflytt från Sverige</w:t>
        </w:r>
      </w:p>
    </w:sdtContent>
  </w:sdt>
  <w:sdt>
    <w:sdtPr>
      <w:alias w:val="CC_Boilerplate_3"/>
      <w:tag w:val="CC_Boilerplate_3"/>
      <w:id w:val="1606463544"/>
      <w:lock w:val="sdtContentLocked"/>
      <w15:appearance w15:val="hidden"/>
      <w:text w:multiLine="1"/>
    </w:sdtPr>
    <w:sdtEndPr/>
    <w:sdtContent>
      <w:p w:rsidR="007A5507" w:rsidP="00283E0F" w:rsidRDefault="007A5507" w14:paraId="353DE2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4276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6D0"/>
    <w:rsid w:val="000D3A56"/>
    <w:rsid w:val="000D44D2"/>
    <w:rsid w:val="000D4D53"/>
    <w:rsid w:val="000D6584"/>
    <w:rsid w:val="000D6F66"/>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76D"/>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08BF"/>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3911"/>
    <w:rsid w:val="001B481B"/>
    <w:rsid w:val="001B66CE"/>
    <w:rsid w:val="001B6716"/>
    <w:rsid w:val="001B697A"/>
    <w:rsid w:val="001B7753"/>
    <w:rsid w:val="001C5944"/>
    <w:rsid w:val="001C756B"/>
    <w:rsid w:val="001C774A"/>
    <w:rsid w:val="001D0E3E"/>
    <w:rsid w:val="001D2FF1"/>
    <w:rsid w:val="001D3EE8"/>
    <w:rsid w:val="001D5C51"/>
    <w:rsid w:val="001D65EA"/>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0958"/>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A05"/>
    <w:rsid w:val="00385CB1"/>
    <w:rsid w:val="00386CC5"/>
    <w:rsid w:val="003877B7"/>
    <w:rsid w:val="00390382"/>
    <w:rsid w:val="003910EE"/>
    <w:rsid w:val="00391A51"/>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101"/>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7A03"/>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5D"/>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38B3"/>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5947"/>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130D"/>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2B78"/>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0EC6"/>
    <w:rsid w:val="00D328D4"/>
    <w:rsid w:val="00D32A4F"/>
    <w:rsid w:val="00D33B16"/>
    <w:rsid w:val="00D35235"/>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0B98"/>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0E37"/>
    <w:rsid w:val="00E31332"/>
    <w:rsid w:val="00E32218"/>
    <w:rsid w:val="00E348CC"/>
    <w:rsid w:val="00E3535A"/>
    <w:rsid w:val="00E35849"/>
    <w:rsid w:val="00E365ED"/>
    <w:rsid w:val="00E36A57"/>
    <w:rsid w:val="00E37009"/>
    <w:rsid w:val="00E402FF"/>
    <w:rsid w:val="00E40BCA"/>
    <w:rsid w:val="00E43621"/>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4F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2DF1"/>
    <w:rsid w:val="00F0359B"/>
    <w:rsid w:val="00F04A99"/>
    <w:rsid w:val="00F05073"/>
    <w:rsid w:val="00F063C4"/>
    <w:rsid w:val="00F119B8"/>
    <w:rsid w:val="00F12637"/>
    <w:rsid w:val="00F20EC4"/>
    <w:rsid w:val="00F22233"/>
    <w:rsid w:val="00F2265D"/>
    <w:rsid w:val="00F22B29"/>
    <w:rsid w:val="00F2329A"/>
    <w:rsid w:val="00F246D6"/>
    <w:rsid w:val="00F30B49"/>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64A56D"/>
  <w15:chartTrackingRefBased/>
  <w15:docId w15:val="{79465D0F-7445-494C-A9F2-3476DE6E0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A4FAC001DF488E8C7BDF3918346EC7"/>
        <w:category>
          <w:name w:val="Allmänt"/>
          <w:gallery w:val="placeholder"/>
        </w:category>
        <w:types>
          <w:type w:val="bbPlcHdr"/>
        </w:types>
        <w:behaviors>
          <w:behavior w:val="content"/>
        </w:behaviors>
        <w:guid w:val="{4DCAF11C-7A67-4C84-8AEC-3DCDF67E2572}"/>
      </w:docPartPr>
      <w:docPartBody>
        <w:p w:rsidR="007E7DA4" w:rsidRDefault="00695567">
          <w:pPr>
            <w:pStyle w:val="86A4FAC001DF488E8C7BDF3918346EC7"/>
          </w:pPr>
          <w:r w:rsidRPr="009A726D">
            <w:rPr>
              <w:rStyle w:val="Platshllartext"/>
            </w:rPr>
            <w:t>Klicka här för att ange text.</w:t>
          </w:r>
        </w:p>
      </w:docPartBody>
    </w:docPart>
    <w:docPart>
      <w:docPartPr>
        <w:name w:val="860A932E60D64F44B045F03A51A9FFC2"/>
        <w:category>
          <w:name w:val="Allmänt"/>
          <w:gallery w:val="placeholder"/>
        </w:category>
        <w:types>
          <w:type w:val="bbPlcHdr"/>
        </w:types>
        <w:behaviors>
          <w:behavior w:val="content"/>
        </w:behaviors>
        <w:guid w:val="{A65F0D62-0AF6-40CF-BE4D-0A4F634B3002}"/>
      </w:docPartPr>
      <w:docPartBody>
        <w:p w:rsidR="007E7DA4" w:rsidRDefault="00695567">
          <w:pPr>
            <w:pStyle w:val="860A932E60D64F44B045F03A51A9FFC2"/>
          </w:pPr>
          <w:r w:rsidRPr="002551EA">
            <w:rPr>
              <w:rStyle w:val="Platshllartext"/>
              <w:color w:val="808080" w:themeColor="background1" w:themeShade="80"/>
            </w:rPr>
            <w:t>[Motionärernas namn]</w:t>
          </w:r>
        </w:p>
      </w:docPartBody>
    </w:docPart>
    <w:docPart>
      <w:docPartPr>
        <w:name w:val="7F11D858A3874EC3B2B236B1E7F70D1E"/>
        <w:category>
          <w:name w:val="Allmänt"/>
          <w:gallery w:val="placeholder"/>
        </w:category>
        <w:types>
          <w:type w:val="bbPlcHdr"/>
        </w:types>
        <w:behaviors>
          <w:behavior w:val="content"/>
        </w:behaviors>
        <w:guid w:val="{7AE2ADA5-1DAB-4B1F-B001-24C16CB7C898}"/>
      </w:docPartPr>
      <w:docPartBody>
        <w:p w:rsidR="007E7DA4" w:rsidRDefault="00695567">
          <w:pPr>
            <w:pStyle w:val="7F11D858A3874EC3B2B236B1E7F70D1E"/>
          </w:pPr>
          <w:r>
            <w:rPr>
              <w:rStyle w:val="Platshllartext"/>
            </w:rPr>
            <w:t xml:space="preserve"> </w:t>
          </w:r>
        </w:p>
      </w:docPartBody>
    </w:docPart>
    <w:docPart>
      <w:docPartPr>
        <w:name w:val="94361E6BB48D46569DAFDEDCC198A9E6"/>
        <w:category>
          <w:name w:val="Allmänt"/>
          <w:gallery w:val="placeholder"/>
        </w:category>
        <w:types>
          <w:type w:val="bbPlcHdr"/>
        </w:types>
        <w:behaviors>
          <w:behavior w:val="content"/>
        </w:behaviors>
        <w:guid w:val="{0BCC2B05-DE8C-4F09-8599-D095C80E8CF3}"/>
      </w:docPartPr>
      <w:docPartBody>
        <w:p w:rsidR="007E7DA4" w:rsidRDefault="00695567">
          <w:pPr>
            <w:pStyle w:val="94361E6BB48D46569DAFDEDCC198A9E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567"/>
    <w:rsid w:val="004277A9"/>
    <w:rsid w:val="00463221"/>
    <w:rsid w:val="00695567"/>
    <w:rsid w:val="007E7DA4"/>
    <w:rsid w:val="00815B63"/>
    <w:rsid w:val="00913263"/>
    <w:rsid w:val="00EE0A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A4FAC001DF488E8C7BDF3918346EC7">
    <w:name w:val="86A4FAC001DF488E8C7BDF3918346EC7"/>
  </w:style>
  <w:style w:type="paragraph" w:customStyle="1" w:styleId="4DFAEE16C2464B21805B5091E622103B">
    <w:name w:val="4DFAEE16C2464B21805B5091E622103B"/>
  </w:style>
  <w:style w:type="paragraph" w:customStyle="1" w:styleId="A995086C4B09439CB92BC7A9882B6CDE">
    <w:name w:val="A995086C4B09439CB92BC7A9882B6CDE"/>
  </w:style>
  <w:style w:type="paragraph" w:customStyle="1" w:styleId="860A932E60D64F44B045F03A51A9FFC2">
    <w:name w:val="860A932E60D64F44B045F03A51A9FFC2"/>
  </w:style>
  <w:style w:type="paragraph" w:customStyle="1" w:styleId="7F11D858A3874EC3B2B236B1E7F70D1E">
    <w:name w:val="7F11D858A3874EC3B2B236B1E7F70D1E"/>
  </w:style>
  <w:style w:type="paragraph" w:customStyle="1" w:styleId="94361E6BB48D46569DAFDEDCC198A9E6">
    <w:name w:val="94361E6BB48D46569DAFDEDCC198A9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7C446D-D5B6-4BCD-BE38-EBA4F5971C98}"/>
</file>

<file path=customXml/itemProps2.xml><?xml version="1.0" encoding="utf-8"?>
<ds:datastoreItem xmlns:ds="http://schemas.openxmlformats.org/officeDocument/2006/customXml" ds:itemID="{190E38EF-49A8-4F17-B2D4-0560A470439B}"/>
</file>

<file path=customXml/itemProps3.xml><?xml version="1.0" encoding="utf-8"?>
<ds:datastoreItem xmlns:ds="http://schemas.openxmlformats.org/officeDocument/2006/customXml" ds:itemID="{36C14CA2-A660-48C5-9FEE-7A2D4409BC08}"/>
</file>

<file path=docProps/app.xml><?xml version="1.0" encoding="utf-8"?>
<Properties xmlns="http://schemas.openxmlformats.org/officeDocument/2006/extended-properties" xmlns:vt="http://schemas.openxmlformats.org/officeDocument/2006/docPropsVTypes">
  <Template>Normal</Template>
  <TotalTime>6</TotalTime>
  <Pages>2</Pages>
  <Words>266</Words>
  <Characters>1441</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201617M1376 Frusen sjukpenninggrundande inkomst  SGI  vid utflytt från Sverige</vt:lpstr>
      <vt:lpstr>
      </vt:lpstr>
    </vt:vector>
  </TitlesOfParts>
  <Company>Sveriges riksdag</Company>
  <LinksUpToDate>false</LinksUpToDate>
  <CharactersWithSpaces>1698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