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69749EF340E44508CBDB2E2125202EA"/>
        </w:placeholder>
        <w:text/>
      </w:sdtPr>
      <w:sdtEndPr/>
      <w:sdtContent>
        <w:p w:rsidRPr="009B062B" w:rsidR="00AF30DD" w:rsidP="000D4ED2" w:rsidRDefault="00AF30DD" w14:paraId="22571D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14a093-28c3-4865-922e-e6d95fea5587"/>
        <w:id w:val="-506902225"/>
        <w:lock w:val="sdtLocked"/>
      </w:sdtPr>
      <w:sdtEndPr/>
      <w:sdtContent>
        <w:p w:rsidR="008066A7" w:rsidRDefault="00131B83" w14:paraId="6A2AA62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innehavare av körkortsbehörighet B, med vissa ställda grundkrav, också ska få rätt att framföra lätt motorcykel med en slagvolym av högst 125 </w:t>
          </w:r>
          <w:r>
            <w:t>kubikcentimeter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03319A3AF24EFC8547451FCEA2A5A5"/>
        </w:placeholder>
        <w:text/>
      </w:sdtPr>
      <w:sdtEndPr/>
      <w:sdtContent>
        <w:p w:rsidRPr="009B062B" w:rsidR="006D79C9" w:rsidP="00333E95" w:rsidRDefault="006D79C9" w14:paraId="5879C3FD" w14:textId="77777777">
          <w:pPr>
            <w:pStyle w:val="Rubrik1"/>
          </w:pPr>
          <w:r>
            <w:t>Motivering</w:t>
          </w:r>
        </w:p>
      </w:sdtContent>
    </w:sdt>
    <w:p w:rsidR="00131B83" w:rsidP="001924EB" w:rsidRDefault="001924EB" w14:paraId="451D4B44" w14:textId="77777777">
      <w:pPr>
        <w:pStyle w:val="Normalutanindragellerluft"/>
      </w:pPr>
      <w:r>
        <w:t>För att köra en lätt motorcykel med en slagvolym av högst 125 kubikcentimeter krävs idag minst körkortsbehörigheten A1.</w:t>
      </w:r>
      <w:r w:rsidR="00153FEB">
        <w:t xml:space="preserve"> </w:t>
      </w:r>
      <w:r>
        <w:t>Man får idag inte med körkortsbehörigheten</w:t>
      </w:r>
      <w:r w:rsidR="001F61EA">
        <w:t> </w:t>
      </w:r>
      <w:r>
        <w:t>B framföra lätt motorcykel. Dock får man framföra moped klass</w:t>
      </w:r>
      <w:r w:rsidR="001F61EA">
        <w:t> </w:t>
      </w:r>
      <w:r>
        <w:t xml:space="preserve">I. </w:t>
      </w:r>
    </w:p>
    <w:p w:rsidR="00131B83" w:rsidP="00131B83" w:rsidRDefault="001924EB" w14:paraId="396EF33E" w14:textId="265934D0">
      <w:r>
        <w:t>För att minska trängsel i framförallt storstäder men också minska miljöpåverkan skulle en lätt motorcykel med en slagvolym av högst 125 kubikcentimeter vara ett bra komplement till bilen, vilket inte moped klass</w:t>
      </w:r>
      <w:r w:rsidR="001F61EA">
        <w:t> </w:t>
      </w:r>
      <w:r>
        <w:t>I är. Den som innehar körkortsbehörig</w:t>
      </w:r>
      <w:r w:rsidR="00131B83">
        <w:softHyphen/>
      </w:r>
      <w:r>
        <w:t>heten</w:t>
      </w:r>
      <w:r w:rsidR="001F61EA">
        <w:t> </w:t>
      </w:r>
      <w:r>
        <w:t>B har dessutom genomgått teoriprov och därmed uppvisat</w:t>
      </w:r>
      <w:r w:rsidR="001F61EA">
        <w:t>s</w:t>
      </w:r>
      <w:r>
        <w:t xml:space="preserve"> ha förståelse och kunskaper om trafikregler och om hur man uppför sig i trafiken.</w:t>
      </w:r>
    </w:p>
    <w:p w:rsidR="00131B83" w:rsidP="00131B83" w:rsidRDefault="001924EB" w14:paraId="0AAB38D5" w14:textId="41ED7824">
      <w:r>
        <w:t>I EU:s andra körkortsdirektiv (art.</w:t>
      </w:r>
      <w:r w:rsidR="001F61EA">
        <w:t> </w:t>
      </w:r>
      <w:r>
        <w:t>5.3</w:t>
      </w:r>
      <w:r w:rsidR="001F61EA">
        <w:t> </w:t>
      </w:r>
      <w:r>
        <w:t>b) g</w:t>
      </w:r>
      <w:r w:rsidR="00FC063B">
        <w:t>es</w:t>
      </w:r>
      <w:r>
        <w:t xml:space="preserve"> möjlighet för en medlemsstat</w:t>
      </w:r>
      <w:r w:rsidR="001F61EA">
        <w:t xml:space="preserve"> </w:t>
      </w:r>
      <w:r>
        <w:t>att tillåta innehavare av körkort för kategori</w:t>
      </w:r>
      <w:r w:rsidR="001F61EA">
        <w:t> </w:t>
      </w:r>
      <w:r>
        <w:t>B att föra lätt motorcykel inom</w:t>
      </w:r>
      <w:r w:rsidR="001F61EA">
        <w:t xml:space="preserve"> </w:t>
      </w:r>
      <w:r>
        <w:t xml:space="preserve">eget territorium. </w:t>
      </w:r>
      <w:r w:rsidR="00153FEB">
        <w:t>Även om</w:t>
      </w:r>
      <w:r>
        <w:t xml:space="preserve"> regeringen</w:t>
      </w:r>
      <w:r w:rsidR="0045448F">
        <w:t>,</w:t>
      </w:r>
      <w:r>
        <w:t xml:space="preserve"> vid införlivandet av det</w:t>
      </w:r>
      <w:r w:rsidR="00153FEB">
        <w:t xml:space="preserve"> </w:t>
      </w:r>
      <w:r>
        <w:t>andra körkortsdirektivet i svensk lag</w:t>
      </w:r>
      <w:r w:rsidR="0045448F">
        <w:t>,</w:t>
      </w:r>
      <w:r>
        <w:t xml:space="preserve"> bedömde att trafiksäkerhetsskäl talade mot att generellt utsträcka behörigheten</w:t>
      </w:r>
      <w:r w:rsidR="001F61EA">
        <w:t> </w:t>
      </w:r>
      <w:r>
        <w:t>B till att omfatta rätten att föra lätta</w:t>
      </w:r>
      <w:r w:rsidR="00153FEB">
        <w:t xml:space="preserve"> </w:t>
      </w:r>
      <w:r>
        <w:t>motorcyklar</w:t>
      </w:r>
      <w:r w:rsidR="00153FEB">
        <w:t xml:space="preserve"> och att re</w:t>
      </w:r>
      <w:r>
        <w:t>geringen ansåg att detta förarbets</w:t>
      </w:r>
      <w:r w:rsidR="00131B83">
        <w:softHyphen/>
      </w:r>
      <w:r>
        <w:t>uttalande hade samma</w:t>
      </w:r>
      <w:r w:rsidR="00153FEB">
        <w:t xml:space="preserve"> </w:t>
      </w:r>
      <w:r>
        <w:t>giltighet när det gällde att införliva motsvarande bestämmelse i det tredje</w:t>
      </w:r>
      <w:r w:rsidR="00153FEB">
        <w:t xml:space="preserve"> </w:t>
      </w:r>
      <w:r>
        <w:t>körkortsdirektivet i körkortslagen</w:t>
      </w:r>
      <w:r w:rsidR="00153FEB">
        <w:t xml:space="preserve"> bör ändå, av både trängselskäl och miljö</w:t>
      </w:r>
      <w:r w:rsidR="00131B83">
        <w:softHyphen/>
      </w:r>
      <w:r w:rsidR="00153FEB">
        <w:t>skäl, de som innehar körkortsbehörigheten</w:t>
      </w:r>
      <w:r w:rsidR="001F61EA">
        <w:t> </w:t>
      </w:r>
      <w:r w:rsidR="00153FEB">
        <w:t>B också</w:t>
      </w:r>
      <w:r w:rsidR="004F3013">
        <w:t xml:space="preserve">, </w:t>
      </w:r>
      <w:r w:rsidR="004F3013">
        <w:rPr>
          <w:rStyle w:val="FrslagstextChar"/>
        </w:rPr>
        <w:t>med vissa ställda grundkrav,</w:t>
      </w:r>
      <w:r w:rsidR="00153FEB">
        <w:t xml:space="preserve"> få framföra lätt motorcykel med en slagvolym av högst 125 kubikcentimeter. </w:t>
      </w:r>
      <w:r w:rsidR="00F51D50">
        <w:t>Ett sådant grundkrav skulle kunna vara krav på att</w:t>
      </w:r>
      <w:r w:rsidRPr="00F51D50" w:rsidR="00F51D50">
        <w:t xml:space="preserve"> genomgå ytterligare </w:t>
      </w:r>
      <w:r w:rsidR="00F51D50">
        <w:t xml:space="preserve">en </w:t>
      </w:r>
      <w:r w:rsidRPr="00F51D50" w:rsidR="00F51D50">
        <w:t>utbildning på ca 7</w:t>
      </w:r>
      <w:r w:rsidR="001F61EA">
        <w:t>–</w:t>
      </w:r>
      <w:r w:rsidRPr="00F51D50" w:rsidR="00F51D50">
        <w:t>10 timmar som är specifik för lätt motorcykel</w:t>
      </w:r>
      <w:r w:rsidR="00F51D50">
        <w:t>.</w:t>
      </w:r>
    </w:p>
    <w:p w:rsidR="00131B83" w:rsidP="00131B83" w:rsidRDefault="00FC063B" w14:paraId="289E5841" w14:textId="77777777">
      <w:r>
        <w:lastRenderedPageBreak/>
        <w:t>Över häften av EU:s medlemsländer tillåter dem som har B</w:t>
      </w:r>
      <w:r w:rsidR="001F61EA">
        <w:noBreakHyphen/>
      </w:r>
      <w:r>
        <w:t xml:space="preserve">körkort att köra lätt motorcykel. Grunden till detta är att man vill minska trängsel och förbättra mobilitet och framkomlighet. </w:t>
      </w:r>
      <w:r w:rsidR="00AE1487">
        <w:t>En del länder kräver dock viss uppnådd ålder och att man innehaft B</w:t>
      </w:r>
      <w:r w:rsidR="001F61EA">
        <w:noBreakHyphen/>
      </w:r>
      <w:r w:rsidR="00AE1487">
        <w:t xml:space="preserve">kortet ett visst antal år och vissa kräver dessutom </w:t>
      </w:r>
      <w:r w:rsidR="00F51D50">
        <w:t xml:space="preserve">just </w:t>
      </w:r>
      <w:r w:rsidR="00AE1487">
        <w:t>en kompletterande kortare utbildning.</w:t>
      </w:r>
    </w:p>
    <w:p w:rsidR="00131B83" w:rsidP="00131B83" w:rsidRDefault="00A94229" w14:paraId="3AE961C9" w14:textId="40890424">
      <w:r>
        <w:t xml:space="preserve">Trafikutskottet </w:t>
      </w:r>
      <w:r w:rsidR="00362134">
        <w:t>påminner</w:t>
      </w:r>
      <w:r>
        <w:t xml:space="preserve"> i sitt betänkande </w:t>
      </w:r>
      <w:r w:rsidRPr="00A94229">
        <w:t>2024/25:TU14</w:t>
      </w:r>
      <w:r>
        <w:t xml:space="preserve"> om att trafiksäkerhets</w:t>
      </w:r>
      <w:r w:rsidR="00131B83">
        <w:softHyphen/>
      </w:r>
      <w:r>
        <w:t>politiska avvägningar är skälet till att möjligheten för innehavare av B</w:t>
      </w:r>
      <w:r w:rsidR="001F61EA">
        <w:noBreakHyphen/>
      </w:r>
      <w:r>
        <w:t>körkort att framföra lätt motorcykel inte har införlivats i svensk rätt. Vid införlivandet av EU:s andra körkortsdirektiv såg utskottet inga skäl att ifrågasätta de skäl som den dåvarande regeringen anförde i fråga om att inte utsträcka behörighet</w:t>
      </w:r>
      <w:r w:rsidR="001F61EA">
        <w:t> </w:t>
      </w:r>
      <w:r>
        <w:t>B till att omfatta möjligheten att även köra lätt motorcykel</w:t>
      </w:r>
      <w:r w:rsidR="001F61EA">
        <w:t>,</w:t>
      </w:r>
      <w:r w:rsidR="00362134">
        <w:t xml:space="preserve"> och man </w:t>
      </w:r>
      <w:r>
        <w:t>bedömer att nuvarande regler är både ändamåls</w:t>
      </w:r>
      <w:r w:rsidR="00131B83">
        <w:softHyphen/>
      </w:r>
      <w:r>
        <w:t xml:space="preserve">enliga och tydliga.   </w:t>
      </w:r>
    </w:p>
    <w:p w:rsidRPr="00153FEB" w:rsidR="00153FEB" w:rsidP="00131B83" w:rsidRDefault="00362134" w14:paraId="026DC060" w14:textId="5DAC6D49">
      <w:r>
        <w:t xml:space="preserve">Här bör trafikutskottet ompröva sitt ställningstagande och riksdagen bör besluta att </w:t>
      </w:r>
      <w:r w:rsidR="004F3013">
        <w:t>Sverige</w:t>
      </w:r>
      <w:r>
        <w:t xml:space="preserve">, </w:t>
      </w:r>
      <w:r w:rsidR="004F3013">
        <w:t xml:space="preserve">i likhet med </w:t>
      </w:r>
      <w:r>
        <w:t>över häften av EU:s medlemsländer, ska</w:t>
      </w:r>
      <w:r w:rsidR="004F3013">
        <w:t xml:space="preserve"> tillåt</w:t>
      </w:r>
      <w:r>
        <w:t>a</w:t>
      </w:r>
      <w:r w:rsidR="004F3013">
        <w:t xml:space="preserve"> att </w:t>
      </w:r>
      <w:r w:rsidRPr="001924EB" w:rsidR="004F3013">
        <w:rPr>
          <w:rStyle w:val="FrslagstextChar"/>
        </w:rPr>
        <w:t>innehavare av körkortsbehörighet</w:t>
      </w:r>
      <w:r w:rsidR="001F61EA">
        <w:rPr>
          <w:rStyle w:val="FrslagstextChar"/>
        </w:rPr>
        <w:t> </w:t>
      </w:r>
      <w:r w:rsidRPr="001924EB" w:rsidR="004F3013">
        <w:rPr>
          <w:rStyle w:val="FrslagstextChar"/>
        </w:rPr>
        <w:t>B</w:t>
      </w:r>
      <w:r w:rsidR="004F3013">
        <w:rPr>
          <w:rStyle w:val="FrslagstextChar"/>
        </w:rPr>
        <w:t>, med vissa ställda grundkrav,</w:t>
      </w:r>
      <w:r w:rsidRPr="001924EB" w:rsidR="004F3013">
        <w:rPr>
          <w:rStyle w:val="FrslagstextChar"/>
        </w:rPr>
        <w:t xml:space="preserve"> också ska få rätt att framföra lätt motorcykel med en slagvolym av högst 125 kubikcentimeter</w:t>
      </w:r>
      <w:r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386544E5814BE091D34A9B50660D25"/>
        </w:placeholder>
      </w:sdtPr>
      <w:sdtEndPr>
        <w:rPr>
          <w:i w:val="0"/>
          <w:noProof w:val="0"/>
        </w:rPr>
      </w:sdtEndPr>
      <w:sdtContent>
        <w:p w:rsidR="000D4ED2" w:rsidP="000D4ED2" w:rsidRDefault="000D4ED2" w14:paraId="2245A2F7" w14:textId="77777777"/>
        <w:p w:rsidRPr="008E0FE2" w:rsidR="000D4ED2" w:rsidP="000D4ED2" w:rsidRDefault="00131B83" w14:paraId="4402C889" w14:textId="290ECD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66A7" w14:paraId="1F5AF193" w14:textId="77777777">
        <w:trPr>
          <w:cantSplit/>
        </w:trPr>
        <w:tc>
          <w:tcPr>
            <w:tcW w:w="50" w:type="pct"/>
            <w:vAlign w:val="bottom"/>
          </w:tcPr>
          <w:p w:rsidR="008066A7" w:rsidRDefault="00131B83" w14:paraId="013486A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066A7" w:rsidRDefault="008066A7" w14:paraId="571D6FE8" w14:textId="77777777">
            <w:pPr>
              <w:pStyle w:val="Underskrifter"/>
              <w:spacing w:after="0"/>
            </w:pPr>
          </w:p>
        </w:tc>
      </w:tr>
    </w:tbl>
    <w:p w:rsidRPr="008E0FE2" w:rsidR="004801AC" w:rsidP="00964863" w:rsidRDefault="004801AC" w14:paraId="184B64B0" w14:textId="39D3FF1F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7581" w14:textId="77777777" w:rsidR="00E83447" w:rsidRDefault="00E83447" w:rsidP="000C1CAD">
      <w:pPr>
        <w:spacing w:line="240" w:lineRule="auto"/>
      </w:pPr>
      <w:r>
        <w:separator/>
      </w:r>
    </w:p>
  </w:endnote>
  <w:endnote w:type="continuationSeparator" w:id="0">
    <w:p w14:paraId="2D3AF22F" w14:textId="77777777" w:rsidR="00E83447" w:rsidRDefault="00E834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1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91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DFB" w14:textId="77777777" w:rsidR="000D4ED2" w:rsidRPr="000D4ED2" w:rsidRDefault="000D4ED2" w:rsidP="000D4E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31DD" w14:textId="77777777" w:rsidR="00E83447" w:rsidRDefault="00E83447" w:rsidP="000C1CAD">
      <w:pPr>
        <w:spacing w:line="240" w:lineRule="auto"/>
      </w:pPr>
      <w:r>
        <w:separator/>
      </w:r>
    </w:p>
  </w:footnote>
  <w:footnote w:type="continuationSeparator" w:id="0">
    <w:p w14:paraId="5BF6558E" w14:textId="77777777" w:rsidR="00E83447" w:rsidRDefault="00E834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08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CD0748" wp14:editId="759D07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BE2C8" w14:textId="77777777" w:rsidR="00262EA3" w:rsidRDefault="00131B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3B6F33174E4AB0BD50DF5873ABB9A5"/>
                              </w:placeholder>
                              <w:text/>
                            </w:sdtPr>
                            <w:sdtEndPr/>
                            <w:sdtContent>
                              <w:r w:rsidR="00E834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8972C4A61242BA90BFF6BE4BC073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CD07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DBE2C8" w14:textId="77777777" w:rsidR="00262EA3" w:rsidRDefault="00131B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3B6F33174E4AB0BD50DF5873ABB9A5"/>
                        </w:placeholder>
                        <w:text/>
                      </w:sdtPr>
                      <w:sdtEndPr/>
                      <w:sdtContent>
                        <w:r w:rsidR="00E834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8972C4A61242BA90BFF6BE4BC0730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C222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294" w14:textId="77777777" w:rsidR="00262EA3" w:rsidRDefault="00262EA3" w:rsidP="008563AC">
    <w:pPr>
      <w:jc w:val="right"/>
    </w:pPr>
  </w:p>
  <w:p w14:paraId="39E9E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5008"/>
  <w:bookmarkStart w:id="2" w:name="_Hlk50975009"/>
  <w:p w14:paraId="1888031A" w14:textId="77777777" w:rsidR="00262EA3" w:rsidRDefault="00131B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A62FC" wp14:editId="092412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EBBCBC" w14:textId="77777777" w:rsidR="00262EA3" w:rsidRDefault="00131B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4E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344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B44C4A" w14:textId="77777777" w:rsidR="00262EA3" w:rsidRPr="008227B3" w:rsidRDefault="00131B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DFA479" w14:textId="4492A267" w:rsidR="00262EA3" w:rsidRPr="008227B3" w:rsidRDefault="00131B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E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ED2">
          <w:t>:281</w:t>
        </w:r>
      </w:sdtContent>
    </w:sdt>
  </w:p>
  <w:p w14:paraId="43B59DE2" w14:textId="77777777" w:rsidR="00262EA3" w:rsidRDefault="00131B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6A7BFF69014CB2885580BC5CC44206"/>
        </w:placeholder>
        <w15:appearance w15:val="hidden"/>
        <w:text/>
      </w:sdtPr>
      <w:sdtEndPr/>
      <w:sdtContent>
        <w:r w:rsidR="000D4ED2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76BE78" w14:textId="77777777" w:rsidR="00262EA3" w:rsidRDefault="001924EB" w:rsidP="00283E0F">
        <w:pPr>
          <w:pStyle w:val="FSHRub2"/>
        </w:pPr>
        <w:r>
          <w:t>Rätt att framföra lätt motorcykel med körkortsbehörighet 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75D37D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34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4ED2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812"/>
    <w:rsid w:val="00124ACE"/>
    <w:rsid w:val="00124ED7"/>
    <w:rsid w:val="00130490"/>
    <w:rsid w:val="00130FEC"/>
    <w:rsid w:val="00131549"/>
    <w:rsid w:val="00131B8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FEB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4EB"/>
    <w:rsid w:val="00192707"/>
    <w:rsid w:val="00192E2B"/>
    <w:rsid w:val="00193341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1EA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34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48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013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F3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5D0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6A7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7F7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32"/>
    <w:rsid w:val="00964863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71D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29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87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1B8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447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5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63B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B84E0F"/>
  <w15:chartTrackingRefBased/>
  <w15:docId w15:val="{92FA30FB-CFFC-42D6-B71F-D0968EC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648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6483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6483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6483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6483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6483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6483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6483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6483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6483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6483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6483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6483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6483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6483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6483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6483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648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6483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6483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6483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6483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6483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6483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6483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6483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6483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6483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6483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6483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64832"/>
  </w:style>
  <w:style w:type="paragraph" w:styleId="Innehll1">
    <w:name w:val="toc 1"/>
    <w:basedOn w:val="Normalutanindragellerluft"/>
    <w:next w:val="Normal"/>
    <w:uiPriority w:val="39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6483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6483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6483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6483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64832"/>
  </w:style>
  <w:style w:type="paragraph" w:styleId="Innehll7">
    <w:name w:val="toc 7"/>
    <w:basedOn w:val="Rubrik6"/>
    <w:next w:val="Normal"/>
    <w:uiPriority w:val="39"/>
    <w:semiHidden/>
    <w:unhideWhenUsed/>
    <w:rsid w:val="0096483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64832"/>
  </w:style>
  <w:style w:type="paragraph" w:styleId="Innehll9">
    <w:name w:val="toc 9"/>
    <w:basedOn w:val="Innehll8"/>
    <w:next w:val="Normal"/>
    <w:uiPriority w:val="39"/>
    <w:semiHidden/>
    <w:unhideWhenUsed/>
    <w:rsid w:val="0096483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648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6483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6483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6483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6483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6483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6483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6483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6483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6483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6483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6483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6483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6483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6483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6483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6483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6483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648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6483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6483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6483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6483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6483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6483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6483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6483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6483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64832"/>
  </w:style>
  <w:style w:type="paragraph" w:customStyle="1" w:styleId="RubrikSammanf">
    <w:name w:val="RubrikSammanf"/>
    <w:basedOn w:val="Rubrik1"/>
    <w:next w:val="Normal"/>
    <w:uiPriority w:val="3"/>
    <w:semiHidden/>
    <w:rsid w:val="00964832"/>
  </w:style>
  <w:style w:type="paragraph" w:styleId="Sidfot">
    <w:name w:val="footer"/>
    <w:basedOn w:val="Normalutanindragellerluft"/>
    <w:link w:val="SidfotChar"/>
    <w:uiPriority w:val="7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6483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648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6483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6483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6483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6483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6483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648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6483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648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483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48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483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648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6483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6483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6483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6483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6483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6483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6483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64832"/>
    <w:pPr>
      <w:outlineLvl w:val="9"/>
    </w:pPr>
  </w:style>
  <w:style w:type="paragraph" w:customStyle="1" w:styleId="KantrubrikV">
    <w:name w:val="KantrubrikV"/>
    <w:basedOn w:val="Sidhuvud"/>
    <w:qFormat/>
    <w:rsid w:val="0096483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6483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6483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6483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6483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6483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6483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6483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6483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6483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6483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6483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64832"/>
    <w:pPr>
      <w:ind w:left="720"/>
      <w:contextualSpacing/>
    </w:pPr>
  </w:style>
  <w:style w:type="paragraph" w:customStyle="1" w:styleId="ListaLinje">
    <w:name w:val="ListaLinje"/>
    <w:basedOn w:val="Lista"/>
    <w:qFormat/>
    <w:rsid w:val="0096483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6483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6483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6483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6483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6483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6483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6483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6483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6483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6483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6483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6483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6483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6483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6483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648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749EF340E44508CBDB2E212520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82986-E9C6-472E-9C81-4B8642EB8446}"/>
      </w:docPartPr>
      <w:docPartBody>
        <w:p w:rsidR="002A4CC2" w:rsidRDefault="00AE1042">
          <w:pPr>
            <w:pStyle w:val="569749EF340E44508CBDB2E2125202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03319A3AF24EFC8547451FCEA2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4DC48-D31A-4025-96C7-D425DEE4E6B1}"/>
      </w:docPartPr>
      <w:docPartBody>
        <w:p w:rsidR="002A4CC2" w:rsidRDefault="00AE1042">
          <w:pPr>
            <w:pStyle w:val="0403319A3AF24EFC8547451FCEA2A5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3B6F33174E4AB0BD50DF5873ABB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6327B-33A3-4F48-967B-58E3508962C8}"/>
      </w:docPartPr>
      <w:docPartBody>
        <w:p w:rsidR="002A4CC2" w:rsidRDefault="00AE1042">
          <w:pPr>
            <w:pStyle w:val="AD3B6F33174E4AB0BD50DF5873ABB9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8972C4A61242BA90BFF6BE4BC07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B70ED-53AB-42A8-843D-AF3F8A1C12D7}"/>
      </w:docPartPr>
      <w:docPartBody>
        <w:p w:rsidR="002A4CC2" w:rsidRDefault="00AE1042">
          <w:pPr>
            <w:pStyle w:val="FF8972C4A61242BA90BFF6BE4BC0730C"/>
          </w:pPr>
          <w:r>
            <w:t xml:space="preserve"> </w:t>
          </w:r>
        </w:p>
      </w:docPartBody>
    </w:docPart>
    <w:docPart>
      <w:docPartPr>
        <w:name w:val="676A7BFF69014CB2885580BC5CC44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CF7A1-7FF2-4540-8D1F-AC04AC36703E}"/>
      </w:docPartPr>
      <w:docPartBody>
        <w:p w:rsidR="002A4CC2" w:rsidRDefault="00AE1042" w:rsidP="00AE1042">
          <w:pPr>
            <w:pStyle w:val="676A7BFF69014CB2885580BC5CC442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8386544E5814BE091D34A9B50660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BD17E-CD32-4FCB-B82A-A08CC01E2704}"/>
      </w:docPartPr>
      <w:docPartBody>
        <w:p w:rsidR="00EC275C" w:rsidRDefault="00EC27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2"/>
    <w:rsid w:val="002A4CC2"/>
    <w:rsid w:val="00AE1042"/>
    <w:rsid w:val="00E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1042"/>
    <w:rPr>
      <w:color w:val="F4B083" w:themeColor="accent2" w:themeTint="99"/>
    </w:rPr>
  </w:style>
  <w:style w:type="paragraph" w:customStyle="1" w:styleId="569749EF340E44508CBDB2E2125202EA">
    <w:name w:val="569749EF340E44508CBDB2E2125202EA"/>
  </w:style>
  <w:style w:type="paragraph" w:customStyle="1" w:styleId="0403319A3AF24EFC8547451FCEA2A5A5">
    <w:name w:val="0403319A3AF24EFC8547451FCEA2A5A5"/>
  </w:style>
  <w:style w:type="paragraph" w:customStyle="1" w:styleId="AD3B6F33174E4AB0BD50DF5873ABB9A5">
    <w:name w:val="AD3B6F33174E4AB0BD50DF5873ABB9A5"/>
  </w:style>
  <w:style w:type="paragraph" w:customStyle="1" w:styleId="FF8972C4A61242BA90BFF6BE4BC0730C">
    <w:name w:val="FF8972C4A61242BA90BFF6BE4BC0730C"/>
  </w:style>
  <w:style w:type="paragraph" w:customStyle="1" w:styleId="676A7BFF69014CB2885580BC5CC44206">
    <w:name w:val="676A7BFF69014CB2885580BC5CC44206"/>
    <w:rsid w:val="00AE1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B1EE0-FA11-476D-9BE2-796346FB1C80}"/>
</file>

<file path=customXml/itemProps2.xml><?xml version="1.0" encoding="utf-8"?>
<ds:datastoreItem xmlns:ds="http://schemas.openxmlformats.org/officeDocument/2006/customXml" ds:itemID="{A1825900-3958-4E2C-80BD-AC04FB91FD7B}"/>
</file>

<file path=customXml/itemProps3.xml><?xml version="1.0" encoding="utf-8"?>
<ds:datastoreItem xmlns:ds="http://schemas.openxmlformats.org/officeDocument/2006/customXml" ds:itemID="{037713E6-2FD4-4375-82AE-776309DB1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2605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 att framföra lätt motorcykel med körkortsbehörighet B</vt:lpstr>
      <vt:lpstr>
      </vt:lpstr>
    </vt:vector>
  </TitlesOfParts>
  <Company>Sveriges riksdag</Company>
  <LinksUpToDate>false</LinksUpToDate>
  <CharactersWithSpaces>3046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