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47521" w:rsidRDefault="006E04A4">
      <w:pPr>
        <w:pStyle w:val="Dokumentbeteckning"/>
      </w:pPr>
      <w:r w:rsidRPr="00D47521">
        <w:fldChar w:fldCharType="begin" w:fldLock="1"/>
      </w:r>
      <w:r w:rsidRPr="00D47521">
        <w:instrText xml:space="preserve"> DOCPROPERTY "DocumentYear" </w:instrText>
      </w:r>
      <w:r w:rsidRPr="00D47521">
        <w:fldChar w:fldCharType="separate"/>
      </w:r>
      <w:r w:rsidR="00CC01DA" w:rsidRPr="00D47521">
        <w:t>2006/07</w:t>
      </w:r>
      <w:r w:rsidRPr="00D47521">
        <w:fldChar w:fldCharType="end"/>
      </w:r>
      <w:r w:rsidRPr="00D47521">
        <w:t>:</w:t>
      </w:r>
      <w:r w:rsidRPr="00D47521">
        <w:fldChar w:fldCharType="begin" w:fldLock="1"/>
      </w:r>
      <w:r w:rsidRPr="00D47521">
        <w:instrText xml:space="preserve"> DOCPROPERTY "DocumentNumber" </w:instrText>
      </w:r>
      <w:r w:rsidRPr="00D47521">
        <w:fldChar w:fldCharType="separate"/>
      </w:r>
      <w:r w:rsidR="00CC01DA" w:rsidRPr="00D47521">
        <w:t>9</w:t>
      </w:r>
      <w:r w:rsidRPr="00D47521">
        <w:fldChar w:fldCharType="end"/>
      </w:r>
    </w:p>
    <w:p w:rsidR="006E04A4" w:rsidRPr="00D47521" w:rsidRDefault="006E04A4">
      <w:pPr>
        <w:pStyle w:val="Datum"/>
        <w:outlineLvl w:val="0"/>
      </w:pPr>
      <w:r w:rsidRPr="00D47521">
        <w:fldChar w:fldCharType="begin" w:fldLock="1"/>
      </w:r>
      <w:r w:rsidRPr="00D47521">
        <w:instrText xml:space="preserve"> DOCPROPERTY "DocumentDate" </w:instrText>
      </w:r>
      <w:r w:rsidRPr="00D47521">
        <w:fldChar w:fldCharType="separate"/>
      </w:r>
      <w:r w:rsidR="00CC01DA" w:rsidRPr="00D47521">
        <w:t>Torsdagen den 12 oktober 2006</w:t>
      </w:r>
      <w:r w:rsidRPr="00D4752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47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47521" w:rsidRDefault="005C398A">
            <w:pPr>
              <w:pStyle w:val="Plenum"/>
              <w:tabs>
                <w:tab w:val="clear" w:pos="1418"/>
              </w:tabs>
            </w:pPr>
            <w:r w:rsidRPr="00D47521">
              <w:t>Kl.</w:t>
            </w:r>
          </w:p>
        </w:tc>
        <w:tc>
          <w:tcPr>
            <w:tcW w:w="851" w:type="dxa"/>
          </w:tcPr>
          <w:p w:rsidR="006E04A4" w:rsidRPr="00D47521" w:rsidRDefault="005C398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47521">
              <w:t>16.00</w:t>
            </w:r>
          </w:p>
        </w:tc>
        <w:tc>
          <w:tcPr>
            <w:tcW w:w="397" w:type="dxa"/>
          </w:tcPr>
          <w:p w:rsidR="006E04A4" w:rsidRPr="00D4752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47521" w:rsidRDefault="005C398A">
            <w:pPr>
              <w:pStyle w:val="Plenum"/>
              <w:tabs>
                <w:tab w:val="clear" w:pos="1418"/>
              </w:tabs>
              <w:ind w:right="1"/>
            </w:pPr>
            <w:r w:rsidRPr="00D47521">
              <w:t>Bordläggningsplenum</w:t>
            </w:r>
          </w:p>
        </w:tc>
      </w:tr>
    </w:tbl>
    <w:p w:rsidR="006E04A4" w:rsidRPr="00D47521" w:rsidRDefault="006E04A4">
      <w:pPr>
        <w:pStyle w:val="StreckLngt"/>
      </w:pPr>
      <w:r w:rsidRPr="00D47521">
        <w:tab/>
      </w:r>
    </w:p>
    <w:p w:rsidR="00D45AE3" w:rsidRPr="00D47521" w:rsidRDefault="00D45AE3" w:rsidP="00D45AE3">
      <w:pPr>
        <w:pStyle w:val="Blankrad"/>
      </w:pPr>
      <w:r w:rsidRPr="00D47521">
        <w:t>     </w:t>
      </w:r>
    </w:p>
    <w:p w:rsidR="00CF242C" w:rsidRPr="00D47521" w:rsidRDefault="00CF242C" w:rsidP="00CF242C">
      <w:pPr>
        <w:pStyle w:val="Blankrad"/>
      </w:pPr>
      <w:r w:rsidRPr="00D47521">
        <w:t>     </w:t>
      </w:r>
    </w:p>
    <w:p w:rsidR="006E04A4" w:rsidRPr="00D47521" w:rsidRDefault="006E04A4">
      <w:pPr>
        <w:pStyle w:val="Blankrad"/>
      </w:pPr>
      <w:r w:rsidRPr="00D47521">
        <w:t>     </w:t>
      </w:r>
    </w:p>
    <w:p w:rsidR="00165562" w:rsidRPr="00D47521" w:rsidRDefault="006E04A4">
      <w:pPr>
        <w:pStyle w:val="Blankrad"/>
      </w:pPr>
      <w:r w:rsidRPr="00D4752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5562" w:rsidRPr="00D475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5562" w:rsidRPr="00D47521" w:rsidRDefault="00165562" w:rsidP="00801E07">
            <w:pPr>
              <w:pStyle w:val="HuvudrubrikFlisteNr"/>
            </w:pPr>
          </w:p>
        </w:tc>
        <w:tc>
          <w:tcPr>
            <w:tcW w:w="6237" w:type="dxa"/>
          </w:tcPr>
          <w:p w:rsidR="00165562" w:rsidRPr="00D47521" w:rsidRDefault="00165562">
            <w:pPr>
              <w:pStyle w:val="HuvudrubrikEnsam"/>
            </w:pPr>
            <w:r w:rsidRPr="00D47521">
              <w:t>Justering av protokoll</w:t>
            </w:r>
          </w:p>
        </w:tc>
        <w:tc>
          <w:tcPr>
            <w:tcW w:w="2481" w:type="dxa"/>
          </w:tcPr>
          <w:p w:rsidR="00165562" w:rsidRPr="00D47521" w:rsidRDefault="00165562" w:rsidP="00801E07">
            <w:pPr>
              <w:pStyle w:val="HuvudrubrikKolumn3"/>
            </w:pPr>
          </w:p>
        </w:tc>
      </w:tr>
      <w:tr w:rsidR="00165562" w:rsidRPr="00D475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5562" w:rsidRPr="00D47521" w:rsidRDefault="00165562" w:rsidP="00165562">
            <w:pPr>
              <w:pStyle w:val="FlistaNrText"/>
            </w:pPr>
          </w:p>
        </w:tc>
        <w:tc>
          <w:tcPr>
            <w:tcW w:w="6237" w:type="dxa"/>
          </w:tcPr>
          <w:p w:rsidR="00165562" w:rsidRPr="00D47521" w:rsidRDefault="00165562">
            <w:r w:rsidRPr="00D47521">
              <w:t>Protokollet från sammanträdet fredagen den 6 oktober</w:t>
            </w:r>
          </w:p>
        </w:tc>
        <w:tc>
          <w:tcPr>
            <w:tcW w:w="2481" w:type="dxa"/>
          </w:tcPr>
          <w:p w:rsidR="00165562" w:rsidRPr="00D47521" w:rsidRDefault="00165562">
            <w:pPr>
              <w:rPr>
                <w:spacing w:val="-4"/>
              </w:rPr>
            </w:pPr>
          </w:p>
        </w:tc>
      </w:tr>
    </w:tbl>
    <w:p w:rsidR="00165562" w:rsidRPr="00D47521" w:rsidRDefault="00165562">
      <w:pPr>
        <w:pStyle w:val="Blankrad"/>
      </w:pPr>
      <w:r w:rsidRPr="00D47521">
        <w:t>     </w:t>
      </w:r>
    </w:p>
    <w:p w:rsidR="00D130EE" w:rsidRPr="00D47521" w:rsidRDefault="00165562">
      <w:pPr>
        <w:pStyle w:val="Blankrad"/>
      </w:pPr>
      <w:r w:rsidRPr="00D4752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30EE" w:rsidRPr="00D475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30EE" w:rsidRPr="00D47521" w:rsidRDefault="00D130EE" w:rsidP="00D130EE">
            <w:pPr>
              <w:pStyle w:val="FlistaNrRubrik"/>
            </w:pPr>
          </w:p>
        </w:tc>
        <w:tc>
          <w:tcPr>
            <w:tcW w:w="6237" w:type="dxa"/>
          </w:tcPr>
          <w:p w:rsidR="00D130EE" w:rsidRPr="00D47521" w:rsidRDefault="00D130EE">
            <w:pPr>
              <w:pStyle w:val="HuvudrubrikEnsam"/>
            </w:pPr>
            <w:bookmarkStart w:id="1" w:name="TypRubrik"/>
            <w:bookmarkEnd w:id="1"/>
            <w:r w:rsidRPr="00D47521">
              <w:t>Anmälan om sammansatt utrikes- och försvarsutskott</w:t>
            </w:r>
          </w:p>
        </w:tc>
        <w:tc>
          <w:tcPr>
            <w:tcW w:w="2481" w:type="dxa"/>
          </w:tcPr>
          <w:p w:rsidR="00D130EE" w:rsidRPr="00D47521" w:rsidRDefault="00D130EE" w:rsidP="00801E07">
            <w:pPr>
              <w:pStyle w:val="HuvudrubrikKolumn3"/>
            </w:pPr>
          </w:p>
        </w:tc>
      </w:tr>
    </w:tbl>
    <w:p w:rsidR="00D130EE" w:rsidRPr="00D47521" w:rsidRDefault="00D130EE">
      <w:pPr>
        <w:pStyle w:val="Blankrad"/>
      </w:pPr>
      <w:bookmarkStart w:id="2" w:name="StartText"/>
      <w:bookmarkEnd w:id="2"/>
      <w:r w:rsidRPr="00D47521">
        <w:t>     </w:t>
      </w:r>
    </w:p>
    <w:p w:rsidR="00D130EE" w:rsidRPr="00D47521" w:rsidRDefault="00D130EE">
      <w:pPr>
        <w:pStyle w:val="Blankrad"/>
      </w:pPr>
      <w:r w:rsidRPr="00D47521">
        <w:t>     </w:t>
      </w:r>
    </w:p>
    <w:p w:rsidR="00D130EE" w:rsidRPr="00D47521" w:rsidRDefault="00D130EE">
      <w:pPr>
        <w:pStyle w:val="Blankrad"/>
      </w:pPr>
      <w:bookmarkStart w:id="3" w:name="Start"/>
      <w:bookmarkEnd w:id="3"/>
      <w:r w:rsidRPr="00D4752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5562" w:rsidRPr="00D475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5562" w:rsidRPr="00D47521" w:rsidRDefault="00165562">
            <w:pPr>
              <w:pStyle w:val="HuvudrubrikFlisteNr"/>
            </w:pPr>
          </w:p>
        </w:tc>
        <w:tc>
          <w:tcPr>
            <w:tcW w:w="6237" w:type="dxa"/>
          </w:tcPr>
          <w:p w:rsidR="00165562" w:rsidRPr="00D47521" w:rsidRDefault="005C398A">
            <w:pPr>
              <w:pStyle w:val="Huvudrubrik"/>
            </w:pPr>
            <w:bookmarkStart w:id="4" w:name="Start_HänvisningTillUtskott"/>
            <w:bookmarkEnd w:id="4"/>
            <w:r w:rsidRPr="00D47521">
              <w:t>Ärende för hänvisning till utskott</w:t>
            </w:r>
          </w:p>
        </w:tc>
        <w:tc>
          <w:tcPr>
            <w:tcW w:w="2481" w:type="dxa"/>
          </w:tcPr>
          <w:p w:rsidR="00165562" w:rsidRPr="00D47521" w:rsidRDefault="005C398A">
            <w:pPr>
              <w:pStyle w:val="HuvudrubrikKolumn3"/>
            </w:pPr>
            <w:r w:rsidRPr="00D47521">
              <w:t>Förslag</w:t>
            </w:r>
          </w:p>
        </w:tc>
      </w:tr>
      <w:tr w:rsidR="00165562" w:rsidRPr="00D475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5562" w:rsidRPr="00D47521" w:rsidRDefault="00165562" w:rsidP="005C398A">
            <w:pPr>
              <w:pStyle w:val="renderubrik"/>
            </w:pPr>
          </w:p>
        </w:tc>
        <w:tc>
          <w:tcPr>
            <w:tcW w:w="6237" w:type="dxa"/>
          </w:tcPr>
          <w:p w:rsidR="00DE1F54" w:rsidRPr="00D47521" w:rsidRDefault="005C398A" w:rsidP="005C398A">
            <w:pPr>
              <w:pStyle w:val="renderubrik"/>
            </w:pPr>
            <w:r w:rsidRPr="00D47521">
              <w:t>Redogörelse</w:t>
            </w:r>
          </w:p>
        </w:tc>
        <w:tc>
          <w:tcPr>
            <w:tcW w:w="2481" w:type="dxa"/>
          </w:tcPr>
          <w:p w:rsidR="00165562" w:rsidRPr="00D47521" w:rsidRDefault="00165562" w:rsidP="005C398A">
            <w:pPr>
              <w:pStyle w:val="renderubrik"/>
              <w:rPr>
                <w:spacing w:val="-4"/>
              </w:rPr>
            </w:pPr>
          </w:p>
        </w:tc>
      </w:tr>
      <w:tr w:rsidR="005C398A" w:rsidRPr="00D475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98A" w:rsidRPr="00D47521" w:rsidRDefault="005C398A" w:rsidP="005C398A">
            <w:pPr>
              <w:pStyle w:val="FlistaNrText"/>
            </w:pPr>
          </w:p>
        </w:tc>
        <w:tc>
          <w:tcPr>
            <w:tcW w:w="6237" w:type="dxa"/>
          </w:tcPr>
          <w:p w:rsidR="005C398A" w:rsidRPr="00D47521" w:rsidRDefault="005C398A" w:rsidP="005C398A">
            <w:r w:rsidRPr="00D47521">
              <w:t>2006/07:RRS1 Riksrevisionens styrelses redogörelse angående Riksrevisionens årliga rapport 2006</w:t>
            </w:r>
          </w:p>
          <w:p w:rsidR="001746AE" w:rsidRPr="00D47521" w:rsidRDefault="001746AE" w:rsidP="005C398A">
            <w:pPr>
              <w:rPr>
                <w:i/>
              </w:rPr>
            </w:pPr>
            <w:r w:rsidRPr="00D47521">
              <w:rPr>
                <w:i/>
              </w:rPr>
              <w:t>Kammaren har beslutat om motionsrätt på denna redogörelse</w:t>
            </w:r>
          </w:p>
          <w:p w:rsidR="001746AE" w:rsidRPr="00D47521" w:rsidRDefault="001746AE" w:rsidP="005C398A">
            <w:r w:rsidRPr="00D47521">
              <w:rPr>
                <w:i/>
              </w:rPr>
              <w:t>Motionstiden utgår den 26 oktober</w:t>
            </w:r>
          </w:p>
        </w:tc>
        <w:tc>
          <w:tcPr>
            <w:tcW w:w="2481" w:type="dxa"/>
          </w:tcPr>
          <w:p w:rsidR="005C398A" w:rsidRPr="00D47521" w:rsidRDefault="005C398A" w:rsidP="005C398A">
            <w:pPr>
              <w:rPr>
                <w:spacing w:val="-4"/>
              </w:rPr>
            </w:pPr>
            <w:r w:rsidRPr="00D47521">
              <w:rPr>
                <w:spacing w:val="-4"/>
              </w:rPr>
              <w:t>FiU</w:t>
            </w:r>
          </w:p>
        </w:tc>
      </w:tr>
    </w:tbl>
    <w:p w:rsidR="00165562" w:rsidRPr="00D47521" w:rsidRDefault="00165562">
      <w:pPr>
        <w:pStyle w:val="Blankrad"/>
      </w:pPr>
      <w:r w:rsidRPr="00D47521">
        <w:t>     </w:t>
      </w:r>
    </w:p>
    <w:p w:rsidR="00165562" w:rsidRPr="00D47521" w:rsidRDefault="00165562">
      <w:pPr>
        <w:pStyle w:val="Blankrad"/>
      </w:pPr>
      <w:r w:rsidRPr="00D47521">
        <w:t>     </w:t>
      </w:r>
    </w:p>
    <w:p w:rsidR="00165562" w:rsidRPr="00D47521" w:rsidRDefault="00165562">
      <w:pPr>
        <w:pStyle w:val="Blankrad"/>
      </w:pPr>
      <w:r w:rsidRPr="00D47521">
        <w:t>     </w:t>
      </w:r>
    </w:p>
    <w:p w:rsidR="00165562" w:rsidRPr="00D47521" w:rsidRDefault="00165562">
      <w:pPr>
        <w:pStyle w:val="Blankrad"/>
      </w:pPr>
      <w:r w:rsidRPr="00D47521">
        <w:t>    </w:t>
      </w:r>
    </w:p>
    <w:p w:rsidR="007262DF" w:rsidRPr="00D47521" w:rsidRDefault="007262DF">
      <w:pPr>
        <w:pStyle w:val="Blankrad"/>
      </w:pPr>
      <w:r w:rsidRPr="00D47521">
        <w:t>     </w:t>
      </w:r>
    </w:p>
    <w:p w:rsidR="007262DF" w:rsidRPr="00D47521" w:rsidRDefault="007262DF">
      <w:pPr>
        <w:pStyle w:val="Blankrad"/>
      </w:pPr>
      <w:r w:rsidRPr="00D47521">
        <w:t>     </w:t>
      </w:r>
    </w:p>
    <w:p w:rsidR="007262DF" w:rsidRPr="00D47521" w:rsidRDefault="007262DF">
      <w:pPr>
        <w:pStyle w:val="Blankrad"/>
      </w:pPr>
      <w:r w:rsidRPr="00D47521">
        <w:t>     </w:t>
      </w:r>
    </w:p>
    <w:p w:rsidR="006E04A4" w:rsidRPr="00D47521" w:rsidRDefault="006E04A4">
      <w:pPr>
        <w:pStyle w:val="Blankrad"/>
      </w:pPr>
      <w:r w:rsidRPr="00D47521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475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4752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47521" w:rsidRDefault="006E04A4">
            <w:pPr>
              <w:pStyle w:val="StreckMitten"/>
            </w:pPr>
            <w:r w:rsidRPr="00D47521">
              <w:tab/>
            </w:r>
            <w:r w:rsidRPr="00D47521">
              <w:tab/>
            </w:r>
          </w:p>
        </w:tc>
      </w:tr>
    </w:tbl>
    <w:p w:rsidR="006E04A4" w:rsidRPr="00D47521" w:rsidRDefault="006E04A4"/>
    <w:sectPr w:rsidR="006E04A4" w:rsidRPr="00D4752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5065" w:rsidRPr="00D47521" w:rsidRDefault="002C5065">
      <w:r w:rsidRPr="00D47521">
        <w:separator/>
      </w:r>
    </w:p>
  </w:endnote>
  <w:endnote w:type="continuationSeparator" w:id="0">
    <w:p w:rsidR="002C5065" w:rsidRPr="00D47521" w:rsidRDefault="002C5065">
      <w:r w:rsidRPr="00D475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191" w:rsidRPr="00D47521" w:rsidRDefault="00B44191">
    <w:pPr>
      <w:pStyle w:val="Sidhuvud"/>
      <w:jc w:val="center"/>
    </w:pPr>
    <w:r w:rsidRPr="00D47521">
      <w:fldChar w:fldCharType="begin" w:fldLock="1"/>
    </w:r>
    <w:r w:rsidRPr="00D47521">
      <w:instrText xml:space="preserve"> PAGE </w:instrText>
    </w:r>
    <w:r w:rsidRPr="00D47521">
      <w:fldChar w:fldCharType="separate"/>
    </w:r>
    <w:r w:rsidR="00CC01DA" w:rsidRPr="00D47521">
      <w:t>1</w:t>
    </w:r>
    <w:r w:rsidRPr="00D47521">
      <w:fldChar w:fldCharType="end"/>
    </w:r>
    <w:r w:rsidRPr="00D47521">
      <w:t>(</w:t>
    </w:r>
    <w:r w:rsidRPr="00D47521">
      <w:fldChar w:fldCharType="begin" w:fldLock="1"/>
    </w:r>
    <w:r w:rsidRPr="00D47521">
      <w:instrText xml:space="preserve"> NUMPAGES </w:instrText>
    </w:r>
    <w:r w:rsidRPr="00D47521">
      <w:fldChar w:fldCharType="separate"/>
    </w:r>
    <w:r w:rsidR="00CC01DA" w:rsidRPr="00D47521">
      <w:t>1</w:t>
    </w:r>
    <w:r w:rsidRPr="00D47521">
      <w:fldChar w:fldCharType="end"/>
    </w:r>
    <w:r w:rsidRPr="00D4752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191" w:rsidRPr="00D47521" w:rsidRDefault="00B44191">
    <w:pPr>
      <w:pStyle w:val="Sidhuvud"/>
      <w:jc w:val="center"/>
    </w:pPr>
    <w:r w:rsidRPr="00D47521">
      <w:fldChar w:fldCharType="begin" w:fldLock="1"/>
    </w:r>
    <w:r w:rsidRPr="00D47521">
      <w:instrText xml:space="preserve"> PAGE </w:instrText>
    </w:r>
    <w:r w:rsidRPr="00D47521">
      <w:fldChar w:fldCharType="separate"/>
    </w:r>
    <w:r w:rsidR="00846F18" w:rsidRPr="00D47521">
      <w:t>1</w:t>
    </w:r>
    <w:r w:rsidRPr="00D47521">
      <w:fldChar w:fldCharType="end"/>
    </w:r>
    <w:r w:rsidRPr="00D47521">
      <w:t>(</w:t>
    </w:r>
    <w:r w:rsidRPr="00D47521">
      <w:fldChar w:fldCharType="begin" w:fldLock="1"/>
    </w:r>
    <w:r w:rsidRPr="00D47521">
      <w:instrText xml:space="preserve"> NUMPAGES </w:instrText>
    </w:r>
    <w:r w:rsidRPr="00D47521">
      <w:fldChar w:fldCharType="separate"/>
    </w:r>
    <w:r w:rsidR="00CC01DA" w:rsidRPr="00D47521">
      <w:t>1</w:t>
    </w:r>
    <w:r w:rsidRPr="00D47521">
      <w:fldChar w:fldCharType="end"/>
    </w:r>
    <w:r w:rsidRPr="00D4752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5065" w:rsidRPr="00D47521" w:rsidRDefault="002C5065">
      <w:r w:rsidRPr="00D47521">
        <w:separator/>
      </w:r>
    </w:p>
  </w:footnote>
  <w:footnote w:type="continuationSeparator" w:id="0">
    <w:p w:rsidR="002C5065" w:rsidRPr="00D47521" w:rsidRDefault="002C5065">
      <w:r w:rsidRPr="00D475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191" w:rsidRPr="00D47521" w:rsidRDefault="00B44191">
    <w:pPr>
      <w:pStyle w:val="Sidhuvud"/>
      <w:tabs>
        <w:tab w:val="clear" w:pos="4536"/>
      </w:tabs>
    </w:pPr>
    <w:r w:rsidRPr="00D47521">
      <w:fldChar w:fldCharType="begin" w:fldLock="1"/>
    </w:r>
    <w:r w:rsidRPr="00D47521">
      <w:instrText xml:space="preserve"> DOCPROPERTY "DocumentDate" </w:instrText>
    </w:r>
    <w:r w:rsidRPr="00D47521">
      <w:fldChar w:fldCharType="separate"/>
    </w:r>
    <w:r w:rsidR="00CC01DA" w:rsidRPr="00D47521">
      <w:t>Torsdagen den 12 oktober 2006</w:t>
    </w:r>
    <w:r w:rsidRPr="00D47521">
      <w:fldChar w:fldCharType="end"/>
    </w:r>
    <w:r w:rsidRPr="00D47521">
      <w:tab/>
    </w:r>
  </w:p>
  <w:p w:rsidR="00B44191" w:rsidRPr="00D47521" w:rsidRDefault="00B4419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47521">
      <w:rPr>
        <w:sz w:val="12"/>
      </w:rPr>
      <w:tab/>
    </w:r>
  </w:p>
  <w:p w:rsidR="00B44191" w:rsidRPr="00D47521" w:rsidRDefault="00B441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191" w:rsidRPr="00D47521" w:rsidRDefault="00D4752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4752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4191" w:rsidRPr="00D47521" w:rsidRDefault="00B44191">
    <w:pPr>
      <w:pStyle w:val="Dokumentrubrik"/>
      <w:spacing w:after="360"/>
    </w:pPr>
    <w:r w:rsidRPr="00D4752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67855575">
    <w:abstractNumId w:val="5"/>
  </w:num>
  <w:num w:numId="2" w16cid:durableId="1100105391">
    <w:abstractNumId w:val="2"/>
  </w:num>
  <w:num w:numId="3" w16cid:durableId="1923680448">
    <w:abstractNumId w:val="4"/>
  </w:num>
  <w:num w:numId="4" w16cid:durableId="1623686483">
    <w:abstractNumId w:val="1"/>
  </w:num>
  <w:num w:numId="5" w16cid:durableId="957107193">
    <w:abstractNumId w:val="0"/>
  </w:num>
  <w:num w:numId="6" w16cid:durableId="1216239229">
    <w:abstractNumId w:val="3"/>
  </w:num>
  <w:num w:numId="7" w16cid:durableId="995379510">
    <w:abstractNumId w:val="3"/>
  </w:num>
  <w:num w:numId="8" w16cid:durableId="1742025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43D9A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103C04"/>
    <w:rsid w:val="0014779C"/>
    <w:rsid w:val="00147F56"/>
    <w:rsid w:val="001548E3"/>
    <w:rsid w:val="00160B0C"/>
    <w:rsid w:val="00165404"/>
    <w:rsid w:val="00165562"/>
    <w:rsid w:val="001746AE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0FD"/>
    <w:rsid w:val="002257C6"/>
    <w:rsid w:val="00233E62"/>
    <w:rsid w:val="00242820"/>
    <w:rsid w:val="002760B5"/>
    <w:rsid w:val="00280751"/>
    <w:rsid w:val="002826A6"/>
    <w:rsid w:val="002A09ED"/>
    <w:rsid w:val="002A6592"/>
    <w:rsid w:val="002B3051"/>
    <w:rsid w:val="002C244C"/>
    <w:rsid w:val="002C2EDB"/>
    <w:rsid w:val="002C5065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672C1"/>
    <w:rsid w:val="00377B34"/>
    <w:rsid w:val="003863CC"/>
    <w:rsid w:val="00386486"/>
    <w:rsid w:val="003945BB"/>
    <w:rsid w:val="003B796F"/>
    <w:rsid w:val="003C7487"/>
    <w:rsid w:val="003C7EDD"/>
    <w:rsid w:val="003D0BE5"/>
    <w:rsid w:val="003D0E9A"/>
    <w:rsid w:val="003E1861"/>
    <w:rsid w:val="00404049"/>
    <w:rsid w:val="00405E4A"/>
    <w:rsid w:val="004100C9"/>
    <w:rsid w:val="00415884"/>
    <w:rsid w:val="00430EA3"/>
    <w:rsid w:val="00432F87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7741E"/>
    <w:rsid w:val="00585ED4"/>
    <w:rsid w:val="00593F37"/>
    <w:rsid w:val="00594D74"/>
    <w:rsid w:val="005A4129"/>
    <w:rsid w:val="005B70D8"/>
    <w:rsid w:val="005C2FB4"/>
    <w:rsid w:val="005C398A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2DF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1E07"/>
    <w:rsid w:val="00803C5B"/>
    <w:rsid w:val="00807049"/>
    <w:rsid w:val="00821A25"/>
    <w:rsid w:val="00835D03"/>
    <w:rsid w:val="00846F18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43D9A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929DD"/>
    <w:rsid w:val="00AA30BD"/>
    <w:rsid w:val="00AC0E93"/>
    <w:rsid w:val="00AD51C2"/>
    <w:rsid w:val="00AE255A"/>
    <w:rsid w:val="00AE4186"/>
    <w:rsid w:val="00AF003C"/>
    <w:rsid w:val="00AF62E9"/>
    <w:rsid w:val="00B11B39"/>
    <w:rsid w:val="00B27DC3"/>
    <w:rsid w:val="00B44191"/>
    <w:rsid w:val="00B503C7"/>
    <w:rsid w:val="00B52F86"/>
    <w:rsid w:val="00B71361"/>
    <w:rsid w:val="00B81FDE"/>
    <w:rsid w:val="00B90627"/>
    <w:rsid w:val="00B91174"/>
    <w:rsid w:val="00B96B57"/>
    <w:rsid w:val="00BA6962"/>
    <w:rsid w:val="00BB2040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01DA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30EE"/>
    <w:rsid w:val="00D1688C"/>
    <w:rsid w:val="00D22A02"/>
    <w:rsid w:val="00D2330C"/>
    <w:rsid w:val="00D45AE3"/>
    <w:rsid w:val="00D46A27"/>
    <w:rsid w:val="00D47521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1F54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27F8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3CB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D90F4-8A5B-46B4-B820-6BBC11E2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D13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85</Words>
  <Characters>580</Characters>
  <Application>Microsoft Office Word</Application>
  <DocSecurity>4</DocSecurity>
  <Lines>72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2006/07:9</vt:lpstr>
      <vt:lpstr>Torsdagen den 12 oktober 2006</vt:lpstr>
    </vt:vector>
  </TitlesOfParts>
  <Company>Riksdagen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2006-10-11T14:15:00Z</cp:lastPrinted>
  <dcterms:created xsi:type="dcterms:W3CDTF">2025-12-17T03:38:00Z</dcterms:created>
  <dcterms:modified xsi:type="dcterms:W3CDTF">2025-12-17T03:38:00Z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12 oktober 2006</vt:lpwstr>
  </property>
  <property fmtid="{D5CDD505-2E9C-101B-9397-08002B2CF9AE}" pid="3" name="DocumentNumber">
    <vt:lpwstr>9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2006-10-12</vt:lpwstr>
  </property>
</Properties>
</file>