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B7BF88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00DCE" w:rsidRDefault="00200DCE" w14:paraId="3DF9F98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F566303035643C089AE286F39E59D5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db736a3-083c-441e-9ff3-f4b770d952a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hur demokratiskt uppbyggda partipolitiska studentföreningar kan ges bättre möjligheter att använda lärosätenas lokaler och campusområden för opinionsyttringar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D1D6933BFC243919A104EA7EA305AB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A0BC58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945E5D" w:rsidRDefault="00945E5D" w14:paraId="00A50D8F" w14:textId="1E8C23E2">
      <w:r w:rsidRPr="00945E5D">
        <w:t>Högskolan ska även vara en självklar mötesplats för det demokratiska samtalet. Möjligheten till organisering och studentinflytande för politiska studentföreningar kräver tillgång till lokaler på högskolor och universitet. I dagsläget utestängs dock partipolitiska studentföreningar från flera lärosäten</w:t>
      </w:r>
      <w:r>
        <w:t xml:space="preserve"> </w:t>
      </w:r>
      <w:r w:rsidRPr="00945E5D">
        <w:t xml:space="preserve">runt om i landet. Dessa föreningar nekas ofta tillgång till lokaler, förbjuds kampanja eller hindras från att värva medlemmar, trots att andra typer av studentföreningar erbjuds sådana möjligheter. Rätten för demokratiska föreningar att vistas i universitetslokaler är inskriven i högskoleförordningen 1 kap. 13 §. Sveriges regering behöver förtydliga denna rättighet, och förhindra att partipolitiska studentföreningar utestängs från universiteten. Vi föreslår därför att rätten att informera om sin verksamhet och nyttja lärosätenas lokaler </w:t>
      </w:r>
      <w:r w:rsidRPr="00945E5D">
        <w:lastRenderedPageBreak/>
        <w:t>för partipolitiska studentföreningar med demokratisk värdegrund bör förtydligas och utvidgas.</w:t>
      </w:r>
    </w:p>
    <w:p xmlns:w14="http://schemas.microsoft.com/office/word/2010/wordml" w:rsidR="00BB6339" w:rsidP="008E0FE2" w:rsidRDefault="00BB6339" w14:paraId="5705C7B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E924F7F5114D3E9A280FD55EFEDDF7"/>
        </w:placeholder>
      </w:sdtPr>
      <w:sdtEndPr/>
      <w:sdtContent>
        <w:p xmlns:w14="http://schemas.microsoft.com/office/word/2010/wordml" w:rsidR="00200DCE" w:rsidP="00200DCE" w:rsidRDefault="00200DCE" w14:paraId="7AC17904" w14:textId="77777777">
          <w:pPr/>
          <w:r/>
        </w:p>
        <w:p xmlns:w14="http://schemas.microsoft.com/office/word/2010/wordml" w:rsidR="00200DCE" w:rsidP="00200DCE" w:rsidRDefault="00200DCE" w14:paraId="7BFE7AE0" w14:textId="79DA414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Jonathan Svensson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Skönnbrink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Kristoffer Lindberg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Arber Gashi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Amalia Rud Stenlöf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Peter Hedberg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33F2841" w14:textId="6CBCE8D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8927" w14:textId="77777777" w:rsidR="00945E5D" w:rsidRDefault="00945E5D" w:rsidP="000C1CAD">
      <w:pPr>
        <w:spacing w:line="240" w:lineRule="auto"/>
      </w:pPr>
      <w:r>
        <w:separator/>
      </w:r>
    </w:p>
  </w:endnote>
  <w:endnote w:type="continuationSeparator" w:id="0">
    <w:p w14:paraId="7F7D83D1" w14:textId="77777777" w:rsidR="00945E5D" w:rsidRDefault="00945E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767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CC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3253" w14:textId="7817117D" w:rsidR="00262EA3" w:rsidRPr="00200DCE" w:rsidRDefault="00262EA3" w:rsidP="00200D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73B6" w14:textId="77777777" w:rsidR="00945E5D" w:rsidRDefault="00945E5D" w:rsidP="000C1CAD">
      <w:pPr>
        <w:spacing w:line="240" w:lineRule="auto"/>
      </w:pPr>
      <w:r>
        <w:separator/>
      </w:r>
    </w:p>
  </w:footnote>
  <w:footnote w:type="continuationSeparator" w:id="0">
    <w:p w14:paraId="075BFDBC" w14:textId="77777777" w:rsidR="00945E5D" w:rsidRDefault="00945E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BDD084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3D0172" wp14:anchorId="09A230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00DCE" w14:paraId="52718184" w14:textId="769107C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22F1070284C48F9A5CB647EDF117726"/>
                              </w:placeholder>
                              <w:text/>
                            </w:sdtPr>
                            <w:sdtEndPr/>
                            <w:sdtContent>
                              <w:r w:rsidR="00945E5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AA59FE12254DA6BE3A5BAC42D7496F"/>
                              </w:placeholder>
                              <w:text/>
                            </w:sdtPr>
                            <w:sdtEndPr/>
                            <w:sdtContent>
                              <w:r w:rsidR="00945E5D">
                                <w:t>297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A230F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00DCE" w14:paraId="52718184" w14:textId="769107C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22F1070284C48F9A5CB647EDF117726"/>
                        </w:placeholder>
                        <w:text/>
                      </w:sdtPr>
                      <w:sdtEndPr/>
                      <w:sdtContent>
                        <w:r w:rsidR="00945E5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AA59FE12254DA6BE3A5BAC42D7496F"/>
                        </w:placeholder>
                        <w:text/>
                      </w:sdtPr>
                      <w:sdtEndPr/>
                      <w:sdtContent>
                        <w:r w:rsidR="00945E5D">
                          <w:t>297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93E75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093F3D0" w14:textId="77777777">
    <w:pPr>
      <w:jc w:val="right"/>
    </w:pPr>
  </w:p>
  <w:p w:rsidR="00262EA3" w:rsidP="00776B74" w:rsidRDefault="00262EA3" w14:paraId="46FD16C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00DCE" w14:paraId="6CD6179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B4FD97" wp14:anchorId="756D2F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00DCE" w14:paraId="6C534156" w14:textId="5970A07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5E5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45E5D">
          <w:t>297</w:t>
        </w:r>
      </w:sdtContent>
    </w:sdt>
  </w:p>
  <w:p w:rsidRPr="008227B3" w:rsidR="00262EA3" w:rsidP="008227B3" w:rsidRDefault="00200DCE" w14:paraId="50FE5F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00DCE" w14:paraId="49A1A010" w14:textId="733C4E1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:1577</w:t>
        </w:r>
      </w:sdtContent>
    </w:sdt>
  </w:p>
  <w:p w:rsidR="00262EA3" w:rsidP="00E03A3D" w:rsidRDefault="00200DCE" w14:paraId="5886705C" w14:textId="168F7A1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22F1070284C48F9A5CB647EDF117726"/>
        </w:placeholder>
        <w15:appearance w15:val="hidden"/>
        <w:text/>
      </w:sdtPr>
      <w:sdtEndPr/>
      <w:sdtContent>
        <w:r>
          <w:t>av Jonathan Svensson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7AA59FE12254DA6BE3A5BAC42D7496F"/>
      </w:placeholder>
      <w:text/>
    </w:sdtPr>
    <w:sdtEndPr/>
    <w:sdtContent>
      <w:p w:rsidR="00262EA3" w:rsidP="00283E0F" w:rsidRDefault="00945E5D" w14:paraId="38915E80" w14:textId="7798E19D">
        <w:pPr>
          <w:pStyle w:val="FSHRub2"/>
        </w:pPr>
        <w:r>
          <w:t>Rätten för partipolitiska studentförbund att få komma in på lärosätena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E32F9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45E5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0DCE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6ED9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E5D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9E7614"/>
  <w15:chartTrackingRefBased/>
  <w15:docId w15:val="{9482AE7C-B78D-4E9A-AA33-EFE28FF9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566303035643C089AE286F39E59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E93EC-FD8F-496B-9367-DB4F06E0FED4}"/>
      </w:docPartPr>
      <w:docPartBody>
        <w:p w:rsidR="00DE789F" w:rsidRDefault="00DE789F">
          <w:pPr>
            <w:pStyle w:val="8F566303035643C089AE286F39E59D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96B62B455F4217BB85AC92A39680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96845-5C03-43B3-B39F-DB75B67EC4CE}"/>
      </w:docPartPr>
      <w:docPartBody>
        <w:p w:rsidR="00DE789F" w:rsidRDefault="00DE789F">
          <w:pPr>
            <w:pStyle w:val="1B96B62B455F4217BB85AC92A39680A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D1D6933BFC243919A104EA7EA305A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28092A-52C7-489D-8DF9-F4E84D794FDB}"/>
      </w:docPartPr>
      <w:docPartBody>
        <w:p w:rsidR="00DE789F" w:rsidRDefault="00DE789F">
          <w:pPr>
            <w:pStyle w:val="7D1D6933BFC243919A104EA7EA305A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E924F7F5114D3E9A280FD55EFED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AD7DD-DA2E-472D-B9BB-D9986C386201}"/>
      </w:docPartPr>
      <w:docPartBody>
        <w:p w:rsidR="00DE789F" w:rsidRDefault="00DE789F">
          <w:pPr>
            <w:pStyle w:val="A5E924F7F5114D3E9A280FD55EFEDDF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22F1070284C48F9A5CB647EDF117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E7C07-BCCA-4409-8958-222B7E64C412}"/>
      </w:docPartPr>
      <w:docPartBody>
        <w:p w:rsidR="00DE789F" w:rsidRDefault="00DE789F">
          <w:pPr>
            <w:pStyle w:val="C22F1070284C48F9A5CB647EDF1177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AA59FE12254DA6BE3A5BAC42D749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A1C7A-204E-4DD4-9CA0-92858DDD8121}"/>
      </w:docPartPr>
      <w:docPartBody>
        <w:p w:rsidR="00DE789F" w:rsidRDefault="00DE789F">
          <w:pPr>
            <w:pStyle w:val="A7AA59FE12254DA6BE3A5BAC42D7496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9F"/>
    <w:rsid w:val="00DE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F566303035643C089AE286F39E59D55">
    <w:name w:val="8F566303035643C089AE286F39E59D55"/>
  </w:style>
  <w:style w:type="paragraph" w:customStyle="1" w:styleId="1B96B62B455F4217BB85AC92A39680AF">
    <w:name w:val="1B96B62B455F4217BB85AC92A39680AF"/>
  </w:style>
  <w:style w:type="paragraph" w:customStyle="1" w:styleId="7D1D6933BFC243919A104EA7EA305AB2">
    <w:name w:val="7D1D6933BFC243919A104EA7EA305AB2"/>
  </w:style>
  <w:style w:type="paragraph" w:customStyle="1" w:styleId="A5E924F7F5114D3E9A280FD55EFEDDF7">
    <w:name w:val="A5E924F7F5114D3E9A280FD55EFEDDF7"/>
  </w:style>
  <w:style w:type="paragraph" w:customStyle="1" w:styleId="C22F1070284C48F9A5CB647EDF117726">
    <w:name w:val="C22F1070284C48F9A5CB647EDF117726"/>
  </w:style>
  <w:style w:type="paragraph" w:customStyle="1" w:styleId="A7AA59FE12254DA6BE3A5BAC42D7496F">
    <w:name w:val="A7AA59FE12254DA6BE3A5BAC42D749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DB37E-C0F3-44D7-80C2-9695F098B080}"/>
</file>

<file path=customXml/itemProps2.xml><?xml version="1.0" encoding="utf-8"?>
<ds:datastoreItem xmlns:ds="http://schemas.openxmlformats.org/officeDocument/2006/customXml" ds:itemID="{5CF6AE7E-A86F-417C-91BB-249FB75426EC}"/>
</file>

<file path=customXml/itemProps3.xml><?xml version="1.0" encoding="utf-8"?>
<ds:datastoreItem xmlns:ds="http://schemas.openxmlformats.org/officeDocument/2006/customXml" ds:itemID="{398D4BB2-42E3-45B5-B022-56D2265631A6}"/>
</file>

<file path=customXml/itemProps4.xml><?xml version="1.0" encoding="utf-8"?>
<ds:datastoreItem xmlns:ds="http://schemas.openxmlformats.org/officeDocument/2006/customXml" ds:itemID="{026EAD1B-5688-42C9-B620-9C57EF639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1206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