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30B0059F844614B716DC7AE8045A6E"/>
        </w:placeholder>
        <w:text/>
      </w:sdtPr>
      <w:sdtEndPr/>
      <w:sdtContent>
        <w:p w:rsidRPr="009B062B" w:rsidR="00AF30DD" w:rsidP="001B5E4F" w:rsidRDefault="00AF30DD" w14:paraId="14149390" w14:textId="77777777">
          <w:pPr>
            <w:pStyle w:val="Rubrik1"/>
            <w:spacing w:after="300"/>
          </w:pPr>
          <w:r w:rsidRPr="009B062B">
            <w:t>Förslag till riksdagsbeslut</w:t>
          </w:r>
        </w:p>
      </w:sdtContent>
    </w:sdt>
    <w:sdt>
      <w:sdtPr>
        <w:alias w:val="Yrkande 1"/>
        <w:tag w:val="33ba373b-1d3a-4f95-b515-74f371137fc0"/>
        <w:id w:val="-310256534"/>
        <w:lock w:val="sdtLocked"/>
      </w:sdtPr>
      <w:sdtEndPr/>
      <w:sdtContent>
        <w:p w:rsidR="00451360" w:rsidRDefault="00A00F87" w14:paraId="14149391" w14:textId="140831B3">
          <w:pPr>
            <w:pStyle w:val="Frslagstext"/>
            <w:numPr>
              <w:ilvl w:val="0"/>
              <w:numId w:val="0"/>
            </w:numPr>
          </w:pPr>
          <w:r>
            <w:t>Riksdagen ställer sig bakom det som anförs i motionen om att fler sysselsättnings</w:t>
          </w:r>
          <w:r w:rsidR="00BE2EA0">
            <w:softHyphen/>
          </w:r>
          <w:r>
            <w:t>modeller ska omfattas av ersättningsmodellen från Försäkringskassan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8F2E22D8BD4667A6C6F4819EF05EFB"/>
        </w:placeholder>
        <w:text/>
      </w:sdtPr>
      <w:sdtEndPr/>
      <w:sdtContent>
        <w:p w:rsidRPr="009B062B" w:rsidR="006D79C9" w:rsidP="00333E95" w:rsidRDefault="006D79C9" w14:paraId="14149392" w14:textId="77777777">
          <w:pPr>
            <w:pStyle w:val="Rubrik1"/>
          </w:pPr>
          <w:r>
            <w:t>Motivering</w:t>
          </w:r>
        </w:p>
      </w:sdtContent>
    </w:sdt>
    <w:p w:rsidRPr="002639C8" w:rsidR="002639C8" w:rsidP="002639C8" w:rsidRDefault="002639C8" w14:paraId="14149393" w14:textId="19675561">
      <w:pPr>
        <w:pStyle w:val="Normalutanindragellerluft"/>
      </w:pPr>
      <w:r w:rsidRPr="002639C8">
        <w:t>Familjer som lever med en person som har funktionsvariationer, utsätts ständigt för påfrestningar gällande omvårdnad och att ständigt behöva agera som personligt ombud i olika situationer, inte minst gentemot samhällets olika instanser. Att som anhörig leva med en person som har funktionsvariation innebär generellt en helt annan press och stress till skillnad från andra som inte har det.</w:t>
      </w:r>
      <w:r w:rsidR="002D70AB">
        <w:t xml:space="preserve"> </w:t>
      </w:r>
      <w:r w:rsidRPr="002639C8">
        <w:t>Tyvärr finns det förutfattade meningar och en okunskap kring målgruppen men också önskemål om att skära ned kostnaden för assistans av olika anledningar. Detta genererar ytterligare stresspåslag att ständigt behöva leva med hot om nedskärningar som i sig med stor sannolikhet innebär begräns</w:t>
      </w:r>
      <w:r w:rsidR="00BE2EA0">
        <w:softHyphen/>
      </w:r>
      <w:r w:rsidRPr="002639C8">
        <w:t>ningar till möjlighet att må bra och försöka leva ett så normalt liv som alla andra i samhället. Ur ett jämlikt perspektiv är det ovärdigt. Det är sedan många år tillbaks att anhöriga till närstående med funktionsvariation får stressrelaterade sjukdomar, lider av psykisk ohälsa och får fysiska förslitningar på sin kropp, sjukskrivs från sitt arbete. Detta får de för att de drar ett tungt lass för att hjälpa och underlätta för sin närstående i vardagen. I slutändan innebär denna onda cirkel enorma kostnader för samhället som enkelt hade kunnat avhärdats genom att man har ett mer jämlikt synsätt på familjer som lever med funktionsvariationer, inte minst ur ett anhörigperspektiv.</w:t>
      </w:r>
    </w:p>
    <w:p w:rsidRPr="0012020D" w:rsidR="002639C8" w:rsidP="0012020D" w:rsidRDefault="002639C8" w14:paraId="14149394" w14:textId="203648BD">
      <w:r w:rsidRPr="0012020D">
        <w:t xml:space="preserve">Med hänvisning till detta ska behovet av personligt hjälpmedel dvs. personlig assistens styras av den som behöver hjälpmedlet och som har fått det utifrån vissa behov som inte kan ändras avsevärt. En person med funktionsvariation måste kunna leva ett så normalt liv som möjligt utan att ständigt vara orolig för att bli av med sitt personliga </w:t>
      </w:r>
      <w:r w:rsidRPr="0012020D">
        <w:lastRenderedPageBreak/>
        <w:t xml:space="preserve">stöd och förlora en trygg ekonomi. Att delta i arbetslivet ska anses som en resurs för samhället och en avlastning för anhöriga som drar ett tungt lass. Det ska heller inte leda till ett ifrågasättande av ersättningsmodellen från Försäkringskassans sida om det är en godtagen sysselsättningsmodell som tydligt bidrar till </w:t>
      </w:r>
      <w:r w:rsidR="00306F34">
        <w:t xml:space="preserve">den </w:t>
      </w:r>
      <w:r w:rsidRPr="0012020D">
        <w:t xml:space="preserve">personliga utvecklingen, inkludering i arbetslivet och </w:t>
      </w:r>
      <w:r w:rsidR="00743B9F">
        <w:t xml:space="preserve">som </w:t>
      </w:r>
      <w:r w:rsidRPr="0012020D">
        <w:t xml:space="preserve">följer lagar och regler. </w:t>
      </w:r>
    </w:p>
    <w:bookmarkStart w:name="_GoBack" w:displacedByCustomXml="next" w:id="1"/>
    <w:bookmarkEnd w:displacedByCustomXml="next" w:id="1"/>
    <w:sdt>
      <w:sdtPr>
        <w:alias w:val="CC_Underskrifter"/>
        <w:tag w:val="CC_Underskrifter"/>
        <w:id w:val="583496634"/>
        <w:lock w:val="sdtContentLocked"/>
        <w:placeholder>
          <w:docPart w:val="E70F1FC920584C5788C89EFC9C4AC985"/>
        </w:placeholder>
      </w:sdtPr>
      <w:sdtEndPr/>
      <w:sdtContent>
        <w:p w:rsidR="001B5E4F" w:rsidP="002D70AB" w:rsidRDefault="001B5E4F" w14:paraId="14149397" w14:textId="77777777"/>
        <w:p w:rsidRPr="008E0FE2" w:rsidR="004801AC" w:rsidP="002D70AB" w:rsidRDefault="00BE2EA0" w14:paraId="141493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2B0A22" w:rsidRDefault="002B0A22" w14:paraId="1414939C" w14:textId="77777777"/>
    <w:sectPr w:rsidR="002B0A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4939E" w14:textId="77777777" w:rsidR="00606A08" w:rsidRDefault="00606A08" w:rsidP="000C1CAD">
      <w:pPr>
        <w:spacing w:line="240" w:lineRule="auto"/>
      </w:pPr>
      <w:r>
        <w:separator/>
      </w:r>
    </w:p>
  </w:endnote>
  <w:endnote w:type="continuationSeparator" w:id="0">
    <w:p w14:paraId="1414939F" w14:textId="77777777" w:rsidR="00606A08" w:rsidRDefault="00606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9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93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EAC2" w14:textId="77777777" w:rsidR="003A565F" w:rsidRDefault="003A56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939C" w14:textId="77777777" w:rsidR="00606A08" w:rsidRDefault="00606A08" w:rsidP="000C1CAD">
      <w:pPr>
        <w:spacing w:line="240" w:lineRule="auto"/>
      </w:pPr>
      <w:r>
        <w:separator/>
      </w:r>
    </w:p>
  </w:footnote>
  <w:footnote w:type="continuationSeparator" w:id="0">
    <w:p w14:paraId="1414939D" w14:textId="77777777" w:rsidR="00606A08" w:rsidRDefault="00606A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1493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493AF" wp14:anchorId="14149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2EA0" w14:paraId="141493B2" w14:textId="77777777">
                          <w:pPr>
                            <w:jc w:val="right"/>
                          </w:pPr>
                          <w:sdt>
                            <w:sdtPr>
                              <w:alias w:val="CC_Noformat_Partikod"/>
                              <w:tag w:val="CC_Noformat_Partikod"/>
                              <w:id w:val="-53464382"/>
                              <w:placeholder>
                                <w:docPart w:val="08B9ABC505AC47E0AC16F7FECF05C407"/>
                              </w:placeholder>
                              <w:text/>
                            </w:sdtPr>
                            <w:sdtEndPr/>
                            <w:sdtContent>
                              <w:r w:rsidR="002639C8">
                                <w:t>M</w:t>
                              </w:r>
                            </w:sdtContent>
                          </w:sdt>
                          <w:sdt>
                            <w:sdtPr>
                              <w:alias w:val="CC_Noformat_Partinummer"/>
                              <w:tag w:val="CC_Noformat_Partinummer"/>
                              <w:id w:val="-1709555926"/>
                              <w:placeholder>
                                <w:docPart w:val="3DF68ED1EC3F41A6866B01B78B46A6E8"/>
                              </w:placeholder>
                              <w:text/>
                            </w:sdtPr>
                            <w:sdtEndPr/>
                            <w:sdtContent>
                              <w:r w:rsidR="0012020D">
                                <w:t>2165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1493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2EA0" w14:paraId="141493B2" w14:textId="77777777">
                    <w:pPr>
                      <w:jc w:val="right"/>
                    </w:pPr>
                    <w:sdt>
                      <w:sdtPr>
                        <w:alias w:val="CC_Noformat_Partikod"/>
                        <w:tag w:val="CC_Noformat_Partikod"/>
                        <w:id w:val="-53464382"/>
                        <w:placeholder>
                          <w:docPart w:val="08B9ABC505AC47E0AC16F7FECF05C407"/>
                        </w:placeholder>
                        <w:text/>
                      </w:sdtPr>
                      <w:sdtEndPr/>
                      <w:sdtContent>
                        <w:r w:rsidR="002639C8">
                          <w:t>M</w:t>
                        </w:r>
                      </w:sdtContent>
                    </w:sdt>
                    <w:sdt>
                      <w:sdtPr>
                        <w:alias w:val="CC_Noformat_Partinummer"/>
                        <w:tag w:val="CC_Noformat_Partinummer"/>
                        <w:id w:val="-1709555926"/>
                        <w:placeholder>
                          <w:docPart w:val="3DF68ED1EC3F41A6866B01B78B46A6E8"/>
                        </w:placeholder>
                        <w:text/>
                      </w:sdtPr>
                      <w:sdtEndPr/>
                      <w:sdtContent>
                        <w:r w:rsidR="0012020D">
                          <w:t>2165</w:t>
                        </w:r>
                      </w:sdtContent>
                    </w:sdt>
                  </w:p>
                </w:txbxContent>
              </v:textbox>
              <w10:wrap anchorx="page"/>
            </v:shape>
          </w:pict>
        </mc:Fallback>
      </mc:AlternateContent>
    </w:r>
  </w:p>
  <w:p w:rsidRPr="00293C4F" w:rsidR="00262EA3" w:rsidP="00776B74" w:rsidRDefault="00262EA3" w14:paraId="141493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1493A2" w14:textId="77777777">
    <w:pPr>
      <w:jc w:val="right"/>
    </w:pPr>
  </w:p>
  <w:p w:rsidR="00262EA3" w:rsidP="00776B74" w:rsidRDefault="00262EA3" w14:paraId="141493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2EA0" w14:paraId="141493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1493B1" wp14:anchorId="141493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2EA0" w14:paraId="141493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39C8">
          <w:t>M</w:t>
        </w:r>
      </w:sdtContent>
    </w:sdt>
    <w:sdt>
      <w:sdtPr>
        <w:alias w:val="CC_Noformat_Partinummer"/>
        <w:tag w:val="CC_Noformat_Partinummer"/>
        <w:id w:val="-2014525982"/>
        <w:text/>
      </w:sdtPr>
      <w:sdtEndPr/>
      <w:sdtContent>
        <w:r w:rsidR="0012020D">
          <w:t>2165</w:t>
        </w:r>
      </w:sdtContent>
    </w:sdt>
  </w:p>
  <w:p w:rsidRPr="008227B3" w:rsidR="00262EA3" w:rsidP="008227B3" w:rsidRDefault="00BE2EA0" w14:paraId="141493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2EA0" w14:paraId="141493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:1806</w:t>
        </w:r>
      </w:sdtContent>
    </w:sdt>
  </w:p>
  <w:p w:rsidR="00262EA3" w:rsidP="00E03A3D" w:rsidRDefault="00BE2EA0" w14:paraId="141493AA"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3A565F" w14:paraId="141493AB" w14:textId="06C04A55">
        <w:pPr>
          <w:pStyle w:val="FSHRub2"/>
        </w:pPr>
        <w:r>
          <w:t>F</w:t>
        </w:r>
        <w:r w:rsidR="002639C8">
          <w:t>ler sysselsättningsmodeller för personer med funktionsvariation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41493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39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0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33"/>
    <w:rsid w:val="001B0912"/>
    <w:rsid w:val="001B1273"/>
    <w:rsid w:val="001B1478"/>
    <w:rsid w:val="001B20A4"/>
    <w:rsid w:val="001B2732"/>
    <w:rsid w:val="001B2CC2"/>
    <w:rsid w:val="001B33E9"/>
    <w:rsid w:val="001B481B"/>
    <w:rsid w:val="001B5424"/>
    <w:rsid w:val="001B5E4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C8"/>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2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A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3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5F"/>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60"/>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A08"/>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9F"/>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8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A0"/>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ED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4938F"/>
  <w15:chartTrackingRefBased/>
  <w15:docId w15:val="{F1ACFACE-79BF-40DB-967C-CD7C11C9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30B0059F844614B716DC7AE8045A6E"/>
        <w:category>
          <w:name w:val="Allmänt"/>
          <w:gallery w:val="placeholder"/>
        </w:category>
        <w:types>
          <w:type w:val="bbPlcHdr"/>
        </w:types>
        <w:behaviors>
          <w:behavior w:val="content"/>
        </w:behaviors>
        <w:guid w:val="{78FE9D98-9E19-4B8D-87DE-BC1FF2CEB94C}"/>
      </w:docPartPr>
      <w:docPartBody>
        <w:p w:rsidR="002010F9" w:rsidRDefault="00720B55">
          <w:pPr>
            <w:pStyle w:val="7030B0059F844614B716DC7AE8045A6E"/>
          </w:pPr>
          <w:r w:rsidRPr="005A0A93">
            <w:rPr>
              <w:rStyle w:val="Platshllartext"/>
            </w:rPr>
            <w:t>Förslag till riksdagsbeslut</w:t>
          </w:r>
        </w:p>
      </w:docPartBody>
    </w:docPart>
    <w:docPart>
      <w:docPartPr>
        <w:name w:val="488F2E22D8BD4667A6C6F4819EF05EFB"/>
        <w:category>
          <w:name w:val="Allmänt"/>
          <w:gallery w:val="placeholder"/>
        </w:category>
        <w:types>
          <w:type w:val="bbPlcHdr"/>
        </w:types>
        <w:behaviors>
          <w:behavior w:val="content"/>
        </w:behaviors>
        <w:guid w:val="{DEBADE57-DBEB-4DAA-B131-421419B667FE}"/>
      </w:docPartPr>
      <w:docPartBody>
        <w:p w:rsidR="002010F9" w:rsidRDefault="00720B55">
          <w:pPr>
            <w:pStyle w:val="488F2E22D8BD4667A6C6F4819EF05EFB"/>
          </w:pPr>
          <w:r w:rsidRPr="005A0A93">
            <w:rPr>
              <w:rStyle w:val="Platshllartext"/>
            </w:rPr>
            <w:t>Motivering</w:t>
          </w:r>
        </w:p>
      </w:docPartBody>
    </w:docPart>
    <w:docPart>
      <w:docPartPr>
        <w:name w:val="08B9ABC505AC47E0AC16F7FECF05C407"/>
        <w:category>
          <w:name w:val="Allmänt"/>
          <w:gallery w:val="placeholder"/>
        </w:category>
        <w:types>
          <w:type w:val="bbPlcHdr"/>
        </w:types>
        <w:behaviors>
          <w:behavior w:val="content"/>
        </w:behaviors>
        <w:guid w:val="{FE09166F-D885-499E-A32C-7D0E7BAAF95E}"/>
      </w:docPartPr>
      <w:docPartBody>
        <w:p w:rsidR="002010F9" w:rsidRDefault="00720B55">
          <w:pPr>
            <w:pStyle w:val="08B9ABC505AC47E0AC16F7FECF05C407"/>
          </w:pPr>
          <w:r>
            <w:rPr>
              <w:rStyle w:val="Platshllartext"/>
            </w:rPr>
            <w:t xml:space="preserve"> </w:t>
          </w:r>
        </w:p>
      </w:docPartBody>
    </w:docPart>
    <w:docPart>
      <w:docPartPr>
        <w:name w:val="3DF68ED1EC3F41A6866B01B78B46A6E8"/>
        <w:category>
          <w:name w:val="Allmänt"/>
          <w:gallery w:val="placeholder"/>
        </w:category>
        <w:types>
          <w:type w:val="bbPlcHdr"/>
        </w:types>
        <w:behaviors>
          <w:behavior w:val="content"/>
        </w:behaviors>
        <w:guid w:val="{9F70EB8E-E690-4760-A7A2-983F1E089BBC}"/>
      </w:docPartPr>
      <w:docPartBody>
        <w:p w:rsidR="002010F9" w:rsidRDefault="00720B55">
          <w:pPr>
            <w:pStyle w:val="3DF68ED1EC3F41A6866B01B78B46A6E8"/>
          </w:pPr>
          <w:r>
            <w:t xml:space="preserve"> </w:t>
          </w:r>
        </w:p>
      </w:docPartBody>
    </w:docPart>
    <w:docPart>
      <w:docPartPr>
        <w:name w:val="E70F1FC920584C5788C89EFC9C4AC985"/>
        <w:category>
          <w:name w:val="Allmänt"/>
          <w:gallery w:val="placeholder"/>
        </w:category>
        <w:types>
          <w:type w:val="bbPlcHdr"/>
        </w:types>
        <w:behaviors>
          <w:behavior w:val="content"/>
        </w:behaviors>
        <w:guid w:val="{6120CD47-703A-4BA8-83C6-E1D9AD1E145A}"/>
      </w:docPartPr>
      <w:docPartBody>
        <w:p w:rsidR="00792586" w:rsidRDefault="00792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F9"/>
    <w:rsid w:val="002010F9"/>
    <w:rsid w:val="00720B55"/>
    <w:rsid w:val="007925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30B0059F844614B716DC7AE8045A6E">
    <w:name w:val="7030B0059F844614B716DC7AE8045A6E"/>
  </w:style>
  <w:style w:type="paragraph" w:customStyle="1" w:styleId="9D6A5DEAF3C94702980863C803758C6B">
    <w:name w:val="9D6A5DEAF3C94702980863C803758C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AB61C7B9D4D15B7E37CFC4DF75FC4">
    <w:name w:val="746AB61C7B9D4D15B7E37CFC4DF75FC4"/>
  </w:style>
  <w:style w:type="paragraph" w:customStyle="1" w:styleId="488F2E22D8BD4667A6C6F4819EF05EFB">
    <w:name w:val="488F2E22D8BD4667A6C6F4819EF05EFB"/>
  </w:style>
  <w:style w:type="paragraph" w:customStyle="1" w:styleId="6F46B71915F04376BE5C338B4E987F14">
    <w:name w:val="6F46B71915F04376BE5C338B4E987F14"/>
  </w:style>
  <w:style w:type="paragraph" w:customStyle="1" w:styleId="B421DF6974B543AD8A9AB4A1C6250A43">
    <w:name w:val="B421DF6974B543AD8A9AB4A1C6250A43"/>
  </w:style>
  <w:style w:type="paragraph" w:customStyle="1" w:styleId="08B9ABC505AC47E0AC16F7FECF05C407">
    <w:name w:val="08B9ABC505AC47E0AC16F7FECF05C407"/>
  </w:style>
  <w:style w:type="paragraph" w:customStyle="1" w:styleId="3DF68ED1EC3F41A6866B01B78B46A6E8">
    <w:name w:val="3DF68ED1EC3F41A6866B01B78B46A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F4208-EB08-4577-926B-03DC9BB9471E}"/>
</file>

<file path=customXml/itemProps2.xml><?xml version="1.0" encoding="utf-8"?>
<ds:datastoreItem xmlns:ds="http://schemas.openxmlformats.org/officeDocument/2006/customXml" ds:itemID="{13263AB4-A167-49CF-B213-A829ED1BFD5E}"/>
</file>

<file path=customXml/itemProps3.xml><?xml version="1.0" encoding="utf-8"?>
<ds:datastoreItem xmlns:ds="http://schemas.openxmlformats.org/officeDocument/2006/customXml" ds:itemID="{722E336A-09B2-4D81-88F8-8C67F95D10B3}"/>
</file>

<file path=docProps/app.xml><?xml version="1.0" encoding="utf-8"?>
<Properties xmlns="http://schemas.openxmlformats.org/officeDocument/2006/extended-properties" xmlns:vt="http://schemas.openxmlformats.org/officeDocument/2006/docPropsVTypes">
  <Template>Normal</Template>
  <TotalTime>29</TotalTime>
  <Pages>2</Pages>
  <Words>364</Words>
  <Characters>2047</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M2165 Möjlighet till fler sysselsättningsmodeller för personer med funktionsvariation</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