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7C0A5C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DB4EC9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65F1857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10-</w:t>
            </w:r>
            <w:r w:rsidR="00DB4EC9">
              <w:rPr>
                <w:lang w:eastAsia="en-US"/>
              </w:rPr>
              <w:t>15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33A7FBC" w:rsidR="00626DFC" w:rsidRPr="005F6757" w:rsidRDefault="00DB4EC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15445D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15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2C12C5" w:rsidRPr="002C12C5">
              <w:rPr>
                <w:color w:val="000000" w:themeColor="text1"/>
                <w:lang w:eastAsia="en-US"/>
              </w:rPr>
              <w:t>12.08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>
      <w:bookmarkStart w:id="1" w:name="_GoBack"/>
      <w:bookmarkEnd w:id="1"/>
    </w:p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12ECCF30" w14:textId="48B0A982" w:rsidR="00E04298" w:rsidRDefault="00DB4EC9" w:rsidP="00E0429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Utrikes frågor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Utrikesminister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50E56">
              <w:rPr>
                <w:rFonts w:eastAsiaTheme="minorHAnsi"/>
                <w:color w:val="000000"/>
                <w:lang w:eastAsia="en-US"/>
              </w:rPr>
              <w:t>Ann</w:t>
            </w:r>
            <w:r>
              <w:rPr>
                <w:rFonts w:eastAsiaTheme="minorHAnsi"/>
                <w:color w:val="000000"/>
                <w:lang w:eastAsia="en-US"/>
              </w:rPr>
              <w:t xml:space="preserve"> Linde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E04298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50E56">
              <w:rPr>
                <w:rFonts w:eastAsiaTheme="minorHAnsi"/>
                <w:color w:val="000000"/>
                <w:lang w:eastAsia="en-US"/>
              </w:rPr>
              <w:t>Utrikes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departementet, informerade och samrådde inför möte i rådet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E04298">
              <w:rPr>
                <w:rFonts w:eastAsiaTheme="minorHAnsi"/>
                <w:color w:val="000000"/>
                <w:lang w:eastAsia="en-US"/>
              </w:rPr>
              <w:t>1</w:t>
            </w:r>
            <w:r w:rsidR="00650E56">
              <w:rPr>
                <w:rFonts w:eastAsiaTheme="minorHAnsi"/>
                <w:color w:val="000000"/>
                <w:lang w:eastAsia="en-US"/>
              </w:rPr>
              <w:t>8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oktober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1D52507" w14:textId="77777777" w:rsidR="00E04298" w:rsidRDefault="00E04298" w:rsidP="00E04298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8FA470D" w14:textId="77777777" w:rsidR="00E04298" w:rsidRDefault="00E04298" w:rsidP="00E0429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056F9DD" w14:textId="1AEF1CDB" w:rsidR="00650E56" w:rsidRPr="00650E56" w:rsidRDefault="00650E56" w:rsidP="00650E5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650E56">
              <w:rPr>
                <w:rFonts w:eastAsiaTheme="minorHAnsi"/>
                <w:b/>
                <w:color w:val="000000"/>
                <w:lang w:eastAsia="en-US"/>
              </w:rPr>
              <w:t>Återrapport från möte i rådet den 12 juli 2021</w:t>
            </w:r>
          </w:p>
          <w:p w14:paraId="1C5D5133" w14:textId="14227E04" w:rsidR="00650E56" w:rsidRPr="00650E56" w:rsidRDefault="00650E56" w:rsidP="00650E5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Pr="00650E56">
              <w:rPr>
                <w:rFonts w:eastAsiaTheme="minorHAnsi"/>
                <w:b/>
                <w:color w:val="000000"/>
                <w:lang w:eastAsia="en-US"/>
              </w:rPr>
              <w:t>Återrapport från extrainsatt videomöte den 17 augusti 2021</w:t>
            </w:r>
          </w:p>
          <w:p w14:paraId="1319F0CD" w14:textId="77777777" w:rsidR="00650E56" w:rsidRDefault="00650E56" w:rsidP="00650E5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D262AA2" w14:textId="02B36B66" w:rsidR="009C0538" w:rsidRPr="009C0538" w:rsidRDefault="00650E56" w:rsidP="009C053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650E56">
              <w:rPr>
                <w:rFonts w:eastAsiaTheme="minorHAnsi"/>
                <w:b/>
                <w:color w:val="000000"/>
                <w:lang w:eastAsia="en-US"/>
              </w:rPr>
              <w:t>Återrapport från informellt ministermöte den 3 september 2021</w:t>
            </w:r>
            <w:r w:rsidR="007E02E7">
              <w:rPr>
                <w:rFonts w:eastAsiaTheme="minorHAnsi"/>
                <w:color w:val="000000"/>
                <w:lang w:eastAsia="en-US"/>
              </w:rPr>
              <w:br/>
            </w:r>
            <w:r w:rsidR="00E04298">
              <w:rPr>
                <w:rFonts w:eastAsiaTheme="minorHAnsi"/>
                <w:color w:val="000000"/>
                <w:lang w:eastAsia="en-US"/>
              </w:rPr>
              <w:br/>
            </w:r>
            <w:r w:rsidR="009C0538">
              <w:rPr>
                <w:b/>
                <w:color w:val="000000"/>
              </w:rPr>
              <w:t xml:space="preserve">- </w:t>
            </w:r>
            <w:r w:rsidR="009C0538" w:rsidRPr="009C0538">
              <w:rPr>
                <w:rFonts w:eastAsiaTheme="minorHAnsi"/>
                <w:b/>
                <w:color w:val="000000"/>
                <w:lang w:eastAsia="en-US"/>
              </w:rPr>
              <w:t>Aktuella frågor</w:t>
            </w:r>
          </w:p>
          <w:p w14:paraId="2C3E41CC" w14:textId="77D56140" w:rsidR="009C0538" w:rsidRPr="009C0538" w:rsidRDefault="009C0538" w:rsidP="009C053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B6F0ABF" w14:textId="7A4660D8" w:rsidR="009C0538" w:rsidRPr="009C0538" w:rsidRDefault="009C0538" w:rsidP="009C053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C0538">
              <w:rPr>
                <w:rFonts w:eastAsiaTheme="minorHAnsi"/>
                <w:b/>
                <w:color w:val="000000"/>
                <w:lang w:eastAsia="en-US"/>
              </w:rPr>
              <w:t>Persiska viken</w:t>
            </w:r>
            <w:r w:rsidR="00F111F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111F9" w:rsidRPr="00F111F9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DFC20D9" w14:textId="5000C40B" w:rsidR="009C0538" w:rsidRPr="009C0538" w:rsidRDefault="009C0538" w:rsidP="009C053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C84E831" w14:textId="4D6C2EB0" w:rsidR="009C0538" w:rsidRPr="009C0538" w:rsidRDefault="009C0538" w:rsidP="009C053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C0538">
              <w:rPr>
                <w:rFonts w:eastAsiaTheme="minorHAnsi"/>
                <w:b/>
                <w:color w:val="000000"/>
                <w:lang w:eastAsia="en-US"/>
              </w:rPr>
              <w:t>Det östliga partnerskapet</w:t>
            </w:r>
          </w:p>
          <w:p w14:paraId="41CC84F4" w14:textId="7619EEEB" w:rsidR="009C0538" w:rsidRPr="009C0538" w:rsidRDefault="00EF610E" w:rsidP="004062A3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4062A3">
              <w:rPr>
                <w:rFonts w:eastAsiaTheme="minorHAnsi"/>
                <w:color w:val="000000"/>
                <w:lang w:eastAsia="en-US"/>
              </w:rPr>
              <w:t xml:space="preserve">  C- </w:t>
            </w:r>
            <w:r w:rsidR="004062A3" w:rsidRPr="00734182">
              <w:rPr>
                <w:rFonts w:eastAsiaTheme="minorHAnsi"/>
                <w:color w:val="000000"/>
                <w:lang w:eastAsia="en-US"/>
              </w:rPr>
              <w:t>ledam</w:t>
            </w:r>
            <w:r w:rsidR="004062A3">
              <w:rPr>
                <w:rFonts w:eastAsiaTheme="minorHAnsi"/>
                <w:color w:val="000000"/>
                <w:lang w:eastAsia="en-US"/>
              </w:rPr>
              <w:t>oten</w:t>
            </w:r>
            <w:r w:rsidR="004062A3" w:rsidRPr="00734182">
              <w:rPr>
                <w:rFonts w:eastAsiaTheme="minorHAnsi"/>
                <w:color w:val="000000"/>
                <w:lang w:eastAsia="en-US"/>
              </w:rPr>
              <w:t xml:space="preserve"> anmälde avvikande ståndpunk</w:t>
            </w:r>
            <w:r w:rsidR="004062A3">
              <w:rPr>
                <w:rFonts w:eastAsiaTheme="minorHAnsi"/>
                <w:color w:val="000000"/>
                <w:lang w:eastAsia="en-US"/>
              </w:rPr>
              <w:t>t.</w:t>
            </w:r>
            <w:r w:rsidR="004062A3">
              <w:rPr>
                <w:rFonts w:eastAsiaTheme="minorHAnsi"/>
                <w:color w:val="000000"/>
                <w:lang w:eastAsia="en-US"/>
              </w:rPr>
              <w:br/>
            </w:r>
          </w:p>
          <w:p w14:paraId="5E1566DF" w14:textId="048B7BD3" w:rsidR="009C0538" w:rsidRPr="009C0538" w:rsidRDefault="009C0538" w:rsidP="009C053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C0538">
              <w:rPr>
                <w:rFonts w:eastAsiaTheme="minorHAnsi"/>
                <w:b/>
                <w:color w:val="000000"/>
                <w:lang w:eastAsia="en-US"/>
              </w:rPr>
              <w:t>Etiopien</w:t>
            </w:r>
          </w:p>
          <w:p w14:paraId="761857DE" w14:textId="28907F9E" w:rsidR="009C0538" w:rsidRPr="009C0538" w:rsidRDefault="009A3A03" w:rsidP="009C053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t xml:space="preserve">  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1EEFDE34" w14:textId="4C010153" w:rsidR="009C0538" w:rsidRPr="009C0538" w:rsidRDefault="009C0538" w:rsidP="009C053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C0538">
              <w:rPr>
                <w:rFonts w:eastAsiaTheme="minorHAnsi"/>
                <w:b/>
                <w:color w:val="000000"/>
                <w:lang w:eastAsia="en-US"/>
              </w:rPr>
              <w:t>Nicaragua</w:t>
            </w:r>
          </w:p>
          <w:p w14:paraId="647F2E6D" w14:textId="76E154BB" w:rsidR="00CF2DDA" w:rsidRDefault="00D654F3" w:rsidP="009C053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t xml:space="preserve">  </w:t>
            </w:r>
          </w:p>
          <w:p w14:paraId="05FF3452" w14:textId="4858CE6F" w:rsidR="005F6757" w:rsidRPr="007E02E7" w:rsidRDefault="005F6757" w:rsidP="00DB4EC9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04298" w:rsidRPr="00DF4413" w14:paraId="1BE42B27" w14:textId="77777777" w:rsidTr="00BC3BA1">
        <w:trPr>
          <w:trHeight w:val="568"/>
        </w:trPr>
        <w:tc>
          <w:tcPr>
            <w:tcW w:w="567" w:type="dxa"/>
          </w:tcPr>
          <w:p w14:paraId="41F2D6F7" w14:textId="3094B409" w:rsidR="00E04298" w:rsidRDefault="00E04298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19DC069C" w14:textId="695B251B" w:rsidR="00CF2DDA" w:rsidRDefault="002A52D4" w:rsidP="00CF2DDA">
            <w:pPr>
              <w:rPr>
                <w:rFonts w:eastAsiaTheme="minorHAnsi"/>
                <w:color w:val="000000"/>
                <w:lang w:eastAsia="en-US"/>
              </w:rPr>
            </w:pPr>
            <w:r w:rsidRPr="002A52D4"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 w:rsidR="00CF2DDA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</w:t>
            </w:r>
            <w:r w:rsidR="00CF2DDA">
              <w:rPr>
                <w:rFonts w:eastAsiaTheme="minorHAnsi"/>
                <w:color w:val="000000"/>
                <w:lang w:eastAsia="en-US"/>
              </w:rPr>
              <w:t>. fl.</w:t>
            </w:r>
            <w:proofErr w:type="gramEnd"/>
            <w:r w:rsidR="00CF2DD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F2DDA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CF2DD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CF2DDA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</w:t>
            </w:r>
            <w:r w:rsidR="00CF2DDA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19</w:t>
            </w:r>
            <w:r w:rsidR="00CF2DDA">
              <w:rPr>
                <w:rFonts w:eastAsiaTheme="minorHAnsi"/>
                <w:color w:val="000000"/>
                <w:lang w:eastAsia="en-US"/>
              </w:rPr>
              <w:t xml:space="preserve"> oktober </w:t>
            </w:r>
            <w:r w:rsidR="00CF2DD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CF2DDA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CF2DDA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C4B86D9" w14:textId="2AC23C51" w:rsidR="00E04298" w:rsidRDefault="00E04298" w:rsidP="002B6B2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C42B221" w14:textId="5C6E218E" w:rsidR="006E57ED" w:rsidRDefault="006E57ED" w:rsidP="006E57E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E57ED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21 september 2021</w:t>
            </w:r>
          </w:p>
          <w:p w14:paraId="158DB282" w14:textId="784FC317" w:rsidR="006E57ED" w:rsidRPr="006E57ED" w:rsidRDefault="006E57ED" w:rsidP="006E57E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</w:rPr>
              <w:lastRenderedPageBreak/>
              <w:t xml:space="preserve">- </w:t>
            </w:r>
            <w:r w:rsidRPr="006E57ED">
              <w:rPr>
                <w:rFonts w:eastAsiaTheme="minorHAnsi"/>
                <w:b/>
                <w:bCs/>
                <w:color w:val="000000"/>
                <w:lang w:eastAsia="en-US"/>
              </w:rPr>
              <w:t>Förberedelser inför Europeiska rådet den 21–22 oktober 2021: slutsatser</w:t>
            </w:r>
          </w:p>
          <w:p w14:paraId="7805F40C" w14:textId="178FFDF0" w:rsidR="006E57ED" w:rsidRPr="00421CB5" w:rsidRDefault="00421CB5" w:rsidP="00421CB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t xml:space="preserve"> 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4E09FD">
              <w:rPr>
                <w:rFonts w:eastAsiaTheme="minorHAnsi"/>
                <w:color w:val="000000"/>
                <w:lang w:eastAsia="en-US"/>
              </w:rPr>
              <w:t>SD</w:t>
            </w:r>
            <w:r w:rsidR="00961419">
              <w:rPr>
                <w:rFonts w:eastAsiaTheme="minorHAnsi"/>
                <w:color w:val="000000"/>
                <w:lang w:eastAsia="en-US"/>
              </w:rPr>
              <w:t xml:space="preserve">- och </w:t>
            </w:r>
            <w:r w:rsidR="004E09FD">
              <w:rPr>
                <w:rFonts w:eastAsiaTheme="minorHAnsi"/>
                <w:color w:val="000000"/>
                <w:lang w:eastAsia="en-US"/>
              </w:rPr>
              <w:t>V</w:t>
            </w:r>
            <w:r w:rsidR="00961419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961419" w:rsidRPr="00734182">
              <w:rPr>
                <w:rFonts w:eastAsiaTheme="minorHAnsi"/>
                <w:color w:val="000000"/>
                <w:lang w:eastAsia="en-US"/>
              </w:rPr>
              <w:t>ledam</w:t>
            </w:r>
            <w:r w:rsidR="00961419">
              <w:rPr>
                <w:rFonts w:eastAsiaTheme="minorHAnsi"/>
                <w:color w:val="000000"/>
                <w:lang w:eastAsia="en-US"/>
              </w:rPr>
              <w:t>öterna</w:t>
            </w:r>
            <w:r w:rsidR="00961419" w:rsidRPr="00734182">
              <w:rPr>
                <w:rFonts w:eastAsiaTheme="minorHAnsi"/>
                <w:color w:val="000000"/>
                <w:lang w:eastAsia="en-US"/>
              </w:rPr>
              <w:t xml:space="preserve"> anmälde avvikande ståndpunk</w:t>
            </w:r>
            <w:r w:rsidR="00961419">
              <w:rPr>
                <w:rFonts w:eastAsiaTheme="minorHAnsi"/>
                <w:color w:val="000000"/>
                <w:lang w:eastAsia="en-US"/>
              </w:rPr>
              <w:t>t</w:t>
            </w:r>
            <w:r w:rsidR="004E09FD">
              <w:rPr>
                <w:rFonts w:eastAsiaTheme="minorHAnsi"/>
                <w:color w:val="000000"/>
                <w:lang w:eastAsia="en-US"/>
              </w:rPr>
              <w:t>er</w:t>
            </w:r>
            <w:r w:rsidR="00961419">
              <w:rPr>
                <w:rFonts w:eastAsiaTheme="minorHAnsi"/>
                <w:color w:val="000000"/>
                <w:lang w:eastAsia="en-US"/>
              </w:rPr>
              <w:t>.</w:t>
            </w:r>
            <w:r w:rsidR="0096141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177073DD" w14:textId="3493C7AB" w:rsidR="006E57ED" w:rsidRPr="006E57ED" w:rsidRDefault="006E57ED" w:rsidP="006E57E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E57ED">
              <w:rPr>
                <w:rFonts w:eastAsiaTheme="minorHAnsi"/>
                <w:b/>
                <w:bCs/>
                <w:color w:val="000000"/>
                <w:lang w:eastAsia="en-US"/>
              </w:rPr>
              <w:t>Den årliga rättsstatsdialogen – övergripande diskussion</w:t>
            </w:r>
          </w:p>
          <w:p w14:paraId="49A1077E" w14:textId="77777777" w:rsidR="00421CB5" w:rsidRDefault="00421CB5" w:rsidP="00421CB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t xml:space="preserve">  </w:t>
            </w:r>
          </w:p>
          <w:p w14:paraId="5019905E" w14:textId="7D5BC720" w:rsidR="006E57ED" w:rsidRPr="006E57ED" w:rsidRDefault="006E57ED" w:rsidP="006E57E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FC450FE" w14:textId="48E044BA" w:rsidR="006E57ED" w:rsidRPr="006E57ED" w:rsidRDefault="006E57ED" w:rsidP="006E57E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E57ED">
              <w:rPr>
                <w:rFonts w:eastAsiaTheme="minorHAnsi"/>
                <w:b/>
                <w:bCs/>
                <w:color w:val="000000"/>
                <w:lang w:eastAsia="en-US"/>
              </w:rPr>
              <w:t>Konferensen om Europas framtid</w:t>
            </w:r>
          </w:p>
          <w:p w14:paraId="1C2D961A" w14:textId="3ED26BCE" w:rsidR="00CF2DDA" w:rsidRDefault="00965AEF" w:rsidP="006E57E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 w:rsidR="006E57E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E04298" w:rsidRPr="00DF4413" w14:paraId="6C44C2BE" w14:textId="77777777" w:rsidTr="00BC3BA1">
        <w:trPr>
          <w:trHeight w:val="568"/>
        </w:trPr>
        <w:tc>
          <w:tcPr>
            <w:tcW w:w="567" w:type="dxa"/>
          </w:tcPr>
          <w:p w14:paraId="684BA8B1" w14:textId="6BD90128" w:rsidR="00E04298" w:rsidRDefault="00E04298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6E57ED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39938AE8" w14:textId="36176DDC" w:rsidR="00E04298" w:rsidRDefault="00D160C3" w:rsidP="002B6B2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E57ED">
              <w:rPr>
                <w:rFonts w:eastAsiaTheme="minorHAnsi"/>
                <w:color w:val="000000"/>
                <w:lang w:eastAsia="en-US"/>
              </w:rPr>
              <w:t>Protokoll från sammanträdena den 8 och 12 oktober 2021, samt uppteckningar från sammanträdena den 1 och 5 oktober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6E57ED">
              <w:rPr>
                <w:rFonts w:eastAsiaTheme="minorHAnsi"/>
                <w:color w:val="000000"/>
                <w:lang w:eastAsia="en-US"/>
              </w:rPr>
              <w:t>8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oktober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6EC5B105" w14:textId="458DDC90" w:rsidR="002B1034" w:rsidRDefault="00CA41A5" w:rsidP="00876288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</w:p>
    <w:p w14:paraId="7243CF16" w14:textId="77777777" w:rsidR="002B1034" w:rsidRDefault="002B1034">
      <w:pPr>
        <w:widowControl/>
        <w:spacing w:after="160" w:line="259" w:lineRule="auto"/>
      </w:pPr>
    </w:p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2DBB03" w14:textId="396C2E5E" w:rsidR="00B975F5" w:rsidRDefault="00B975F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3BA28B" w14:textId="6BC63181" w:rsidR="00B975F5" w:rsidRDefault="00B975F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660E83" w14:textId="3F4779C0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16A380" w14:textId="638B3CCA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802AC" w14:textId="77777777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42E96A73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975F5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0D12A3B6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DB4EC9">
              <w:rPr>
                <w:b/>
                <w:color w:val="000000"/>
                <w:lang w:val="en-GB" w:eastAsia="en-US"/>
              </w:rPr>
              <w:t>7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A30AFA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D6412F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46DB9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337799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46613FF4" w:rsidR="00DE5153" w:rsidRPr="00DE5153" w:rsidRDefault="00F37CF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4F6B5F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8228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1BDF5AAB" w:rsidR="00DE5153" w:rsidRPr="00DE5153" w:rsidRDefault="00F37CF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F367E6A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52B750E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2ECC00B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88073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89C8AA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5FF89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1B615A9E" w:rsidR="00DE5153" w:rsidRPr="00DE5153" w:rsidRDefault="000779B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6BF59D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2281150" w:rsidR="00DE5153" w:rsidRPr="00DE5153" w:rsidRDefault="000779B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0085F5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2E183B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62A62298" w:rsidR="00DE5153" w:rsidRPr="00DE5153" w:rsidRDefault="00F37CF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F1B503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E3054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36FB648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0471E6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4E6BCF3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E14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0F8A1A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F213E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8F9B8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00DE1068" w:rsidR="00DE5153" w:rsidRPr="00DE5153" w:rsidRDefault="000779B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3E4D6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97A4CE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6D44DB36" w:rsidR="00DE5153" w:rsidRPr="00166DC1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654B458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0AE71A6F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5298E4F4" w:rsidR="00DE5153" w:rsidRPr="00DE5153" w:rsidRDefault="00227B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B0C4EBF" w:rsidR="00DE5153" w:rsidRPr="00DE5153" w:rsidRDefault="000779B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DDE87E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2577896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7E0B6E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D1094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15E849EE" w:rsidR="00DE5153" w:rsidRPr="00DE5153" w:rsidRDefault="00F37CF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2D5C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5099415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5DFC3A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C52EC6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30235D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F3A19F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0B68F9CB" w:rsidR="00DE5153" w:rsidRPr="00DE5153" w:rsidRDefault="00F37CF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E4CD8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6D7C27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55439B6A" w:rsidR="00DE5153" w:rsidRPr="00DE5153" w:rsidRDefault="00F37CF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5CA2E21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F6CCEA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6FC76DA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226BCC9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1C959D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2235E09C" w:rsidR="00DE5153" w:rsidRPr="00DE5153" w:rsidRDefault="000779B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2DD4CEDE" w:rsidR="00DE5153" w:rsidRPr="00EC257D" w:rsidRDefault="00C11EEA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EC257D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1483B271" w:rsidR="00DE5153" w:rsidRPr="00DE5153" w:rsidRDefault="000779B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F24FD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DE5153" w:rsidRPr="00DE5153" w:rsidRDefault="005B2DF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093ACE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362D185C" w:rsidR="00DE5153" w:rsidRPr="00DE5153" w:rsidRDefault="000779B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F8DB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112AE73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5F3F42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6AEB571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6EEE588" w:rsidR="00DE5153" w:rsidRPr="00DE5153" w:rsidRDefault="00F37CF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6178C0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8BAC3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084BD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D02C37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107C35FA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37CF0" w:rsidRPr="00DE5153" w14:paraId="62238D5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D6BEF07" w14:textId="07565C70" w:rsidR="00F37CF0" w:rsidRDefault="00F37CF0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0BDC140" w14:textId="1724EE76" w:rsidR="00F37CF0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AAB88B2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A7E357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0C94FCF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6076B74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5B1FDE9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866930A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1A949BD7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522B5794" w14:textId="63CBA5C0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16A2A08D" w14:textId="77F606FA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4187E76F" w14:textId="1621D949" w:rsidR="006C7DE6" w:rsidRDefault="00876288" w:rsidP="00C809D5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9363F8">
        <w:rPr>
          <w:b/>
          <w:color w:val="000000"/>
          <w:lang w:eastAsia="en-US"/>
        </w:rPr>
        <w:t>7</w:t>
      </w:r>
      <w:r w:rsidRPr="00577962">
        <w:rPr>
          <w:b/>
          <w:color w:val="000000"/>
          <w:lang w:eastAsia="en-US"/>
        </w:rPr>
        <w:br/>
      </w:r>
    </w:p>
    <w:p w14:paraId="3D44A12F" w14:textId="51FD160B" w:rsidR="00143A04" w:rsidRDefault="00C32A0E" w:rsidP="005579B6">
      <w:pPr>
        <w:widowControl/>
        <w:spacing w:after="160" w:line="259" w:lineRule="auto"/>
      </w:pPr>
      <w:r>
        <w:br/>
      </w:r>
      <w:r w:rsidR="00143A04" w:rsidRPr="00C32A0E">
        <w:rPr>
          <w:b/>
        </w:rPr>
        <w:t>Skriftligt samråd med EU-nämnden avseende troliga A-punkter v 41</w:t>
      </w:r>
      <w:r>
        <w:br/>
      </w:r>
      <w:r w:rsidRPr="00992B5A">
        <w:t xml:space="preserve">Samrådet avslutades den </w:t>
      </w:r>
      <w:r>
        <w:t>14</w:t>
      </w:r>
      <w:r w:rsidRPr="00992B5A">
        <w:t xml:space="preserve"> oktober 2021.</w:t>
      </w:r>
      <w:r>
        <w:t xml:space="preserve"> </w:t>
      </w:r>
      <w:r w:rsidRPr="00124F3A">
        <w:t>Det fanns stöd för regeringens ståndpunkt</w:t>
      </w:r>
      <w:r>
        <w:t>er</w:t>
      </w:r>
      <w:r w:rsidRPr="00124F3A">
        <w:t>.</w:t>
      </w:r>
    </w:p>
    <w:p w14:paraId="5434449B" w14:textId="77777777" w:rsidR="00C32A0E" w:rsidRPr="00C32A0E" w:rsidRDefault="00C32A0E" w:rsidP="00C32A0E">
      <w:pPr>
        <w:widowControl/>
        <w:spacing w:after="160" w:line="259" w:lineRule="auto"/>
        <w:rPr>
          <w:sz w:val="22"/>
          <w:u w:val="single"/>
        </w:rPr>
      </w:pPr>
      <w:r w:rsidRPr="00C32A0E">
        <w:rPr>
          <w:sz w:val="22"/>
          <w:u w:val="single"/>
        </w:rPr>
        <w:t>Följande avvikande ståndpunkt har inkommit från Vänsterpartiet:</w:t>
      </w:r>
    </w:p>
    <w:p w14:paraId="7438C6CC" w14:textId="77777777" w:rsidR="00C32A0E" w:rsidRPr="00C32A0E" w:rsidRDefault="00C32A0E" w:rsidP="00C32A0E">
      <w:pPr>
        <w:widowControl/>
        <w:spacing w:after="160" w:line="259" w:lineRule="auto"/>
        <w:rPr>
          <w:sz w:val="22"/>
          <w:lang w:val="en-GB"/>
        </w:rPr>
      </w:pPr>
      <w:proofErr w:type="gramStart"/>
      <w:r w:rsidRPr="00C32A0E">
        <w:rPr>
          <w:sz w:val="22"/>
          <w:lang w:val="en-GB"/>
        </w:rPr>
        <w:t>”</w:t>
      </w:r>
      <w:proofErr w:type="spellStart"/>
      <w:r w:rsidRPr="00C32A0E">
        <w:rPr>
          <w:sz w:val="22"/>
          <w:lang w:val="en-GB"/>
        </w:rPr>
        <w:t>Avvikande</w:t>
      </w:r>
      <w:proofErr w:type="spellEnd"/>
      <w:proofErr w:type="gramEnd"/>
      <w:r w:rsidRPr="00C32A0E">
        <w:rPr>
          <w:sz w:val="22"/>
          <w:lang w:val="en-GB"/>
        </w:rPr>
        <w:t xml:space="preserve"> </w:t>
      </w:r>
      <w:proofErr w:type="spellStart"/>
      <w:r w:rsidRPr="00C32A0E">
        <w:rPr>
          <w:sz w:val="22"/>
          <w:lang w:val="en-GB"/>
        </w:rPr>
        <w:t>ståndpunkt</w:t>
      </w:r>
      <w:proofErr w:type="spellEnd"/>
      <w:r w:rsidRPr="00C32A0E">
        <w:rPr>
          <w:sz w:val="22"/>
          <w:lang w:val="en-GB"/>
        </w:rPr>
        <w:t xml:space="preserve"> </w:t>
      </w:r>
      <w:proofErr w:type="spellStart"/>
      <w:r w:rsidRPr="00C32A0E">
        <w:rPr>
          <w:sz w:val="22"/>
          <w:lang w:val="en-GB"/>
        </w:rPr>
        <w:t>punkt</w:t>
      </w:r>
      <w:proofErr w:type="spellEnd"/>
      <w:r w:rsidRPr="00C32A0E">
        <w:rPr>
          <w:sz w:val="22"/>
          <w:lang w:val="en-GB"/>
        </w:rPr>
        <w:t xml:space="preserve"> 6 </w:t>
      </w:r>
      <w:bookmarkStart w:id="2" w:name="_Toc85029078"/>
      <w:bookmarkEnd w:id="2"/>
      <w:r w:rsidRPr="00C32A0E">
        <w:rPr>
          <w:sz w:val="22"/>
          <w:lang w:val="en-GB"/>
        </w:rPr>
        <w:t>Council Decision on the European Security and Defence College – Budget.</w:t>
      </w:r>
    </w:p>
    <w:p w14:paraId="1FE7818E" w14:textId="6A9ADC2A" w:rsidR="00C32A0E" w:rsidRPr="00C32A0E" w:rsidRDefault="00C32A0E" w:rsidP="005579B6">
      <w:pPr>
        <w:widowControl/>
        <w:spacing w:after="160" w:line="259" w:lineRule="auto"/>
        <w:rPr>
          <w:sz w:val="22"/>
        </w:rPr>
      </w:pPr>
      <w:r w:rsidRPr="00C32A0E">
        <w:rPr>
          <w:sz w:val="22"/>
        </w:rPr>
        <w:t>Vi motsätter oss bildade av en akademi då vi anser att utrikespolitiken ska vara en nationell angelägenhet.”</w:t>
      </w:r>
      <w:r>
        <w:rPr>
          <w:sz w:val="22"/>
        </w:rPr>
        <w:br/>
      </w:r>
      <w:r w:rsidR="005579B6">
        <w:br/>
      </w:r>
      <w:r w:rsidR="00143A04" w:rsidRPr="00C32A0E">
        <w:rPr>
          <w:b/>
        </w:rPr>
        <w:t>Skriftligt samråd med EU-nämnden avseenden fyra frågor på utrikesområdet</w:t>
      </w:r>
      <w:r w:rsidRPr="00C32A0E">
        <w:rPr>
          <w:b/>
        </w:rPr>
        <w:br/>
      </w:r>
      <w:r w:rsidRPr="00992B5A">
        <w:t xml:space="preserve">Samrådet avslutades den </w:t>
      </w:r>
      <w:r>
        <w:t>14</w:t>
      </w:r>
      <w:r w:rsidRPr="00992B5A">
        <w:t xml:space="preserve"> oktober 2021.</w:t>
      </w:r>
      <w:r>
        <w:t xml:space="preserve"> </w:t>
      </w:r>
      <w:r w:rsidRPr="00124F3A">
        <w:t>Det fanns stöd för regeringens ståndpunkt</w:t>
      </w:r>
      <w:r>
        <w:t>er</w:t>
      </w:r>
      <w:r w:rsidRPr="00124F3A">
        <w:t>.</w:t>
      </w:r>
    </w:p>
    <w:p w14:paraId="0F61F00B" w14:textId="77777777" w:rsidR="00C32A0E" w:rsidRPr="00C32A0E" w:rsidRDefault="00C32A0E" w:rsidP="00C32A0E">
      <w:pPr>
        <w:widowControl/>
        <w:spacing w:after="160" w:line="259" w:lineRule="auto"/>
        <w:rPr>
          <w:sz w:val="22"/>
        </w:rPr>
      </w:pPr>
      <w:r w:rsidRPr="00C32A0E">
        <w:rPr>
          <w:sz w:val="22"/>
          <w:u w:val="single"/>
        </w:rPr>
        <w:t>Följande avvikande ståndpunkt har inkommit från Vänsterpartiet</w:t>
      </w:r>
      <w:r w:rsidRPr="00C32A0E">
        <w:rPr>
          <w:sz w:val="22"/>
        </w:rPr>
        <w:t>:</w:t>
      </w:r>
    </w:p>
    <w:p w14:paraId="3B42861A" w14:textId="77777777" w:rsidR="00C32A0E" w:rsidRPr="00C32A0E" w:rsidRDefault="00C32A0E" w:rsidP="00C32A0E">
      <w:pPr>
        <w:widowControl/>
        <w:spacing w:after="160" w:line="259" w:lineRule="auto"/>
        <w:rPr>
          <w:sz w:val="22"/>
        </w:rPr>
      </w:pPr>
      <w:r w:rsidRPr="00C32A0E">
        <w:rPr>
          <w:sz w:val="22"/>
        </w:rPr>
        <w:t>”Punkt 1</w:t>
      </w:r>
    </w:p>
    <w:p w14:paraId="021F5E74" w14:textId="77777777" w:rsidR="00C32A0E" w:rsidRPr="00C32A0E" w:rsidRDefault="00C32A0E" w:rsidP="00C32A0E">
      <w:pPr>
        <w:widowControl/>
        <w:spacing w:after="160" w:line="259" w:lineRule="auto"/>
        <w:rPr>
          <w:sz w:val="22"/>
        </w:rPr>
      </w:pPr>
      <w:r w:rsidRPr="00C32A0E">
        <w:rPr>
          <w:sz w:val="22"/>
        </w:rPr>
        <w:t>Regeringen borde rösta nej till att EU ska stödja militären i Moçambique. Enligt Amnesty har allvarliga kränkningar förekommit av alla parter, även regeringsstyrkor, i det aktuella området. EU-insatsen förstärker Moçambiques koloniala arv. Istället bör en FN-insats etableras i området för att motverka fattigdom, radikalisering och militanta grupper.”</w:t>
      </w:r>
    </w:p>
    <w:p w14:paraId="3476A925" w14:textId="77F57DC9" w:rsidR="00876288" w:rsidRDefault="005579B6" w:rsidP="005579B6">
      <w:pPr>
        <w:widowControl/>
        <w:spacing w:after="160" w:line="259" w:lineRule="auto"/>
        <w:rPr>
          <w:sz w:val="22"/>
          <w:szCs w:val="22"/>
        </w:rPr>
      </w:pPr>
      <w:r>
        <w:br/>
      </w:r>
    </w:p>
    <w:sectPr w:rsidR="0087628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4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1"/>
  </w:num>
  <w:num w:numId="7">
    <w:abstractNumId w:val="0"/>
  </w:num>
  <w:num w:numId="8">
    <w:abstractNumId w:val="30"/>
  </w:num>
  <w:num w:numId="9">
    <w:abstractNumId w:val="15"/>
  </w:num>
  <w:num w:numId="10">
    <w:abstractNumId w:val="37"/>
  </w:num>
  <w:num w:numId="11">
    <w:abstractNumId w:val="10"/>
  </w:num>
  <w:num w:numId="12">
    <w:abstractNumId w:val="23"/>
  </w:num>
  <w:num w:numId="13">
    <w:abstractNumId w:val="34"/>
  </w:num>
  <w:num w:numId="14">
    <w:abstractNumId w:val="18"/>
  </w:num>
  <w:num w:numId="15">
    <w:abstractNumId w:val="6"/>
  </w:num>
  <w:num w:numId="16">
    <w:abstractNumId w:val="13"/>
  </w:num>
  <w:num w:numId="17">
    <w:abstractNumId w:val="31"/>
  </w:num>
  <w:num w:numId="18">
    <w:abstractNumId w:val="17"/>
  </w:num>
  <w:num w:numId="19">
    <w:abstractNumId w:val="16"/>
  </w:num>
  <w:num w:numId="20">
    <w:abstractNumId w:val="20"/>
  </w:num>
  <w:num w:numId="21">
    <w:abstractNumId w:val="33"/>
  </w:num>
  <w:num w:numId="22">
    <w:abstractNumId w:val="40"/>
  </w:num>
  <w:num w:numId="23">
    <w:abstractNumId w:val="1"/>
  </w:num>
  <w:num w:numId="24">
    <w:abstractNumId w:val="39"/>
  </w:num>
  <w:num w:numId="25">
    <w:abstractNumId w:val="22"/>
  </w:num>
  <w:num w:numId="26">
    <w:abstractNumId w:val="42"/>
  </w:num>
  <w:num w:numId="27">
    <w:abstractNumId w:val="4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5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8"/>
  </w:num>
  <w:num w:numId="37">
    <w:abstractNumId w:val="21"/>
  </w:num>
  <w:num w:numId="38">
    <w:abstractNumId w:val="36"/>
  </w:num>
  <w:num w:numId="39">
    <w:abstractNumId w:val="27"/>
  </w:num>
  <w:num w:numId="40">
    <w:abstractNumId w:val="9"/>
  </w:num>
  <w:num w:numId="41">
    <w:abstractNumId w:val="32"/>
  </w:num>
  <w:num w:numId="42">
    <w:abstractNumId w:val="11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9B0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4844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DD"/>
    <w:rsid w:val="001B43CC"/>
    <w:rsid w:val="001B6CAA"/>
    <w:rsid w:val="001C05EA"/>
    <w:rsid w:val="001C105E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1856"/>
    <w:rsid w:val="00292846"/>
    <w:rsid w:val="002949F1"/>
    <w:rsid w:val="00295E2B"/>
    <w:rsid w:val="00295FA7"/>
    <w:rsid w:val="00296168"/>
    <w:rsid w:val="00296183"/>
    <w:rsid w:val="00296453"/>
    <w:rsid w:val="002969B6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8B8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58FF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7013F"/>
    <w:rsid w:val="005717E1"/>
    <w:rsid w:val="00573410"/>
    <w:rsid w:val="00574540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4182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0CE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76288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2874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D4C"/>
    <w:rsid w:val="00AA07C3"/>
    <w:rsid w:val="00AA1089"/>
    <w:rsid w:val="00AA2174"/>
    <w:rsid w:val="00AA324D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757"/>
    <w:rsid w:val="00E44922"/>
    <w:rsid w:val="00E44CC0"/>
    <w:rsid w:val="00E463F9"/>
    <w:rsid w:val="00E46907"/>
    <w:rsid w:val="00E51534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503DE"/>
    <w:rsid w:val="00F51914"/>
    <w:rsid w:val="00F51AE5"/>
    <w:rsid w:val="00F52E08"/>
    <w:rsid w:val="00F53DBA"/>
    <w:rsid w:val="00F53F49"/>
    <w:rsid w:val="00F53F6D"/>
    <w:rsid w:val="00F543A8"/>
    <w:rsid w:val="00F543B5"/>
    <w:rsid w:val="00F54E27"/>
    <w:rsid w:val="00F5511C"/>
    <w:rsid w:val="00F5702E"/>
    <w:rsid w:val="00F61746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D804-BD6A-49D4-A2E0-260D65DF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113</TotalTime>
  <Pages>7</Pages>
  <Words>1021</Words>
  <Characters>5794</Characters>
  <Application>Microsoft Office Word</Application>
  <DocSecurity>0</DocSecurity>
  <Lines>1448</Lines>
  <Paragraphs>262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32</cp:revision>
  <cp:lastPrinted>2021-10-11T13:07:00Z</cp:lastPrinted>
  <dcterms:created xsi:type="dcterms:W3CDTF">2021-10-15T08:16:00Z</dcterms:created>
  <dcterms:modified xsi:type="dcterms:W3CDTF">2021-10-19T11:41:00Z</dcterms:modified>
</cp:coreProperties>
</file>