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343C08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32E75" w:rsidRDefault="00132E75" w14:paraId="093D33F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FFA838F56D944009D179F027A5824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d4a31fe-734b-491d-b5f7-95fbec38bfc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förbättra arbetspendlingen och godstransporterna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1859C1BD9343489B1617FD2A8891C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55BEF0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E723B7" w:rsidR="00E723B7" w:rsidP="00132E75" w:rsidRDefault="00E723B7" w14:paraId="481E78C0" w14:textId="118D0D53">
      <w:pPr>
        <w:ind w:firstLine="0"/>
      </w:pPr>
      <w:r w:rsidRPr="00E723B7">
        <w:t xml:space="preserve">Tillväxten och konkurrenskraften i Stockholm-Mälarregionen är starkt beroende av fungerande arbetspendling och goda förutsättningar för godstransporter. När regeringen nu väljer att prioritera arbetspendling och godstransporter i utvecklingen av transportinfrastruktursystemet behöver satsningar göras för att öka robustheten i Stockholm-Mälarregionen – där arbetspendlingen är stor och godstransporterna omfattande. </w:t>
      </w:r>
    </w:p>
    <w:p xmlns:w14="http://schemas.microsoft.com/office/word/2010/wordml" w:rsidRPr="00E723B7" w:rsidR="00E723B7" w:rsidP="00132E75" w:rsidRDefault="00E723B7" w14:paraId="4EB0BE65" w14:textId="1C88D3D2">
      <w:r w:rsidRPr="00E723B7">
        <w:t xml:space="preserve">Det senaste årets stora haverier i transportinfrastrukturen och återkommande problem med förseningar i tågtrafiken har visat på vikten en robust infrastruktur. Inte minst är detta av stor vikt för Stockholm-Mälarregionen, där 8 av 10 tåg i landet startar eller slutar. Här pendlar varje dag 850 000 personer över kommungränserna, många i stråket Uppsala-Stockholm, Stockholm-Nyköping och vidare. Ett stopp i trafiken på järnvägen mellan exempelvis Västerås-Stockholm, Eskilstuna-Stockholm eller Uppsala-Stockholm får inte bara konsekvenser för den som är på väg till jobb eller skola över </w:t>
      </w:r>
      <w:r w:rsidRPr="00E723B7">
        <w:lastRenderedPageBreak/>
        <w:t>länsgränsen, utan kan orsaka förseningar som sprider sig till andra delar av landet. För godstransporterna gäller detsamma för godsnoder som Hallsberg, Rosersberg och Eskilstuna kombiterminal.</w:t>
      </w:r>
    </w:p>
    <w:p xmlns:w14="http://schemas.microsoft.com/office/word/2010/wordml" w:rsidRPr="00E723B7" w:rsidR="00E723B7" w:rsidP="00132E75" w:rsidRDefault="00E723B7" w14:paraId="2528F146" w14:textId="72378EE2">
      <w:r w:rsidRPr="00E723B7">
        <w:t>Det är positivt att regeringen prioriterar arbetspendlingen och godstransporterna. Men för att nå den fulla potentialen i investeringarna är det viktigt att se till helheten i de storregionala och i stor utsträckning nationella transportstråken – inklusive den anslutande infrastrukturen med vägar som kompletterar systemet och möjliggöra hela resan.</w:t>
      </w:r>
    </w:p>
    <w:p xmlns:w14="http://schemas.microsoft.com/office/word/2010/wordml" w:rsidR="00132E75" w:rsidP="00132E75" w:rsidRDefault="00E723B7" w14:paraId="23A78CD8" w14:textId="77777777">
      <w:r w:rsidRPr="00E723B7">
        <w:t xml:space="preserve">I Stockholm-Mälarregionen finns en stark och långsiktig samsyn mellan länen i </w:t>
      </w:r>
      <w:proofErr w:type="spellStart"/>
      <w:r w:rsidRPr="00E723B7">
        <w:t>Mälardalsrådet</w:t>
      </w:r>
      <w:proofErr w:type="spellEnd"/>
      <w:r w:rsidRPr="00E723B7">
        <w:t xml:space="preserve"> om vilka infrastruktursatsningar som behöver prioriteras och komma till stånd. Regeringen behöver lägga stor vikt vid regionens perspektiv och underlag i infrastrukturplaneringen.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F5E318BA0F407DA0683EDB9411486D"/>
        </w:placeholder>
      </w:sdtPr>
      <w:sdtEndPr/>
      <w:sdtContent>
        <w:p xmlns:w14="http://schemas.microsoft.com/office/word/2010/wordml" w:rsidR="00132E75" w:rsidP="00132E75" w:rsidRDefault="00132E75" w14:paraId="345208DF" w14:textId="1F5F3CAD">
          <w:pPr/>
          <w:r/>
        </w:p>
        <w:p xmlns:w14="http://schemas.microsoft.com/office/word/2010/wordml" w:rsidR="00132E75" w:rsidP="00132E75" w:rsidRDefault="00132E75" w14:paraId="068F57B9" w14:textId="3669843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af Sillén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Ahlstedt (M)</w:t>
            </w:r>
          </w:p>
        </w:tc>
      </w:tr>
    </w:tbl>
    <w:p xmlns:w14="http://schemas.microsoft.com/office/word/2010/wordml" w:rsidRPr="008E0FE2" w:rsidR="004801AC" w:rsidP="00DF3554" w:rsidRDefault="004801AC" w14:paraId="0F886974" w14:textId="4424FA9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50C88" w14:textId="77777777" w:rsidR="00D81AF0" w:rsidRDefault="00D81AF0" w:rsidP="000C1CAD">
      <w:pPr>
        <w:spacing w:line="240" w:lineRule="auto"/>
      </w:pPr>
      <w:r>
        <w:separator/>
      </w:r>
    </w:p>
  </w:endnote>
  <w:endnote w:type="continuationSeparator" w:id="0">
    <w:p w14:paraId="26D05A9A" w14:textId="77777777" w:rsidR="00D81AF0" w:rsidRDefault="00D81A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7B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70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EA0D" w14:textId="6CFA6FFA" w:rsidR="00262EA3" w:rsidRPr="00132E75" w:rsidRDefault="00262EA3" w:rsidP="00132E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DD1A" w14:textId="77777777" w:rsidR="00D81AF0" w:rsidRDefault="00D81AF0" w:rsidP="000C1CAD">
      <w:pPr>
        <w:spacing w:line="240" w:lineRule="auto"/>
      </w:pPr>
      <w:r>
        <w:separator/>
      </w:r>
    </w:p>
  </w:footnote>
  <w:footnote w:type="continuationSeparator" w:id="0">
    <w:p w14:paraId="61617D88" w14:textId="77777777" w:rsidR="00D81AF0" w:rsidRDefault="00D81A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13F70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1CEF46" wp14:anchorId="3E05FF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2E75" w14:paraId="43723FB7" w14:textId="1611B9C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E0932957A646B2ACA78159E60FC0A6"/>
                              </w:placeholder>
                              <w:text/>
                            </w:sdtPr>
                            <w:sdtEndPr/>
                            <w:sdtContent>
                              <w:r w:rsidR="00E723B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3A0987544D465BB75AE3A27A6F3C67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1535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05FF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2E75" w14:paraId="43723FB7" w14:textId="1611B9C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E0932957A646B2ACA78159E60FC0A6"/>
                        </w:placeholder>
                        <w:text/>
                      </w:sdtPr>
                      <w:sdtEndPr/>
                      <w:sdtContent>
                        <w:r w:rsidR="00E723B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3A0987544D465BB75AE3A27A6F3C67"/>
                        </w:placeholder>
                        <w:text/>
                      </w:sdtPr>
                      <w:sdtEndPr/>
                      <w:sdtContent>
                        <w:r>
                          <w:t>1535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B9BA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6D30CC6" w14:textId="77777777">
    <w:pPr>
      <w:jc w:val="right"/>
    </w:pPr>
  </w:p>
  <w:p w:rsidR="00262EA3" w:rsidP="00776B74" w:rsidRDefault="00262EA3" w14:paraId="599DC7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32E75" w14:paraId="34A86E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87D139" wp14:anchorId="7C1401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2E75" w14:paraId="3CA1127B" w14:textId="711D16B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723B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>
          <w:t>1535</w:t>
        </w:r>
      </w:sdtContent>
    </w:sdt>
  </w:p>
  <w:p w:rsidRPr="008227B3" w:rsidR="00262EA3" w:rsidP="008227B3" w:rsidRDefault="00132E75" w14:paraId="0A4ECC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2E75" w14:paraId="0BF7FB7A" w14:textId="79C7D80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:2483</w:t>
        </w:r>
      </w:sdtContent>
    </w:sdt>
  </w:p>
  <w:p w:rsidR="00262EA3" w:rsidP="00E03A3D" w:rsidRDefault="00132E75" w14:paraId="4377337D" w14:textId="700C988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FE0932957A646B2ACA78159E60FC0A6"/>
        </w:placeholder>
        <w15:appearance w15:val="hidden"/>
        <w:text/>
      </w:sdtPr>
      <w:sdtEndPr/>
      <w:sdtContent>
        <w:r>
          <w:t>av Anna af Sillén och Fredrik Ahlstedt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A3A0987544D465BB75AE3A27A6F3C67"/>
      </w:placeholder>
      <w:text/>
    </w:sdtPr>
    <w:sdtEndPr/>
    <w:sdtContent>
      <w:p w:rsidR="00262EA3" w:rsidP="00283E0F" w:rsidRDefault="00E723B7" w14:paraId="4EFF16C7" w14:textId="06794D4F">
        <w:pPr>
          <w:pStyle w:val="FSHRub2"/>
        </w:pPr>
        <w:r>
          <w:t>Satsning på robusta transporter i Stockholm-Mälarregionen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19BE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723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2E7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B6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2F7066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B3A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AF0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3B7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A65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6FFC2D"/>
  <w15:chartTrackingRefBased/>
  <w15:docId w15:val="{6924937D-E4C9-48D3-85B5-C3920293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FA838F56D944009D179F027A582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FE43C-A79A-4EB5-86F5-A041BB082FD6}"/>
      </w:docPartPr>
      <w:docPartBody>
        <w:p w:rsidR="00051499" w:rsidRDefault="00A8287A">
          <w:pPr>
            <w:pStyle w:val="7FFA838F56D944009D179F027A5824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CC47CD2D8144DAA3E24CF106A6C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4D9EE-F4DB-4239-9094-C87FD4509933}"/>
      </w:docPartPr>
      <w:docPartBody>
        <w:p w:rsidR="00051499" w:rsidRDefault="00A8287A">
          <w:pPr>
            <w:pStyle w:val="8ACC47CD2D8144DAA3E24CF106A6CA3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21859C1BD9343489B1617FD2A889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AEAE2-D31A-4B28-B14C-C61F32B33266}"/>
      </w:docPartPr>
      <w:docPartBody>
        <w:p w:rsidR="00051499" w:rsidRDefault="00A8287A">
          <w:pPr>
            <w:pStyle w:val="621859C1BD9343489B1617FD2A8891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F5E318BA0F407DA0683EDB94114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3F2B9-AC66-4AF5-8E65-7EC8153F4848}"/>
      </w:docPartPr>
      <w:docPartBody>
        <w:p w:rsidR="00051499" w:rsidRDefault="00A8287A">
          <w:pPr>
            <w:pStyle w:val="AEF5E318BA0F407DA0683EDB9411486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FE0932957A646B2ACA78159E60FC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73AFB-1302-42B0-AD8E-753143466D5F}"/>
      </w:docPartPr>
      <w:docPartBody>
        <w:p w:rsidR="00051499" w:rsidRDefault="00A8287A">
          <w:pPr>
            <w:pStyle w:val="3FE0932957A646B2ACA78159E60FC0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3A0987544D465BB75AE3A27A6F3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CBEFC-BC4A-4A3A-B1B7-D5761548DD94}"/>
      </w:docPartPr>
      <w:docPartBody>
        <w:p w:rsidR="00051499" w:rsidRDefault="00A8287A">
          <w:pPr>
            <w:pStyle w:val="5A3A0987544D465BB75AE3A27A6F3C6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51499"/>
    <w:rsid w:val="00A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FA838F56D944009D179F027A582403">
    <w:name w:val="7FFA838F56D944009D179F027A582403"/>
  </w:style>
  <w:style w:type="paragraph" w:customStyle="1" w:styleId="8ACC47CD2D8144DAA3E24CF106A6CA32">
    <w:name w:val="8ACC47CD2D8144DAA3E24CF106A6CA32"/>
  </w:style>
  <w:style w:type="paragraph" w:customStyle="1" w:styleId="621859C1BD9343489B1617FD2A8891C8">
    <w:name w:val="621859C1BD9343489B1617FD2A8891C8"/>
  </w:style>
  <w:style w:type="paragraph" w:customStyle="1" w:styleId="AEF5E318BA0F407DA0683EDB9411486D">
    <w:name w:val="AEF5E318BA0F407DA0683EDB9411486D"/>
  </w:style>
  <w:style w:type="paragraph" w:customStyle="1" w:styleId="3FE0932957A646B2ACA78159E60FC0A6">
    <w:name w:val="3FE0932957A646B2ACA78159E60FC0A6"/>
  </w:style>
  <w:style w:type="paragraph" w:customStyle="1" w:styleId="5A3A0987544D465BB75AE3A27A6F3C67">
    <w:name w:val="5A3A0987544D465BB75AE3A27A6F3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60690-CB10-4096-817E-93191D752DAE}"/>
</file>

<file path=customXml/itemProps2.xml><?xml version="1.0" encoding="utf-8"?>
<ds:datastoreItem xmlns:ds="http://schemas.openxmlformats.org/officeDocument/2006/customXml" ds:itemID="{5E46EDA6-5280-43B6-8C3D-271C66505106}"/>
</file>

<file path=customXml/itemProps3.xml><?xml version="1.0" encoding="utf-8"?>
<ds:datastoreItem xmlns:ds="http://schemas.openxmlformats.org/officeDocument/2006/customXml" ds:itemID="{960A2DC5-1C3F-4FC5-A0B2-8010B966F029}"/>
</file>

<file path=customXml/itemProps4.xml><?xml version="1.0" encoding="utf-8"?>
<ds:datastoreItem xmlns:ds="http://schemas.openxmlformats.org/officeDocument/2006/customXml" ds:itemID="{C6BBCCCA-DB46-4216-9418-50FF874E4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1829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