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8F68B2" w14:textId="77777777">
      <w:pPr>
        <w:pStyle w:val="Normalutanindragellerluft"/>
      </w:pPr>
      <w:bookmarkStart w:name="_Toc106800475" w:id="0"/>
      <w:bookmarkStart w:name="_Toc106801300" w:id="1"/>
    </w:p>
    <w:p xmlns:w14="http://schemas.microsoft.com/office/word/2010/wordml" w:rsidRPr="009B062B" w:rsidR="00AF30DD" w:rsidP="00B4151B" w:rsidRDefault="00930765" w14:paraId="62B05EFC" w14:textId="77777777">
      <w:pPr>
        <w:pStyle w:val="RubrikFrslagTIllRiksdagsbeslut"/>
      </w:pPr>
      <w:sdt>
        <w:sdtPr>
          <w:alias w:val="CC_Boilerplate_4"/>
          <w:tag w:val="CC_Boilerplate_4"/>
          <w:id w:val="-1644581176"/>
          <w:lock w:val="sdtContentLocked"/>
          <w:placeholder>
            <w:docPart w:val="5EB7ABDA27AD400585B81BD597F553C8"/>
          </w:placeholder>
          <w:text/>
        </w:sdtPr>
        <w:sdtEndPr/>
        <w:sdtContent>
          <w:r w:rsidRPr="009B062B" w:rsidR="00AF30DD">
            <w:t>Förslag till riksdagsbeslut</w:t>
          </w:r>
        </w:sdtContent>
      </w:sdt>
      <w:bookmarkEnd w:id="0"/>
      <w:bookmarkEnd w:id="1"/>
    </w:p>
    <w:sdt>
      <w:sdtPr>
        <w:tag w:val="e0020528-e8f2-4b05-acad-541558b8cbe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alkohollagen gällande att tillåta pausservering före och efter en föreställning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E8D6205EB144E89A01D6012E3572B4"/>
        </w:placeholder>
        <w:text/>
      </w:sdtPr>
      <w:sdtEndPr/>
      <w:sdtContent>
        <w:p xmlns:w14="http://schemas.microsoft.com/office/word/2010/wordml" w:rsidRPr="009B062B" w:rsidR="006D79C9" w:rsidP="00333E95" w:rsidRDefault="006D79C9" w14:paraId="57F96D1B" w14:textId="77777777">
          <w:pPr>
            <w:pStyle w:val="Rubrik1"/>
          </w:pPr>
          <w:r>
            <w:t>Motivering</w:t>
          </w:r>
        </w:p>
      </w:sdtContent>
    </w:sdt>
    <w:bookmarkEnd w:displacedByCustomXml="prev" w:id="3"/>
    <w:bookmarkEnd w:displacedByCustomXml="prev" w:id="4"/>
    <w:p xmlns:w14="http://schemas.microsoft.com/office/word/2010/wordml" w:rsidR="003A4669" w:rsidP="003A4669" w:rsidRDefault="003A4669" w14:paraId="53D295FA" w14:textId="7719F6EA">
      <w:pPr>
        <w:pStyle w:val="Normalutanindragellerluft"/>
      </w:pPr>
      <w:r>
        <w:t>Pausservering är precis vad det heter. I en teaterföreställning med två akter får arrangören erbjuda servering i pausen, även om de inte driver restaurant. Det är reglerat i alkohollagen.</w:t>
      </w:r>
    </w:p>
    <w:p xmlns:w14="http://schemas.microsoft.com/office/word/2010/wordml" w:rsidR="003A4669" w:rsidP="003A4669" w:rsidRDefault="003A4669" w14:paraId="5B3E26D8" w14:textId="00EACBA5">
      <w:pPr>
        <w:pStyle w:val="Normalutanindragellerluft"/>
      </w:pPr>
      <w:r>
        <w:tab/>
      </w:r>
      <w:r>
        <w:t xml:space="preserve">Det som för många teaterarrangörer ställer till problem är att det är strikt relaterat till pausen som serveringstillståndet gäller. Det får inte ske någon servering före eller efter en föreställning. Skulle man exempelvis arrangera en konsert eller standupföreställning utan paus, får man endast servera kolsyrat vatten. </w:t>
      </w:r>
    </w:p>
    <w:p xmlns:w14="http://schemas.microsoft.com/office/word/2010/wordml" w:rsidR="003A4669" w:rsidP="003A4669" w:rsidRDefault="003A4669" w14:paraId="7A6515D1" w14:textId="2853D4CF">
      <w:pPr>
        <w:pStyle w:val="Normalutanindragellerluft"/>
      </w:pPr>
      <w:r>
        <w:tab/>
      </w:r>
      <w:r>
        <w:t>Många av de som köpt biljetter kommer ofta i god tid och har man dessutom rest en längre sträcka finns kanske inte tid att gå ut på stan och äta innan föreställning</w:t>
      </w:r>
      <w:r>
        <w:t>en</w:t>
      </w:r>
      <w:r>
        <w:t>.</w:t>
      </w:r>
    </w:p>
    <w:p xmlns:w14="http://schemas.microsoft.com/office/word/2010/wordml" w:rsidR="003A4669" w:rsidP="003A4669" w:rsidRDefault="003A4669" w14:paraId="1302DB9B" w14:textId="77777777">
      <w:pPr>
        <w:pStyle w:val="Normalutanindragellerluft"/>
      </w:pPr>
      <w:r>
        <w:t>Ett sätt att underlätta och göra pausserveringen mer flexibel vore att göra det tillåtet med serveringen en timma före och en timma efter en föreställning.</w:t>
      </w:r>
    </w:p>
    <w:p xmlns:w14="http://schemas.microsoft.com/office/word/2010/wordml" w:rsidRPr="00422B9E" w:rsidR="00422B9E" w:rsidP="003A4669" w:rsidRDefault="003A4669" w14:paraId="16DB78BB" w14:textId="450D64E0">
      <w:pPr>
        <w:pStyle w:val="Normalutanindragellerluft"/>
      </w:pPr>
      <w:r>
        <w:lastRenderedPageBreak/>
        <w:tab/>
      </w:r>
      <w:r>
        <w:t>En rimlig och inte allt för vidlyftig förändring kan tyckas. I intentionen med motionen föreslår vi att riksdagen ger regeringen i uppdrag att utreda möjligheten att förändra reglerna i alkohollagen gällande pausservering att tillåtas före och efter en föreställning.</w:t>
      </w:r>
    </w:p>
    <w:p xmlns:w14="http://schemas.microsoft.com/office/word/2010/wordml" w:rsidR="00BB6339" w:rsidP="008E0FE2" w:rsidRDefault="00BB6339" w14:paraId="7CB36231" w14:textId="77777777">
      <w:pPr>
        <w:pStyle w:val="Normalutanindragellerluft"/>
      </w:pPr>
    </w:p>
    <w:sdt>
      <w:sdtPr>
        <w:alias w:val="CC_Underskrifter"/>
        <w:tag w:val="CC_Underskrifter"/>
        <w:id w:val="583496634"/>
        <w:lock w:val="sdtContentLocked"/>
        <w:placeholder>
          <w:docPart w:val="5C80A6602140478A90FA8D11D9B8AD24"/>
        </w:placeholder>
      </w:sdtPr>
      <w:sdtEndPr/>
      <w:sdtContent>
        <w:p xmlns:w14="http://schemas.microsoft.com/office/word/2010/wordml" w:rsidR="003A4669" w:rsidP="00930765" w:rsidRDefault="003A4669" w14:paraId="09915C56" w14:textId="77777777">
          <w:pPr/>
          <w:r/>
        </w:p>
        <w:p xmlns:w14="http://schemas.microsoft.com/office/word/2010/wordml" w:rsidRPr="008E0FE2" w:rsidR="004801AC" w:rsidP="00930765" w:rsidRDefault="003A4669" w14:paraId="69ADA4F9" w14:textId="53D9162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Larry Söder (KD)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227B" w14:textId="77777777" w:rsidR="003A4669" w:rsidRDefault="003A4669" w:rsidP="000C1CAD">
      <w:pPr>
        <w:spacing w:line="240" w:lineRule="auto"/>
      </w:pPr>
      <w:r>
        <w:separator/>
      </w:r>
    </w:p>
  </w:endnote>
  <w:endnote w:type="continuationSeparator" w:id="0">
    <w:p w14:paraId="1B7606E0" w14:textId="77777777" w:rsidR="003A4669" w:rsidRDefault="003A46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4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82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09B4" w14:textId="5BCC654C" w:rsidR="00262EA3" w:rsidRPr="00930765" w:rsidRDefault="00262EA3" w:rsidP="009307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4ADB" w14:textId="77777777" w:rsidR="003A4669" w:rsidRDefault="003A4669" w:rsidP="000C1CAD">
      <w:pPr>
        <w:spacing w:line="240" w:lineRule="auto"/>
      </w:pPr>
      <w:r>
        <w:separator/>
      </w:r>
    </w:p>
  </w:footnote>
  <w:footnote w:type="continuationSeparator" w:id="0">
    <w:p w14:paraId="42721CD6" w14:textId="77777777" w:rsidR="003A4669" w:rsidRDefault="003A46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9EFB0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BCD77" wp14:anchorId="2ECE66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765" w14:paraId="006F736E" w14:textId="0CF566BA">
                          <w:pPr>
                            <w:jc w:val="right"/>
                          </w:pPr>
                          <w:sdt>
                            <w:sdtPr>
                              <w:alias w:val="CC_Noformat_Partikod"/>
                              <w:tag w:val="CC_Noformat_Partikod"/>
                              <w:id w:val="-53464382"/>
                              <w:text/>
                            </w:sdtPr>
                            <w:sdtEndPr/>
                            <w:sdtContent>
                              <w:r w:rsidR="003A466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CE66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765" w14:paraId="006F736E" w14:textId="0CF566BA">
                    <w:pPr>
                      <w:jc w:val="right"/>
                    </w:pPr>
                    <w:sdt>
                      <w:sdtPr>
                        <w:alias w:val="CC_Noformat_Partikod"/>
                        <w:tag w:val="CC_Noformat_Partikod"/>
                        <w:id w:val="-53464382"/>
                        <w:text/>
                      </w:sdtPr>
                      <w:sdtEndPr/>
                      <w:sdtContent>
                        <w:r w:rsidR="003A466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410D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1E7D22" w14:textId="77777777">
    <w:pPr>
      <w:jc w:val="right"/>
    </w:pPr>
  </w:p>
  <w:p w:rsidR="00262EA3" w:rsidP="00776B74" w:rsidRDefault="00262EA3" w14:paraId="42B331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30765" w14:paraId="0BB3F325"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650EB62B" wp14:anchorId="0E7622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765" w14:paraId="11838FA9" w14:textId="7120607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3A4669">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930765" w14:paraId="7F2B09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765" w14:paraId="310DF72C" w14:textId="221EB069">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:1290</w:t>
        </w:r>
      </w:sdtContent>
    </w:sdt>
  </w:p>
  <w:p w:rsidR="00262EA3" w:rsidP="00E03A3D" w:rsidRDefault="00930765" w14:paraId="7FD02B9F" w14:textId="14CA59F3">
    <w:pPr>
      <w:pStyle w:val="Motionr"/>
    </w:pPr>
    <w:sdt>
      <w:sdtPr>
        <w:alias w:val="CC_Noformat_Avtext"/>
        <w:tag w:val="CC_Noformat_Avtext"/>
        <w:id w:val="-2020768203"/>
        <w:lock w:val="sdtContentLocked"/>
        <w:placeholder/>
        <w15:appearance w15:val="hidden"/>
        <w:text/>
      </w:sdtPr>
      <w:sdtEndPr/>
      <w:sdtContent>
        <w:r>
          <w:t>av Camilla Rinaldo Miller och Larry Söder (båda KD)</w:t>
        </w:r>
      </w:sdtContent>
    </w:sdt>
  </w:p>
  <w:sdt>
    <w:sdtPr>
      <w:alias w:val="CC_Noformat_Rubtext"/>
      <w:tag w:val="CC_Noformat_Rubtext"/>
      <w:id w:val="-218060500"/>
      <w:lock w:val="sdtContentLocked"/>
      <w:placeholder/>
      <w:text/>
    </w:sdtPr>
    <w:sdtEndPr/>
    <w:sdtContent>
      <w:p w:rsidR="00262EA3" w:rsidP="00283E0F" w:rsidRDefault="003A4669" w14:paraId="70266E64" w14:textId="3F9E9E1F">
        <w:pPr>
          <w:pStyle w:val="FSHRub2"/>
        </w:pPr>
        <w:r>
          <w:t>Flexiblare pausservering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D65E7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46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69"/>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65"/>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23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F9253"/>
  <w15:chartTrackingRefBased/>
  <w15:docId w15:val="{F8EC2D6F-88EF-4C0D-8892-AE8059A2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7ABDA27AD400585B81BD597F553C8"/>
        <w:category>
          <w:name w:val="Allmänt"/>
          <w:gallery w:val="placeholder"/>
        </w:category>
        <w:types>
          <w:type w:val="bbPlcHdr"/>
        </w:types>
        <w:behaviors>
          <w:behavior w:val="content"/>
        </w:behaviors>
        <w:guid w:val="{B0556A88-147E-444E-99D9-C127597F3762}"/>
      </w:docPartPr>
      <w:docPartBody>
        <w:p w:rsidR="00000000" w:rsidRDefault="00AC109D">
          <w:pPr>
            <w:pStyle w:val="5EB7ABDA27AD400585B81BD597F553C8"/>
          </w:pPr>
          <w:r w:rsidRPr="005A0A93">
            <w:rPr>
              <w:rStyle w:val="Platshllartext"/>
            </w:rPr>
            <w:t>Förslag till riksdagsbeslut</w:t>
          </w:r>
        </w:p>
      </w:docPartBody>
    </w:docPart>
    <w:docPart>
      <w:docPartPr>
        <w:name w:val="5879A60F2AA3443F9BE8C2A7F986B7E5"/>
        <w:category>
          <w:name w:val="Allmänt"/>
          <w:gallery w:val="placeholder"/>
        </w:category>
        <w:types>
          <w:type w:val="bbPlcHdr"/>
        </w:types>
        <w:behaviors>
          <w:behavior w:val="content"/>
        </w:behaviors>
        <w:guid w:val="{578CBCC0-D3CF-47BD-8925-0FD0F3B4EC30}"/>
      </w:docPartPr>
      <w:docPartBody>
        <w:p w:rsidR="00000000" w:rsidRDefault="00AC56A6">
          <w:pPr>
            <w:pStyle w:val="5879A60F2AA3443F9BE8C2A7F986B7E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EE8D6205EB144E89A01D6012E3572B4"/>
        <w:category>
          <w:name w:val="Allmänt"/>
          <w:gallery w:val="placeholder"/>
        </w:category>
        <w:types>
          <w:type w:val="bbPlcHdr"/>
        </w:types>
        <w:behaviors>
          <w:behavior w:val="content"/>
        </w:behaviors>
        <w:guid w:val="{B8212905-84E6-494C-B9B0-30C2E839A395}"/>
      </w:docPartPr>
      <w:docPartBody>
        <w:p w:rsidR="00000000" w:rsidRDefault="00AC109D">
          <w:pPr>
            <w:pStyle w:val="BEE8D6205EB144E89A01D6012E3572B4"/>
          </w:pPr>
          <w:r w:rsidRPr="005A0A93">
            <w:rPr>
              <w:rStyle w:val="Platshllartext"/>
            </w:rPr>
            <w:t>Motivering</w:t>
          </w:r>
        </w:p>
      </w:docPartBody>
    </w:docPart>
    <w:docPart>
      <w:docPartPr>
        <w:name w:val="5C80A6602140478A90FA8D11D9B8AD24"/>
        <w:category>
          <w:name w:val="Allmänt"/>
          <w:gallery w:val="placeholder"/>
        </w:category>
        <w:types>
          <w:type w:val="bbPlcHdr"/>
        </w:types>
        <w:behaviors>
          <w:behavior w:val="content"/>
        </w:behaviors>
        <w:guid w:val="{4AEAC414-7956-4A8C-A947-750A307C324C}"/>
      </w:docPartPr>
      <w:docPartBody>
        <w:p w:rsidR="00000000" w:rsidRDefault="00854297">
          <w:pPr>
            <w:pStyle w:val="5C80A6602140478A90FA8D11D9B8AD2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B7ABDA27AD400585B81BD597F553C8">
    <w:name w:val="5EB7ABDA27AD400585B81BD597F553C8"/>
  </w:style>
  <w:style w:type="paragraph" w:customStyle="1" w:styleId="5879A60F2AA3443F9BE8C2A7F986B7E5">
    <w:name w:val="5879A60F2AA3443F9BE8C2A7F986B7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815F997D8A42F9B888601802D698FF">
    <w:name w:val="31815F997D8A42F9B888601802D698FF"/>
  </w:style>
  <w:style w:type="paragraph" w:customStyle="1" w:styleId="BEE8D6205EB144E89A01D6012E3572B4">
    <w:name w:val="BEE8D6205EB144E89A01D6012E3572B4"/>
  </w:style>
  <w:style w:type="paragraph" w:customStyle="1" w:styleId="DDDFD7F40001487F8822EEB00E31E4FA">
    <w:name w:val="DDDFD7F40001487F8822EEB00E31E4FA"/>
  </w:style>
  <w:style w:type="paragraph" w:customStyle="1" w:styleId="5C80A6602140478A90FA8D11D9B8AD24">
    <w:name w:val="5C80A6602140478A90FA8D11D9B8A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636F6-304B-49C9-BCD9-F43FFAC2F6DB}"/>
</file>

<file path=customXml/itemProps2.xml><?xml version="1.0" encoding="utf-8"?>
<ds:datastoreItem xmlns:ds="http://schemas.openxmlformats.org/officeDocument/2006/customXml" ds:itemID="{502DBD69-9F2F-4491-BB01-0B64ABEE29A2}"/>
</file>

<file path=customXml/itemProps3.xml><?xml version="1.0" encoding="utf-8"?>
<ds:datastoreItem xmlns:ds="http://schemas.openxmlformats.org/officeDocument/2006/customXml" ds:itemID="{88BD84E5-4016-4BB9-838B-B8E48167163F}"/>
</file>

<file path=customXml/itemProps5.xml><?xml version="1.0" encoding="utf-8"?>
<ds:datastoreItem xmlns:ds="http://schemas.openxmlformats.org/officeDocument/2006/customXml" ds:itemID="{FE439B8B-0EED-4805-97B0-FCA1B61AA359}"/>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1165</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