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6952" w:rsidRPr="00B656FE" w:rsidTr="0013695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6952" w:rsidRPr="00B656FE" w:rsidRDefault="0085063E" w:rsidP="00136952">
            <w:pPr>
              <w:pStyle w:val="RSKRbeteckning"/>
              <w:spacing w:before="240"/>
            </w:pPr>
            <w:r w:rsidRPr="00B656FE">
              <w:t>Riksdagsskrivelse</w:t>
            </w:r>
          </w:p>
          <w:p w:rsidR="00136952" w:rsidRPr="00B656FE" w:rsidRDefault="0085063E" w:rsidP="00136952">
            <w:pPr>
              <w:pStyle w:val="RSKRbeteckning"/>
            </w:pPr>
            <w:r w:rsidRPr="00B656FE">
              <w:t>2009/10</w:t>
            </w:r>
            <w:r w:rsidR="00136952" w:rsidRPr="00B656FE">
              <w:t>:</w:t>
            </w:r>
            <w:r w:rsidRPr="00B656FE">
              <w:t>14</w:t>
            </w:r>
          </w:p>
        </w:tc>
        <w:tc>
          <w:tcPr>
            <w:tcW w:w="1134" w:type="dxa"/>
          </w:tcPr>
          <w:p w:rsidR="00136952" w:rsidRPr="00B656FE" w:rsidRDefault="00B656FE" w:rsidP="00136952">
            <w:pPr>
              <w:jc w:val="right"/>
            </w:pPr>
            <w:r w:rsidRPr="00B656F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952" w:rsidRPr="00B656FE" w:rsidTr="0013695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6952" w:rsidRPr="00B656FE" w:rsidRDefault="00136952">
            <w:pPr>
              <w:rPr>
                <w:sz w:val="10"/>
              </w:rPr>
            </w:pPr>
          </w:p>
        </w:tc>
      </w:tr>
    </w:tbl>
    <w:p w:rsidR="00136952" w:rsidRPr="00B656FE" w:rsidRDefault="00136952"/>
    <w:p w:rsidR="00136952" w:rsidRPr="00B656FE" w:rsidRDefault="0085063E" w:rsidP="00136952">
      <w:pPr>
        <w:pStyle w:val="Mottagare1"/>
      </w:pPr>
      <w:r w:rsidRPr="00B656FE">
        <w:t>Nordiska rådets svenska delegation</w:t>
      </w:r>
      <w:r w:rsidR="00136952" w:rsidRPr="00B656FE">
        <w:rPr>
          <w:rStyle w:val="Fotnotsreferens"/>
        </w:rPr>
        <w:footnoteReference w:id="1"/>
      </w:r>
    </w:p>
    <w:p w:rsidR="00136952" w:rsidRPr="00B656FE" w:rsidRDefault="0085063E" w:rsidP="00136952">
      <w:pPr>
        <w:pStyle w:val="Mottagare2"/>
      </w:pPr>
      <w:r w:rsidRPr="00B656FE">
        <w:t xml:space="preserve"> </w:t>
      </w:r>
    </w:p>
    <w:p w:rsidR="00136952" w:rsidRPr="00B656FE" w:rsidRDefault="00136952" w:rsidP="00136952">
      <w:r w:rsidRPr="00B656FE">
        <w:t xml:space="preserve">Med överlämnande av </w:t>
      </w:r>
      <w:r w:rsidR="0085063E" w:rsidRPr="00B656FE">
        <w:t>utrikesutskottet</w:t>
      </w:r>
      <w:r w:rsidRPr="00B656FE">
        <w:t xml:space="preserve">s betänkande </w:t>
      </w:r>
      <w:r w:rsidR="0085063E" w:rsidRPr="00B656FE">
        <w:t>2009/10</w:t>
      </w:r>
      <w:r w:rsidRPr="00B656FE">
        <w:t>:</w:t>
      </w:r>
      <w:r w:rsidR="0085063E" w:rsidRPr="00B656FE">
        <w:t>UU3</w:t>
      </w:r>
      <w:r w:rsidRPr="00B656FE">
        <w:t xml:space="preserve"> </w:t>
      </w:r>
      <w:r w:rsidR="0085063E" w:rsidRPr="00B656FE">
        <w:t>Norden</w:t>
      </w:r>
      <w:r w:rsidRPr="00B656FE">
        <w:t xml:space="preserve"> får jag anmäla att riksdagen denna dag bifallit utskottets förslag till riksdagsbeslut.</w:t>
      </w:r>
    </w:p>
    <w:p w:rsidR="00136952" w:rsidRPr="00B656FE" w:rsidRDefault="00136952" w:rsidP="00136952">
      <w:pPr>
        <w:pStyle w:val="Stockholm"/>
      </w:pPr>
      <w:r w:rsidRPr="00B656FE">
        <w:t xml:space="preserve">Stockholm </w:t>
      </w:r>
      <w:r w:rsidR="0085063E" w:rsidRPr="00B656FE">
        <w:t>den 22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6952" w:rsidRPr="00B656FE" w:rsidTr="0013695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6952" w:rsidRPr="00B656FE" w:rsidRDefault="0085063E" w:rsidP="00136952">
            <w:pPr>
              <w:pStyle w:val="AvsTalman"/>
            </w:pPr>
            <w:r w:rsidRPr="00B656FE">
              <w:t>Per Westerberg</w:t>
            </w:r>
          </w:p>
        </w:tc>
        <w:tc>
          <w:tcPr>
            <w:tcW w:w="3628" w:type="dxa"/>
          </w:tcPr>
          <w:p w:rsidR="00136952" w:rsidRPr="00B656FE" w:rsidRDefault="0085063E" w:rsidP="00136952">
            <w:pPr>
              <w:pStyle w:val="AvsTjnsteman"/>
            </w:pPr>
            <w:r w:rsidRPr="00B656FE">
              <w:t>Ulf Christoffersson</w:t>
            </w:r>
          </w:p>
        </w:tc>
      </w:tr>
    </w:tbl>
    <w:p w:rsidR="00D85057" w:rsidRPr="00B656FE" w:rsidRDefault="00D85057" w:rsidP="00136952"/>
    <w:sectPr w:rsidR="00D85057" w:rsidRPr="00B656F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85D" w:rsidRPr="00B656FE" w:rsidRDefault="000A785D">
      <w:r w:rsidRPr="00B656FE">
        <w:separator/>
      </w:r>
    </w:p>
  </w:endnote>
  <w:endnote w:type="continuationSeparator" w:id="0">
    <w:p w:rsidR="000A785D" w:rsidRPr="00B656FE" w:rsidRDefault="000A785D">
      <w:r w:rsidRPr="00B656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85D" w:rsidRPr="00B656FE" w:rsidRDefault="000A785D">
      <w:r w:rsidRPr="00B656FE">
        <w:separator/>
      </w:r>
    </w:p>
  </w:footnote>
  <w:footnote w:type="continuationSeparator" w:id="0">
    <w:p w:rsidR="000A785D" w:rsidRPr="00B656FE" w:rsidRDefault="000A785D">
      <w:r w:rsidRPr="00B656FE">
        <w:continuationSeparator/>
      </w:r>
    </w:p>
  </w:footnote>
  <w:footnote w:id="1">
    <w:p w:rsidR="00136952" w:rsidRPr="00B656FE" w:rsidRDefault="00136952">
      <w:pPr>
        <w:pStyle w:val="Fotnotstext"/>
      </w:pPr>
      <w:r w:rsidRPr="00B656FE">
        <w:rPr>
          <w:rStyle w:val="Fotnotsreferens"/>
        </w:rPr>
        <w:footnoteRef/>
      </w:r>
      <w:r w:rsidRPr="00B656FE">
        <w:t xml:space="preserve"> </w:t>
      </w:r>
      <w:r w:rsidR="00E67087" w:rsidRPr="00B656FE">
        <w:t>Riksdagsskrivelse 2009/10:13</w:t>
      </w:r>
      <w:r w:rsidRPr="00B656FE">
        <w:t xml:space="preserve">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52"/>
    <w:rsid w:val="0009098F"/>
    <w:rsid w:val="000A785D"/>
    <w:rsid w:val="000C2D8D"/>
    <w:rsid w:val="00136952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73247"/>
    <w:rsid w:val="00580994"/>
    <w:rsid w:val="005F2290"/>
    <w:rsid w:val="00621003"/>
    <w:rsid w:val="00662397"/>
    <w:rsid w:val="006668C5"/>
    <w:rsid w:val="007D2903"/>
    <w:rsid w:val="0085063E"/>
    <w:rsid w:val="00852286"/>
    <w:rsid w:val="00860608"/>
    <w:rsid w:val="008D022D"/>
    <w:rsid w:val="009417EF"/>
    <w:rsid w:val="009F0EC7"/>
    <w:rsid w:val="00A16D59"/>
    <w:rsid w:val="00AC3A6D"/>
    <w:rsid w:val="00B656FE"/>
    <w:rsid w:val="00BB222A"/>
    <w:rsid w:val="00BB66ED"/>
    <w:rsid w:val="00BE3873"/>
    <w:rsid w:val="00C1040E"/>
    <w:rsid w:val="00C72B82"/>
    <w:rsid w:val="00D06B3B"/>
    <w:rsid w:val="00D644E9"/>
    <w:rsid w:val="00D85057"/>
    <w:rsid w:val="00DC0766"/>
    <w:rsid w:val="00E570D1"/>
    <w:rsid w:val="00E63FAE"/>
    <w:rsid w:val="00E6708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EC16CA-B67F-4119-B2D3-CCF78F21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3695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36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261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2009-10-22T08:34:00Z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</vt:lpwstr>
  </property>
  <property fmtid="{D5CDD505-2E9C-101B-9397-08002B2CF9AE}" pid="6" name="Datum">
    <vt:lpwstr>2009-10-22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Nordiska rådets svenska delegation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Norden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2009</vt:lpwstr>
  </property>
</Properties>
</file>