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75A1D6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5C2CAB" w:rsidRDefault="005C2CAB" w14:paraId="5726A8E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D4E22796BA14624AE5CFCF86981A14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8425314-fa95-4e08-b347-7b7a5ee56e5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en ökad satsning på odling av spannmål i norra Sverige för att öka hela landets krisberedskap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376A811B2584ED7800E860A6BAE68F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DF6E8E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17A1D" w:rsidP="00217A1D" w:rsidRDefault="00217A1D" w14:paraId="3077A617" w14:textId="4D8B97F7">
      <w:pPr>
        <w:pStyle w:val="Normalutanindragellerluft"/>
      </w:pPr>
      <w:r>
        <w:t>Varannan tugga du äter är importerad. Det är kanske inte det man vill höra när världen skakar, men det är verkligheten. Sverige ligger i EU:s bottenliga när det gäller självförsörjning av mat – och i norr är det ännu värre. Här pratar vi 25–30 procents självförsörjning. Resten är beroende av fungerande logistik, stabila omvärldsförhållanden och andras välvilja. En inte helt betryggande plan, om krisen – eller kriget – skulle komma.</w:t>
      </w:r>
    </w:p>
    <w:p xmlns:w14="http://schemas.microsoft.com/office/word/2010/wordml" w:rsidR="00217A1D" w:rsidP="00217A1D" w:rsidRDefault="00217A1D" w14:paraId="792B87AF" w14:textId="77777777">
      <w:pPr>
        <w:pStyle w:val="Normalutanindragellerluft"/>
      </w:pPr>
    </w:p>
    <w:p xmlns:w14="http://schemas.microsoft.com/office/word/2010/wordml" w:rsidR="00217A1D" w:rsidP="00217A1D" w:rsidRDefault="00217A1D" w14:paraId="16014D49" w14:textId="77777777">
      <w:pPr>
        <w:pStyle w:val="Normalutanindragellerluft"/>
      </w:pPr>
      <w:r>
        <w:t>Jordbruksverket har nyligen föreslagit att beredskapslager för spannmål ska byggas upp i Norrland. Gott så. Men odlingen? Den ska ske i söder, säger man, för att växtsäsongen i norr är för kort. Fast det stämmer inte riktigt om man vågar tänka lite utanför boxen.</w:t>
      </w:r>
    </w:p>
    <w:p xmlns:w14="http://schemas.microsoft.com/office/word/2010/wordml" w:rsidR="00217A1D" w:rsidP="00217A1D" w:rsidRDefault="00217A1D" w14:paraId="4AFE9966" w14:textId="77777777">
      <w:pPr>
        <w:pStyle w:val="Normalutanindragellerluft"/>
      </w:pPr>
    </w:p>
    <w:p xmlns:w14="http://schemas.microsoft.com/office/word/2010/wordml" w:rsidR="00217A1D" w:rsidP="00217A1D" w:rsidRDefault="00217A1D" w14:paraId="244FBA85" w14:textId="77777777">
      <w:pPr>
        <w:pStyle w:val="Normalutanindragellerluft"/>
      </w:pPr>
      <w:r>
        <w:lastRenderedPageBreak/>
        <w:t xml:space="preserve">Vid </w:t>
      </w:r>
      <w:proofErr w:type="spellStart"/>
      <w:r>
        <w:t>Agropark</w:t>
      </w:r>
      <w:proofErr w:type="spellEnd"/>
      <w:r>
        <w:t xml:space="preserve"> i Öjebyn, utanför Piteå, har testodlingar visat att höstvete av brödveteskvalitet faktiskt går att odla – och det med både bra skörd och hög kvalitet. Hushållningssällskapet i Norr- och Västerbotten pekar på något annat än klimatet som hinder: politisk vilja. Och pengar.</w:t>
      </w:r>
    </w:p>
    <w:p xmlns:w14="http://schemas.microsoft.com/office/word/2010/wordml" w:rsidR="00217A1D" w:rsidP="00217A1D" w:rsidRDefault="00217A1D" w14:paraId="21B33957" w14:textId="77777777">
      <w:pPr>
        <w:pStyle w:val="Normalutanindragellerluft"/>
      </w:pPr>
    </w:p>
    <w:p xmlns:w14="http://schemas.microsoft.com/office/word/2010/wordml" w:rsidR="00217A1D" w:rsidP="00217A1D" w:rsidRDefault="00217A1D" w14:paraId="73AB7AD8" w14:textId="77777777">
      <w:pPr>
        <w:pStyle w:val="Normalutanindragellerluft"/>
      </w:pPr>
      <w:r>
        <w:t>I tider där mat blivit en del av vår säkerhetspolitik borde det vara självklart att vi odlar där vi kan, inte bara där vi brukar. Som LRF:s tidigare ordförande i Västerbotten, Arne Lindström, brukar säga:</w:t>
      </w:r>
    </w:p>
    <w:p xmlns:w14="http://schemas.microsoft.com/office/word/2010/wordml" w:rsidR="00217A1D" w:rsidP="00217A1D" w:rsidRDefault="00217A1D" w14:paraId="1494B22C" w14:textId="77777777">
      <w:pPr>
        <w:pStyle w:val="Normalutanindragellerluft"/>
      </w:pPr>
    </w:p>
    <w:p xmlns:w14="http://schemas.microsoft.com/office/word/2010/wordml" w:rsidRPr="00422B9E" w:rsidR="00422B9E" w:rsidP="00217A1D" w:rsidRDefault="00217A1D" w14:paraId="145260DB" w14:textId="46BCA17A">
      <w:pPr>
        <w:pStyle w:val="Normalutanindragellerluft"/>
      </w:pPr>
      <w:r>
        <w:t>“Någon landsbygd någonstans kommer alltid att försörja oss – så varför inte vår egen?”</w:t>
      </w:r>
    </w:p>
    <w:p xmlns:w14="http://schemas.microsoft.com/office/word/2010/wordml" w:rsidR="00BB6339" w:rsidP="008E0FE2" w:rsidRDefault="00BB6339" w14:paraId="375A7C9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EA18684C5314078ACF684A1F50764DD"/>
        </w:placeholder>
      </w:sdtPr>
      <w:sdtEndPr/>
      <w:sdtContent>
        <w:p xmlns:w14="http://schemas.microsoft.com/office/word/2010/wordml" w:rsidR="005C2CAB" w:rsidP="005C2CAB" w:rsidRDefault="005C2CAB" w14:paraId="45A6CF3F" w14:textId="77777777">
          <w:pPr/>
          <w:r/>
        </w:p>
        <w:p xmlns:w14="http://schemas.microsoft.com/office/word/2010/wordml" w:rsidR="005C2CAB" w:rsidP="005C2CAB" w:rsidRDefault="005C2CAB" w14:paraId="505C907D" w14:textId="30992CC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Anne-Li Sjölund (C)</w:t>
            </w:r>
          </w:p>
        </w:tc>
      </w:tr>
    </w:tbl>
    <w:p xmlns:w14="http://schemas.microsoft.com/office/word/2010/wordml" w:rsidRPr="008E0FE2" w:rsidR="004801AC" w:rsidP="00DF3554" w:rsidRDefault="004801AC" w14:paraId="597A679B" w14:textId="0A1FF76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6C39B" w14:textId="77777777" w:rsidR="00217A1D" w:rsidRDefault="00217A1D" w:rsidP="000C1CAD">
      <w:pPr>
        <w:spacing w:line="240" w:lineRule="auto"/>
      </w:pPr>
      <w:r>
        <w:separator/>
      </w:r>
    </w:p>
  </w:endnote>
  <w:endnote w:type="continuationSeparator" w:id="0">
    <w:p w14:paraId="5FF17274" w14:textId="77777777" w:rsidR="00217A1D" w:rsidRDefault="00217A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78A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4CF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AD32" w14:textId="639367D2" w:rsidR="00262EA3" w:rsidRPr="005C2CAB" w:rsidRDefault="00262EA3" w:rsidP="005C2CA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F93E9" w14:textId="77777777" w:rsidR="00217A1D" w:rsidRDefault="00217A1D" w:rsidP="000C1CAD">
      <w:pPr>
        <w:spacing w:line="240" w:lineRule="auto"/>
      </w:pPr>
      <w:r>
        <w:separator/>
      </w:r>
    </w:p>
  </w:footnote>
  <w:footnote w:type="continuationSeparator" w:id="0">
    <w:p w14:paraId="26DEE6A0" w14:textId="77777777" w:rsidR="00217A1D" w:rsidRDefault="00217A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A8627F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A168A64" wp14:anchorId="28C5749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C2CAB" w14:paraId="6AC06C47" w14:textId="294D5D3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880558A984D41D884094DF3279F088F"/>
                              </w:placeholder>
                              <w:text/>
                            </w:sdtPr>
                            <w:sdtEndPr/>
                            <w:sdtContent>
                              <w:r w:rsidR="00217A1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251CF8927464D4E8E7DAC0B47314C8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C5749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C2CAB" w14:paraId="6AC06C47" w14:textId="294D5D3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880558A984D41D884094DF3279F088F"/>
                        </w:placeholder>
                        <w:text/>
                      </w:sdtPr>
                      <w:sdtEndPr/>
                      <w:sdtContent>
                        <w:r w:rsidR="00217A1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251CF8927464D4E8E7DAC0B47314C8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7B8DEB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0AF3D06" w14:textId="77777777">
    <w:pPr>
      <w:jc w:val="right"/>
    </w:pPr>
  </w:p>
  <w:p w:rsidR="00262EA3" w:rsidP="00776B74" w:rsidRDefault="00262EA3" w14:paraId="1DC4DA0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C2CAB" w14:paraId="74C79AB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ABDB473" wp14:anchorId="0DC7F2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C2CAB" w14:paraId="28872716" w14:textId="558BA5F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17A1D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C2CAB" w14:paraId="63F3514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C2CAB" w14:paraId="08820C47" w14:textId="3342ED9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:988</w:t>
        </w:r>
      </w:sdtContent>
    </w:sdt>
  </w:p>
  <w:p w:rsidR="00262EA3" w:rsidP="00E03A3D" w:rsidRDefault="005C2CAB" w14:paraId="001DC076" w14:textId="1385035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880558A984D41D884094DF3279F088F"/>
        </w:placeholder>
        <w15:appearance w15:val="hidden"/>
        <w:text/>
      </w:sdtPr>
      <w:sdtEndPr/>
      <w:sdtContent>
        <w:r>
          <w:t>av Helena Lindahl och Anne-Li Sjölund (båda C)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251CF8927464D4E8E7DAC0B47314C8A"/>
      </w:placeholder>
      <w:text/>
    </w:sdtPr>
    <w:sdtEndPr/>
    <w:sdtContent>
      <w:p w:rsidR="00262EA3" w:rsidP="00283E0F" w:rsidRDefault="00217A1D" w14:paraId="106D18FB" w14:textId="7A489B5A">
        <w:pPr>
          <w:pStyle w:val="FSHRub2"/>
        </w:pPr>
        <w:r>
          <w:t>Ökad satsning på odling av spannmål i norra Sverige för att höja hela landets beredskap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4640BC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17A1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A1D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00E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2CAB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0AEA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534AE0"/>
  <w15:chartTrackingRefBased/>
  <w15:docId w15:val="{95BAEB25-44ED-41F1-BE55-B7A4912D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4E22796BA14624AE5CFCF86981A1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50039B-1E75-4313-85CD-DD20BFC1DFEC}"/>
      </w:docPartPr>
      <w:docPartBody>
        <w:p w:rsidR="00C240A8" w:rsidRDefault="00C240A8">
          <w:pPr>
            <w:pStyle w:val="7D4E22796BA14624AE5CFCF86981A14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442F81716D452282F62EB9270A98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C4B165-4082-4E0A-A7C2-D5780D233290}"/>
      </w:docPartPr>
      <w:docPartBody>
        <w:p w:rsidR="00C240A8" w:rsidRDefault="00C240A8">
          <w:pPr>
            <w:pStyle w:val="79442F81716D452282F62EB9270A98B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376A811B2584ED7800E860A6BAE68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B034E-0370-4A1C-8AD4-D1D731A8CB73}"/>
      </w:docPartPr>
      <w:docPartBody>
        <w:p w:rsidR="00C240A8" w:rsidRDefault="00C240A8">
          <w:pPr>
            <w:pStyle w:val="A376A811B2584ED7800E860A6BAE68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EA18684C5314078ACF684A1F50764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821B60-A765-4C37-83AE-E9280AF063D8}"/>
      </w:docPartPr>
      <w:docPartBody>
        <w:p w:rsidR="00C240A8" w:rsidRDefault="00C240A8">
          <w:pPr>
            <w:pStyle w:val="2EA18684C5314078ACF684A1F50764D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A880558A984D41D884094DF3279F0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A8AFED-8811-4816-A238-4EC48FD20659}"/>
      </w:docPartPr>
      <w:docPartBody>
        <w:p w:rsidR="00C240A8" w:rsidRDefault="00C240A8">
          <w:pPr>
            <w:pStyle w:val="A880558A984D41D884094DF3279F08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51CF8927464D4E8E7DAC0B47314C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D7AEB1-11CD-4A8F-AE95-C81B703C89F7}"/>
      </w:docPartPr>
      <w:docPartBody>
        <w:p w:rsidR="00C240A8" w:rsidRDefault="00C240A8">
          <w:pPr>
            <w:pStyle w:val="E251CF8927464D4E8E7DAC0B47314C8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A8"/>
    <w:rsid w:val="00C2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D4E22796BA14624AE5CFCF86981A14F">
    <w:name w:val="7D4E22796BA14624AE5CFCF86981A14F"/>
  </w:style>
  <w:style w:type="paragraph" w:customStyle="1" w:styleId="79442F81716D452282F62EB9270A98B0">
    <w:name w:val="79442F81716D452282F62EB9270A98B0"/>
  </w:style>
  <w:style w:type="paragraph" w:customStyle="1" w:styleId="A376A811B2584ED7800E860A6BAE68FD">
    <w:name w:val="A376A811B2584ED7800E860A6BAE68FD"/>
  </w:style>
  <w:style w:type="paragraph" w:customStyle="1" w:styleId="2EA18684C5314078ACF684A1F50764DD">
    <w:name w:val="2EA18684C5314078ACF684A1F50764DD"/>
  </w:style>
  <w:style w:type="paragraph" w:customStyle="1" w:styleId="A880558A984D41D884094DF3279F088F">
    <w:name w:val="A880558A984D41D884094DF3279F088F"/>
  </w:style>
  <w:style w:type="paragraph" w:customStyle="1" w:styleId="E251CF8927464D4E8E7DAC0B47314C8A">
    <w:name w:val="E251CF8927464D4E8E7DAC0B47314C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DDC79B-7365-4EC3-9AA5-C2554A6C52C9}"/>
</file>

<file path=customXml/itemProps2.xml><?xml version="1.0" encoding="utf-8"?>
<ds:datastoreItem xmlns:ds="http://schemas.openxmlformats.org/officeDocument/2006/customXml" ds:itemID="{C6D3012E-87C6-4DD0-820C-7B3655310E06}"/>
</file>

<file path=customXml/itemProps3.xml><?xml version="1.0" encoding="utf-8"?>
<ds:datastoreItem xmlns:ds="http://schemas.openxmlformats.org/officeDocument/2006/customXml" ds:itemID="{5779AB99-9EEE-4938-9C80-4D7C0F1FCB49}"/>
</file>

<file path=customXml/itemProps4.xml><?xml version="1.0" encoding="utf-8"?>
<ds:datastoreItem xmlns:ds="http://schemas.openxmlformats.org/officeDocument/2006/customXml" ds:itemID="{7F6AEF2A-D7A6-436A-B65F-7985757C89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1322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