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564BC241BC40D08453754E06C3B95A"/>
        </w:placeholder>
        <w:text/>
      </w:sdtPr>
      <w:sdtEndPr/>
      <w:sdtContent>
        <w:p w:rsidRPr="009B062B" w:rsidR="00AF30DD" w:rsidP="00BF7E21" w:rsidRDefault="00AF30DD" w14:paraId="4C0B24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bf3793b-35d1-4474-86f7-274da1a8622c"/>
        <w:id w:val="-1190609189"/>
        <w:lock w:val="sdtLocked"/>
      </w:sdtPr>
      <w:sdtEndPr/>
      <w:sdtContent>
        <w:p w:rsidR="00FF117E" w:rsidRDefault="00C00C4A" w14:paraId="49FF26E8" w14:textId="77777777">
          <w:pPr>
            <w:pStyle w:val="Frslagstext"/>
          </w:pPr>
          <w:r>
            <w:t>Riksdagen ställer sig bakom det som anförs i motionen om att lägga ner Arbetsförmedlingen i dess nuvarande form och tillkännager detta för regeringen.</w:t>
          </w:r>
        </w:p>
      </w:sdtContent>
    </w:sdt>
    <w:sdt>
      <w:sdtPr>
        <w:alias w:val="Yrkande 2"/>
        <w:tag w:val="047f247d-c7c0-4f89-a8d6-b05de0256c38"/>
        <w:id w:val="-646127678"/>
        <w:lock w:val="sdtLocked"/>
      </w:sdtPr>
      <w:sdtEndPr/>
      <w:sdtContent>
        <w:p w:rsidR="00FF117E" w:rsidRDefault="00C00C4A" w14:paraId="21419A07" w14:textId="77777777">
          <w:pPr>
            <w:pStyle w:val="Frslagstext"/>
          </w:pPr>
          <w:r>
            <w:t>Riksdagen ställer sig bakom det som anförs i motionen om att utreda en myndighet för analys, resursfördelning, kvalitetskontroll och uppföljning av arbetsmarknadspolitiken, medan utförandet sker genom kommuner och kompletterande aktörer,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C627FFD6CAC4A34A086B0B1BAE650FF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E3E72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C46B9" w:rsidP="000C46B9" w:rsidRDefault="000C46B9" w14:paraId="68AF368A" w14:textId="054E8E28">
      <w:pPr>
        <w:pStyle w:val="Normalutanindragellerluft"/>
      </w:pPr>
      <w:r>
        <w:t>Sverige står inför stora utmaningar på arbetsmarknaden. Arbetskraftsbrist inom vård, teknik och IT går hand i hand med att alltför många människor fastnar i arbetslöshet och inte får det stöd de behöver för att komma vidare. Trots detta har dagens Arbets</w:t>
      </w:r>
      <w:r w:rsidR="009F5564">
        <w:softHyphen/>
      </w:r>
      <w:r>
        <w:t>förmedling svårt att leverera de resultat som samhället behöver.</w:t>
      </w:r>
    </w:p>
    <w:p w:rsidR="000C46B9" w:rsidP="009F5564" w:rsidRDefault="00904E28" w14:paraId="24CC3A81" w14:textId="0BC6C3BC">
      <w:r>
        <w:t xml:space="preserve">Huvudansvaret </w:t>
      </w:r>
      <w:r w:rsidR="000C46B9">
        <w:t>för arbetsmarknadspolitiken</w:t>
      </w:r>
      <w:r>
        <w:t xml:space="preserve"> blir skevt då kommuner i stor utsträck</w:t>
      </w:r>
      <w:r w:rsidR="009F5564">
        <w:softHyphen/>
      </w:r>
      <w:r>
        <w:t>ning också bedriver arbetsmarknadsåtgärder</w:t>
      </w:r>
      <w:r w:rsidR="000C46B9">
        <w:t xml:space="preserve">. Arbetsförmedlingen fungerar </w:t>
      </w:r>
      <w:r>
        <w:t xml:space="preserve">idag </w:t>
      </w:r>
      <w:r w:rsidR="000C46B9">
        <w:t>som upphandlare, utförare och kontrollant – och granskar därmed i praktiken sig själv. Det leder till en otydlig styrning, bristande ansvarstagande och svårigheter att utvärdera insatsernas verkliga effekt.</w:t>
      </w:r>
    </w:p>
    <w:p w:rsidR="000C46B9" w:rsidP="009F5564" w:rsidRDefault="00E06093" w14:paraId="0BBD5906" w14:textId="16C43C95">
      <w:r>
        <w:t>D</w:t>
      </w:r>
      <w:r w:rsidR="000C46B9">
        <w:t>et behövs en genomgripande förändring. Kommune</w:t>
      </w:r>
      <w:r w:rsidR="00904E28">
        <w:t>r och upphandlade externa leverantörer</w:t>
      </w:r>
      <w:r w:rsidR="000C46B9">
        <w:t xml:space="preserve"> har bäst kännedom om den lokala arbetsmarknaden, de arbetssökandes situation och de sociala insatser som ofta är avgörande för att människor ska komma i arbete. Därför bör </w:t>
      </w:r>
      <w:r w:rsidR="00904E28">
        <w:t>utföraruppdraget ske hos</w:t>
      </w:r>
      <w:r w:rsidR="000C46B9">
        <w:t xml:space="preserve"> kommunerna</w:t>
      </w:r>
      <w:r w:rsidR="00904E28">
        <w:t xml:space="preserve"> och kvalitetsgranskade externa aktörer.</w:t>
      </w:r>
    </w:p>
    <w:p w:rsidR="000C46B9" w:rsidP="009F5564" w:rsidRDefault="000C46B9" w14:paraId="7A0D0116" w14:textId="4A39337E">
      <w:r>
        <w:t xml:space="preserve">Staten bör i stället ta ett övergripande ansvar för att analysera framtida behov av arbetskraft och utbildning, </w:t>
      </w:r>
      <w:r w:rsidR="00904E28">
        <w:t>fördela resurser, kvalitetskontroll</w:t>
      </w:r>
      <w:r w:rsidR="00970427">
        <w:t>, granska resultat och kostnadseffektivitet</w:t>
      </w:r>
      <w:r w:rsidR="00904E28">
        <w:t xml:space="preserve"> och uppföljning </w:t>
      </w:r>
      <w:r>
        <w:t xml:space="preserve">i nära samverkan med arbetsmarknadens </w:t>
      </w:r>
      <w:r w:rsidR="00904E28">
        <w:t>aktörer</w:t>
      </w:r>
      <w:r w:rsidR="00970427">
        <w:t xml:space="preserve">. </w:t>
      </w:r>
      <w:r>
        <w:lastRenderedPageBreak/>
        <w:t>En myndighet</w:t>
      </w:r>
      <w:r w:rsidRPr="000C46B9">
        <w:t xml:space="preserve"> med ett tydligt strategiskt fokus på kompetensförsörjningen för svensk ekonomi</w:t>
      </w:r>
      <w:r>
        <w:t>. På så vis kan vi få ett system som både är lokalt förankrat och nationellt samordnat.</w:t>
      </w:r>
    </w:p>
    <w:p w:rsidR="000C46B9" w:rsidP="009F5564" w:rsidRDefault="000C46B9" w14:paraId="052FB7E3" w14:textId="77777777">
      <w:r>
        <w:t>En sådan förändring öppnar för att Arbetsförmedlingen i sin nuvarande form läggs ned och i stället omvandlas till en ny myndighet med fokus på kompetens- och försörjningsfrågor. En kompetens- och försörjningsmyndighet skulle kunna samla den nationella analysen, utveckla scenarier för framtida arbetskraftsbehov och stödja utbildningssystemet och arbetsmarknadens aktörer i att möta dessa behov.</w:t>
      </w:r>
    </w:p>
    <w:p w:rsidR="00093A1B" w:rsidP="009F5564" w:rsidRDefault="000C46B9" w14:paraId="58602AE3" w14:textId="634FBE90">
      <w:r>
        <w:t xml:space="preserve">Kristdemokraterna vill bygga en arbetsmarknadspolitik som </w:t>
      </w:r>
      <w:r w:rsidR="00F02214">
        <w:t>sätter individen i fokus, med ett tydligt huvudansvar</w:t>
      </w:r>
      <w:r w:rsidR="00C00C4A">
        <w:t>,</w:t>
      </w:r>
      <w:r w:rsidR="00F02214">
        <w:t xml:space="preserve"> och som är ekonomiskt hållbar. </w:t>
      </w:r>
      <w:r>
        <w:t>Att lägga ned Arbets</w:t>
      </w:r>
      <w:r w:rsidR="009F5564">
        <w:softHyphen/>
      </w:r>
      <w:r>
        <w:t>förmedlingen i dess nuvarande form är ett nödvändigt steg för att uppnå detta.</w:t>
      </w:r>
    </w:p>
    <w:sdt>
      <w:sdtPr>
        <w:alias w:val="CC_Underskrifter"/>
        <w:tag w:val="CC_Underskrifter"/>
        <w:id w:val="583496634"/>
        <w:lock w:val="sdtContentLocked"/>
        <w:placeholder>
          <w:docPart w:val="2401D3AB4CC648A1AF606E2F2D0814C6"/>
        </w:placeholder>
      </w:sdtPr>
      <w:sdtEndPr/>
      <w:sdtContent>
        <w:p w:rsidR="00BF7E21" w:rsidP="00BF7E21" w:rsidRDefault="00BF7E21" w14:paraId="1D207392" w14:textId="77777777"/>
        <w:p w:rsidRPr="008E0FE2" w:rsidR="00BF7E21" w:rsidP="00BF7E21" w:rsidRDefault="009F5564" w14:paraId="655A0E3D" w14:textId="1630149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F117E" w14:paraId="202D692D" w14:textId="77777777">
        <w:trPr>
          <w:cantSplit/>
        </w:trPr>
        <w:tc>
          <w:tcPr>
            <w:tcW w:w="50" w:type="pct"/>
            <w:vAlign w:val="bottom"/>
          </w:tcPr>
          <w:p w:rsidR="00FF117E" w:rsidRDefault="00C00C4A" w14:paraId="476A0BE8" w14:textId="77777777">
            <w:pPr>
              <w:pStyle w:val="Underskrifter"/>
              <w:spacing w:after="0"/>
            </w:pPr>
            <w:r>
              <w:t>Lili André (KD)</w:t>
            </w:r>
          </w:p>
        </w:tc>
        <w:tc>
          <w:tcPr>
            <w:tcW w:w="50" w:type="pct"/>
            <w:vAlign w:val="bottom"/>
          </w:tcPr>
          <w:p w:rsidR="00FF117E" w:rsidRDefault="00C00C4A" w14:paraId="4A57AA4F" w14:textId="77777777">
            <w:pPr>
              <w:pStyle w:val="Underskrifter"/>
              <w:spacing w:after="0"/>
            </w:pPr>
            <w:r>
              <w:t>Camilla Rinaldo Miller (KD)</w:t>
            </w:r>
          </w:p>
        </w:tc>
      </w:tr>
    </w:tbl>
    <w:p w:rsidRPr="008E0FE2" w:rsidR="004801AC" w:rsidP="00DF3554" w:rsidRDefault="004801AC" w14:paraId="7D5344A0" w14:textId="4AE1333E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FB16" w14:textId="77777777" w:rsidR="009C7692" w:rsidRDefault="009C7692" w:rsidP="000C1CAD">
      <w:pPr>
        <w:spacing w:line="240" w:lineRule="auto"/>
      </w:pPr>
      <w:r>
        <w:separator/>
      </w:r>
    </w:p>
  </w:endnote>
  <w:endnote w:type="continuationSeparator" w:id="0">
    <w:p w14:paraId="49F072A8" w14:textId="77777777" w:rsidR="009C7692" w:rsidRDefault="009C76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A369" w14:textId="2D2CC679" w:rsidR="00262EA3" w:rsidRPr="00BF7E21" w:rsidRDefault="00262EA3" w:rsidP="00BF7E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CEF1" w14:textId="77777777" w:rsidR="009C7692" w:rsidRDefault="009C7692" w:rsidP="000C1CAD">
      <w:pPr>
        <w:spacing w:line="240" w:lineRule="auto"/>
      </w:pPr>
      <w:r>
        <w:separator/>
      </w:r>
    </w:p>
  </w:footnote>
  <w:footnote w:type="continuationSeparator" w:id="0">
    <w:p w14:paraId="6E1AE6BE" w14:textId="77777777" w:rsidR="009C7692" w:rsidRDefault="009C76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61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F6121" wp14:editId="6B9E0E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5778F" w14:textId="778843B0" w:rsidR="00262EA3" w:rsidRDefault="009F556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DF61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F25778F" w14:textId="778843B0" w:rsidR="00262EA3" w:rsidRDefault="009F556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6C52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79D9" w14:textId="77777777" w:rsidR="00262EA3" w:rsidRDefault="00262EA3" w:rsidP="008563AC">
    <w:pPr>
      <w:jc w:val="right"/>
    </w:pPr>
  </w:p>
  <w:p w14:paraId="550369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4224" w14:textId="77777777" w:rsidR="00262EA3" w:rsidRDefault="009F556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A5B49A" wp14:editId="550E42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091F11" w14:textId="7521B726" w:rsidR="00262EA3" w:rsidRDefault="009F556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F7E2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7F9ADA9" w14:textId="77777777" w:rsidR="00262EA3" w:rsidRPr="008227B3" w:rsidRDefault="009F556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88081B" w14:textId="53DA5C51" w:rsidR="00262EA3" w:rsidRPr="008227B3" w:rsidRDefault="009F556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7E2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7E21">
          <w:t>:1728</w:t>
        </w:r>
      </w:sdtContent>
    </w:sdt>
  </w:p>
  <w:p w14:paraId="2DABDA3D" w14:textId="575DD681" w:rsidR="00262EA3" w:rsidRDefault="009F556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 w:rsidR="00BF7E21">
          <w:t>av Lili André och Camilla Rinaldo Miller (båda 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4684F9C12C1480B8A149A1C6C44C83B"/>
      </w:placeholder>
      <w:text/>
    </w:sdtPr>
    <w:sdtEndPr/>
    <w:sdtContent>
      <w:p w14:paraId="34E01553" w14:textId="018E23E9" w:rsidR="00262EA3" w:rsidRDefault="00E06093" w:rsidP="00283E0F">
        <w:pPr>
          <w:pStyle w:val="FSHRub2"/>
        </w:pPr>
        <w:r>
          <w:t>Nedläggning av Arbetsförmedlingen i dess nuvarande form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9EEF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63A4E"/>
    <w:multiLevelType w:val="hybridMultilevel"/>
    <w:tmpl w:val="B532D8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497266">
    <w:abstractNumId w:val="9"/>
  </w:num>
  <w:num w:numId="2" w16cid:durableId="609556700">
    <w:abstractNumId w:val="8"/>
  </w:num>
  <w:num w:numId="3" w16cid:durableId="1401050960">
    <w:abstractNumId w:val="7"/>
  </w:num>
  <w:num w:numId="4" w16cid:durableId="288517687">
    <w:abstractNumId w:val="6"/>
  </w:num>
  <w:num w:numId="5" w16cid:durableId="200896156">
    <w:abstractNumId w:val="5"/>
  </w:num>
  <w:num w:numId="6" w16cid:durableId="350490894">
    <w:abstractNumId w:val="4"/>
  </w:num>
  <w:num w:numId="7" w16cid:durableId="495926214">
    <w:abstractNumId w:val="3"/>
  </w:num>
  <w:num w:numId="8" w16cid:durableId="1270241569">
    <w:abstractNumId w:val="2"/>
  </w:num>
  <w:num w:numId="9" w16cid:durableId="689527226">
    <w:abstractNumId w:val="1"/>
  </w:num>
  <w:num w:numId="10" w16cid:durableId="1116559710">
    <w:abstractNumId w:val="0"/>
  </w:num>
  <w:num w:numId="11" w16cid:durableId="1450902952">
    <w:abstractNumId w:val="28"/>
  </w:num>
  <w:num w:numId="12" w16cid:durableId="1322661126">
    <w:abstractNumId w:val="27"/>
  </w:num>
  <w:num w:numId="13" w16cid:durableId="1529172822">
    <w:abstractNumId w:val="16"/>
  </w:num>
  <w:num w:numId="14" w16cid:durableId="1083599427">
    <w:abstractNumId w:val="20"/>
  </w:num>
  <w:num w:numId="15" w16cid:durableId="1542937655">
    <w:abstractNumId w:val="13"/>
  </w:num>
  <w:num w:numId="16" w16cid:durableId="1367409222">
    <w:abstractNumId w:val="31"/>
  </w:num>
  <w:num w:numId="17" w16cid:durableId="2022969815">
    <w:abstractNumId w:val="39"/>
  </w:num>
  <w:num w:numId="18" w16cid:durableId="1525316777">
    <w:abstractNumId w:val="29"/>
  </w:num>
  <w:num w:numId="19" w16cid:durableId="704138886">
    <w:abstractNumId w:val="29"/>
  </w:num>
  <w:num w:numId="20" w16cid:durableId="2022703733">
    <w:abstractNumId w:val="29"/>
  </w:num>
  <w:num w:numId="21" w16cid:durableId="1868634505">
    <w:abstractNumId w:val="24"/>
  </w:num>
  <w:num w:numId="22" w16cid:durableId="2010257080">
    <w:abstractNumId w:val="14"/>
  </w:num>
  <w:num w:numId="23" w16cid:durableId="470680414">
    <w:abstractNumId w:val="21"/>
  </w:num>
  <w:num w:numId="24" w16cid:durableId="592128431">
    <w:abstractNumId w:val="10"/>
  </w:num>
  <w:num w:numId="25" w16cid:durableId="1443378492">
    <w:abstractNumId w:val="23"/>
  </w:num>
  <w:num w:numId="26" w16cid:durableId="1288973316">
    <w:abstractNumId w:val="35"/>
  </w:num>
  <w:num w:numId="27" w16cid:durableId="1684361299">
    <w:abstractNumId w:val="30"/>
  </w:num>
  <w:num w:numId="28" w16cid:durableId="9842786">
    <w:abstractNumId w:val="26"/>
  </w:num>
  <w:num w:numId="29" w16cid:durableId="1828667309">
    <w:abstractNumId w:val="32"/>
  </w:num>
  <w:num w:numId="30" w16cid:durableId="643704984">
    <w:abstractNumId w:val="15"/>
  </w:num>
  <w:num w:numId="31" w16cid:durableId="102238313">
    <w:abstractNumId w:val="17"/>
  </w:num>
  <w:num w:numId="32" w16cid:durableId="156383861">
    <w:abstractNumId w:val="12"/>
  </w:num>
  <w:num w:numId="33" w16cid:durableId="28648850">
    <w:abstractNumId w:val="22"/>
  </w:num>
  <w:num w:numId="34" w16cid:durableId="357587714">
    <w:abstractNumId w:val="25"/>
  </w:num>
  <w:num w:numId="35" w16cid:durableId="339426568">
    <w:abstractNumId w:val="32"/>
    <w:lvlOverride w:ilvl="0">
      <w:startOverride w:val="1"/>
    </w:lvlOverride>
  </w:num>
  <w:num w:numId="36" w16cid:durableId="1971550746">
    <w:abstractNumId w:val="19"/>
  </w:num>
  <w:num w:numId="37" w16cid:durableId="1294292243">
    <w:abstractNumId w:val="38"/>
  </w:num>
  <w:num w:numId="38" w16cid:durableId="677663079">
    <w:abstractNumId w:val="37"/>
  </w:num>
  <w:num w:numId="39" w16cid:durableId="183131972">
    <w:abstractNumId w:val="33"/>
  </w:num>
  <w:num w:numId="40" w16cid:durableId="397360194">
    <w:abstractNumId w:val="32"/>
    <w:lvlOverride w:ilvl="0">
      <w:startOverride w:val="1"/>
    </w:lvlOverride>
  </w:num>
  <w:num w:numId="41" w16cid:durableId="1916627785">
    <w:abstractNumId w:val="18"/>
  </w:num>
  <w:num w:numId="42" w16cid:durableId="1374620272">
    <w:abstractNumId w:val="11"/>
  </w:num>
  <w:num w:numId="43" w16cid:durableId="173540546">
    <w:abstractNumId w:val="36"/>
  </w:num>
  <w:num w:numId="44" w16cid:durableId="144592922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A1B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6B9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05A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2DA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C05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064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10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281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12E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BB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228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3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39D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A0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2E2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0B08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4DE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64F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5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5CFB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BE6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2C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A0A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54F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EA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0E2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6F4A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134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4E28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0C4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427"/>
    <w:rsid w:val="00970635"/>
    <w:rsid w:val="0097178B"/>
    <w:rsid w:val="00972DC8"/>
    <w:rsid w:val="009733BD"/>
    <w:rsid w:val="00973AC0"/>
    <w:rsid w:val="00974566"/>
    <w:rsid w:val="00974758"/>
    <w:rsid w:val="00975E3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C769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564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27F09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75A"/>
    <w:rsid w:val="00AB3479"/>
    <w:rsid w:val="00AB49B2"/>
    <w:rsid w:val="00AB4A4B"/>
    <w:rsid w:val="00AB4D62"/>
    <w:rsid w:val="00AB5100"/>
    <w:rsid w:val="00AB5A42"/>
    <w:rsid w:val="00AB5FE9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3C9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F9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1E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3FA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BF7E21"/>
    <w:rsid w:val="00C00215"/>
    <w:rsid w:val="00C00C4A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4E1"/>
    <w:rsid w:val="00CB23C4"/>
    <w:rsid w:val="00CB4538"/>
    <w:rsid w:val="00CB4742"/>
    <w:rsid w:val="00CB4F40"/>
    <w:rsid w:val="00CB5655"/>
    <w:rsid w:val="00CB5C69"/>
    <w:rsid w:val="00CB641F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601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C72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5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BDD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093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4DF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9C3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8F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0D5"/>
    <w:rsid w:val="00F02214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904"/>
    <w:rsid w:val="00F96E32"/>
    <w:rsid w:val="00F9776D"/>
    <w:rsid w:val="00FA05DC"/>
    <w:rsid w:val="00FA16DC"/>
    <w:rsid w:val="00FA17D9"/>
    <w:rsid w:val="00FA1D00"/>
    <w:rsid w:val="00FA1E89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5D3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17E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B14E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B14E1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CB14E1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CB14E1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CB14E1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CB14E1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CB14E1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CB14E1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CB14E1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CB14E1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B14E1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B14E1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B14E1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B14E1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B14E1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B14E1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B14E1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B14E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B14E1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B14E1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B14E1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B14E1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B14E1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B14E1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CB14E1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B14E1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B14E1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B14E1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B14E1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14E1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B14E1"/>
  </w:style>
  <w:style w:type="paragraph" w:styleId="Innehll1">
    <w:name w:val="toc 1"/>
    <w:basedOn w:val="Normalutanindragellerluft"/>
    <w:next w:val="Normal"/>
    <w:uiPriority w:val="39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B14E1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B14E1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B14E1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B14E1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B14E1"/>
  </w:style>
  <w:style w:type="paragraph" w:styleId="Innehll7">
    <w:name w:val="toc 7"/>
    <w:basedOn w:val="Rubrik6"/>
    <w:next w:val="Normal"/>
    <w:uiPriority w:val="39"/>
    <w:semiHidden/>
    <w:unhideWhenUsed/>
    <w:rsid w:val="00CB14E1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B14E1"/>
  </w:style>
  <w:style w:type="paragraph" w:styleId="Innehll9">
    <w:name w:val="toc 9"/>
    <w:basedOn w:val="Innehll8"/>
    <w:next w:val="Normal"/>
    <w:uiPriority w:val="39"/>
    <w:semiHidden/>
    <w:unhideWhenUsed/>
    <w:rsid w:val="00CB14E1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B14E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B14E1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B14E1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B14E1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B14E1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B14E1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B14E1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B14E1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B14E1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B14E1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B14E1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B14E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B14E1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B14E1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B14E1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B14E1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B14E1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B14E1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B14E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B14E1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B14E1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B14E1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B14E1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B14E1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B14E1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B14E1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B14E1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B14E1"/>
  </w:style>
  <w:style w:type="paragraph" w:customStyle="1" w:styleId="RubrikSammanf">
    <w:name w:val="RubrikSammanf"/>
    <w:basedOn w:val="Rubrik1"/>
    <w:next w:val="Normal"/>
    <w:uiPriority w:val="3"/>
    <w:semiHidden/>
    <w:rsid w:val="00CB14E1"/>
  </w:style>
  <w:style w:type="paragraph" w:styleId="Sidfot">
    <w:name w:val="footer"/>
    <w:basedOn w:val="Normalutanindragellerluft"/>
    <w:link w:val="SidfotChar"/>
    <w:uiPriority w:val="7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B14E1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B14E1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B14E1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B14E1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B14E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B14E1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B14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B14E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B14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B14E1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B14E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B14E1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B14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B14E1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B14E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B14E1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14E1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B14E1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B14E1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B14E1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B14E1"/>
    <w:pPr>
      <w:outlineLvl w:val="9"/>
    </w:pPr>
  </w:style>
  <w:style w:type="paragraph" w:customStyle="1" w:styleId="KantrubrikV">
    <w:name w:val="KantrubrikV"/>
    <w:basedOn w:val="Sidhuvud"/>
    <w:qFormat/>
    <w:rsid w:val="00CB14E1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B14E1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B14E1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B14E1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CB14E1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B14E1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B14E1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B14E1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B14E1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B14E1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B14E1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CB14E1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B14E1"/>
    <w:pPr>
      <w:ind w:left="720"/>
      <w:contextualSpacing/>
    </w:pPr>
  </w:style>
  <w:style w:type="paragraph" w:customStyle="1" w:styleId="ListaLinje">
    <w:name w:val="ListaLinje"/>
    <w:basedOn w:val="Lista"/>
    <w:qFormat/>
    <w:rsid w:val="00CB14E1"/>
    <w:pPr>
      <w:numPr>
        <w:numId w:val="40"/>
      </w:numPr>
      <w:ind w:left="340" w:hanging="340"/>
    </w:pPr>
  </w:style>
  <w:style w:type="paragraph" w:customStyle="1" w:styleId="ListaGemener">
    <w:name w:val="ListaGemener"/>
    <w:basedOn w:val="Lista"/>
    <w:qFormat/>
    <w:rsid w:val="00CB14E1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B14E1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B14E1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B14E1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B14E1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CB14E1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B14E1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B14E1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B14E1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B14E1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CB14E1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CB14E1"/>
    <w:pPr>
      <w:numPr>
        <w:ilvl w:val="1"/>
        <w:numId w:val="38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CB14E1"/>
    <w:pPr>
      <w:numPr>
        <w:numId w:val="38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CB14E1"/>
    <w:pPr>
      <w:numPr>
        <w:ilvl w:val="1"/>
        <w:numId w:val="37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CB14E1"/>
    <w:pPr>
      <w:numPr>
        <w:numId w:val="37"/>
      </w:numPr>
    </w:pPr>
  </w:style>
  <w:style w:type="paragraph" w:styleId="Normalwebb">
    <w:name w:val="Normal (Web)"/>
    <w:basedOn w:val="Normal"/>
    <w:uiPriority w:val="99"/>
    <w:unhideWhenUsed/>
    <w:locked/>
    <w:rsid w:val="00CB14E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401D3AB4CC648A1AF606E2F2D081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C502FC-9CEF-4E0C-8BEA-53CFF193BC27}"/>
      </w:docPartPr>
      <w:docPartBody>
        <w:p w:rsidR="00AB41A3" w:rsidRDefault="00AB41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4512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132A03"/>
    <w:rsid w:val="001B54C2"/>
    <w:rsid w:val="002374DF"/>
    <w:rsid w:val="006824D9"/>
    <w:rsid w:val="006D5CFB"/>
    <w:rsid w:val="00716F8E"/>
    <w:rsid w:val="00732CA4"/>
    <w:rsid w:val="00850FB7"/>
    <w:rsid w:val="008E6F4A"/>
    <w:rsid w:val="00A932DA"/>
    <w:rsid w:val="00BD20FD"/>
    <w:rsid w:val="00D04A31"/>
    <w:rsid w:val="00DE374F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54C2"/>
    <w:rPr>
      <w:color w:val="F1A9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C627FFD6CAC4A34A086B0B1BAE650FF">
    <w:name w:val="BC627FFD6CAC4A34A086B0B1BAE650FF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744C33-6FCF-4C0D-B3B2-BCA980902064}"/>
</file>

<file path=customXml/itemProps2.xml><?xml version="1.0" encoding="utf-8"?>
<ds:datastoreItem xmlns:ds="http://schemas.openxmlformats.org/officeDocument/2006/customXml" ds:itemID="{2E3E0EEB-C9B1-46C0-A9C9-E6C08EA8B1AB}"/>
</file>

<file path=customXml/itemProps3.xml><?xml version="1.0" encoding="utf-8"?>
<ds:datastoreItem xmlns:ds="http://schemas.openxmlformats.org/officeDocument/2006/customXml" ds:itemID="{BD76B88C-107F-4583-A624-226653C6C0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358</Words>
  <Characters>2269</Characters>
  <Application>Microsoft Office Word</Application>
  <DocSecurity>0</DocSecurity>
  <Lines>45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Nedläggning av Arbetsförmedlingen i sin nuvarande form</vt:lpstr>
      <vt:lpstr>
      </vt:lpstr>
    </vt:vector>
  </TitlesOfParts>
  <Company>Sveriges riksdag</Company>
  <LinksUpToDate>false</LinksUpToDate>
  <CharactersWithSpaces>2614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