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DADD915A40EC49A1BDA58DEEC1F4DC45"/>
        </w:placeholder>
        <w15:appearance w15:val="hidden"/>
        <w:text/>
      </w:sdtPr>
      <w:sdtEndPr/>
      <w:sdtContent>
        <w:p w:rsidRPr="00132727" w:rsidR="00AF30DD" w:rsidP="00CC4C93" w:rsidRDefault="00AF30DD" w14:paraId="71B24721" w14:textId="77777777">
          <w:pPr>
            <w:pStyle w:val="Rubrik1"/>
          </w:pPr>
          <w:r w:rsidRPr="00132727">
            <w:t>Förslag till riksdagsbeslut</w:t>
          </w:r>
        </w:p>
      </w:sdtContent>
    </w:sdt>
    <w:sdt>
      <w:sdtPr>
        <w:alias w:val="Yrkande 1"/>
        <w:tag w:val="d0f8ae9f-fd9f-4a2a-8cd4-80ff171079aa"/>
        <w:id w:val="-1353653811"/>
        <w:lock w:val="sdtLocked"/>
      </w:sdtPr>
      <w:sdtEndPr/>
      <w:sdtContent>
        <w:p w:rsidR="00293B3D" w:rsidRDefault="00B52D20" w14:paraId="71B24722" w14:textId="77777777">
          <w:pPr>
            <w:pStyle w:val="Frslagstext"/>
          </w:pPr>
          <w:r>
            <w:t>Riksdagen ställer sig bakom det som anförs i motionen om att se över behovet av att förbättra järnvägen på Bohusbanan och tillkännager detta för regeringen.</w:t>
          </w:r>
        </w:p>
      </w:sdtContent>
    </w:sdt>
    <w:p w:rsidRPr="00132727" w:rsidR="00AF30DD" w:rsidP="00AF30DD" w:rsidRDefault="000156D9" w14:paraId="71B24723" w14:textId="77777777">
      <w:pPr>
        <w:pStyle w:val="Rubrik1"/>
      </w:pPr>
      <w:bookmarkStart w:name="MotionsStart" w:id="0"/>
      <w:bookmarkEnd w:id="0"/>
      <w:r w:rsidRPr="00132727">
        <w:t>Motivering</w:t>
      </w:r>
    </w:p>
    <w:p w:rsidRPr="00132727" w:rsidR="004A62CC" w:rsidP="004A62CC" w:rsidRDefault="004A62CC" w14:paraId="71B24724" w14:textId="77777777">
      <w:pPr>
        <w:pStyle w:val="Normalutanindragellerluft"/>
      </w:pPr>
      <w:r w:rsidRPr="00132727">
        <w:t xml:space="preserve">Göteborg är viktigt för tillväxten i hela Västsverige. Fungerade väg- och järnvägsförbindelser mellan Göteborg och övriga Västsverige är förutsättningar för blomstrande handel, turism och arbetspendling även på småorter. </w:t>
      </w:r>
    </w:p>
    <w:p w:rsidRPr="00132727" w:rsidR="004A62CC" w:rsidP="00776707" w:rsidRDefault="004A62CC" w14:paraId="71B24726" w14:textId="77777777">
      <w:r w:rsidRPr="00132727">
        <w:t xml:space="preserve">I december 2012 blev både motorväg och järnväg med dubbelspår färdigt mellan Trollhättan och Göteborg. Det var en viktig satsning i Västsverige som har skapat en positiv befolkningsutveckling på orterna vid den nya väg- och järnvägen. </w:t>
      </w:r>
    </w:p>
    <w:p w:rsidRPr="00132727" w:rsidR="004A62CC" w:rsidP="00776707" w:rsidRDefault="004A62CC" w14:paraId="71B24728" w14:textId="34426A06">
      <w:r w:rsidRPr="00132727">
        <w:t>Vägförbindelserna mellan Göteborg och norra Bohuslän har väsentligt förbättra</w:t>
      </w:r>
      <w:r w:rsidR="00776707">
        <w:t>t</w:t>
      </w:r>
      <w:r w:rsidRPr="00132727">
        <w:t xml:space="preserve">s de senaste åren i och med utbyggnaden av E6 till motorväg. I somras blev sista etappen klar som binder samman Oslo, Göteborg och Köpenhamn med motorvägen hela vägen. Mitt i stråket mellan Göteborg och Oslo finns Bohuslän, med stor utvecklingspotential. </w:t>
      </w:r>
    </w:p>
    <w:p w:rsidRPr="00132727" w:rsidR="00AF30DD" w:rsidP="00776707" w:rsidRDefault="004A62CC" w14:paraId="71B2472A" w14:textId="1F585279">
      <w:bookmarkStart w:name="_GoBack" w:id="1"/>
      <w:bookmarkEnd w:id="1"/>
      <w:r w:rsidRPr="00132727">
        <w:t>Järnvägsförbindelserna mellan Göteborg och Bohuslän på Bohusbanan är dock eftersatta. De behöver förbättras för att öka kapaciteten av person- och godstrafiken, och för att korta restiderna. Det skulle leda till minskad miljöbelas</w:t>
      </w:r>
      <w:r w:rsidR="00776707">
        <w:t>tning och skapa en mer dynamisk</w:t>
      </w:r>
      <w:r w:rsidRPr="00132727">
        <w:t xml:space="preserve"> arbetsmarknad i Västsverige. Detta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74882851F204DDB862FA83A1E40D9AB"/>
        </w:placeholder>
        <w15:appearance w15:val="hidden"/>
      </w:sdtPr>
      <w:sdtEndPr>
        <w:rPr>
          <w:noProof w:val="0"/>
        </w:rPr>
      </w:sdtEndPr>
      <w:sdtContent>
        <w:p w:rsidRPr="00ED19F0" w:rsidR="00865E70" w:rsidP="00A176D2" w:rsidRDefault="00776707" w14:paraId="71B2472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Christensson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22EC7" w:rsidRDefault="00422EC7" w14:paraId="71B2472F" w14:textId="77777777"/>
    <w:sectPr w:rsidR="00422EC7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24731" w14:textId="77777777" w:rsidR="007F25F0" w:rsidRDefault="007F25F0" w:rsidP="000C1CAD">
      <w:pPr>
        <w:spacing w:line="240" w:lineRule="auto"/>
      </w:pPr>
      <w:r>
        <w:separator/>
      </w:r>
    </w:p>
  </w:endnote>
  <w:endnote w:type="continuationSeparator" w:id="0">
    <w:p w14:paraId="71B24732" w14:textId="77777777" w:rsidR="007F25F0" w:rsidRDefault="007F25F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24736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7670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2473D" w14:textId="77777777" w:rsidR="008006CA" w:rsidRDefault="008006C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201509171101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201510011422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14:22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14:22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2472F" w14:textId="77777777" w:rsidR="007F25F0" w:rsidRDefault="007F25F0" w:rsidP="000C1CAD">
      <w:pPr>
        <w:spacing w:line="240" w:lineRule="auto"/>
      </w:pPr>
      <w:r>
        <w:separator/>
      </w:r>
    </w:p>
  </w:footnote>
  <w:footnote w:type="continuationSeparator" w:id="0">
    <w:p w14:paraId="71B24730" w14:textId="77777777" w:rsidR="007F25F0" w:rsidRDefault="007F25F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1B2473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776707" w14:paraId="71B2473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:1960</w:t>
        </w:r>
      </w:sdtContent>
    </w:sdt>
  </w:p>
  <w:p w:rsidR="00A42228" w:rsidP="00283E0F" w:rsidRDefault="00776707" w14:paraId="71B2473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Fredrik Christensson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A62CC" w14:paraId="71B2473B" w14:textId="77777777">
        <w:pPr>
          <w:pStyle w:val="FSHRub2"/>
        </w:pPr>
        <w:r>
          <w:t>Bohusbanan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1B2473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A62CC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272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B3D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2EC7"/>
    <w:rsid w:val="00423883"/>
    <w:rsid w:val="00424BC2"/>
    <w:rsid w:val="00425C71"/>
    <w:rsid w:val="00427DAD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62CC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D782E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76707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5F0"/>
    <w:rsid w:val="007F28B3"/>
    <w:rsid w:val="007F29C5"/>
    <w:rsid w:val="007F3055"/>
    <w:rsid w:val="007F3C32"/>
    <w:rsid w:val="007F4802"/>
    <w:rsid w:val="007F4DA5"/>
    <w:rsid w:val="007F57B8"/>
    <w:rsid w:val="00800368"/>
    <w:rsid w:val="008006CA"/>
    <w:rsid w:val="00802901"/>
    <w:rsid w:val="008039FB"/>
    <w:rsid w:val="00805EC4"/>
    <w:rsid w:val="00805FF5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87D37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576D0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2B6D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176D2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2D20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591F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0B7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470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0710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37C07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AA2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B24720"/>
  <w15:chartTrackingRefBased/>
  <w15:docId w15:val="{BAC98012-88CD-44DA-9691-DF6446B0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ADD915A40EC49A1BDA58DEEC1F4DC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C60DB9-655C-4431-8AFC-70750A29EEBC}"/>
      </w:docPartPr>
      <w:docPartBody>
        <w:p w:rsidR="00075413" w:rsidRDefault="003102A5">
          <w:pPr>
            <w:pStyle w:val="DADD915A40EC49A1BDA58DEEC1F4DC4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74882851F204DDB862FA83A1E40D9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FC79C-63EE-41BC-BE1B-BEFD55EDBD7E}"/>
      </w:docPartPr>
      <w:docPartBody>
        <w:p w:rsidR="00075413" w:rsidRDefault="003102A5">
          <w:pPr>
            <w:pStyle w:val="574882851F204DDB862FA83A1E40D9A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7D"/>
    <w:rsid w:val="00075413"/>
    <w:rsid w:val="003102A5"/>
    <w:rsid w:val="00705456"/>
    <w:rsid w:val="00BC1D4A"/>
    <w:rsid w:val="00E7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7797D"/>
    <w:rPr>
      <w:color w:val="808080"/>
    </w:rPr>
  </w:style>
  <w:style w:type="paragraph" w:customStyle="1" w:styleId="DADD915A40EC49A1BDA58DEEC1F4DC45">
    <w:name w:val="DADD915A40EC49A1BDA58DEEC1F4DC45"/>
  </w:style>
  <w:style w:type="paragraph" w:customStyle="1" w:styleId="CF7D38B0BC32471F9C2C20CF6A272850">
    <w:name w:val="CF7D38B0BC32471F9C2C20CF6A272850"/>
  </w:style>
  <w:style w:type="paragraph" w:customStyle="1" w:styleId="574882851F204DDB862FA83A1E40D9AB">
    <w:name w:val="574882851F204DDB862FA83A1E40D9AB"/>
  </w:style>
  <w:style w:type="paragraph" w:customStyle="1" w:styleId="2DC075A922AE41B8AF270C413F5E7326">
    <w:name w:val="2DC075A922AE41B8AF270C413F5E7326"/>
    <w:rsid w:val="00E779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5060</RubrikLookup>
    <MotionGuid xmlns="00d11361-0b92-4bae-a181-288d6a55b763">d18e0d14-c21f-432a-97f4-2523208185c8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01EEC-420E-4F5C-91B7-1ACDDB3672E1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5106F3E4-E6A0-471A-99C2-25B7F08D39B6}"/>
</file>

<file path=customXml/itemProps4.xml><?xml version="1.0" encoding="utf-8"?>
<ds:datastoreItem xmlns:ds="http://schemas.openxmlformats.org/officeDocument/2006/customXml" ds:itemID="{4D6A00BA-3598-4604-8446-E636EE7BF690}"/>
</file>

<file path=customXml/itemProps5.xml><?xml version="1.0" encoding="utf-8"?>
<ds:datastoreItem xmlns:ds="http://schemas.openxmlformats.org/officeDocument/2006/customXml" ds:itemID="{D676A9E9-87ED-4D48-8809-52E5D1A6816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10</TotalTime>
  <Pages>1</Pages>
  <Words>192</Words>
  <Characters>1158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Bohusbanan</vt:lpstr>
      <vt:lpstr/>
    </vt:vector>
  </TitlesOfParts>
  <Company>Sveriges riksdag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Bohusbanan</dc:title>
  <dc:subject/>
  <dc:creator>Fredrik Christensson</dc:creator>
  <cp:keywords/>
  <dc:description/>
  <cp:lastModifiedBy>Kerstin Carlqvist</cp:lastModifiedBy>
  <cp:revision>13</cp:revision>
  <cp:lastPrinted>2015-10-01T12:22:00Z</cp:lastPrinted>
  <dcterms:created xsi:type="dcterms:W3CDTF">2015-09-17T09:01:00Z</dcterms:created>
  <dcterms:modified xsi:type="dcterms:W3CDTF">2016-08-24T12:23:00Z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*38CBC40039309*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https://filur.riksdagen.se/drop/DropOffLibrary/38CBC40039309.docx</vt:lpwstr>
  </property>
  <property fmtid="{D5CDD505-2E9C-101B-9397-08002B2CF9AE}" pid="11" name="RevisionsOn">
    <vt:lpwstr>1</vt:lpwstr>
  </property>
</Properties>
</file>