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6EC194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F10029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F10029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3F0960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6AF6C023" w:rsidR="0096348C" w:rsidRPr="003F0960" w:rsidRDefault="00EF70DA" w:rsidP="0096348C">
            <w:r w:rsidRPr="003F0960">
              <w:t>20</w:t>
            </w:r>
            <w:r w:rsidR="00C3591B" w:rsidRPr="003F0960">
              <w:t>2</w:t>
            </w:r>
            <w:r w:rsidR="00F10029" w:rsidRPr="003F0960">
              <w:t>4</w:t>
            </w:r>
            <w:r w:rsidR="009D6560" w:rsidRPr="003F0960">
              <w:t>-</w:t>
            </w:r>
            <w:r w:rsidR="003F0960" w:rsidRPr="003F0960">
              <w:t>11-12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4C5DDE">
              <w:t>TID</w:t>
            </w:r>
          </w:p>
        </w:tc>
        <w:tc>
          <w:tcPr>
            <w:tcW w:w="6463" w:type="dxa"/>
          </w:tcPr>
          <w:p w14:paraId="0B1FB026" w14:textId="27FF6600" w:rsidR="00D12EAD" w:rsidRDefault="0005253B" w:rsidP="0096348C">
            <w:r>
              <w:t>11.00-</w:t>
            </w:r>
            <w:r w:rsidR="004C5DDE">
              <w:t>11.35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5486" w14:paraId="4B89DF3C" w14:textId="77777777" w:rsidTr="00CE303A">
        <w:tc>
          <w:tcPr>
            <w:tcW w:w="567" w:type="dxa"/>
          </w:tcPr>
          <w:p w14:paraId="22061F31" w14:textId="29118A61" w:rsidR="00DE5486" w:rsidRDefault="00DE5486" w:rsidP="00CE30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4E08931" w14:textId="550BB42F" w:rsidR="00DE5486" w:rsidRDefault="00DE548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D0C6529" w14:textId="77777777" w:rsidR="00DE5486" w:rsidRPr="001E1FAC" w:rsidRDefault="00DE548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5C53E8" w14:textId="77777777" w:rsidR="00DE5486" w:rsidRDefault="00DE5486" w:rsidP="00DE54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2024</w:t>
            </w:r>
            <w:r w:rsidRPr="003F0960">
              <w:rPr>
                <w:snapToGrid w:val="0"/>
              </w:rPr>
              <w:t>/25:6.</w:t>
            </w:r>
          </w:p>
          <w:p w14:paraId="5FE767E6" w14:textId="77777777" w:rsidR="00DE5486" w:rsidRPr="009C2ED3" w:rsidRDefault="00DE5486" w:rsidP="00CE303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DE5486" w14:paraId="4568DE95" w14:textId="77777777" w:rsidTr="005C43D1">
        <w:tc>
          <w:tcPr>
            <w:tcW w:w="567" w:type="dxa"/>
          </w:tcPr>
          <w:p w14:paraId="62159846" w14:textId="0D6A86EA" w:rsidR="00DE5486" w:rsidRDefault="00DE5486" w:rsidP="005C43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24F23C69" w14:textId="15A675C8" w:rsidR="00DE5486" w:rsidRDefault="00DE5486" w:rsidP="00DE5486">
            <w:pPr>
              <w:tabs>
                <w:tab w:val="left" w:pos="1701"/>
              </w:tabs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Försäkringskassan</w:t>
            </w:r>
          </w:p>
          <w:p w14:paraId="2E013B12" w14:textId="77777777" w:rsidR="00DE5486" w:rsidRPr="003F0960" w:rsidRDefault="00DE5486" w:rsidP="00DE5486">
            <w:pPr>
              <w:tabs>
                <w:tab w:val="left" w:pos="1701"/>
              </w:tabs>
              <w:rPr>
                <w:snapToGrid w:val="0"/>
              </w:rPr>
            </w:pPr>
          </w:p>
          <w:p w14:paraId="53E51012" w14:textId="77777777" w:rsidR="00DE5486" w:rsidRDefault="00DE5486" w:rsidP="00DE5486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7723B8">
              <w:rPr>
                <w:szCs w:val="24"/>
              </w:rPr>
              <w:t xml:space="preserve">Generaldirektör </w:t>
            </w:r>
            <w:r>
              <w:t xml:space="preserve">Nils Öberg </w:t>
            </w:r>
            <w:r>
              <w:rPr>
                <w:szCs w:val="24"/>
              </w:rPr>
              <w:t xml:space="preserve">med medarbetare lämnade information </w:t>
            </w:r>
            <w:r w:rsidRPr="00047B41">
              <w:rPr>
                <w:bCs/>
              </w:rPr>
              <w:t>med anledning av budgetpropositionen för 202</w:t>
            </w:r>
            <w:r>
              <w:rPr>
                <w:bCs/>
              </w:rPr>
              <w:t>5.</w:t>
            </w:r>
            <w:r>
              <w:t xml:space="preserve"> </w:t>
            </w:r>
          </w:p>
          <w:p w14:paraId="717F8D9E" w14:textId="77777777" w:rsidR="00DE5486" w:rsidRDefault="00DE5486" w:rsidP="005C43D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5E03CE9F" w:rsidR="00B545DE" w:rsidRPr="00B545DE" w:rsidRDefault="00B545DE" w:rsidP="00DE5486">
            <w:r w:rsidRPr="00B545DE">
              <w:rPr>
                <w:b/>
                <w:bCs/>
              </w:rPr>
              <w:t>§ 3</w:t>
            </w:r>
          </w:p>
        </w:tc>
        <w:tc>
          <w:tcPr>
            <w:tcW w:w="6946" w:type="dxa"/>
            <w:gridSpan w:val="2"/>
          </w:tcPr>
          <w:p w14:paraId="09C36CBE" w14:textId="33411BB0" w:rsidR="00B545DE" w:rsidRDefault="00B545DE" w:rsidP="00B545DE">
            <w:pPr>
              <w:widowControl/>
              <w:spacing w:after="200" w:line="280" w:lineRule="exact"/>
            </w:pPr>
            <w:r w:rsidRPr="00B545DE">
              <w:rPr>
                <w:b/>
                <w:szCs w:val="24"/>
              </w:rPr>
              <w:t>Anmälan av föreskrifter om tillfälligt skydd (SfU8)</w:t>
            </w:r>
          </w:p>
          <w:p w14:paraId="55A107BC" w14:textId="5F4CD5C3" w:rsidR="00B545DE" w:rsidRDefault="00B545DE" w:rsidP="00B545D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skrivelse 2024/25:13.</w:t>
            </w:r>
          </w:p>
          <w:p w14:paraId="1DB2A837" w14:textId="77777777" w:rsidR="00B545DE" w:rsidRDefault="00B545DE" w:rsidP="00B545DE">
            <w:pPr>
              <w:tabs>
                <w:tab w:val="left" w:pos="1701"/>
              </w:tabs>
              <w:rPr>
                <w:snapToGrid w:val="0"/>
              </w:rPr>
            </w:pPr>
          </w:p>
          <w:p w14:paraId="489A063B" w14:textId="77777777" w:rsidR="0005253B" w:rsidRDefault="00B545DE" w:rsidP="005764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2024/</w:t>
            </w:r>
            <w:proofErr w:type="gramStart"/>
            <w:r>
              <w:rPr>
                <w:snapToGrid w:val="0"/>
              </w:rPr>
              <w:t>25:SfU</w:t>
            </w:r>
            <w:proofErr w:type="gramEnd"/>
            <w:r>
              <w:rPr>
                <w:snapToGrid w:val="0"/>
              </w:rPr>
              <w:t>8.</w:t>
            </w:r>
          </w:p>
          <w:p w14:paraId="313533B1" w14:textId="0043EAF9" w:rsidR="00DE5486" w:rsidRPr="005764BD" w:rsidRDefault="00DE5486" w:rsidP="005764B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545DE" w14:paraId="68979D0B" w14:textId="77777777" w:rsidTr="00D12EAD">
        <w:tc>
          <w:tcPr>
            <w:tcW w:w="567" w:type="dxa"/>
          </w:tcPr>
          <w:p w14:paraId="5EAFBBDD" w14:textId="745E10EC" w:rsidR="00B545DE" w:rsidRDefault="00B545D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4230605F" w14:textId="77777777" w:rsidR="00B545DE" w:rsidRDefault="00B545DE" w:rsidP="003F0960">
            <w:pPr>
              <w:tabs>
                <w:tab w:val="left" w:pos="1701"/>
              </w:tabs>
              <w:rPr>
                <w:b/>
              </w:rPr>
            </w:pPr>
            <w:r w:rsidRPr="00F5614A">
              <w:rPr>
                <w:b/>
              </w:rPr>
              <w:t>Genomförande av det nya blåkortsdirektivet</w:t>
            </w:r>
            <w:r>
              <w:rPr>
                <w:b/>
              </w:rPr>
              <w:t xml:space="preserve"> (SfU6)</w:t>
            </w:r>
          </w:p>
          <w:p w14:paraId="467B5E9A" w14:textId="77777777" w:rsidR="00B545DE" w:rsidRDefault="00B545DE" w:rsidP="003F0960">
            <w:pPr>
              <w:tabs>
                <w:tab w:val="left" w:pos="1701"/>
              </w:tabs>
              <w:rPr>
                <w:b/>
              </w:rPr>
            </w:pPr>
          </w:p>
          <w:p w14:paraId="05E918F5" w14:textId="2D762A3A" w:rsidR="00B545DE" w:rsidRDefault="00B545DE" w:rsidP="00B545D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2024/25:18.</w:t>
            </w:r>
          </w:p>
          <w:p w14:paraId="5A6F2EC4" w14:textId="77777777" w:rsidR="00B545DE" w:rsidRDefault="00B545DE" w:rsidP="00B545DE">
            <w:pPr>
              <w:tabs>
                <w:tab w:val="left" w:pos="1701"/>
              </w:tabs>
              <w:rPr>
                <w:snapToGrid w:val="0"/>
              </w:rPr>
            </w:pPr>
          </w:p>
          <w:p w14:paraId="2B516056" w14:textId="77777777" w:rsidR="00B545DE" w:rsidRDefault="00B545DE" w:rsidP="00DE54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16C6EDA5" w14:textId="0345E43B" w:rsidR="00DE5486" w:rsidRDefault="00DE5486" w:rsidP="00DE548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5486" w14:paraId="20CCAE22" w14:textId="77777777" w:rsidTr="00A7213A">
        <w:tc>
          <w:tcPr>
            <w:tcW w:w="567" w:type="dxa"/>
          </w:tcPr>
          <w:p w14:paraId="175E496A" w14:textId="42563329" w:rsidR="00DE5486" w:rsidRDefault="00DE5486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59B27B35" w14:textId="77777777" w:rsidR="00DE5486" w:rsidRDefault="00DE5486" w:rsidP="00DE5486">
            <w:pPr>
              <w:tabs>
                <w:tab w:val="left" w:pos="1701"/>
              </w:tabs>
              <w:rPr>
                <w:b/>
              </w:rPr>
            </w:pPr>
            <w:r w:rsidRPr="00F5614A">
              <w:rPr>
                <w:b/>
              </w:rPr>
              <w:t>Utgiftsområde 10 Ekonomisk trygghet vid sjukdom och funktionsnedsättning</w:t>
            </w:r>
            <w:r>
              <w:rPr>
                <w:b/>
              </w:rPr>
              <w:t xml:space="preserve"> (SfU1)</w:t>
            </w:r>
          </w:p>
          <w:p w14:paraId="2F2D808A" w14:textId="77777777" w:rsidR="00DE5486" w:rsidRDefault="00DE5486" w:rsidP="00DE5486">
            <w:pPr>
              <w:tabs>
                <w:tab w:val="left" w:pos="1701"/>
              </w:tabs>
              <w:rPr>
                <w:b/>
              </w:rPr>
            </w:pPr>
          </w:p>
          <w:p w14:paraId="7FA8F144" w14:textId="77777777" w:rsidR="00DE5486" w:rsidRDefault="00DE5486" w:rsidP="00DE548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beredningen av proposition 2024/25:1 och motioner. </w:t>
            </w:r>
          </w:p>
          <w:p w14:paraId="0F3CB451" w14:textId="77777777" w:rsidR="00DE5486" w:rsidRDefault="00DE5486" w:rsidP="00DE5486">
            <w:pPr>
              <w:tabs>
                <w:tab w:val="left" w:pos="1701"/>
              </w:tabs>
              <w:rPr>
                <w:bCs/>
              </w:rPr>
            </w:pPr>
          </w:p>
          <w:p w14:paraId="26DE4F95" w14:textId="77777777" w:rsidR="00DE5486" w:rsidRDefault="00DE5486" w:rsidP="00DE5486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17332986" w14:textId="77777777" w:rsidR="00DE5486" w:rsidRDefault="00DE5486" w:rsidP="00A7213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545DE" w14:paraId="01283A46" w14:textId="77777777" w:rsidTr="00D12EAD">
        <w:tc>
          <w:tcPr>
            <w:tcW w:w="567" w:type="dxa"/>
          </w:tcPr>
          <w:p w14:paraId="578B0E7D" w14:textId="2FA0C971" w:rsidR="00166B8F" w:rsidRPr="00166B8F" w:rsidRDefault="00DE5486" w:rsidP="00DE5486">
            <w:r w:rsidRPr="00166B8F"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2CC24D63" w14:textId="72CB9646" w:rsidR="00166B8F" w:rsidRDefault="00166B8F" w:rsidP="003F0960">
            <w:pPr>
              <w:tabs>
                <w:tab w:val="left" w:pos="1701"/>
              </w:tabs>
              <w:rPr>
                <w:bCs/>
              </w:rPr>
            </w:pPr>
            <w:r w:rsidRPr="00F5614A">
              <w:rPr>
                <w:b/>
              </w:rPr>
              <w:t>Utgiftsområde 12 Ekonomisk trygghet för familjer och barn</w:t>
            </w:r>
            <w:r>
              <w:rPr>
                <w:b/>
              </w:rPr>
              <w:t xml:space="preserve"> (SfU3)</w:t>
            </w:r>
            <w:r>
              <w:rPr>
                <w:bCs/>
              </w:rPr>
              <w:br/>
            </w:r>
          </w:p>
          <w:p w14:paraId="4992DF02" w14:textId="77777777" w:rsidR="0005253B" w:rsidRDefault="0005253B" w:rsidP="0005253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inledde beredningen av proposition 2024/25:1 och motioner. </w:t>
            </w:r>
          </w:p>
          <w:p w14:paraId="22822F7D" w14:textId="77777777" w:rsidR="0005253B" w:rsidRDefault="0005253B" w:rsidP="0005253B">
            <w:pPr>
              <w:tabs>
                <w:tab w:val="left" w:pos="1701"/>
              </w:tabs>
              <w:rPr>
                <w:bCs/>
              </w:rPr>
            </w:pPr>
          </w:p>
          <w:p w14:paraId="6D6B2281" w14:textId="77777777" w:rsidR="00166B8F" w:rsidRDefault="0005253B" w:rsidP="0005253B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Ärendet bordlades. </w:t>
            </w:r>
          </w:p>
          <w:p w14:paraId="0CB7C5B4" w14:textId="465CB3D1" w:rsidR="00DE5486" w:rsidRPr="0005253B" w:rsidRDefault="00DE5486" w:rsidP="0005253B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05253B" w14:paraId="04C7B23B" w14:textId="77777777" w:rsidTr="00D12EAD">
        <w:tc>
          <w:tcPr>
            <w:tcW w:w="567" w:type="dxa"/>
          </w:tcPr>
          <w:p w14:paraId="4F7F91DA" w14:textId="3FC408CA" w:rsidR="0005253B" w:rsidRDefault="0005253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54927F2C" w14:textId="10BCDB7D" w:rsidR="0005253B" w:rsidRDefault="0005253B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F5614A">
              <w:rPr>
                <w:b/>
              </w:rPr>
              <w:t>Uppgifter som ska lämnas i samband med arbetsgivardeklarationen</w:t>
            </w:r>
            <w:r>
              <w:rPr>
                <w:b/>
              </w:rPr>
              <w:t xml:space="preserve"> (SfU9)</w:t>
            </w:r>
          </w:p>
          <w:p w14:paraId="383D102C" w14:textId="77777777" w:rsidR="0005253B" w:rsidRDefault="0005253B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</w:p>
          <w:p w14:paraId="1325950D" w14:textId="797A1349" w:rsidR="0005253B" w:rsidRDefault="0005253B" w:rsidP="000525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2024/25:36 och motion. </w:t>
            </w:r>
          </w:p>
          <w:p w14:paraId="23D3D3F0" w14:textId="77777777" w:rsidR="0005253B" w:rsidRDefault="0005253B" w:rsidP="000525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17CDB36" w14:textId="5B42D300" w:rsidR="0005253B" w:rsidRPr="0005253B" w:rsidRDefault="0005253B" w:rsidP="0005253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6C0B339B" w14:textId="0E7E61DC" w:rsidR="0005253B" w:rsidRPr="009C2ED3" w:rsidRDefault="0005253B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34762" w14:paraId="1C4895FA" w14:textId="77777777" w:rsidTr="00D12EAD">
        <w:tc>
          <w:tcPr>
            <w:tcW w:w="567" w:type="dxa"/>
          </w:tcPr>
          <w:p w14:paraId="607D3301" w14:textId="0A9D06D8" w:rsidR="00134762" w:rsidRDefault="0005253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6946" w:type="dxa"/>
            <w:gridSpan w:val="2"/>
          </w:tcPr>
          <w:p w14:paraId="62B732D8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D6651EB" w14:textId="75BDC8D0" w:rsidR="00134762" w:rsidRDefault="00134762" w:rsidP="0005253B">
            <w:pPr>
              <w:tabs>
                <w:tab w:val="left" w:pos="1701"/>
              </w:tabs>
            </w:pPr>
            <w:r>
              <w:rPr>
                <w:snapToGrid w:val="0"/>
              </w:rPr>
              <w:t xml:space="preserve">Inkomna skrivelser </w:t>
            </w:r>
            <w:r w:rsidR="0005253B">
              <w:rPr>
                <w:snapToGrid w:val="0"/>
              </w:rPr>
              <w:t xml:space="preserve">anmäldes (dnr </w:t>
            </w:r>
            <w:proofErr w:type="gramStart"/>
            <w:r w:rsidR="0005253B">
              <w:rPr>
                <w:snapToGrid w:val="0"/>
              </w:rPr>
              <w:t>441-2024</w:t>
            </w:r>
            <w:proofErr w:type="gramEnd"/>
            <w:r w:rsidR="0005253B">
              <w:rPr>
                <w:snapToGrid w:val="0"/>
              </w:rPr>
              <w:t>/25, 480-2024/25 och en skrivelse för kännedom)</w:t>
            </w:r>
            <w:r w:rsidR="004C5DDE">
              <w:rPr>
                <w:snapToGrid w:val="0"/>
              </w:rPr>
              <w:t>.</w:t>
            </w:r>
          </w:p>
          <w:p w14:paraId="3E1A9165" w14:textId="69BA5BF2" w:rsidR="0005253B" w:rsidRDefault="0005253B" w:rsidP="0005253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45B32F71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C5DDE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71254E53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 </w:t>
            </w:r>
            <w:r w:rsidR="003F0960">
              <w:rPr>
                <w:snapToGrid w:val="0"/>
              </w:rPr>
              <w:t>tisdagen</w:t>
            </w:r>
            <w:r w:rsidR="00134762">
              <w:rPr>
                <w:snapToGrid w:val="0"/>
              </w:rPr>
              <w:t xml:space="preserve"> den </w:t>
            </w:r>
            <w:r w:rsidR="003F0960">
              <w:rPr>
                <w:snapToGrid w:val="0"/>
              </w:rPr>
              <w:t xml:space="preserve">19 november </w:t>
            </w:r>
            <w:r w:rsidR="00134762">
              <w:rPr>
                <w:snapToGrid w:val="0"/>
              </w:rPr>
              <w:t>202</w:t>
            </w:r>
            <w:r w:rsidR="005C7598">
              <w:rPr>
                <w:snapToGrid w:val="0"/>
              </w:rPr>
              <w:t>4</w:t>
            </w:r>
            <w:r w:rsidR="00134762">
              <w:rPr>
                <w:snapToGrid w:val="0"/>
              </w:rPr>
              <w:t xml:space="preserve"> kl. </w:t>
            </w:r>
            <w:r w:rsidR="003F0960">
              <w:rPr>
                <w:snapToGrid w:val="0"/>
              </w:rPr>
              <w:t>11</w:t>
            </w:r>
            <w:r w:rsidR="00134762">
              <w:rPr>
                <w:snapToGrid w:val="0"/>
              </w:rPr>
              <w:t>.</w:t>
            </w:r>
            <w:r w:rsidR="003F0960">
              <w:rPr>
                <w:snapToGrid w:val="0"/>
              </w:rPr>
              <w:t>00.</w:t>
            </w:r>
          </w:p>
          <w:p w14:paraId="583D12D9" w14:textId="77777777" w:rsidR="00134762" w:rsidRPr="00F93B25" w:rsidRDefault="00134762" w:rsidP="003F096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E5486" w14:paraId="3FE5B4EE" w14:textId="77777777" w:rsidTr="00DC27A6">
        <w:tc>
          <w:tcPr>
            <w:tcW w:w="567" w:type="dxa"/>
          </w:tcPr>
          <w:p w14:paraId="4A024CDA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54B2C0C" w14:textId="77777777" w:rsidR="00DE5486" w:rsidRDefault="00DE5486" w:rsidP="00DC27A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1A3A3AAC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B545DE">
              <w:t>19 november</w:t>
            </w:r>
            <w:r>
              <w:t xml:space="preserve"> 202</w:t>
            </w:r>
            <w:r w:rsidR="005C759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1D49C1D0" w:rsidR="00BE5542" w:rsidRDefault="00BE5542" w:rsidP="00487A46">
            <w:r w:rsidRPr="003F0960">
              <w:t>202</w:t>
            </w:r>
            <w:r w:rsidR="00F10029" w:rsidRPr="003F0960">
              <w:t>4</w:t>
            </w:r>
            <w:r w:rsidRPr="003F0960">
              <w:t>/2</w:t>
            </w:r>
            <w:r w:rsidR="00F10029" w:rsidRPr="003F0960">
              <w:t>5</w:t>
            </w:r>
            <w:r w:rsidRPr="003F0960">
              <w:t>:</w:t>
            </w:r>
            <w:r w:rsidR="003F0960" w:rsidRPr="003F0960">
              <w:t>7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00CF037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C4FB7">
              <w:rPr>
                <w:sz w:val="22"/>
              </w:rPr>
              <w:t xml:space="preserve"> </w:t>
            </w:r>
            <w:proofErr w:type="gramStart"/>
            <w:r w:rsidR="004C5DDE">
              <w:rPr>
                <w:sz w:val="22"/>
              </w:rPr>
              <w:t>1-</w:t>
            </w:r>
            <w:r w:rsidR="001C4FB7">
              <w:rPr>
                <w:sz w:val="22"/>
              </w:rPr>
              <w:t>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6DFF939E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C4FB7">
              <w:rPr>
                <w:sz w:val="22"/>
              </w:rPr>
              <w:t xml:space="preserve"> </w:t>
            </w:r>
            <w:proofErr w:type="gramStart"/>
            <w:r w:rsidR="001C4FB7">
              <w:rPr>
                <w:sz w:val="22"/>
              </w:rPr>
              <w:t>3-9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690729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E88137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055F4B7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33DF72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E4874E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D64533F" w:rsidR="00BE5542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FB1A102" w:rsidR="00BE5542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DE5486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DE5486">
              <w:rPr>
                <w:szCs w:val="22"/>
                <w:lang w:val="en-GB" w:eastAsia="en-US"/>
              </w:rPr>
              <w:t xml:space="preserve">vice </w:t>
            </w:r>
            <w:proofErr w:type="spellStart"/>
            <w:r w:rsidR="00BE5542" w:rsidRPr="00DE5486">
              <w:rPr>
                <w:szCs w:val="22"/>
                <w:lang w:val="en-GB" w:eastAsia="en-US"/>
              </w:rPr>
              <w:t>ordf</w:t>
            </w:r>
            <w:proofErr w:type="spellEnd"/>
            <w:r w:rsidR="00BE5542" w:rsidRPr="00DE5486">
              <w:rPr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1E1FAC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CDA8C8D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5C7ABFF6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274ED005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C23327B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4584FBA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158F1EA5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D548B07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E9756B7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4F664636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EE67BD9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21A06813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B2A3E13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1C56E4E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4E9C3DB0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2E25722A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AF75A3C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6D998833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5E4D8CB5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360B0FA7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E01F81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601BDE95" w:rsidR="00BE5542" w:rsidRPr="00E01F81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61644EB6" w:rsidR="00BE5542" w:rsidRPr="00E01F81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647024F1" w:rsidR="00BE5542" w:rsidRPr="00B85ECC" w:rsidRDefault="00C6008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C60083">
              <w:rPr>
                <w:szCs w:val="22"/>
                <w:lang w:val="en-GB" w:eastAsia="en-US"/>
              </w:rPr>
              <w:t>Märta Stenevi</w:t>
            </w:r>
            <w:r>
              <w:rPr>
                <w:szCs w:val="22"/>
                <w:lang w:val="en-GB" w:eastAsia="en-US"/>
              </w:rPr>
              <w:t xml:space="preserve"> </w:t>
            </w:r>
            <w:r w:rsidR="00B85ECC" w:rsidRPr="00B85ECC">
              <w:rPr>
                <w:szCs w:val="22"/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2836EA60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602C7C2C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DCA1C18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25A49EF2" w:rsidR="00BE5542" w:rsidRPr="00E70A95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2DA4BFE7" w:rsidR="00BE5542" w:rsidRPr="0078232D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3772602A" w:rsidR="00BE5542" w:rsidRPr="0078232D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462CC13" w:rsidR="00BE5542" w:rsidRPr="0078232D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39DFF237" w:rsidR="00BE5542" w:rsidRPr="0078232D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BC09C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D3BAF7E" w:rsidR="00BE5542" w:rsidRPr="0078232D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5F5C0258" w:rsidR="00BE5542" w:rsidRPr="0078232D" w:rsidRDefault="004C5DDE" w:rsidP="004C5D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5C8769F" w:rsidR="00BE5542" w:rsidRPr="0078232D" w:rsidRDefault="004C5DD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67D2C60E" w:rsidR="00BE5542" w:rsidRPr="0078232D" w:rsidRDefault="004C5DD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18A4" w14:paraId="446F6E3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27E0" w14:paraId="76154AC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C9A4" w14:textId="36D5F6C6" w:rsidR="007927E0" w:rsidRPr="00E9564B" w:rsidRDefault="007927E0" w:rsidP="00487A46">
            <w:pPr>
              <w:rPr>
                <w:lang w:val="en-GB" w:eastAsia="en-US"/>
              </w:rPr>
            </w:pPr>
            <w:r w:rsidRPr="007927E0">
              <w:rPr>
                <w:lang w:val="en-GB" w:eastAsia="en-US"/>
              </w:rPr>
              <w:t xml:space="preserve">Björn </w:t>
            </w:r>
            <w:proofErr w:type="spellStart"/>
            <w:r w:rsidRPr="007927E0">
              <w:rPr>
                <w:lang w:val="en-GB" w:eastAsia="en-US"/>
              </w:rPr>
              <w:t>Petersson</w:t>
            </w:r>
            <w:proofErr w:type="spellEnd"/>
            <w:r w:rsidRPr="007927E0">
              <w:rPr>
                <w:lang w:val="en-GB" w:eastAsia="en-US"/>
              </w:rPr>
              <w:t>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9B7B" w14:textId="712AF0B3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7DBF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EDD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3FB3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93C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8299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EA7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C57C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EB34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1CD5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E348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B12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5A2E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6BFA" w14:textId="77777777" w:rsidR="007927E0" w:rsidRPr="0078232D" w:rsidRDefault="007927E0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31F64" w14:paraId="34083A9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CD6D" w14:textId="1A1B6605" w:rsidR="00131F64" w:rsidRPr="001218A4" w:rsidRDefault="00E9564B" w:rsidP="00487A46">
            <w:pPr>
              <w:rPr>
                <w:lang w:val="en-GB" w:eastAsia="en-US"/>
              </w:rPr>
            </w:pPr>
            <w:bookmarkStart w:id="1" w:name="_Hlk176270305"/>
            <w:r w:rsidRPr="00E9564B">
              <w:rPr>
                <w:lang w:val="en-GB" w:eastAsia="en-US"/>
              </w:rPr>
              <w:t>Mats Sander</w:t>
            </w:r>
            <w:r>
              <w:rPr>
                <w:lang w:val="en-GB" w:eastAsia="en-US"/>
              </w:rPr>
              <w:t xml:space="preserve"> </w:t>
            </w:r>
            <w:r w:rsidR="00131F64" w:rsidRPr="00131F64">
              <w:rPr>
                <w:lang w:val="en-GB" w:eastAsia="en-US"/>
              </w:rPr>
              <w:t>(M)</w:t>
            </w:r>
            <w:bookmarkEnd w:id="1"/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9C74" w14:textId="176102B5" w:rsidR="00131F64" w:rsidRPr="0078232D" w:rsidRDefault="004C5DD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B70E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4E4E" w14:textId="1C04E9FE" w:rsidR="00131F64" w:rsidRPr="0078232D" w:rsidRDefault="004C5DD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F0D9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834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41D0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AE8B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C625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A1D08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076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9F91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934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D53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B667" w14:textId="77777777" w:rsidR="00131F64" w:rsidRPr="0078232D" w:rsidRDefault="00131F6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1EBB"/>
    <w:rsid w:val="0004283E"/>
    <w:rsid w:val="00043563"/>
    <w:rsid w:val="00043E0A"/>
    <w:rsid w:val="0005253B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6B8F"/>
    <w:rsid w:val="00180AF8"/>
    <w:rsid w:val="00186BCD"/>
    <w:rsid w:val="0019207A"/>
    <w:rsid w:val="0019469E"/>
    <w:rsid w:val="0019552A"/>
    <w:rsid w:val="001967F8"/>
    <w:rsid w:val="001A1578"/>
    <w:rsid w:val="001B463E"/>
    <w:rsid w:val="001C4FB7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0960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5DDE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764BD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B4ADD"/>
    <w:rsid w:val="007D2629"/>
    <w:rsid w:val="007E4B5A"/>
    <w:rsid w:val="007F2ED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5DE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DE5486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123</TotalTime>
  <Pages>4</Pages>
  <Words>411</Words>
  <Characters>3035</Characters>
  <Application>Microsoft Office Word</Application>
  <DocSecurity>0</DocSecurity>
  <Lines>1517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Kari Hasselberg</cp:lastModifiedBy>
  <cp:revision>7</cp:revision>
  <cp:lastPrinted>2024-01-08T12:27:00Z</cp:lastPrinted>
  <dcterms:created xsi:type="dcterms:W3CDTF">2024-11-11T08:44:00Z</dcterms:created>
  <dcterms:modified xsi:type="dcterms:W3CDTF">2024-11-14T12:31:00Z</dcterms:modified>
</cp:coreProperties>
</file>