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2E508-2537-4A9D-A9E8-B3817C844B40}"/>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2E827E3B-C5F2-431F-A4AD-73E47C5A3EC5}"/>
</file>

<file path=customXml/itemProps4.xml><?xml version="1.0" encoding="utf-8"?>
<ds:datastoreItem xmlns:ds="http://schemas.openxmlformats.org/officeDocument/2006/customXml" ds:itemID="{FC71F262-52B2-42BA-AE2A-C9CC44875B39}"/>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