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C6F1A" w:rsidRDefault="00AE79DB" w14:paraId="1FE87FA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E16DBBE67F0417F83129C97A20545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97eb8ec-d1c0-4294-b344-a0ac2e28cf9c"/>
        <w:id w:val="1806731868"/>
        <w:lock w:val="sdtLocked"/>
      </w:sdtPr>
      <w:sdtEndPr/>
      <w:sdtContent>
        <w:p w:rsidR="0046121B" w:rsidRDefault="0070218C" w14:paraId="3B26B9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bereda sig tillträde till privata bostäder i djurskyddsärenden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08F4DF0BE048519D5F1158187007A7"/>
        </w:placeholder>
        <w:text/>
      </w:sdtPr>
      <w:sdtEndPr/>
      <w:sdtContent>
        <w:p w:rsidRPr="009B062B" w:rsidR="006D79C9" w:rsidP="00333E95" w:rsidRDefault="006D79C9" w14:paraId="608CD1E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95692" w:rsidP="00AE79DB" w:rsidRDefault="00395692" w14:paraId="024E8EF5" w14:textId="74D71C82">
      <w:pPr>
        <w:pStyle w:val="Normalutanindragellerluft"/>
      </w:pPr>
      <w:r>
        <w:t xml:space="preserve">Normalt får myndigheter inte tillgång till människors privata bostäder utan beslut om husrannsakan. Detta skyddas i grundlagen. </w:t>
      </w:r>
    </w:p>
    <w:p w:rsidR="00395692" w:rsidP="00AE79DB" w:rsidRDefault="00395692" w14:paraId="7EFC2344" w14:textId="21D46DD2">
      <w:r>
        <w:t>När det gäller djurskyddsärenden gäller dock ett undantag som ger kontrollmyndig</w:t>
      </w:r>
      <w:r w:rsidR="00AE79DB">
        <w:softHyphen/>
      </w:r>
      <w:r>
        <w:t>heten omfattande rättigheter att bereda sig tillträde till privata bostäder i djurskydds</w:t>
      </w:r>
      <w:r w:rsidR="00AE79DB">
        <w:softHyphen/>
      </w:r>
      <w:r>
        <w:t>ärenden utan någon särskil</w:t>
      </w:r>
      <w:r w:rsidR="0070218C">
        <w:t>d</w:t>
      </w:r>
      <w:r>
        <w:t xml:space="preserve"> motivering – myndighetens egen bedömning räcker. </w:t>
      </w:r>
    </w:p>
    <w:p w:rsidRPr="001E7F99" w:rsidR="00395692" w:rsidP="00AE79DB" w:rsidRDefault="00395692" w14:paraId="42C2EF06" w14:textId="6D85E0C9">
      <w:r>
        <w:t>Att värna om djurs välmående är viktigt, men detta måste också ställas mot djur</w:t>
      </w:r>
      <w:r w:rsidR="00AE79DB">
        <w:softHyphen/>
      </w:r>
      <w:r>
        <w:t>ägarens rättigheter att värna sin egen bostad. Regelverket kring möjligheten att bereda sig tillträde till bostäder i djurskyddsärenden bör därför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A0C93951AD4E8C9E2BD22954C0E049"/>
        </w:placeholder>
      </w:sdtPr>
      <w:sdtEndPr>
        <w:rPr>
          <w:i w:val="0"/>
          <w:noProof w:val="0"/>
        </w:rPr>
      </w:sdtEndPr>
      <w:sdtContent>
        <w:p w:rsidR="00DC6F1A" w:rsidP="00DC6F1A" w:rsidRDefault="00DC6F1A" w14:paraId="33F48CB7" w14:textId="77777777"/>
        <w:p w:rsidRPr="008E0FE2" w:rsidR="004801AC" w:rsidP="00DC6F1A" w:rsidRDefault="00AE79DB" w14:paraId="149E4DC1" w14:textId="27076B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121B" w14:paraId="7BC82370" w14:textId="77777777">
        <w:trPr>
          <w:cantSplit/>
        </w:trPr>
        <w:tc>
          <w:tcPr>
            <w:tcW w:w="50" w:type="pct"/>
            <w:vAlign w:val="bottom"/>
          </w:tcPr>
          <w:p w:rsidR="0046121B" w:rsidRDefault="0070218C" w14:paraId="1F70D616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6121B" w:rsidRDefault="0046121B" w14:paraId="46D1DAEA" w14:textId="77777777">
            <w:pPr>
              <w:pStyle w:val="Underskrifter"/>
              <w:spacing w:after="0"/>
            </w:pPr>
          </w:p>
        </w:tc>
      </w:tr>
    </w:tbl>
    <w:p w:rsidR="004C5D48" w:rsidRDefault="004C5D48" w14:paraId="648424D6" w14:textId="77777777"/>
    <w:sectPr w:rsidR="004C5D4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393C" w14:textId="77777777" w:rsidR="00EF16EC" w:rsidRDefault="00EF16EC" w:rsidP="000C1CAD">
      <w:pPr>
        <w:spacing w:line="240" w:lineRule="auto"/>
      </w:pPr>
      <w:r>
        <w:separator/>
      </w:r>
    </w:p>
  </w:endnote>
  <w:endnote w:type="continuationSeparator" w:id="0">
    <w:p w14:paraId="7A493806" w14:textId="77777777" w:rsidR="00EF16EC" w:rsidRDefault="00EF16EC" w:rsidP="000C1CAD">
      <w:pPr>
        <w:spacing w:line="240" w:lineRule="auto"/>
      </w:pPr>
      <w:r>
        <w:continuationSeparator/>
      </w:r>
    </w:p>
  </w:endnote>
  <w:endnote w:type="continuationNotice" w:id="1">
    <w:p w14:paraId="03692C5A" w14:textId="77777777" w:rsidR="00E36C82" w:rsidRDefault="00E36C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E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20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A7B8" w14:textId="52F8C938" w:rsidR="00262EA3" w:rsidRPr="00DC6F1A" w:rsidRDefault="00262EA3" w:rsidP="00DC6F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B32" w14:textId="77777777" w:rsidR="00EF16EC" w:rsidRDefault="00EF16EC" w:rsidP="000C1CAD">
      <w:pPr>
        <w:spacing w:line="240" w:lineRule="auto"/>
      </w:pPr>
      <w:r>
        <w:separator/>
      </w:r>
    </w:p>
  </w:footnote>
  <w:footnote w:type="continuationSeparator" w:id="0">
    <w:p w14:paraId="7255ACEB" w14:textId="77777777" w:rsidR="00EF16EC" w:rsidRDefault="00EF16EC" w:rsidP="000C1CAD">
      <w:pPr>
        <w:spacing w:line="240" w:lineRule="auto"/>
      </w:pPr>
      <w:r>
        <w:continuationSeparator/>
      </w:r>
    </w:p>
  </w:footnote>
  <w:footnote w:type="continuationNotice" w:id="1">
    <w:p w14:paraId="2A8D1540" w14:textId="77777777" w:rsidR="00E36C82" w:rsidRDefault="00E36C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45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32BC79" wp14:editId="217561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3B8F2" w14:textId="5E0CDC14" w:rsidR="00262EA3" w:rsidRDefault="00AE79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56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6E02">
                                <w:t>1666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32BC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23B8F2" w14:textId="5E0CDC14" w:rsidR="00262EA3" w:rsidRDefault="00AE79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56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6E02">
                          <w:t>1666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D4DB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EA38" w14:textId="77777777" w:rsidR="00262EA3" w:rsidRDefault="00262EA3" w:rsidP="008563AC">
    <w:pPr>
      <w:jc w:val="right"/>
    </w:pPr>
  </w:p>
  <w:p w14:paraId="3D6E54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EA60" w14:textId="77777777" w:rsidR="00262EA3" w:rsidRDefault="00AE79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1" behindDoc="0" locked="0" layoutInCell="1" allowOverlap="1" wp14:anchorId="2F35A1E8" wp14:editId="379110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452131" w14:textId="45B86108" w:rsidR="00262EA3" w:rsidRDefault="00AE79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6F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9569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6E02">
          <w:t>1666</w:t>
        </w:r>
      </w:sdtContent>
    </w:sdt>
  </w:p>
  <w:p w14:paraId="2717371C" w14:textId="77777777" w:rsidR="00262EA3" w:rsidRPr="008227B3" w:rsidRDefault="00AE79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A9ECA3" w14:textId="351A8720" w:rsidR="00262EA3" w:rsidRPr="008227B3" w:rsidRDefault="00AE79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6F1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6F1A">
          <w:t>:2599</w:t>
        </w:r>
      </w:sdtContent>
    </w:sdt>
  </w:p>
  <w:p w14:paraId="51E7FD49" w14:textId="1106719A" w:rsidR="00262EA3" w:rsidRDefault="00AE79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6F1A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ECABB7" w14:textId="1C977C12" w:rsidR="00262EA3" w:rsidRDefault="00395692" w:rsidP="00283E0F">
        <w:pPr>
          <w:pStyle w:val="FSHRub2"/>
        </w:pPr>
        <w:r>
          <w:t>Tillträde till bostäder i djurskyddsärenden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846F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956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AC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692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77C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5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21B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E02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D48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3C8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F7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18C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A5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8E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8D6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E0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80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9DB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A1D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F1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C82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6EC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F66976"/>
  <w15:chartTrackingRefBased/>
  <w15:docId w15:val="{43BE2A03-A2F6-43B1-8456-A8BE5E9C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E3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6DBBE67F0417F83129C97A2054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42048-ED92-4104-A31E-4C67D5E266D1}"/>
      </w:docPartPr>
      <w:docPartBody>
        <w:p w:rsidR="00EB7FC8" w:rsidRDefault="00956F0A">
          <w:pPr>
            <w:pStyle w:val="1E16DBBE67F0417F83129C97A20545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08F4DF0BE048519D5F115818700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13DEB-C0AB-40AD-AD60-019914B00BDE}"/>
      </w:docPartPr>
      <w:docPartBody>
        <w:p w:rsidR="00EB7FC8" w:rsidRDefault="00956F0A">
          <w:pPr>
            <w:pStyle w:val="8908F4DF0BE048519D5F1158187007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A0C93951AD4E8C9E2BD22954C0E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7E91D-71AD-42BA-8986-56C0D983A53A}"/>
      </w:docPartPr>
      <w:docPartBody>
        <w:p w:rsidR="00EB1B24" w:rsidRDefault="00EB1B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C8"/>
    <w:rsid w:val="003C1993"/>
    <w:rsid w:val="00956F0A"/>
    <w:rsid w:val="00EB1B24"/>
    <w:rsid w:val="00E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16DBBE67F0417F83129C97A205456E">
    <w:name w:val="1E16DBBE67F0417F83129C97A205456E"/>
  </w:style>
  <w:style w:type="paragraph" w:customStyle="1" w:styleId="8908F4DF0BE048519D5F1158187007A7">
    <w:name w:val="8908F4DF0BE048519D5F115818700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F8699-134A-4B3A-AD19-4DEA9CE8617C}"/>
</file>

<file path=customXml/itemProps2.xml><?xml version="1.0" encoding="utf-8"?>
<ds:datastoreItem xmlns:ds="http://schemas.openxmlformats.org/officeDocument/2006/customXml" ds:itemID="{1DF3863E-6695-4D2E-B2E8-6BA4D3311624}"/>
</file>

<file path=customXml/itemProps3.xml><?xml version="1.0" encoding="utf-8"?>
<ds:datastoreItem xmlns:ds="http://schemas.openxmlformats.org/officeDocument/2006/customXml" ds:itemID="{E87F6F91-4E1D-4BA2-BB53-D21E75675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761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M1666 Tillträde till bostäder i djurskyddsärenden</vt:lpstr>
      <vt:lpstr>
      </vt:lpstr>
    </vt:vector>
  </TitlesOfParts>
  <Company>Sveriges riksdag</Company>
  <LinksUpToDate>false</LinksUpToDate>
  <CharactersWithSpaces>874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