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2A92" w:rsidRPr="00525C91" w:rsidTr="00992A9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2A92" w:rsidRPr="00525C91" w:rsidRDefault="006F008E" w:rsidP="00992A92">
            <w:pPr>
              <w:pStyle w:val="RSKRbeteckning"/>
              <w:spacing w:before="240"/>
            </w:pPr>
            <w:r w:rsidRPr="00525C91">
              <w:t>Riksdagsskrivelse</w:t>
            </w:r>
          </w:p>
          <w:p w:rsidR="00992A92" w:rsidRPr="00525C91" w:rsidRDefault="006F008E" w:rsidP="00992A92">
            <w:pPr>
              <w:pStyle w:val="RSKRbeteckning"/>
            </w:pPr>
            <w:r w:rsidRPr="00525C91">
              <w:t>2009/10</w:t>
            </w:r>
            <w:r w:rsidR="00992A92" w:rsidRPr="00525C91">
              <w:t>:</w:t>
            </w:r>
            <w:r w:rsidRPr="00525C91">
              <w:t>329</w:t>
            </w:r>
          </w:p>
        </w:tc>
        <w:tc>
          <w:tcPr>
            <w:tcW w:w="1134" w:type="dxa"/>
          </w:tcPr>
          <w:p w:rsidR="00992A92" w:rsidRPr="00525C91" w:rsidRDefault="00525C91" w:rsidP="00992A92">
            <w:pPr>
              <w:jc w:val="right"/>
            </w:pPr>
            <w:r w:rsidRPr="00525C9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A92" w:rsidRPr="00525C91" w:rsidTr="00992A9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2A92" w:rsidRPr="00525C91" w:rsidRDefault="00992A92">
            <w:pPr>
              <w:rPr>
                <w:sz w:val="10"/>
              </w:rPr>
            </w:pPr>
          </w:p>
        </w:tc>
      </w:tr>
    </w:tbl>
    <w:p w:rsidR="00992A92" w:rsidRPr="00525C91" w:rsidRDefault="00992A92"/>
    <w:p w:rsidR="00992A92" w:rsidRPr="00525C91" w:rsidRDefault="006F008E" w:rsidP="00992A92">
      <w:pPr>
        <w:pStyle w:val="Mottagare1"/>
      </w:pPr>
      <w:r w:rsidRPr="00525C91">
        <w:t>Regeringen</w:t>
      </w:r>
    </w:p>
    <w:p w:rsidR="00992A92" w:rsidRPr="00525C91" w:rsidRDefault="006F008E" w:rsidP="00992A92">
      <w:pPr>
        <w:pStyle w:val="Mottagare2"/>
      </w:pPr>
      <w:r w:rsidRPr="00525C91">
        <w:t>Statsrådsberedningen</w:t>
      </w:r>
    </w:p>
    <w:p w:rsidR="00992A92" w:rsidRPr="00525C91" w:rsidRDefault="00992A92" w:rsidP="00992A92">
      <w:r w:rsidRPr="00525C91">
        <w:t xml:space="preserve">Med överlämnande av </w:t>
      </w:r>
      <w:r w:rsidR="006F008E" w:rsidRPr="00525C91">
        <w:t>konstitutionsutskottet</w:t>
      </w:r>
      <w:r w:rsidRPr="00525C91">
        <w:t xml:space="preserve">s betänkande </w:t>
      </w:r>
      <w:r w:rsidR="006F008E" w:rsidRPr="00525C91">
        <w:t>2009/10</w:t>
      </w:r>
      <w:r w:rsidRPr="00525C91">
        <w:t>:</w:t>
      </w:r>
      <w:r w:rsidR="006F008E" w:rsidRPr="00525C91">
        <w:t>KU20</w:t>
      </w:r>
      <w:r w:rsidRPr="00525C91">
        <w:t xml:space="preserve"> </w:t>
      </w:r>
      <w:r w:rsidR="006F008E" w:rsidRPr="00525C91">
        <w:t>Granskningsbetänkande</w:t>
      </w:r>
      <w:r w:rsidRPr="00525C91">
        <w:t xml:space="preserve"> får jag anmäla att riksdagen denna dag bifallit utskottets förslag till riksdagsbeslut.</w:t>
      </w:r>
    </w:p>
    <w:p w:rsidR="00992A92" w:rsidRPr="00525C91" w:rsidRDefault="00992A92" w:rsidP="00992A92">
      <w:pPr>
        <w:pStyle w:val="Stockholm"/>
      </w:pPr>
      <w:r w:rsidRPr="00525C91">
        <w:t xml:space="preserve">Stockholm </w:t>
      </w:r>
      <w:r w:rsidR="006F008E" w:rsidRPr="00525C91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2A92" w:rsidRPr="00525C91" w:rsidTr="00992A9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2A92" w:rsidRPr="00525C91" w:rsidRDefault="006F008E" w:rsidP="00992A92">
            <w:pPr>
              <w:pStyle w:val="AvsTalman"/>
            </w:pPr>
            <w:r w:rsidRPr="00525C91">
              <w:t>Per Westerberg</w:t>
            </w:r>
          </w:p>
        </w:tc>
        <w:tc>
          <w:tcPr>
            <w:tcW w:w="3628" w:type="dxa"/>
          </w:tcPr>
          <w:p w:rsidR="00992A92" w:rsidRPr="00525C91" w:rsidRDefault="006F008E" w:rsidP="00992A92">
            <w:pPr>
              <w:pStyle w:val="AvsTjnsteman"/>
            </w:pPr>
            <w:r w:rsidRPr="00525C91">
              <w:t>Ulf Christoffersson</w:t>
            </w:r>
          </w:p>
        </w:tc>
      </w:tr>
    </w:tbl>
    <w:p w:rsidR="00D85057" w:rsidRPr="00525C91" w:rsidRDefault="00D85057" w:rsidP="00992A92"/>
    <w:sectPr w:rsidR="00D85057" w:rsidRPr="00525C9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92"/>
    <w:rsid w:val="0009098F"/>
    <w:rsid w:val="000C2D8D"/>
    <w:rsid w:val="001667BD"/>
    <w:rsid w:val="001C2855"/>
    <w:rsid w:val="00224A43"/>
    <w:rsid w:val="00243D3C"/>
    <w:rsid w:val="00244660"/>
    <w:rsid w:val="00264801"/>
    <w:rsid w:val="0026798D"/>
    <w:rsid w:val="004A0681"/>
    <w:rsid w:val="004C4FD0"/>
    <w:rsid w:val="004F1358"/>
    <w:rsid w:val="00503547"/>
    <w:rsid w:val="00510D48"/>
    <w:rsid w:val="00525C91"/>
    <w:rsid w:val="005422B3"/>
    <w:rsid w:val="00563EDD"/>
    <w:rsid w:val="005F2290"/>
    <w:rsid w:val="00621003"/>
    <w:rsid w:val="00662397"/>
    <w:rsid w:val="006668C5"/>
    <w:rsid w:val="006F008E"/>
    <w:rsid w:val="007D2903"/>
    <w:rsid w:val="00852286"/>
    <w:rsid w:val="00860608"/>
    <w:rsid w:val="008D022D"/>
    <w:rsid w:val="009417EF"/>
    <w:rsid w:val="00992A92"/>
    <w:rsid w:val="009F0EC7"/>
    <w:rsid w:val="00A16D59"/>
    <w:rsid w:val="00A47BEB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1D5688-3B52-4347-A7CB-A508CA20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329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Granskningsbetänkande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