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B062B" w:rsidR="00AF30DD" w:rsidP="00483F2B" w:rsidRDefault="000B6979" w14:paraId="765B8E5B" w14:textId="2993D639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00C76665BF94CA38C1850EAED579D9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</w:p>
    <w:sdt>
      <w:sdtPr>
        <w:alias w:val="Yrkande 1"/>
        <w:tag w:val="dc4a7db0-b16e-444a-882f-1a8cece49fb8"/>
        <w:id w:val="-1345780644"/>
        <w:lock w:val="sdtLocked"/>
      </w:sdtPr>
      <w:sdtEndPr/>
      <w:sdtContent>
        <w:p w:rsidR="005F61AE" w:rsidRDefault="007D1D3D" w14:paraId="31712F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naturbruksskolorna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0D1591A16A485EBD7AD1B335451C80"/>
        </w:placeholder>
        <w:text/>
      </w:sdtPr>
      <w:sdtEndPr/>
      <w:sdtContent>
        <w:p w:rsidRPr="009B062B" w:rsidR="006D79C9" w:rsidP="00333E95" w:rsidRDefault="006D79C9" w14:paraId="5E474153" w14:textId="77777777">
          <w:pPr>
            <w:pStyle w:val="Rubrik1"/>
          </w:pPr>
          <w:r>
            <w:t>Motivering</w:t>
          </w:r>
        </w:p>
      </w:sdtContent>
    </w:sdt>
    <w:p w:rsidR="00483F2B" w:rsidP="008E0FE2" w:rsidRDefault="00A6093A" w14:paraId="6EA204E3" w14:textId="2E797F58">
      <w:pPr>
        <w:pStyle w:val="Normalutanindragellerluft"/>
      </w:pPr>
      <w:r w:rsidRPr="00A6093A">
        <w:t>En stärkt svensk livsmedel</w:t>
      </w:r>
      <w:r w:rsidR="00115C7F">
        <w:t>s</w:t>
      </w:r>
      <w:r w:rsidRPr="00A6093A">
        <w:t>produktion och ökad produktion i Sverige kräver att vi har bra naturbruksskolor som kan utbilda nästa generation av lantbrukare. Efter tidigare års somrar med torka och bränder så m</w:t>
      </w:r>
      <w:bookmarkStart w:name="_GoBack" w:id="1"/>
      <w:bookmarkEnd w:id="1"/>
      <w:r w:rsidRPr="00A6093A">
        <w:t>ärker vi hur sårbar</w:t>
      </w:r>
      <w:r w:rsidR="00115C7F">
        <w:t>t</w:t>
      </w:r>
      <w:r w:rsidRPr="00A6093A">
        <w:t xml:space="preserve"> Sverige </w:t>
      </w:r>
      <w:r w:rsidR="00115C7F">
        <w:t xml:space="preserve">är </w:t>
      </w:r>
      <w:r w:rsidRPr="00A6093A">
        <w:t xml:space="preserve">och hur stora delar av livsmedelsproduktionen har det svårt. I den pandemi som vi är inne i just nu så växer också intresset </w:t>
      </w:r>
      <w:r w:rsidR="00115C7F">
        <w:t>för</w:t>
      </w:r>
      <w:r w:rsidRPr="00A6093A">
        <w:t xml:space="preserve"> </w:t>
      </w:r>
      <w:r w:rsidR="00115C7F">
        <w:t>REKO-</w:t>
      </w:r>
      <w:r w:rsidRPr="00A6093A">
        <w:t>ringar och att kunna handla svensk</w:t>
      </w:r>
      <w:r w:rsidR="00115C7F">
        <w:t>a</w:t>
      </w:r>
      <w:r w:rsidRPr="00A6093A">
        <w:t xml:space="preserve"> livsmedel. </w:t>
      </w:r>
    </w:p>
    <w:p w:rsidRPr="000B6979" w:rsidR="00483F2B" w:rsidP="000B6979" w:rsidRDefault="00A6093A" w14:paraId="58A25C58" w14:textId="404EAF25">
      <w:r w:rsidRPr="000B6979">
        <w:t xml:space="preserve">Regeringen har presenterat att man vill öka andelen </w:t>
      </w:r>
      <w:r w:rsidRPr="000B6979" w:rsidR="00115C7F">
        <w:t>s</w:t>
      </w:r>
      <w:r w:rsidRPr="000B6979">
        <w:t xml:space="preserve">venskproducerad mat och då krävs det också en satsning på att öka statusen på naturbruksskolorna runt om i landet. </w:t>
      </w:r>
      <w:r w:rsidRPr="000B6979" w:rsidR="00115C7F">
        <w:t>A</w:t>
      </w:r>
      <w:r w:rsidRPr="000B6979">
        <w:t xml:space="preserve">tt öka statusen och få fler att välja att utbilda sig inom de gröna näringarna höjer intresset för </w:t>
      </w:r>
      <w:r w:rsidRPr="000B6979" w:rsidR="00483F2B">
        <w:t>s</w:t>
      </w:r>
      <w:r w:rsidRPr="000B6979">
        <w:t>vensk</w:t>
      </w:r>
      <w:r w:rsidRPr="000B6979" w:rsidR="00115C7F">
        <w:t>a</w:t>
      </w:r>
      <w:r w:rsidRPr="000B6979">
        <w:t xml:space="preserve"> livsmedel och viljan att jobba inom denna näring. </w:t>
      </w:r>
    </w:p>
    <w:p w:rsidRPr="000B6979" w:rsidR="00483F2B" w:rsidP="000B6979" w:rsidRDefault="00A6093A" w14:paraId="67BD7AC0" w14:textId="25A200C0">
      <w:r w:rsidRPr="000B6979">
        <w:t>Idag drivs naturbruksskolorna av regionerna och på andra håll av privata aktörer</w:t>
      </w:r>
      <w:r w:rsidRPr="000B6979" w:rsidR="00115C7F">
        <w:t>,</w:t>
      </w:r>
      <w:r w:rsidRPr="000B6979">
        <w:t xml:space="preserve"> exempelvis Hushållningssällskapet. </w:t>
      </w:r>
    </w:p>
    <w:p w:rsidRPr="000B6979" w:rsidR="00422B9E" w:rsidP="000B6979" w:rsidRDefault="00A6093A" w14:paraId="08282C30" w14:textId="0FD81BA0">
      <w:r w:rsidRPr="000B6979">
        <w:t xml:space="preserve">Regeringen bör bevaka så att Sverige kan tillhandahålla naturbruksskolor i hela landet så att utbildningen finns tillgänglig för så många som möjligt </w:t>
      </w:r>
      <w:r w:rsidRPr="000B6979" w:rsidR="00115C7F">
        <w:t xml:space="preserve">inom </w:t>
      </w:r>
      <w:r w:rsidRPr="000B6979">
        <w:t>lantbruk, skogsbruk, trädgård, hästnäring m.m.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CF2BD492A5420E8B2DE8321A2EA34E"/>
        </w:placeholder>
      </w:sdtPr>
      <w:sdtEndPr>
        <w:rPr>
          <w:i w:val="0"/>
          <w:noProof w:val="0"/>
        </w:rPr>
      </w:sdtEndPr>
      <w:sdtContent>
        <w:p w:rsidR="00483F2B" w:rsidP="008F29C2" w:rsidRDefault="00483F2B" w14:paraId="4B422BEB" w14:textId="77777777"/>
        <w:p w:rsidRPr="008E0FE2" w:rsidR="004801AC" w:rsidP="008F29C2" w:rsidRDefault="000B6979" w14:paraId="449BB35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</w:tr>
    </w:tbl>
    <w:p w:rsidR="002B7B16" w:rsidRDefault="002B7B16" w14:paraId="0F783A49" w14:textId="77777777"/>
    <w:sectPr w:rsidR="002B7B1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98AA0" w14:textId="77777777" w:rsidR="00A6093A" w:rsidRDefault="00A6093A" w:rsidP="000C1CAD">
      <w:pPr>
        <w:spacing w:line="240" w:lineRule="auto"/>
      </w:pPr>
      <w:r>
        <w:separator/>
      </w:r>
    </w:p>
  </w:endnote>
  <w:endnote w:type="continuationSeparator" w:id="0">
    <w:p w14:paraId="094D53D2" w14:textId="77777777" w:rsidR="00A6093A" w:rsidRDefault="00A609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6F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C5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2026" w14:textId="77777777" w:rsidR="00262EA3" w:rsidRPr="008F29C2" w:rsidRDefault="00262EA3" w:rsidP="008F29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F377F" w14:textId="77777777" w:rsidR="00A6093A" w:rsidRDefault="00A6093A" w:rsidP="000C1CAD">
      <w:pPr>
        <w:spacing w:line="240" w:lineRule="auto"/>
      </w:pPr>
      <w:r>
        <w:separator/>
      </w:r>
    </w:p>
  </w:footnote>
  <w:footnote w:type="continuationSeparator" w:id="0">
    <w:p w14:paraId="7BC9252D" w14:textId="77777777" w:rsidR="00A6093A" w:rsidRDefault="00A609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8A945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776E79" wp14:anchorId="73623A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B6979" w14:paraId="69589E1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018F92DC6D488595F9B4530BDC66CF"/>
                              </w:placeholder>
                              <w:text/>
                            </w:sdtPr>
                            <w:sdtEndPr/>
                            <w:sdtContent>
                              <w:r w:rsidR="00A6093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C7B2E09A52430EB3884ED0A3701F4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623AD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B6979" w14:paraId="69589E1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018F92DC6D488595F9B4530BDC66CF"/>
                        </w:placeholder>
                        <w:text/>
                      </w:sdtPr>
                      <w:sdtEndPr/>
                      <w:sdtContent>
                        <w:r w:rsidR="00A6093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C7B2E09A52430EB3884ED0A3701F4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DB51B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84C09A" w14:textId="77777777">
    <w:pPr>
      <w:jc w:val="right"/>
    </w:pPr>
  </w:p>
  <w:p w:rsidR="00262EA3" w:rsidP="00776B74" w:rsidRDefault="00262EA3" w14:paraId="22DDD5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B6979" w14:paraId="6F43695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E157C92" wp14:anchorId="72D5C5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B6979" w14:paraId="082C58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6093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B6979" w14:paraId="2840FF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B6979" w14:paraId="6090596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:467</w:t>
        </w:r>
      </w:sdtContent>
    </w:sdt>
  </w:p>
  <w:p w:rsidR="00262EA3" w:rsidP="00E03A3D" w:rsidRDefault="000B6979" w14:paraId="1CC302D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Larsson och Anders Åkesson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6093A" w14:paraId="004FAE19" w14:textId="77777777">
        <w:pPr>
          <w:pStyle w:val="FSHRub2"/>
        </w:pPr>
        <w:r>
          <w:t>Naturbruksskolorna och de gröna näringarna är framtiden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D6A1F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609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6979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274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C7F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B16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2B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AC7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1AE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D3D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9C2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93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BD5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098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A98AA8"/>
  <w15:chartTrackingRefBased/>
  <w15:docId w15:val="{FE018C37-2D44-46B7-B8FB-E32C580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0C76665BF94CA38C1850EAED579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7C8FE-DEAF-4BB7-A03C-07C9D5B6FC9A}"/>
      </w:docPartPr>
      <w:docPartBody>
        <w:p w:rsidR="005E3022" w:rsidRDefault="005E3022">
          <w:pPr>
            <w:pStyle w:val="500C76665BF94CA38C1850EAED579D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0D1591A16A485EBD7AD1B335451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2E1B6-98FF-4A5E-A4D0-449645624C45}"/>
      </w:docPartPr>
      <w:docPartBody>
        <w:p w:rsidR="005E3022" w:rsidRDefault="005E3022">
          <w:pPr>
            <w:pStyle w:val="7C0D1591A16A485EBD7AD1B335451C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018F92DC6D488595F9B4530BDC6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07AC0-A6AE-4B67-90D8-D10DF0D85AD6}"/>
      </w:docPartPr>
      <w:docPartBody>
        <w:p w:rsidR="005E3022" w:rsidRDefault="005E3022">
          <w:pPr>
            <w:pStyle w:val="65018F92DC6D488595F9B4530BDC66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C7B2E09A52430EB3884ED0A3701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2BFD1-34E6-445A-AB28-7E7DE9FB078F}"/>
      </w:docPartPr>
      <w:docPartBody>
        <w:p w:rsidR="005E3022" w:rsidRDefault="005E3022">
          <w:pPr>
            <w:pStyle w:val="55C7B2E09A52430EB3884ED0A3701F4E"/>
          </w:pPr>
          <w:r>
            <w:t xml:space="preserve"> </w:t>
          </w:r>
        </w:p>
      </w:docPartBody>
    </w:docPart>
    <w:docPart>
      <w:docPartPr>
        <w:name w:val="2ECF2BD492A5420E8B2DE8321A2EA3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FC143-BC93-4612-AED4-3C26CA98BF54}"/>
      </w:docPartPr>
      <w:docPartBody>
        <w:p w:rsidR="00E11423" w:rsidRDefault="00E114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22"/>
    <w:rsid w:val="005E3022"/>
    <w:rsid w:val="00E1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0C76665BF94CA38C1850EAED579D91">
    <w:name w:val="500C76665BF94CA38C1850EAED579D91"/>
  </w:style>
  <w:style w:type="paragraph" w:customStyle="1" w:styleId="8A8DB6D852B64BC1BF3D87DD9F1DBB14">
    <w:name w:val="8A8DB6D852B64BC1BF3D87DD9F1DBB1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BE51449A664456E8B40F081BB0CBA11">
    <w:name w:val="FBE51449A664456E8B40F081BB0CBA11"/>
  </w:style>
  <w:style w:type="paragraph" w:customStyle="1" w:styleId="7C0D1591A16A485EBD7AD1B335451C80">
    <w:name w:val="7C0D1591A16A485EBD7AD1B335451C80"/>
  </w:style>
  <w:style w:type="paragraph" w:customStyle="1" w:styleId="B22BE4545EA14C668A5135ECF6B6F192">
    <w:name w:val="B22BE4545EA14C668A5135ECF6B6F192"/>
  </w:style>
  <w:style w:type="paragraph" w:customStyle="1" w:styleId="F8C031E20E03439D9058414372C614AE">
    <w:name w:val="F8C031E20E03439D9058414372C614AE"/>
  </w:style>
  <w:style w:type="paragraph" w:customStyle="1" w:styleId="65018F92DC6D488595F9B4530BDC66CF">
    <w:name w:val="65018F92DC6D488595F9B4530BDC66CF"/>
  </w:style>
  <w:style w:type="paragraph" w:customStyle="1" w:styleId="55C7B2E09A52430EB3884ED0A3701F4E">
    <w:name w:val="55C7B2E09A52430EB3884ED0A3701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06465-B2A7-4350-ABFE-FC6BF66AED1A}"/>
</file>

<file path=customXml/itemProps2.xml><?xml version="1.0" encoding="utf-8"?>
<ds:datastoreItem xmlns:ds="http://schemas.openxmlformats.org/officeDocument/2006/customXml" ds:itemID="{832A0CCE-CFBD-4892-9973-1AB96FF83CEF}"/>
</file>

<file path=customXml/itemProps3.xml><?xml version="1.0" encoding="utf-8"?>
<ds:datastoreItem xmlns:ds="http://schemas.openxmlformats.org/officeDocument/2006/customXml" ds:itemID="{8E43D89E-3B27-41E9-B741-9B6985582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1081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Naturbruksskolorna och de gröna näringarna är framtiden</vt:lpstr>
      <vt:lpstr>
      </vt:lpstr>
    </vt:vector>
  </TitlesOfParts>
  <Company>Sveriges riksdag</Company>
  <LinksUpToDate>false</LinksUpToDate>
  <CharactersWithSpaces>1263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