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9076E" w:rsidRDefault="006E04A4">
      <w:pPr>
        <w:pStyle w:val="Dokumentbeteckning"/>
      </w:pPr>
      <w:r w:rsidRPr="0039076E">
        <w:fldChar w:fldCharType="begin" w:fldLock="1"/>
      </w:r>
      <w:r w:rsidRPr="0039076E">
        <w:instrText xml:space="preserve"> DOCPROPERTY "DocumentYear" </w:instrText>
      </w:r>
      <w:r w:rsidRPr="0039076E">
        <w:fldChar w:fldCharType="separate"/>
      </w:r>
      <w:r w:rsidR="003F107E" w:rsidRPr="0039076E">
        <w:t>2007/08</w:t>
      </w:r>
      <w:r w:rsidRPr="0039076E">
        <w:fldChar w:fldCharType="end"/>
      </w:r>
      <w:r w:rsidRPr="0039076E">
        <w:t>:</w:t>
      </w:r>
      <w:r w:rsidRPr="0039076E">
        <w:fldChar w:fldCharType="begin" w:fldLock="1"/>
      </w:r>
      <w:r w:rsidRPr="0039076E">
        <w:instrText xml:space="preserve"> DOCPROPERTY "DocumentNumber" </w:instrText>
      </w:r>
      <w:r w:rsidRPr="0039076E">
        <w:fldChar w:fldCharType="separate"/>
      </w:r>
      <w:r w:rsidR="003F107E" w:rsidRPr="0039076E">
        <w:t>107</w:t>
      </w:r>
      <w:r w:rsidRPr="0039076E">
        <w:fldChar w:fldCharType="end"/>
      </w:r>
    </w:p>
    <w:p w:rsidR="006E04A4" w:rsidRPr="0039076E" w:rsidRDefault="006E04A4">
      <w:pPr>
        <w:pStyle w:val="Datum"/>
        <w:outlineLvl w:val="0"/>
      </w:pPr>
      <w:r w:rsidRPr="0039076E">
        <w:fldChar w:fldCharType="begin" w:fldLock="1"/>
      </w:r>
      <w:r w:rsidRPr="0039076E">
        <w:instrText xml:space="preserve"> DOCPROPERTY "DocumentDate" </w:instrText>
      </w:r>
      <w:r w:rsidRPr="0039076E">
        <w:fldChar w:fldCharType="separate"/>
      </w:r>
      <w:r w:rsidR="003F107E" w:rsidRPr="0039076E">
        <w:t>Torsdagen den 8 maj 2008</w:t>
      </w:r>
      <w:r w:rsidRPr="0039076E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9076E" w:rsidTr="00854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9076E" w:rsidRDefault="008548FB">
            <w:pPr>
              <w:pStyle w:val="Plenum"/>
              <w:tabs>
                <w:tab w:val="clear" w:pos="1418"/>
              </w:tabs>
            </w:pPr>
            <w:r w:rsidRPr="0039076E">
              <w:t>Kl.</w:t>
            </w:r>
          </w:p>
        </w:tc>
        <w:tc>
          <w:tcPr>
            <w:tcW w:w="851" w:type="dxa"/>
          </w:tcPr>
          <w:p w:rsidR="006E04A4" w:rsidRPr="0039076E" w:rsidRDefault="008548F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9076E">
              <w:t>12.00</w:t>
            </w:r>
          </w:p>
        </w:tc>
        <w:tc>
          <w:tcPr>
            <w:tcW w:w="397" w:type="dxa"/>
          </w:tcPr>
          <w:p w:rsidR="006E04A4" w:rsidRPr="0039076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9076E" w:rsidRDefault="008548FB">
            <w:pPr>
              <w:pStyle w:val="Plenum"/>
              <w:tabs>
                <w:tab w:val="clear" w:pos="1418"/>
              </w:tabs>
              <w:ind w:right="1"/>
            </w:pPr>
            <w:r w:rsidRPr="0039076E">
              <w:t>Arbetsplenum</w:t>
            </w:r>
          </w:p>
        </w:tc>
      </w:tr>
      <w:tr w:rsidR="008548FB" w:rsidRPr="0039076E" w:rsidTr="00854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548FB" w:rsidRPr="0039076E" w:rsidRDefault="008548F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548FB" w:rsidRPr="0039076E" w:rsidRDefault="008548FB">
            <w:pPr>
              <w:pStyle w:val="Plenum"/>
              <w:tabs>
                <w:tab w:val="clear" w:pos="1418"/>
              </w:tabs>
              <w:jc w:val="right"/>
            </w:pPr>
            <w:r w:rsidRPr="0039076E">
              <w:t>14.00</w:t>
            </w:r>
          </w:p>
        </w:tc>
        <w:tc>
          <w:tcPr>
            <w:tcW w:w="397" w:type="dxa"/>
          </w:tcPr>
          <w:p w:rsidR="008548FB" w:rsidRPr="0039076E" w:rsidRDefault="008548F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548FB" w:rsidRPr="0039076E" w:rsidRDefault="008548FB">
            <w:pPr>
              <w:pStyle w:val="Plenum"/>
              <w:tabs>
                <w:tab w:val="clear" w:pos="1418"/>
              </w:tabs>
              <w:ind w:right="1"/>
            </w:pPr>
            <w:r w:rsidRPr="0039076E">
              <w:t>Frågestund</w:t>
            </w:r>
          </w:p>
        </w:tc>
      </w:tr>
      <w:tr w:rsidR="008548FB" w:rsidRPr="0039076E" w:rsidTr="00854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548FB" w:rsidRPr="0039076E" w:rsidRDefault="008548F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548FB" w:rsidRPr="0039076E" w:rsidRDefault="008548FB">
            <w:pPr>
              <w:pStyle w:val="Plenum"/>
              <w:tabs>
                <w:tab w:val="clear" w:pos="1418"/>
              </w:tabs>
              <w:jc w:val="right"/>
            </w:pPr>
            <w:r w:rsidRPr="0039076E">
              <w:t>16.00</w:t>
            </w:r>
          </w:p>
        </w:tc>
        <w:tc>
          <w:tcPr>
            <w:tcW w:w="397" w:type="dxa"/>
          </w:tcPr>
          <w:p w:rsidR="008548FB" w:rsidRPr="0039076E" w:rsidRDefault="008548F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548FB" w:rsidRPr="0039076E" w:rsidRDefault="008548FB">
            <w:pPr>
              <w:pStyle w:val="Plenum"/>
              <w:tabs>
                <w:tab w:val="clear" w:pos="1418"/>
              </w:tabs>
              <w:ind w:right="1"/>
            </w:pPr>
            <w:r w:rsidRPr="0039076E">
              <w:t>Votering</w:t>
            </w:r>
          </w:p>
        </w:tc>
      </w:tr>
    </w:tbl>
    <w:p w:rsidR="006E04A4" w:rsidRPr="0039076E" w:rsidRDefault="006E04A4">
      <w:pPr>
        <w:pStyle w:val="StreckLngt"/>
      </w:pPr>
      <w:r w:rsidRPr="0039076E">
        <w:tab/>
      </w:r>
    </w:p>
    <w:p w:rsidR="00D45AE3" w:rsidRPr="0039076E" w:rsidRDefault="00D45AE3" w:rsidP="00D45AE3">
      <w:pPr>
        <w:pStyle w:val="Blankrad"/>
      </w:pPr>
      <w:r w:rsidRPr="0039076E">
        <w:t>     </w:t>
      </w:r>
    </w:p>
    <w:p w:rsidR="00CF242C" w:rsidRPr="0039076E" w:rsidRDefault="00CF242C" w:rsidP="00CF242C">
      <w:pPr>
        <w:pStyle w:val="Blankrad"/>
      </w:pPr>
      <w:r w:rsidRPr="0039076E">
        <w:t>     </w:t>
      </w:r>
    </w:p>
    <w:p w:rsidR="006E04A4" w:rsidRPr="0039076E" w:rsidRDefault="006E04A4">
      <w:pPr>
        <w:pStyle w:val="Blankrad"/>
      </w:pPr>
      <w:r w:rsidRPr="0039076E">
        <w:t>     </w:t>
      </w:r>
    </w:p>
    <w:p w:rsidR="007C29ED" w:rsidRPr="0039076E" w:rsidRDefault="007C29ED">
      <w:pPr>
        <w:pStyle w:val="Blankrad"/>
      </w:pPr>
      <w:r w:rsidRPr="0039076E">
        <w:t xml:space="preserve">     </w:t>
      </w:r>
    </w:p>
    <w:p w:rsidR="00FD03A7" w:rsidRPr="0039076E" w:rsidRDefault="00FD03A7">
      <w:pPr>
        <w:pStyle w:val="Blankrad"/>
      </w:pPr>
      <w:r w:rsidRPr="0039076E">
        <w:t>     </w:t>
      </w:r>
    </w:p>
    <w:p w:rsidR="007C29ED" w:rsidRPr="0039076E" w:rsidRDefault="007C29ED">
      <w:pPr>
        <w:pStyle w:val="Blankrad"/>
      </w:pPr>
      <w:r w:rsidRPr="0039076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29ED" w:rsidRPr="0039076E" w:rsidTr="004053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29ED" w:rsidRPr="0039076E" w:rsidRDefault="007C29ED" w:rsidP="00405374">
            <w:pPr>
              <w:pStyle w:val="HuvudrubrikFlisteNr"/>
            </w:pPr>
          </w:p>
        </w:tc>
        <w:tc>
          <w:tcPr>
            <w:tcW w:w="6237" w:type="dxa"/>
          </w:tcPr>
          <w:p w:rsidR="007C29ED" w:rsidRPr="0039076E" w:rsidRDefault="007C29ED" w:rsidP="00405374">
            <w:pPr>
              <w:pStyle w:val="HuvudrubrikEnsam"/>
            </w:pPr>
            <w:r w:rsidRPr="0039076E">
              <w:t>Berättelse från Valprövningsnämnden</w:t>
            </w:r>
          </w:p>
        </w:tc>
        <w:tc>
          <w:tcPr>
            <w:tcW w:w="2481" w:type="dxa"/>
          </w:tcPr>
          <w:p w:rsidR="007C29ED" w:rsidRPr="0039076E" w:rsidRDefault="007C29ED" w:rsidP="00405374">
            <w:pPr>
              <w:pStyle w:val="HuvudrubrikKolumn3"/>
            </w:pPr>
          </w:p>
        </w:tc>
      </w:tr>
      <w:tr w:rsidR="007C29ED" w:rsidRPr="0039076E" w:rsidTr="00405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9ED" w:rsidRPr="0039076E" w:rsidRDefault="007C29ED" w:rsidP="00405374">
            <w:pPr>
              <w:pStyle w:val="FlistaNrText"/>
            </w:pPr>
          </w:p>
        </w:tc>
        <w:tc>
          <w:tcPr>
            <w:tcW w:w="6237" w:type="dxa"/>
          </w:tcPr>
          <w:p w:rsidR="007C29ED" w:rsidRPr="0039076E" w:rsidRDefault="007C29ED" w:rsidP="00405374">
            <w:pPr>
              <w:rPr>
                <w:szCs w:val="24"/>
              </w:rPr>
            </w:pPr>
            <w:r w:rsidRPr="0039076E">
              <w:rPr>
                <w:szCs w:val="24"/>
              </w:rPr>
              <w:t>Reza Khelili Dylami (m) som ny ledamot i riksdagen fr.o.m. den 7 maj 2008</w:t>
            </w:r>
          </w:p>
        </w:tc>
        <w:tc>
          <w:tcPr>
            <w:tcW w:w="2481" w:type="dxa"/>
          </w:tcPr>
          <w:p w:rsidR="007C29ED" w:rsidRPr="0039076E" w:rsidRDefault="007C29ED" w:rsidP="00405374">
            <w:pPr>
              <w:rPr>
                <w:spacing w:val="-4"/>
              </w:rPr>
            </w:pPr>
          </w:p>
        </w:tc>
      </w:tr>
    </w:tbl>
    <w:p w:rsidR="007C29ED" w:rsidRPr="0039076E" w:rsidRDefault="007C29ED" w:rsidP="007C29ED">
      <w:pPr>
        <w:pStyle w:val="Blankrad"/>
      </w:pPr>
      <w:r w:rsidRPr="0039076E">
        <w:t>     </w:t>
      </w:r>
    </w:p>
    <w:p w:rsidR="007C29ED" w:rsidRPr="0039076E" w:rsidRDefault="007C29ED" w:rsidP="007C29ED">
      <w:pPr>
        <w:pStyle w:val="Blankrad"/>
      </w:pPr>
      <w:r w:rsidRPr="0039076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29ED" w:rsidRPr="0039076E" w:rsidTr="004053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29ED" w:rsidRPr="0039076E" w:rsidRDefault="007C29ED" w:rsidP="00405374">
            <w:pPr>
              <w:pStyle w:val="HuvudrubrikFlisteNr"/>
            </w:pPr>
          </w:p>
        </w:tc>
        <w:tc>
          <w:tcPr>
            <w:tcW w:w="6237" w:type="dxa"/>
          </w:tcPr>
          <w:p w:rsidR="007C29ED" w:rsidRPr="0039076E" w:rsidRDefault="007C29ED" w:rsidP="00405374">
            <w:pPr>
              <w:pStyle w:val="HuvudrubrikEnsam"/>
            </w:pPr>
            <w:bookmarkStart w:id="1" w:name="Start_FördröjdaInterpellationer"/>
            <w:bookmarkEnd w:id="1"/>
            <w:r w:rsidRPr="0039076E">
              <w:t>Anmälan om fördröjt svar på interpellation</w:t>
            </w:r>
          </w:p>
        </w:tc>
        <w:tc>
          <w:tcPr>
            <w:tcW w:w="2481" w:type="dxa"/>
          </w:tcPr>
          <w:p w:rsidR="007C29ED" w:rsidRPr="0039076E" w:rsidRDefault="007C29ED" w:rsidP="00405374">
            <w:pPr>
              <w:pStyle w:val="HuvudrubrikKolumn3"/>
            </w:pPr>
          </w:p>
        </w:tc>
      </w:tr>
      <w:tr w:rsidR="007C29ED" w:rsidRPr="0039076E" w:rsidTr="00405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9ED" w:rsidRPr="0039076E" w:rsidRDefault="007C29ED" w:rsidP="00405374">
            <w:pPr>
              <w:pStyle w:val="FlistaNrText"/>
            </w:pPr>
          </w:p>
        </w:tc>
        <w:tc>
          <w:tcPr>
            <w:tcW w:w="6237" w:type="dxa"/>
          </w:tcPr>
          <w:p w:rsidR="007C29ED" w:rsidRPr="0039076E" w:rsidRDefault="007C29ED" w:rsidP="00405374">
            <w:r w:rsidRPr="0039076E">
              <w:t>2007/08:621 av Fredrik Olovsson (s)</w:t>
            </w:r>
          </w:p>
          <w:p w:rsidR="007C29ED" w:rsidRPr="0039076E" w:rsidRDefault="007C29ED" w:rsidP="00405374">
            <w:r w:rsidRPr="0039076E">
              <w:t>Tonnageskatt för sjöfarten</w:t>
            </w:r>
          </w:p>
        </w:tc>
        <w:tc>
          <w:tcPr>
            <w:tcW w:w="2481" w:type="dxa"/>
          </w:tcPr>
          <w:p w:rsidR="007C29ED" w:rsidRPr="0039076E" w:rsidRDefault="007C29ED" w:rsidP="00405374">
            <w:pPr>
              <w:rPr>
                <w:spacing w:val="-4"/>
              </w:rPr>
            </w:pPr>
          </w:p>
        </w:tc>
      </w:tr>
    </w:tbl>
    <w:p w:rsidR="007C29ED" w:rsidRPr="0039076E" w:rsidRDefault="007C29ED" w:rsidP="007C29ED">
      <w:pPr>
        <w:pStyle w:val="Blankrad"/>
      </w:pPr>
      <w:r w:rsidRPr="0039076E">
        <w:t>     </w:t>
      </w:r>
    </w:p>
    <w:p w:rsidR="007C29ED" w:rsidRPr="0039076E" w:rsidRDefault="007C29ED" w:rsidP="007C29ED">
      <w:pPr>
        <w:pStyle w:val="Blankrad"/>
      </w:pPr>
      <w:r w:rsidRPr="0039076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29ED" w:rsidRPr="0039076E" w:rsidTr="004053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29ED" w:rsidRPr="0039076E" w:rsidRDefault="007C29ED" w:rsidP="00405374">
            <w:pPr>
              <w:pStyle w:val="HuvudrubrikFlisteNr"/>
            </w:pPr>
          </w:p>
        </w:tc>
        <w:tc>
          <w:tcPr>
            <w:tcW w:w="6237" w:type="dxa"/>
          </w:tcPr>
          <w:p w:rsidR="007C29ED" w:rsidRPr="0039076E" w:rsidRDefault="00D33BEF" w:rsidP="00405374">
            <w:pPr>
              <w:pStyle w:val="Huvudrubrik"/>
            </w:pPr>
            <w:bookmarkStart w:id="2" w:name="TypRubrik"/>
            <w:bookmarkStart w:id="3" w:name="Start_HänvisningTillUtskott"/>
            <w:bookmarkEnd w:id="2"/>
            <w:bookmarkEnd w:id="3"/>
            <w:r w:rsidRPr="0039076E">
              <w:t>Ärende</w:t>
            </w:r>
            <w:r w:rsidR="007C29ED" w:rsidRPr="0039076E">
              <w:t xml:space="preserve"> för hänvisning till utskott</w:t>
            </w:r>
          </w:p>
        </w:tc>
        <w:tc>
          <w:tcPr>
            <w:tcW w:w="2481" w:type="dxa"/>
          </w:tcPr>
          <w:p w:rsidR="007C29ED" w:rsidRPr="0039076E" w:rsidRDefault="007C29ED" w:rsidP="00405374">
            <w:pPr>
              <w:pStyle w:val="HuvudrubrikKolumn3"/>
            </w:pPr>
            <w:r w:rsidRPr="0039076E">
              <w:t>Förslag</w:t>
            </w:r>
          </w:p>
        </w:tc>
      </w:tr>
      <w:tr w:rsidR="007C29ED" w:rsidRPr="0039076E" w:rsidTr="00405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9ED" w:rsidRPr="0039076E" w:rsidRDefault="007C29ED" w:rsidP="00405374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7C29ED" w:rsidRPr="0039076E" w:rsidRDefault="007C29ED" w:rsidP="00405374">
            <w:pPr>
              <w:pStyle w:val="renderubrik"/>
            </w:pPr>
            <w:r w:rsidRPr="0039076E">
              <w:t>Redogörelse</w:t>
            </w:r>
          </w:p>
        </w:tc>
        <w:tc>
          <w:tcPr>
            <w:tcW w:w="2481" w:type="dxa"/>
          </w:tcPr>
          <w:p w:rsidR="007C29ED" w:rsidRPr="0039076E" w:rsidRDefault="007C29ED" w:rsidP="00405374">
            <w:pPr>
              <w:pStyle w:val="renderubrik"/>
              <w:rPr>
                <w:spacing w:val="-4"/>
              </w:rPr>
            </w:pPr>
          </w:p>
        </w:tc>
      </w:tr>
      <w:tr w:rsidR="007C29ED" w:rsidRPr="0039076E" w:rsidTr="00405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9ED" w:rsidRPr="0039076E" w:rsidRDefault="007C29ED" w:rsidP="00405374">
            <w:pPr>
              <w:pStyle w:val="FlistaNrText"/>
            </w:pPr>
          </w:p>
        </w:tc>
        <w:tc>
          <w:tcPr>
            <w:tcW w:w="6237" w:type="dxa"/>
          </w:tcPr>
          <w:p w:rsidR="007C29ED" w:rsidRPr="0039076E" w:rsidRDefault="007C29ED" w:rsidP="00405374">
            <w:r w:rsidRPr="0039076E">
              <w:t>2007/08:RRS29 Riksrevisionens styrelses redogörelse angående statens beredskap att hantera pandemier</w:t>
            </w:r>
          </w:p>
          <w:p w:rsidR="007C29ED" w:rsidRPr="0039076E" w:rsidRDefault="007C29ED" w:rsidP="00405374">
            <w:pPr>
              <w:rPr>
                <w:i/>
              </w:rPr>
            </w:pPr>
            <w:r w:rsidRPr="0039076E">
              <w:rPr>
                <w:i/>
              </w:rPr>
              <w:t>Kammaren har beslutat om motionsrätt på denna redogörelse</w:t>
            </w:r>
          </w:p>
          <w:p w:rsidR="007C29ED" w:rsidRPr="0039076E" w:rsidRDefault="007C29ED" w:rsidP="00405374">
            <w:pPr>
              <w:rPr>
                <w:i/>
              </w:rPr>
            </w:pPr>
            <w:r w:rsidRPr="0039076E">
              <w:rPr>
                <w:i/>
              </w:rPr>
              <w:t>Motionstiden utgår torsdagen den 22 maj</w:t>
            </w:r>
          </w:p>
        </w:tc>
        <w:tc>
          <w:tcPr>
            <w:tcW w:w="2481" w:type="dxa"/>
          </w:tcPr>
          <w:p w:rsidR="007C29ED" w:rsidRPr="0039076E" w:rsidRDefault="007C29ED" w:rsidP="00405374">
            <w:pPr>
              <w:rPr>
                <w:spacing w:val="-4"/>
              </w:rPr>
            </w:pPr>
            <w:r w:rsidRPr="0039076E">
              <w:rPr>
                <w:spacing w:val="-4"/>
              </w:rPr>
              <w:t>SoU</w:t>
            </w:r>
          </w:p>
        </w:tc>
      </w:tr>
    </w:tbl>
    <w:p w:rsidR="007C29ED" w:rsidRPr="0039076E" w:rsidRDefault="007C29ED" w:rsidP="007C29ED">
      <w:pPr>
        <w:pStyle w:val="Blankrad"/>
      </w:pPr>
      <w:r w:rsidRPr="0039076E">
        <w:t>     </w:t>
      </w:r>
    </w:p>
    <w:p w:rsidR="00242623" w:rsidRPr="0039076E" w:rsidRDefault="007C29ED">
      <w:pPr>
        <w:pStyle w:val="Blankrad"/>
      </w:pPr>
      <w:r w:rsidRPr="0039076E">
        <w:t>     </w:t>
      </w:r>
      <w:bookmarkStart w:id="5" w:name="Start"/>
      <w:bookmarkEnd w:id="5"/>
      <w:r w:rsidR="00242623" w:rsidRPr="0039076E">
        <w:t xml:space="preserve"> </w:t>
      </w:r>
    </w:p>
    <w:p w:rsidR="00242623" w:rsidRPr="0039076E" w:rsidRDefault="00242623">
      <w:pPr>
        <w:pStyle w:val="Blankrad"/>
      </w:pPr>
      <w:r w:rsidRPr="0039076E">
        <w:t xml:space="preserve">    </w:t>
      </w:r>
    </w:p>
    <w:p w:rsidR="007C29ED" w:rsidRPr="0039076E" w:rsidRDefault="007C29ED">
      <w:pPr>
        <w:pStyle w:val="Blankrad"/>
      </w:pPr>
      <w:r w:rsidRPr="0039076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29ED" w:rsidRPr="0039076E" w:rsidTr="004053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29ED" w:rsidRPr="0039076E" w:rsidRDefault="007C29ED" w:rsidP="00405374">
            <w:pPr>
              <w:pStyle w:val="HuvudrubrikFlisteNr"/>
            </w:pPr>
          </w:p>
        </w:tc>
        <w:tc>
          <w:tcPr>
            <w:tcW w:w="6237" w:type="dxa"/>
          </w:tcPr>
          <w:p w:rsidR="007C29ED" w:rsidRPr="0039076E" w:rsidRDefault="007C29ED" w:rsidP="00405374">
            <w:pPr>
              <w:pStyle w:val="HuvudrubrikEnsam"/>
            </w:pPr>
            <w:r w:rsidRPr="0039076E">
              <w:t>Ärenden för avgörande kl. 16.00</w:t>
            </w:r>
          </w:p>
        </w:tc>
        <w:tc>
          <w:tcPr>
            <w:tcW w:w="2481" w:type="dxa"/>
          </w:tcPr>
          <w:p w:rsidR="007C29ED" w:rsidRPr="0039076E" w:rsidRDefault="003F107E" w:rsidP="00405374">
            <w:pPr>
              <w:pStyle w:val="HuvudrubrikKolumn3"/>
            </w:pPr>
            <w:r w:rsidRPr="0039076E">
              <w:t>Reservationer</w:t>
            </w:r>
          </w:p>
        </w:tc>
      </w:tr>
      <w:tr w:rsidR="007C29ED" w:rsidRPr="0039076E" w:rsidTr="00405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9ED" w:rsidRPr="0039076E" w:rsidRDefault="007C29ED" w:rsidP="00405374">
            <w:pPr>
              <w:pStyle w:val="Underrubrik"/>
            </w:pPr>
          </w:p>
        </w:tc>
        <w:tc>
          <w:tcPr>
            <w:tcW w:w="6237" w:type="dxa"/>
          </w:tcPr>
          <w:p w:rsidR="007C29ED" w:rsidRPr="0039076E" w:rsidRDefault="007C29ED" w:rsidP="00405374">
            <w:pPr>
              <w:pStyle w:val="Underrubrik"/>
            </w:pPr>
            <w:bookmarkStart w:id="6" w:name="TypUnderrubrik"/>
            <w:bookmarkEnd w:id="6"/>
            <w:r w:rsidRPr="0039076E">
              <w:t>Tidigare slutdebatterade</w:t>
            </w:r>
          </w:p>
        </w:tc>
        <w:tc>
          <w:tcPr>
            <w:tcW w:w="2481" w:type="dxa"/>
          </w:tcPr>
          <w:p w:rsidR="007C29ED" w:rsidRPr="0039076E" w:rsidRDefault="007C29ED" w:rsidP="00405374">
            <w:pPr>
              <w:pStyle w:val="Underrubrik"/>
              <w:rPr>
                <w:spacing w:val="-4"/>
              </w:rPr>
            </w:pPr>
          </w:p>
        </w:tc>
      </w:tr>
      <w:tr w:rsidR="007C29ED" w:rsidRPr="0039076E" w:rsidTr="00405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9ED" w:rsidRPr="0039076E" w:rsidRDefault="007C29ED" w:rsidP="00405374">
            <w:pPr>
              <w:pStyle w:val="FlistaNrText"/>
            </w:pPr>
          </w:p>
        </w:tc>
        <w:tc>
          <w:tcPr>
            <w:tcW w:w="6237" w:type="dxa"/>
          </w:tcPr>
          <w:p w:rsidR="007C29ED" w:rsidRPr="0039076E" w:rsidRDefault="007C29ED" w:rsidP="00405374">
            <w:pPr>
              <w:pStyle w:val="renderubrik"/>
            </w:pPr>
            <w:r w:rsidRPr="0039076E">
              <w:t>Socialutskottets betänkande</w:t>
            </w:r>
          </w:p>
        </w:tc>
        <w:tc>
          <w:tcPr>
            <w:tcW w:w="2481" w:type="dxa"/>
          </w:tcPr>
          <w:p w:rsidR="007C29ED" w:rsidRPr="0039076E" w:rsidRDefault="007C29ED" w:rsidP="00405374">
            <w:pPr>
              <w:pStyle w:val="renderubrik"/>
              <w:rPr>
                <w:spacing w:val="-4"/>
              </w:rPr>
            </w:pPr>
          </w:p>
        </w:tc>
      </w:tr>
      <w:tr w:rsidR="007C29ED" w:rsidRPr="0039076E" w:rsidTr="00405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9ED" w:rsidRPr="0039076E" w:rsidRDefault="007C29ED" w:rsidP="0040537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C29ED" w:rsidRPr="0039076E" w:rsidRDefault="007C29ED" w:rsidP="00405374">
            <w:r w:rsidRPr="0039076E">
              <w:t>2007/08:SoU15 Ny vårdform inom den psykiatriska tvångsvården</w:t>
            </w:r>
          </w:p>
        </w:tc>
        <w:tc>
          <w:tcPr>
            <w:tcW w:w="2481" w:type="dxa"/>
          </w:tcPr>
          <w:p w:rsidR="007C29ED" w:rsidRPr="0039076E" w:rsidRDefault="007C29ED" w:rsidP="00405374">
            <w:pPr>
              <w:rPr>
                <w:spacing w:val="-4"/>
              </w:rPr>
            </w:pPr>
            <w:r w:rsidRPr="0039076E">
              <w:rPr>
                <w:spacing w:val="-4"/>
              </w:rPr>
              <w:t>2 res. (v,mp)</w:t>
            </w:r>
          </w:p>
        </w:tc>
      </w:tr>
      <w:tr w:rsidR="007C29ED" w:rsidRPr="0039076E" w:rsidTr="00405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9ED" w:rsidRPr="0039076E" w:rsidRDefault="007C29ED" w:rsidP="0040537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C29ED" w:rsidRPr="0039076E" w:rsidRDefault="007C29ED" w:rsidP="00405374">
            <w:pPr>
              <w:pStyle w:val="renderubrik"/>
            </w:pPr>
            <w:r w:rsidRPr="0039076E">
              <w:t>Arbetsmarknadsutskottets betänkanden</w:t>
            </w:r>
          </w:p>
        </w:tc>
        <w:tc>
          <w:tcPr>
            <w:tcW w:w="2481" w:type="dxa"/>
          </w:tcPr>
          <w:p w:rsidR="007C29ED" w:rsidRPr="0039076E" w:rsidRDefault="007C29ED" w:rsidP="00405374">
            <w:pPr>
              <w:pStyle w:val="renderubrik"/>
              <w:rPr>
                <w:spacing w:val="-4"/>
              </w:rPr>
            </w:pPr>
          </w:p>
        </w:tc>
      </w:tr>
      <w:tr w:rsidR="007C29ED" w:rsidRPr="0039076E" w:rsidTr="00405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9ED" w:rsidRPr="0039076E" w:rsidRDefault="007C29ED" w:rsidP="0040537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C29ED" w:rsidRPr="0039076E" w:rsidRDefault="007C29ED" w:rsidP="00405374">
            <w:r w:rsidRPr="0039076E">
              <w:t>2007/08:AU4 ILO:s konvention om ett ramverk för att främja arbetsmiljö, m.m.</w:t>
            </w:r>
          </w:p>
        </w:tc>
        <w:tc>
          <w:tcPr>
            <w:tcW w:w="2481" w:type="dxa"/>
          </w:tcPr>
          <w:p w:rsidR="007C29ED" w:rsidRPr="0039076E" w:rsidRDefault="007C29ED" w:rsidP="00405374">
            <w:pPr>
              <w:rPr>
                <w:spacing w:val="-4"/>
              </w:rPr>
            </w:pPr>
          </w:p>
        </w:tc>
      </w:tr>
      <w:tr w:rsidR="007C29ED" w:rsidRPr="0039076E" w:rsidTr="00405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9ED" w:rsidRPr="0039076E" w:rsidRDefault="007C29ED" w:rsidP="0040537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C29ED" w:rsidRPr="0039076E" w:rsidRDefault="007C29ED" w:rsidP="00405374">
            <w:r w:rsidRPr="0039076E">
              <w:t>2007/08:AU5 Genomförande av det nya maskindirektivet, m.m.</w:t>
            </w:r>
          </w:p>
        </w:tc>
        <w:tc>
          <w:tcPr>
            <w:tcW w:w="2481" w:type="dxa"/>
          </w:tcPr>
          <w:p w:rsidR="007C29ED" w:rsidRPr="0039076E" w:rsidRDefault="007C29ED" w:rsidP="00405374">
            <w:pPr>
              <w:rPr>
                <w:spacing w:val="-4"/>
              </w:rPr>
            </w:pPr>
            <w:r w:rsidRPr="0039076E">
              <w:rPr>
                <w:spacing w:val="-4"/>
              </w:rPr>
              <w:t>1 res. (v)</w:t>
            </w:r>
          </w:p>
        </w:tc>
      </w:tr>
    </w:tbl>
    <w:p w:rsidR="007C29ED" w:rsidRPr="0039076E" w:rsidRDefault="007C29ED" w:rsidP="007C29ED">
      <w:pPr>
        <w:pStyle w:val="Blankrad"/>
      </w:pPr>
      <w:r w:rsidRPr="0039076E">
        <w:t>     </w:t>
      </w:r>
    </w:p>
    <w:p w:rsidR="007C29ED" w:rsidRPr="0039076E" w:rsidRDefault="007C29ED" w:rsidP="007C29ED">
      <w:pPr>
        <w:pStyle w:val="Blankrad"/>
      </w:pPr>
      <w:r w:rsidRPr="0039076E">
        <w:t>     </w:t>
      </w:r>
    </w:p>
    <w:p w:rsidR="007C29ED" w:rsidRPr="0039076E" w:rsidRDefault="007C29ED">
      <w:pPr>
        <w:pStyle w:val="Blankrad"/>
      </w:pPr>
      <w:r w:rsidRPr="0039076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29ED" w:rsidRPr="0039076E" w:rsidTr="004053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29ED" w:rsidRPr="0039076E" w:rsidRDefault="007C29ED" w:rsidP="00405374">
            <w:pPr>
              <w:pStyle w:val="HuvudrubrikFlisteNr"/>
            </w:pPr>
          </w:p>
        </w:tc>
        <w:tc>
          <w:tcPr>
            <w:tcW w:w="6237" w:type="dxa"/>
          </w:tcPr>
          <w:p w:rsidR="007C29ED" w:rsidRPr="0039076E" w:rsidRDefault="007C29ED" w:rsidP="00405374">
            <w:pPr>
              <w:pStyle w:val="Huvudrubrik"/>
            </w:pPr>
            <w:bookmarkStart w:id="7" w:name="Start_Ärendenfördebattochavgörande"/>
            <w:bookmarkEnd w:id="7"/>
            <w:r w:rsidRPr="0039076E">
              <w:t>Ärenden för debatt och avgörande</w:t>
            </w:r>
          </w:p>
        </w:tc>
        <w:tc>
          <w:tcPr>
            <w:tcW w:w="2481" w:type="dxa"/>
          </w:tcPr>
          <w:p w:rsidR="007C29ED" w:rsidRPr="0039076E" w:rsidRDefault="007C29ED" w:rsidP="00405374">
            <w:pPr>
              <w:pStyle w:val="HuvudrubrikKolumn3"/>
            </w:pPr>
          </w:p>
        </w:tc>
      </w:tr>
      <w:tr w:rsidR="007C29ED" w:rsidRPr="0039076E" w:rsidTr="00405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9ED" w:rsidRPr="0039076E" w:rsidRDefault="007C29ED" w:rsidP="00405374">
            <w:pPr>
              <w:pStyle w:val="renderubrik"/>
            </w:pPr>
          </w:p>
        </w:tc>
        <w:tc>
          <w:tcPr>
            <w:tcW w:w="6237" w:type="dxa"/>
          </w:tcPr>
          <w:p w:rsidR="007C29ED" w:rsidRPr="0039076E" w:rsidRDefault="007C29ED" w:rsidP="00405374">
            <w:pPr>
              <w:pStyle w:val="renderubrik"/>
            </w:pPr>
            <w:r w:rsidRPr="0039076E">
              <w:t>Miljö- och jordbruksutskottets betänkande</w:t>
            </w:r>
          </w:p>
        </w:tc>
        <w:tc>
          <w:tcPr>
            <w:tcW w:w="2481" w:type="dxa"/>
          </w:tcPr>
          <w:p w:rsidR="007C29ED" w:rsidRPr="0039076E" w:rsidRDefault="007C29ED" w:rsidP="00405374">
            <w:pPr>
              <w:pStyle w:val="renderubrik"/>
              <w:rPr>
                <w:spacing w:val="-4"/>
              </w:rPr>
            </w:pPr>
          </w:p>
        </w:tc>
      </w:tr>
      <w:tr w:rsidR="007C29ED" w:rsidRPr="0039076E" w:rsidTr="00405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9ED" w:rsidRPr="0039076E" w:rsidRDefault="007C29ED" w:rsidP="00405374">
            <w:pPr>
              <w:pStyle w:val="FlistaNrText"/>
            </w:pPr>
          </w:p>
        </w:tc>
        <w:tc>
          <w:tcPr>
            <w:tcW w:w="6237" w:type="dxa"/>
          </w:tcPr>
          <w:p w:rsidR="007C29ED" w:rsidRPr="0039076E" w:rsidRDefault="007C29ED" w:rsidP="00405374">
            <w:r w:rsidRPr="0039076E">
              <w:t>2007/08:MJU19 Miljöbalken och EG-förordningen om kemikalieregistrering</w:t>
            </w:r>
          </w:p>
        </w:tc>
        <w:tc>
          <w:tcPr>
            <w:tcW w:w="2481" w:type="dxa"/>
          </w:tcPr>
          <w:p w:rsidR="007C29ED" w:rsidRPr="0039076E" w:rsidRDefault="007C29ED" w:rsidP="00405374">
            <w:pPr>
              <w:rPr>
                <w:spacing w:val="-4"/>
              </w:rPr>
            </w:pPr>
            <w:r w:rsidRPr="0039076E">
              <w:rPr>
                <w:spacing w:val="-4"/>
              </w:rPr>
              <w:t>4 res. (s,v,mp)</w:t>
            </w:r>
          </w:p>
        </w:tc>
      </w:tr>
      <w:tr w:rsidR="007C29ED" w:rsidRPr="0039076E" w:rsidTr="00405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9ED" w:rsidRPr="0039076E" w:rsidRDefault="007C29ED" w:rsidP="00405374">
            <w:pPr>
              <w:pStyle w:val="renderubrik"/>
            </w:pPr>
          </w:p>
        </w:tc>
        <w:tc>
          <w:tcPr>
            <w:tcW w:w="6237" w:type="dxa"/>
          </w:tcPr>
          <w:p w:rsidR="007C29ED" w:rsidRPr="0039076E" w:rsidRDefault="007C29ED" w:rsidP="00405374">
            <w:pPr>
              <w:pStyle w:val="renderubrik"/>
            </w:pPr>
            <w:r w:rsidRPr="0039076E">
              <w:t>Socialutskottets betänkande</w:t>
            </w:r>
          </w:p>
        </w:tc>
        <w:tc>
          <w:tcPr>
            <w:tcW w:w="2481" w:type="dxa"/>
          </w:tcPr>
          <w:p w:rsidR="007C29ED" w:rsidRPr="0039076E" w:rsidRDefault="007C29ED" w:rsidP="00405374">
            <w:pPr>
              <w:pStyle w:val="renderubrik"/>
              <w:rPr>
                <w:spacing w:val="-4"/>
              </w:rPr>
            </w:pPr>
          </w:p>
        </w:tc>
      </w:tr>
      <w:tr w:rsidR="007C29ED" w:rsidRPr="0039076E" w:rsidTr="00405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9ED" w:rsidRPr="0039076E" w:rsidRDefault="007C29ED" w:rsidP="00405374">
            <w:pPr>
              <w:pStyle w:val="FlistaNrText"/>
            </w:pPr>
          </w:p>
        </w:tc>
        <w:tc>
          <w:tcPr>
            <w:tcW w:w="6237" w:type="dxa"/>
          </w:tcPr>
          <w:p w:rsidR="007C29ED" w:rsidRPr="0039076E" w:rsidRDefault="007C29ED" w:rsidP="00405374">
            <w:r w:rsidRPr="0039076E">
              <w:t>2007/08:SoU17 Bildande av moderbolag för Apoteket AB samt vissa omstruktureringsåtgärder</w:t>
            </w:r>
          </w:p>
        </w:tc>
        <w:tc>
          <w:tcPr>
            <w:tcW w:w="2481" w:type="dxa"/>
          </w:tcPr>
          <w:p w:rsidR="007C29ED" w:rsidRPr="0039076E" w:rsidRDefault="007C29ED" w:rsidP="00405374">
            <w:pPr>
              <w:rPr>
                <w:spacing w:val="-4"/>
              </w:rPr>
            </w:pPr>
            <w:r w:rsidRPr="0039076E">
              <w:rPr>
                <w:spacing w:val="-4"/>
              </w:rPr>
              <w:t>2 res. (s,v,mp)</w:t>
            </w:r>
          </w:p>
        </w:tc>
      </w:tr>
      <w:tr w:rsidR="007C29ED" w:rsidRPr="0039076E" w:rsidTr="00405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9ED" w:rsidRPr="0039076E" w:rsidRDefault="007C29ED" w:rsidP="00405374">
            <w:pPr>
              <w:pStyle w:val="renderubrik"/>
            </w:pPr>
          </w:p>
        </w:tc>
        <w:tc>
          <w:tcPr>
            <w:tcW w:w="6237" w:type="dxa"/>
          </w:tcPr>
          <w:p w:rsidR="007C29ED" w:rsidRPr="0039076E" w:rsidRDefault="007C29ED" w:rsidP="00405374">
            <w:pPr>
              <w:pStyle w:val="renderubrik"/>
            </w:pPr>
            <w:r w:rsidRPr="0039076E">
              <w:t>Utbildningsutskottets betänkande</w:t>
            </w:r>
          </w:p>
        </w:tc>
        <w:tc>
          <w:tcPr>
            <w:tcW w:w="2481" w:type="dxa"/>
          </w:tcPr>
          <w:p w:rsidR="007C29ED" w:rsidRPr="0039076E" w:rsidRDefault="007C29ED" w:rsidP="00405374">
            <w:pPr>
              <w:pStyle w:val="renderubrik"/>
              <w:rPr>
                <w:spacing w:val="-4"/>
              </w:rPr>
            </w:pPr>
          </w:p>
        </w:tc>
      </w:tr>
      <w:tr w:rsidR="007C29ED" w:rsidRPr="0039076E" w:rsidTr="00405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9ED" w:rsidRPr="0039076E" w:rsidRDefault="007C29ED" w:rsidP="00405374">
            <w:pPr>
              <w:pStyle w:val="FlistaNrText"/>
            </w:pPr>
          </w:p>
        </w:tc>
        <w:tc>
          <w:tcPr>
            <w:tcW w:w="6237" w:type="dxa"/>
          </w:tcPr>
          <w:p w:rsidR="007C29ED" w:rsidRPr="0039076E" w:rsidRDefault="007C29ED" w:rsidP="00405374">
            <w:r w:rsidRPr="0039076E">
              <w:t>2007/08:UbU14 Genomförande av EG-direktivet om ett särskilt förfarande för tredjelandsmedborgares inresa och vistelse i forskningssyfte</w:t>
            </w:r>
          </w:p>
        </w:tc>
        <w:tc>
          <w:tcPr>
            <w:tcW w:w="2481" w:type="dxa"/>
          </w:tcPr>
          <w:p w:rsidR="007C29ED" w:rsidRPr="0039076E" w:rsidRDefault="007C29ED" w:rsidP="00405374">
            <w:pPr>
              <w:rPr>
                <w:spacing w:val="-4"/>
              </w:rPr>
            </w:pPr>
          </w:p>
        </w:tc>
      </w:tr>
      <w:tr w:rsidR="007C29ED" w:rsidRPr="0039076E" w:rsidTr="00405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9ED" w:rsidRPr="0039076E" w:rsidRDefault="007C29ED" w:rsidP="00405374">
            <w:pPr>
              <w:pStyle w:val="renderubrik"/>
            </w:pPr>
          </w:p>
        </w:tc>
        <w:tc>
          <w:tcPr>
            <w:tcW w:w="6237" w:type="dxa"/>
          </w:tcPr>
          <w:p w:rsidR="007C29ED" w:rsidRPr="0039076E" w:rsidRDefault="007C29ED" w:rsidP="00405374">
            <w:pPr>
              <w:pStyle w:val="renderubrik"/>
            </w:pPr>
            <w:r w:rsidRPr="0039076E">
              <w:t>Näringsutskottets betänkande</w:t>
            </w:r>
          </w:p>
        </w:tc>
        <w:tc>
          <w:tcPr>
            <w:tcW w:w="2481" w:type="dxa"/>
          </w:tcPr>
          <w:p w:rsidR="007C29ED" w:rsidRPr="0039076E" w:rsidRDefault="007C29ED" w:rsidP="00405374">
            <w:pPr>
              <w:pStyle w:val="renderubrik"/>
              <w:rPr>
                <w:spacing w:val="-4"/>
              </w:rPr>
            </w:pPr>
          </w:p>
        </w:tc>
      </w:tr>
      <w:tr w:rsidR="007C29ED" w:rsidRPr="0039076E" w:rsidTr="00405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9ED" w:rsidRPr="0039076E" w:rsidRDefault="007C29ED" w:rsidP="00405374">
            <w:pPr>
              <w:pStyle w:val="FlistaNrText"/>
            </w:pPr>
          </w:p>
        </w:tc>
        <w:tc>
          <w:tcPr>
            <w:tcW w:w="6237" w:type="dxa"/>
          </w:tcPr>
          <w:p w:rsidR="007C29ED" w:rsidRPr="0039076E" w:rsidRDefault="007C29ED" w:rsidP="00405374">
            <w:r w:rsidRPr="0039076E">
              <w:t>2007/08:NU11 Fjärrvärmelag m.m.</w:t>
            </w:r>
          </w:p>
        </w:tc>
        <w:tc>
          <w:tcPr>
            <w:tcW w:w="2481" w:type="dxa"/>
          </w:tcPr>
          <w:p w:rsidR="007C29ED" w:rsidRPr="0039076E" w:rsidRDefault="007C29ED" w:rsidP="00405374">
            <w:pPr>
              <w:rPr>
                <w:spacing w:val="-4"/>
              </w:rPr>
            </w:pPr>
            <w:r w:rsidRPr="0039076E">
              <w:rPr>
                <w:spacing w:val="-4"/>
              </w:rPr>
              <w:t>4 res. (s,v,mp)</w:t>
            </w:r>
          </w:p>
        </w:tc>
      </w:tr>
      <w:tr w:rsidR="007C29ED" w:rsidRPr="0039076E" w:rsidTr="00405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9ED" w:rsidRPr="0039076E" w:rsidRDefault="007C29ED" w:rsidP="00405374">
            <w:pPr>
              <w:pStyle w:val="renderubrik"/>
            </w:pPr>
          </w:p>
        </w:tc>
        <w:tc>
          <w:tcPr>
            <w:tcW w:w="6237" w:type="dxa"/>
          </w:tcPr>
          <w:p w:rsidR="007C29ED" w:rsidRPr="0039076E" w:rsidRDefault="007C29ED" w:rsidP="00405374">
            <w:pPr>
              <w:pStyle w:val="renderubrik"/>
            </w:pPr>
            <w:r w:rsidRPr="0039076E">
              <w:t>Trafikutskottets betänkande</w:t>
            </w:r>
          </w:p>
        </w:tc>
        <w:tc>
          <w:tcPr>
            <w:tcW w:w="2481" w:type="dxa"/>
          </w:tcPr>
          <w:p w:rsidR="007C29ED" w:rsidRPr="0039076E" w:rsidRDefault="007C29ED" w:rsidP="00405374">
            <w:pPr>
              <w:pStyle w:val="renderubrik"/>
              <w:rPr>
                <w:spacing w:val="-4"/>
              </w:rPr>
            </w:pPr>
          </w:p>
        </w:tc>
      </w:tr>
      <w:tr w:rsidR="007C29ED" w:rsidRPr="0039076E" w:rsidTr="00405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9ED" w:rsidRPr="0039076E" w:rsidRDefault="007C29ED" w:rsidP="00405374">
            <w:pPr>
              <w:pStyle w:val="FlistaNrText"/>
            </w:pPr>
          </w:p>
        </w:tc>
        <w:tc>
          <w:tcPr>
            <w:tcW w:w="6237" w:type="dxa"/>
          </w:tcPr>
          <w:p w:rsidR="007C29ED" w:rsidRPr="0039076E" w:rsidRDefault="007C29ED" w:rsidP="00405374">
            <w:r w:rsidRPr="0039076E">
              <w:t>2007/08:TU10 Vägtrafikens miljöanpassning</w:t>
            </w:r>
          </w:p>
        </w:tc>
        <w:tc>
          <w:tcPr>
            <w:tcW w:w="2481" w:type="dxa"/>
          </w:tcPr>
          <w:p w:rsidR="007C29ED" w:rsidRPr="0039076E" w:rsidRDefault="007C29ED" w:rsidP="00405374">
            <w:pPr>
              <w:rPr>
                <w:spacing w:val="-4"/>
              </w:rPr>
            </w:pPr>
            <w:r w:rsidRPr="0039076E">
              <w:rPr>
                <w:spacing w:val="-4"/>
              </w:rPr>
              <w:t>10 res. (s,v,mp)</w:t>
            </w:r>
          </w:p>
        </w:tc>
      </w:tr>
    </w:tbl>
    <w:p w:rsidR="007C29ED" w:rsidRPr="0039076E" w:rsidRDefault="007C29ED" w:rsidP="007C29ED">
      <w:pPr>
        <w:pStyle w:val="Blankrad"/>
      </w:pPr>
      <w:r w:rsidRPr="0039076E">
        <w:t>     </w:t>
      </w:r>
    </w:p>
    <w:p w:rsidR="007C29ED" w:rsidRPr="0039076E" w:rsidRDefault="007C29ED" w:rsidP="007C29ED">
      <w:pPr>
        <w:pStyle w:val="Blankrad"/>
      </w:pPr>
      <w:r w:rsidRPr="0039076E">
        <w:t>     </w:t>
      </w:r>
    </w:p>
    <w:p w:rsidR="007C29ED" w:rsidRPr="0039076E" w:rsidRDefault="007C29ED">
      <w:pPr>
        <w:pStyle w:val="Blankrad"/>
      </w:pPr>
      <w:r w:rsidRPr="0039076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29ED" w:rsidRPr="0039076E" w:rsidTr="004053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29ED" w:rsidRPr="0039076E" w:rsidRDefault="007C29ED" w:rsidP="00405374">
            <w:pPr>
              <w:pStyle w:val="HuvudrubrikFlisteNr"/>
            </w:pPr>
          </w:p>
        </w:tc>
        <w:tc>
          <w:tcPr>
            <w:tcW w:w="6237" w:type="dxa"/>
          </w:tcPr>
          <w:p w:rsidR="007C29ED" w:rsidRPr="0039076E" w:rsidRDefault="007C29ED" w:rsidP="00405374">
            <w:pPr>
              <w:pStyle w:val="HuvudrubrikEnsam"/>
            </w:pPr>
            <w:r w:rsidRPr="0039076E">
              <w:t>Frågestund kl. 14.00</w:t>
            </w:r>
          </w:p>
        </w:tc>
        <w:tc>
          <w:tcPr>
            <w:tcW w:w="2481" w:type="dxa"/>
          </w:tcPr>
          <w:p w:rsidR="007C29ED" w:rsidRPr="0039076E" w:rsidRDefault="007C29ED" w:rsidP="00405374">
            <w:pPr>
              <w:pStyle w:val="HuvudrubrikKolumn3"/>
            </w:pPr>
          </w:p>
        </w:tc>
      </w:tr>
      <w:tr w:rsidR="007C29ED" w:rsidRPr="0039076E" w:rsidTr="00405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9ED" w:rsidRPr="0039076E" w:rsidRDefault="007C29ED" w:rsidP="00405374">
            <w:pPr>
              <w:pStyle w:val="FlistaNrText"/>
            </w:pPr>
          </w:p>
        </w:tc>
        <w:tc>
          <w:tcPr>
            <w:tcW w:w="6237" w:type="dxa"/>
          </w:tcPr>
          <w:p w:rsidR="007C29ED" w:rsidRPr="0039076E" w:rsidRDefault="007C29ED" w:rsidP="00405374">
            <w:r w:rsidRPr="0039076E">
              <w:t xml:space="preserve">Frågor besvaras av </w:t>
            </w:r>
          </w:p>
          <w:p w:rsidR="007C29ED" w:rsidRPr="0039076E" w:rsidRDefault="007C29ED" w:rsidP="00405374">
            <w:pPr>
              <w:pStyle w:val="Normalwebb"/>
            </w:pPr>
            <w:r w:rsidRPr="0039076E">
              <w:t>Socialminister Göran Hägglund (kd)</w:t>
            </w:r>
            <w:r w:rsidRPr="0039076E">
              <w:br/>
              <w:t>Statsrådet Mats Odell (kd)</w:t>
            </w:r>
            <w:r w:rsidRPr="0039076E">
              <w:br/>
              <w:t>Utbildningsminister Jan Björklund (fp)</w:t>
            </w:r>
            <w:r w:rsidRPr="0039076E">
              <w:br/>
              <w:t>Statsrådet Cecilia Malmström (fp)</w:t>
            </w:r>
            <w:r w:rsidRPr="0039076E">
              <w:br/>
              <w:t>Kulturminister Lena Adelsohn Liljeroth (m)</w:t>
            </w:r>
          </w:p>
        </w:tc>
        <w:tc>
          <w:tcPr>
            <w:tcW w:w="2481" w:type="dxa"/>
          </w:tcPr>
          <w:p w:rsidR="007C29ED" w:rsidRPr="0039076E" w:rsidRDefault="007C29ED" w:rsidP="00405374">
            <w:pPr>
              <w:rPr>
                <w:spacing w:val="-4"/>
              </w:rPr>
            </w:pPr>
          </w:p>
        </w:tc>
      </w:tr>
    </w:tbl>
    <w:p w:rsidR="007C29ED" w:rsidRPr="0039076E" w:rsidRDefault="007C29ED" w:rsidP="007C29ED">
      <w:pPr>
        <w:pStyle w:val="Blankrad"/>
      </w:pPr>
      <w:r w:rsidRPr="0039076E">
        <w:t>     </w:t>
      </w:r>
    </w:p>
    <w:p w:rsidR="007C29ED" w:rsidRPr="0039076E" w:rsidRDefault="007C29ED" w:rsidP="007C29ED">
      <w:pPr>
        <w:pStyle w:val="Blankrad"/>
      </w:pPr>
      <w:r w:rsidRPr="0039076E">
        <w:t>     </w:t>
      </w:r>
    </w:p>
    <w:p w:rsidR="006E04A4" w:rsidRPr="0039076E" w:rsidRDefault="006E04A4">
      <w:pPr>
        <w:pStyle w:val="Blankrad"/>
      </w:pPr>
      <w:r w:rsidRPr="0039076E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907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9076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9076E" w:rsidRDefault="006E04A4">
            <w:pPr>
              <w:pStyle w:val="StreckMitten"/>
            </w:pPr>
            <w:r w:rsidRPr="0039076E">
              <w:tab/>
            </w:r>
            <w:r w:rsidRPr="0039076E">
              <w:tab/>
            </w:r>
          </w:p>
        </w:tc>
      </w:tr>
    </w:tbl>
    <w:p w:rsidR="006E04A4" w:rsidRPr="0039076E" w:rsidRDefault="006E04A4" w:rsidP="00CE4300">
      <w:pPr>
        <w:pStyle w:val="Blankrad"/>
      </w:pPr>
    </w:p>
    <w:sectPr w:rsidR="006E04A4" w:rsidRPr="0039076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6BA7" w:rsidRPr="0039076E" w:rsidRDefault="00696BA7">
      <w:r w:rsidRPr="0039076E">
        <w:separator/>
      </w:r>
    </w:p>
  </w:endnote>
  <w:endnote w:type="continuationSeparator" w:id="0">
    <w:p w:rsidR="00696BA7" w:rsidRPr="0039076E" w:rsidRDefault="00696BA7">
      <w:r w:rsidRPr="003907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222B" w:rsidRPr="0039076E" w:rsidRDefault="0061222B">
    <w:pPr>
      <w:pStyle w:val="Sidhuvud"/>
      <w:jc w:val="center"/>
    </w:pPr>
    <w:r w:rsidRPr="0039076E">
      <w:fldChar w:fldCharType="begin" w:fldLock="1"/>
    </w:r>
    <w:r w:rsidRPr="0039076E">
      <w:instrText xml:space="preserve"> PAGE </w:instrText>
    </w:r>
    <w:r w:rsidRPr="0039076E">
      <w:fldChar w:fldCharType="separate"/>
    </w:r>
    <w:r w:rsidR="003F107E" w:rsidRPr="0039076E">
      <w:t>2</w:t>
    </w:r>
    <w:r w:rsidRPr="0039076E">
      <w:fldChar w:fldCharType="end"/>
    </w:r>
    <w:r w:rsidRPr="0039076E">
      <w:t xml:space="preserve"> (</w:t>
    </w:r>
    <w:r w:rsidRPr="0039076E">
      <w:fldChar w:fldCharType="begin" w:fldLock="1"/>
    </w:r>
    <w:r w:rsidRPr="0039076E">
      <w:instrText xml:space="preserve"> NUMPAGES </w:instrText>
    </w:r>
    <w:r w:rsidRPr="0039076E">
      <w:fldChar w:fldCharType="separate"/>
    </w:r>
    <w:r w:rsidR="003F107E" w:rsidRPr="0039076E">
      <w:t>2</w:t>
    </w:r>
    <w:r w:rsidRPr="0039076E">
      <w:fldChar w:fldCharType="end"/>
    </w:r>
    <w:r w:rsidRPr="0039076E">
      <w:t>)</w:t>
    </w:r>
  </w:p>
  <w:p w:rsidR="0061222B" w:rsidRPr="0039076E" w:rsidRDefault="0061222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222B" w:rsidRPr="0039076E" w:rsidRDefault="0061222B">
    <w:pPr>
      <w:pStyle w:val="Sidhuvud"/>
      <w:jc w:val="center"/>
    </w:pPr>
    <w:r w:rsidRPr="0039076E">
      <w:fldChar w:fldCharType="begin" w:fldLock="1"/>
    </w:r>
    <w:r w:rsidRPr="0039076E">
      <w:instrText xml:space="preserve"> PAGE </w:instrText>
    </w:r>
    <w:r w:rsidRPr="0039076E">
      <w:fldChar w:fldCharType="separate"/>
    </w:r>
    <w:r w:rsidR="000874A7" w:rsidRPr="0039076E">
      <w:t>1</w:t>
    </w:r>
    <w:r w:rsidRPr="0039076E">
      <w:fldChar w:fldCharType="end"/>
    </w:r>
    <w:r w:rsidRPr="0039076E">
      <w:t xml:space="preserve"> (</w:t>
    </w:r>
    <w:r w:rsidRPr="0039076E">
      <w:fldChar w:fldCharType="begin" w:fldLock="1"/>
    </w:r>
    <w:r w:rsidRPr="0039076E">
      <w:instrText xml:space="preserve"> NUMPAGES </w:instrText>
    </w:r>
    <w:r w:rsidRPr="0039076E">
      <w:fldChar w:fldCharType="separate"/>
    </w:r>
    <w:r w:rsidR="003F107E" w:rsidRPr="0039076E">
      <w:t>2</w:t>
    </w:r>
    <w:r w:rsidRPr="0039076E">
      <w:fldChar w:fldCharType="end"/>
    </w:r>
    <w:r w:rsidRPr="0039076E">
      <w:t>)</w:t>
    </w:r>
  </w:p>
  <w:p w:rsidR="0061222B" w:rsidRPr="0039076E" w:rsidRDefault="006122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6BA7" w:rsidRPr="0039076E" w:rsidRDefault="00696BA7">
      <w:r w:rsidRPr="0039076E">
        <w:separator/>
      </w:r>
    </w:p>
  </w:footnote>
  <w:footnote w:type="continuationSeparator" w:id="0">
    <w:p w:rsidR="00696BA7" w:rsidRPr="0039076E" w:rsidRDefault="00696BA7">
      <w:r w:rsidRPr="003907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222B" w:rsidRPr="0039076E" w:rsidRDefault="006122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222B" w:rsidRPr="0039076E" w:rsidRDefault="0061222B">
    <w:pPr>
      <w:pStyle w:val="Sidhuvud"/>
      <w:tabs>
        <w:tab w:val="clear" w:pos="4536"/>
      </w:tabs>
    </w:pPr>
    <w:r w:rsidRPr="0039076E">
      <w:fldChar w:fldCharType="begin" w:fldLock="1"/>
    </w:r>
    <w:r w:rsidRPr="0039076E">
      <w:instrText xml:space="preserve"> DOCPROPERTY "DocumentDate" </w:instrText>
    </w:r>
    <w:r w:rsidRPr="0039076E">
      <w:fldChar w:fldCharType="separate"/>
    </w:r>
    <w:r w:rsidR="003F107E" w:rsidRPr="0039076E">
      <w:t>Torsdagen den 8 maj 2008</w:t>
    </w:r>
    <w:r w:rsidRPr="0039076E">
      <w:fldChar w:fldCharType="end"/>
    </w:r>
    <w:r w:rsidRPr="0039076E">
      <w:tab/>
    </w:r>
  </w:p>
  <w:p w:rsidR="0061222B" w:rsidRPr="0039076E" w:rsidRDefault="0061222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9076E">
      <w:rPr>
        <w:sz w:val="12"/>
      </w:rPr>
      <w:tab/>
    </w:r>
  </w:p>
  <w:p w:rsidR="0061222B" w:rsidRPr="0039076E" w:rsidRDefault="0061222B"/>
  <w:p w:rsidR="0061222B" w:rsidRPr="0039076E" w:rsidRDefault="0061222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222B" w:rsidRPr="0039076E" w:rsidRDefault="0039076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9076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222B" w:rsidRPr="0039076E" w:rsidRDefault="0061222B">
    <w:pPr>
      <w:pStyle w:val="Dokumentrubrik"/>
      <w:spacing w:after="360"/>
    </w:pPr>
    <w:r w:rsidRPr="0039076E">
      <w:t>Föredragningslista</w:t>
    </w:r>
  </w:p>
  <w:p w:rsidR="0061222B" w:rsidRPr="0039076E" w:rsidRDefault="006122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25DA5122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85066384">
    <w:abstractNumId w:val="6"/>
  </w:num>
  <w:num w:numId="2" w16cid:durableId="468088531">
    <w:abstractNumId w:val="3"/>
  </w:num>
  <w:num w:numId="3" w16cid:durableId="1007713441">
    <w:abstractNumId w:val="5"/>
  </w:num>
  <w:num w:numId="4" w16cid:durableId="275254985">
    <w:abstractNumId w:val="2"/>
  </w:num>
  <w:num w:numId="5" w16cid:durableId="1596867357">
    <w:abstractNumId w:val="0"/>
  </w:num>
  <w:num w:numId="6" w16cid:durableId="2018844717">
    <w:abstractNumId w:val="4"/>
  </w:num>
  <w:num w:numId="7" w16cid:durableId="330790068">
    <w:abstractNumId w:val="4"/>
  </w:num>
  <w:num w:numId="8" w16cid:durableId="1786533157">
    <w:abstractNumId w:val="4"/>
  </w:num>
  <w:num w:numId="9" w16cid:durableId="808084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E56FA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874A7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C7256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623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D6741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076E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18BA"/>
    <w:rsid w:val="003E395F"/>
    <w:rsid w:val="003F107E"/>
    <w:rsid w:val="003F43D8"/>
    <w:rsid w:val="003F7E25"/>
    <w:rsid w:val="00404049"/>
    <w:rsid w:val="00405374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222B"/>
    <w:rsid w:val="0061541F"/>
    <w:rsid w:val="00621C3A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850FA"/>
    <w:rsid w:val="00690C89"/>
    <w:rsid w:val="00691645"/>
    <w:rsid w:val="00691B56"/>
    <w:rsid w:val="00693162"/>
    <w:rsid w:val="00695350"/>
    <w:rsid w:val="00696BA7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C29ED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8FB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1789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1EA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048DE"/>
    <w:rsid w:val="00D1178C"/>
    <w:rsid w:val="00D1688C"/>
    <w:rsid w:val="00D176C3"/>
    <w:rsid w:val="00D22A02"/>
    <w:rsid w:val="00D2330C"/>
    <w:rsid w:val="00D24C5A"/>
    <w:rsid w:val="00D27346"/>
    <w:rsid w:val="00D33BEF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56FA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405BA"/>
    <w:rsid w:val="00F5416E"/>
    <w:rsid w:val="00F6126D"/>
    <w:rsid w:val="00F63D49"/>
    <w:rsid w:val="00F65389"/>
    <w:rsid w:val="00F73836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03A7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2E5DD-28A7-4844-B1DE-94A0A425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Normalwebb">
    <w:name w:val="Normal (Web)"/>
    <w:basedOn w:val="Normal"/>
    <w:rsid w:val="001C7256"/>
    <w:pPr>
      <w:widowControl/>
      <w:tabs>
        <w:tab w:val="clear" w:pos="6804"/>
      </w:tabs>
      <w:spacing w:before="100" w:beforeAutospacing="1" w:after="100" w:afterAutospacing="1" w:line="240" w:lineRule="auto"/>
    </w:pPr>
    <w:rPr>
      <w:szCs w:val="24"/>
    </w:rPr>
  </w:style>
  <w:style w:type="paragraph" w:styleId="Ballongtext">
    <w:name w:val="Balloon Text"/>
    <w:basedOn w:val="Normal"/>
    <w:semiHidden/>
    <w:rsid w:val="00242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8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9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261</Words>
  <Characters>1830</Characters>
  <Application>Microsoft Office Word</Application>
  <DocSecurity>4</DocSecurity>
  <Lines>166</Lines>
  <Paragraphs>80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2007/08:107</vt:lpstr>
      <vt:lpstr>Torsdagen den 8 maj 2008</vt:lpstr>
    </vt:vector>
  </TitlesOfParts>
  <Company>Riksdagen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2008-05-07T15:23:00Z</cp:lastPrinted>
  <dcterms:created xsi:type="dcterms:W3CDTF">2025-12-17T12:25:00Z</dcterms:created>
  <dcterms:modified xsi:type="dcterms:W3CDTF">2025-12-17T12:25:00Z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8 maj 2008</vt:lpwstr>
  </property>
  <property fmtid="{D5CDD505-2E9C-101B-9397-08002B2CF9AE}" pid="3" name="DocumentNumber">
    <vt:lpwstr>107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2008-05-08</vt:lpwstr>
  </property>
</Properties>
</file>