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3649671D7664525A482FD7280687D2F"/>
        </w:placeholder>
        <w:text/>
      </w:sdtPr>
      <w:sdtEndPr/>
      <w:sdtContent>
        <w:p w:rsidRPr="009B062B" w:rsidR="00AF30DD" w:rsidP="00BB43B1" w:rsidRDefault="00AF30DD" w14:paraId="6AE82665" w14:textId="77777777">
          <w:pPr>
            <w:pStyle w:val="Rubrik1"/>
            <w:spacing w:after="300"/>
          </w:pPr>
          <w:r w:rsidRPr="009B062B">
            <w:t>Förslag till riksdagsbeslut</w:t>
          </w:r>
        </w:p>
      </w:sdtContent>
    </w:sdt>
    <w:sdt>
      <w:sdtPr>
        <w:alias w:val="Yrkande 1"/>
        <w:tag w:val="6ac8cbdd-9458-4766-895d-07ad478d7bb7"/>
        <w:id w:val="1033462470"/>
        <w:lock w:val="sdtLocked"/>
      </w:sdtPr>
      <w:sdtEndPr/>
      <w:sdtContent>
        <w:p w:rsidR="00687BDE" w:rsidRDefault="00745A23" w14:paraId="43DA3C9A" w14:textId="77777777">
          <w:pPr>
            <w:pStyle w:val="Frslagstext"/>
            <w:numPr>
              <w:ilvl w:val="0"/>
              <w:numId w:val="0"/>
            </w:numPr>
          </w:pPr>
          <w:r>
            <w:t>Riksdagen ställer sig bakom det som anförs i motionen om att utformningen och miljöeffekten av kemikalieskatten och ett undantag för begagnade elektronikprodukter bör utredas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8FA3A1A47146A99292439ED29C7F76"/>
        </w:placeholder>
        <w:text/>
      </w:sdtPr>
      <w:sdtEndPr/>
      <w:sdtContent>
        <w:p w:rsidRPr="009B062B" w:rsidR="006D79C9" w:rsidP="00333E95" w:rsidRDefault="006D79C9" w14:paraId="4AD96BA3" w14:textId="77777777">
          <w:pPr>
            <w:pStyle w:val="Rubrik1"/>
          </w:pPr>
          <w:r>
            <w:t>Motivering</w:t>
          </w:r>
        </w:p>
      </w:sdtContent>
    </w:sdt>
    <w:p w:rsidRPr="00422B9E" w:rsidR="00422B9E" w:rsidP="008E0FE2" w:rsidRDefault="001D448E" w14:paraId="12032BAD" w14:textId="7D092D6E">
      <w:pPr>
        <w:pStyle w:val="Normalutanindragellerluft"/>
      </w:pPr>
      <w:r w:rsidRPr="001D448E">
        <w:t>Kemikalieskatten på elektronik infördes med motivering att påverka produktionen av elektroniska produkter. Skatten betalas av konsumenten. När kemikalieskatten infördes aviserades att begagnade varor skulle undantas och ett komplicerat upplägg med lagerhållare och icke</w:t>
      </w:r>
      <w:r w:rsidR="00496B05">
        <w:t xml:space="preserve"> </w:t>
      </w:r>
      <w:r w:rsidRPr="001D448E">
        <w:t>lagerhållare infördes. I praktiken fungerar inte undantaget och varor blir dubbelbeskattade. Samtidigt har regeringen och dess samarbetspartier höga ambitioner för cirkulär ekonomi, en ekonomi där produkter återanvänds och säljs flera gånger innan de slutligen, helt eller delvis återvinns. Kemikalieskatten motiveras av miljöskäl men får fel effekt, särskilt vad gäller andrahandsmarknaden när försäljning sker professionellt i större skala, till större miljönytta. Kemikalieskatten baseras på produktens vikt. En direkt effekt av kemikalieskattens nuvarande utformning och praxis är att tyngre produkter som dataskärmar inte är lönsam</w:t>
      </w:r>
      <w:r w:rsidR="00496B05">
        <w:t>ma</w:t>
      </w:r>
      <w:r w:rsidRPr="001D448E">
        <w:t xml:space="preserve"> att sälja vidare och i stället skrotas i onödan. Flera remissinstanser har lyft dessa frågor men istället har regeringen och samarbetspartierna valt att höja kemikalieskatten. </w:t>
      </w:r>
      <w:r w:rsidR="00496B05">
        <w:t>Eftersom</w:t>
      </w:r>
      <w:r w:rsidRPr="001D448E">
        <w:t xml:space="preserve"> miljöeffekt av skatten saknas måste detta ses som en fiskal skattehöjning, som också är direkt skadlig för den cirkulära ekonomin.</w:t>
      </w:r>
    </w:p>
    <w:bookmarkStart w:name="_GoBack" w:displacedByCustomXml="next" w:id="1"/>
    <w:bookmarkEnd w:displacedByCustomXml="next" w:id="1"/>
    <w:sdt>
      <w:sdtPr>
        <w:rPr>
          <w:i/>
          <w:noProof/>
        </w:rPr>
        <w:alias w:val="CC_Underskrifter"/>
        <w:tag w:val="CC_Underskrifter"/>
        <w:id w:val="583496634"/>
        <w:lock w:val="sdtContentLocked"/>
        <w:placeholder>
          <w:docPart w:val="5B5B0B28327B4EBF9BB085C553E2F33D"/>
        </w:placeholder>
      </w:sdtPr>
      <w:sdtEndPr>
        <w:rPr>
          <w:i w:val="0"/>
          <w:noProof w:val="0"/>
        </w:rPr>
      </w:sdtEndPr>
      <w:sdtContent>
        <w:p w:rsidR="00BB43B1" w:rsidP="00337A03" w:rsidRDefault="00BB43B1" w14:paraId="0E217877" w14:textId="77777777"/>
        <w:p w:rsidRPr="008E0FE2" w:rsidR="004801AC" w:rsidP="00337A03" w:rsidRDefault="00BA30C9" w14:paraId="0F8847CA" w14:textId="1FC6CB2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DD0822" w:rsidRDefault="00DD0822" w14:paraId="195D3FBF" w14:textId="77777777"/>
    <w:sectPr w:rsidR="00DD0822"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AD959" w14:textId="77777777" w:rsidR="003E28C8" w:rsidRDefault="003E28C8" w:rsidP="000C1CAD">
      <w:pPr>
        <w:spacing w:line="240" w:lineRule="auto"/>
      </w:pPr>
      <w:r>
        <w:separator/>
      </w:r>
    </w:p>
  </w:endnote>
  <w:endnote w:type="continuationSeparator" w:id="0">
    <w:p w14:paraId="3740E733" w14:textId="77777777" w:rsidR="003E28C8" w:rsidRDefault="003E28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ED0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774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95276" w14:textId="506A8169" w:rsidR="00262EA3" w:rsidRPr="00337A03" w:rsidRDefault="00262EA3" w:rsidP="00337A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D4F09" w14:textId="77777777" w:rsidR="003E28C8" w:rsidRDefault="003E28C8" w:rsidP="000C1CAD">
      <w:pPr>
        <w:spacing w:line="240" w:lineRule="auto"/>
      </w:pPr>
      <w:r>
        <w:separator/>
      </w:r>
    </w:p>
  </w:footnote>
  <w:footnote w:type="continuationSeparator" w:id="0">
    <w:p w14:paraId="473DE1C3" w14:textId="77777777" w:rsidR="003E28C8" w:rsidRDefault="003E28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4C201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A30C9" w14:paraId="3D7D3D41" w14:textId="77777777">
                          <w:pPr>
                            <w:jc w:val="right"/>
                          </w:pPr>
                          <w:sdt>
                            <w:sdtPr>
                              <w:alias w:val="CC_Noformat_Partikod"/>
                              <w:tag w:val="CC_Noformat_Partikod"/>
                              <w:id w:val="-53464382"/>
                              <w:placeholder>
                                <w:docPart w:val="3128E57B5A084405A7232CB2478B5849"/>
                              </w:placeholder>
                              <w:text/>
                            </w:sdtPr>
                            <w:sdtEndPr/>
                            <w:sdtContent>
                              <w:r w:rsidR="001D448E">
                                <w:t>M</w:t>
                              </w:r>
                            </w:sdtContent>
                          </w:sdt>
                          <w:sdt>
                            <w:sdtPr>
                              <w:alias w:val="CC_Noformat_Partinummer"/>
                              <w:tag w:val="CC_Noformat_Partinummer"/>
                              <w:id w:val="-1709555926"/>
                              <w:placeholder>
                                <w:docPart w:val="5A2C46D1D2704475B8A7524A10AE3EDA"/>
                              </w:placeholder>
                              <w:text/>
                            </w:sdtPr>
                            <w:sdtEndPr/>
                            <w:sdtContent>
                              <w:r w:rsidR="001D448E">
                                <w:t>1101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A30C9" w14:paraId="3D7D3D41" w14:textId="77777777">
                    <w:pPr>
                      <w:jc w:val="right"/>
                    </w:pPr>
                    <w:sdt>
                      <w:sdtPr>
                        <w:alias w:val="CC_Noformat_Partikod"/>
                        <w:tag w:val="CC_Noformat_Partikod"/>
                        <w:id w:val="-53464382"/>
                        <w:placeholder>
                          <w:docPart w:val="3128E57B5A084405A7232CB2478B5849"/>
                        </w:placeholder>
                        <w:text/>
                      </w:sdtPr>
                      <w:sdtEndPr/>
                      <w:sdtContent>
                        <w:r w:rsidR="001D448E">
                          <w:t>M</w:t>
                        </w:r>
                      </w:sdtContent>
                    </w:sdt>
                    <w:sdt>
                      <w:sdtPr>
                        <w:alias w:val="CC_Noformat_Partinummer"/>
                        <w:tag w:val="CC_Noformat_Partinummer"/>
                        <w:id w:val="-1709555926"/>
                        <w:placeholder>
                          <w:docPart w:val="5A2C46D1D2704475B8A7524A10AE3EDA"/>
                        </w:placeholder>
                        <w:text/>
                      </w:sdtPr>
                      <w:sdtEndPr/>
                      <w:sdtContent>
                        <w:r w:rsidR="001D448E">
                          <w:t>1101</w:t>
                        </w:r>
                      </w:sdtContent>
                    </w:sdt>
                  </w:p>
                </w:txbxContent>
              </v:textbox>
              <w10:wrap anchorx="page"/>
            </v:shape>
          </w:pict>
        </mc:Fallback>
      </mc:AlternateContent>
    </w:r>
  </w:p>
  <w:p w:rsidRPr="00293C4F" w:rsidR="00262EA3" w:rsidP="00776B74" w:rsidRDefault="00262EA3" w14:paraId="08A3BD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9EE18C3" w14:textId="77777777">
    <w:pPr>
      <w:jc w:val="right"/>
    </w:pPr>
  </w:p>
  <w:p w:rsidR="00262EA3" w:rsidP="00776B74" w:rsidRDefault="00262EA3" w14:paraId="6E38D4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A30C9" w14:paraId="49BAB3B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A30C9" w14:paraId="1A8CAD3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D448E">
          <w:t>M</w:t>
        </w:r>
      </w:sdtContent>
    </w:sdt>
    <w:sdt>
      <w:sdtPr>
        <w:alias w:val="CC_Noformat_Partinummer"/>
        <w:tag w:val="CC_Noformat_Partinummer"/>
        <w:id w:val="-2014525982"/>
        <w:text/>
      </w:sdtPr>
      <w:sdtEndPr/>
      <w:sdtContent>
        <w:r w:rsidR="001D448E">
          <w:t>1101</w:t>
        </w:r>
      </w:sdtContent>
    </w:sdt>
  </w:p>
  <w:p w:rsidRPr="008227B3" w:rsidR="00262EA3" w:rsidP="008227B3" w:rsidRDefault="00BA30C9" w14:paraId="21DD48D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A30C9" w14:paraId="413FDB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:1354</w:t>
        </w:r>
      </w:sdtContent>
    </w:sdt>
  </w:p>
  <w:p w:rsidR="00262EA3" w:rsidP="00E03A3D" w:rsidRDefault="00BA30C9" w14:paraId="49E44CE4"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1D448E" w14:paraId="56669919" w14:textId="77777777">
        <w:pPr>
          <w:pStyle w:val="FSHRub2"/>
        </w:pPr>
        <w:r>
          <w:t>Undantag i kemikalieskatten för begagnade produkter</w:t>
        </w:r>
      </w:p>
    </w:sdtContent>
  </w:sdt>
  <w:sdt>
    <w:sdtPr>
      <w:alias w:val="CC_Boilerplate_3"/>
      <w:tag w:val="CC_Boilerplate_3"/>
      <w:id w:val="1606463544"/>
      <w:lock w:val="sdtContentLocked"/>
      <w15:appearance w15:val="hidden"/>
      <w:text w:multiLine="1"/>
    </w:sdtPr>
    <w:sdtEndPr/>
    <w:sdtContent>
      <w:p w:rsidR="00262EA3" w:rsidP="00283E0F" w:rsidRDefault="00262EA3" w14:paraId="390C3E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D44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48E"/>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966"/>
    <w:rsid w:val="00337A03"/>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8C8"/>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B0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B91"/>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41C"/>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BDE"/>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A2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0C9"/>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3B1"/>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3AE"/>
    <w:rsid w:val="00DD013F"/>
    <w:rsid w:val="00DD01F0"/>
    <w:rsid w:val="00DD0822"/>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CE73D154-8CD7-486E-BA89-5CD658D8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649671D7664525A482FD7280687D2F"/>
        <w:category>
          <w:name w:val="Allmänt"/>
          <w:gallery w:val="placeholder"/>
        </w:category>
        <w:types>
          <w:type w:val="bbPlcHdr"/>
        </w:types>
        <w:behaviors>
          <w:behavior w:val="content"/>
        </w:behaviors>
        <w:guid w:val="{F256263C-94CA-467D-A664-553C676A15E3}"/>
      </w:docPartPr>
      <w:docPartBody>
        <w:p w:rsidR="00AC5478" w:rsidRDefault="0046166F">
          <w:pPr>
            <w:pStyle w:val="73649671D7664525A482FD7280687D2F"/>
          </w:pPr>
          <w:r w:rsidRPr="005A0A93">
            <w:rPr>
              <w:rStyle w:val="Platshllartext"/>
            </w:rPr>
            <w:t>Förslag till riksdagsbeslut</w:t>
          </w:r>
        </w:p>
      </w:docPartBody>
    </w:docPart>
    <w:docPart>
      <w:docPartPr>
        <w:name w:val="C08FA3A1A47146A99292439ED29C7F76"/>
        <w:category>
          <w:name w:val="Allmänt"/>
          <w:gallery w:val="placeholder"/>
        </w:category>
        <w:types>
          <w:type w:val="bbPlcHdr"/>
        </w:types>
        <w:behaviors>
          <w:behavior w:val="content"/>
        </w:behaviors>
        <w:guid w:val="{96A143C0-E867-4FC0-8F22-0894AA0D24C8}"/>
      </w:docPartPr>
      <w:docPartBody>
        <w:p w:rsidR="00AC5478" w:rsidRDefault="0046166F">
          <w:pPr>
            <w:pStyle w:val="C08FA3A1A47146A99292439ED29C7F76"/>
          </w:pPr>
          <w:r w:rsidRPr="005A0A93">
            <w:rPr>
              <w:rStyle w:val="Platshllartext"/>
            </w:rPr>
            <w:t>Motivering</w:t>
          </w:r>
        </w:p>
      </w:docPartBody>
    </w:docPart>
    <w:docPart>
      <w:docPartPr>
        <w:name w:val="3128E57B5A084405A7232CB2478B5849"/>
        <w:category>
          <w:name w:val="Allmänt"/>
          <w:gallery w:val="placeholder"/>
        </w:category>
        <w:types>
          <w:type w:val="bbPlcHdr"/>
        </w:types>
        <w:behaviors>
          <w:behavior w:val="content"/>
        </w:behaviors>
        <w:guid w:val="{E4114B91-23AF-41EC-AD64-FB273B9F8F91}"/>
      </w:docPartPr>
      <w:docPartBody>
        <w:p w:rsidR="00AC5478" w:rsidRDefault="0046166F">
          <w:pPr>
            <w:pStyle w:val="3128E57B5A084405A7232CB2478B5849"/>
          </w:pPr>
          <w:r>
            <w:rPr>
              <w:rStyle w:val="Platshllartext"/>
            </w:rPr>
            <w:t xml:space="preserve"> </w:t>
          </w:r>
        </w:p>
      </w:docPartBody>
    </w:docPart>
    <w:docPart>
      <w:docPartPr>
        <w:name w:val="5A2C46D1D2704475B8A7524A10AE3EDA"/>
        <w:category>
          <w:name w:val="Allmänt"/>
          <w:gallery w:val="placeholder"/>
        </w:category>
        <w:types>
          <w:type w:val="bbPlcHdr"/>
        </w:types>
        <w:behaviors>
          <w:behavior w:val="content"/>
        </w:behaviors>
        <w:guid w:val="{4BFF2DAB-EB35-4145-A24A-8EA84ECA5036}"/>
      </w:docPartPr>
      <w:docPartBody>
        <w:p w:rsidR="00AC5478" w:rsidRDefault="0046166F">
          <w:pPr>
            <w:pStyle w:val="5A2C46D1D2704475B8A7524A10AE3EDA"/>
          </w:pPr>
          <w:r>
            <w:t xml:space="preserve"> </w:t>
          </w:r>
        </w:p>
      </w:docPartBody>
    </w:docPart>
    <w:docPart>
      <w:docPartPr>
        <w:name w:val="5B5B0B28327B4EBF9BB085C553E2F33D"/>
        <w:category>
          <w:name w:val="Allmänt"/>
          <w:gallery w:val="placeholder"/>
        </w:category>
        <w:types>
          <w:type w:val="bbPlcHdr"/>
        </w:types>
        <w:behaviors>
          <w:behavior w:val="content"/>
        </w:behaviors>
        <w:guid w:val="{0F226BD3-B85A-49A6-9150-868DC7B3A655}"/>
      </w:docPartPr>
      <w:docPartBody>
        <w:p w:rsidR="006C1A52" w:rsidRDefault="006C1A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66F"/>
    <w:rsid w:val="0046166F"/>
    <w:rsid w:val="006C1A52"/>
    <w:rsid w:val="00AC54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649671D7664525A482FD7280687D2F">
    <w:name w:val="73649671D7664525A482FD7280687D2F"/>
  </w:style>
  <w:style w:type="paragraph" w:customStyle="1" w:styleId="35C75894D55C4222AA1CA1BE71729F9B">
    <w:name w:val="35C75894D55C4222AA1CA1BE71729F9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95470179B4144F299EB0015DEF303D6">
    <w:name w:val="795470179B4144F299EB0015DEF303D6"/>
  </w:style>
  <w:style w:type="paragraph" w:customStyle="1" w:styleId="C08FA3A1A47146A99292439ED29C7F76">
    <w:name w:val="C08FA3A1A47146A99292439ED29C7F76"/>
  </w:style>
  <w:style w:type="paragraph" w:customStyle="1" w:styleId="1326082CBA0F4C969DFF8C25E2348585">
    <w:name w:val="1326082CBA0F4C969DFF8C25E2348585"/>
  </w:style>
  <w:style w:type="paragraph" w:customStyle="1" w:styleId="E5BC41DE34CB4A6A9FF9D5D95D374B29">
    <w:name w:val="E5BC41DE34CB4A6A9FF9D5D95D374B29"/>
  </w:style>
  <w:style w:type="paragraph" w:customStyle="1" w:styleId="3128E57B5A084405A7232CB2478B5849">
    <w:name w:val="3128E57B5A084405A7232CB2478B5849"/>
  </w:style>
  <w:style w:type="paragraph" w:customStyle="1" w:styleId="5A2C46D1D2704475B8A7524A10AE3EDA">
    <w:name w:val="5A2C46D1D2704475B8A7524A10AE3E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636C91-B4C9-43DE-8C05-73692EAA29B1}"/>
</file>

<file path=customXml/itemProps2.xml><?xml version="1.0" encoding="utf-8"?>
<ds:datastoreItem xmlns:ds="http://schemas.openxmlformats.org/officeDocument/2006/customXml" ds:itemID="{5711FD05-D1A1-49E7-BB57-92C46CB2E320}"/>
</file>

<file path=customXml/itemProps3.xml><?xml version="1.0" encoding="utf-8"?>
<ds:datastoreItem xmlns:ds="http://schemas.openxmlformats.org/officeDocument/2006/customXml" ds:itemID="{73465936-57E5-4CE3-9D38-F3817AE51DB7}"/>
</file>

<file path=docProps/app.xml><?xml version="1.0" encoding="utf-8"?>
<Properties xmlns="http://schemas.openxmlformats.org/officeDocument/2006/extended-properties" xmlns:vt="http://schemas.openxmlformats.org/officeDocument/2006/docPropsVTypes">
  <Template>Normal</Template>
  <TotalTime>7</TotalTime>
  <Pages>1</Pages>
  <Words>199</Words>
  <Characters>1311</Characters>
  <Application>Microsoft Office Word</Application>
  <DocSecurity>0</DocSecurity>
  <Lines>26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