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D4803509AA4F189B2CA1F6F6E1D7DC"/>
        </w:placeholder>
        <w:text/>
      </w:sdtPr>
      <w:sdtEndPr/>
      <w:sdtContent>
        <w:p w:rsidRPr="009B062B" w:rsidR="00AF30DD" w:rsidP="00276154" w:rsidRDefault="00AF30DD" w14:paraId="4236F564" w14:textId="77777777">
          <w:pPr>
            <w:pStyle w:val="Rubrik1"/>
            <w:spacing w:after="300"/>
          </w:pPr>
          <w:r w:rsidRPr="009B062B">
            <w:t>Förslag till riksdagsbeslut</w:t>
          </w:r>
        </w:p>
      </w:sdtContent>
    </w:sdt>
    <w:sdt>
      <w:sdtPr>
        <w:alias w:val="Yrkande 1"/>
        <w:tag w:val="d9bd0bd9-6517-4503-b48e-1a9490993d77"/>
        <w:id w:val="783383811"/>
        <w:lock w:val="sdtLocked"/>
      </w:sdtPr>
      <w:sdtEndPr/>
      <w:sdtContent>
        <w:p w:rsidR="00280B91" w:rsidRDefault="00F74046" w14:paraId="6C172803" w14:textId="77777777">
          <w:pPr>
            <w:pStyle w:val="Frslagstext"/>
          </w:pPr>
          <w:r>
            <w:t>Riksdagen ställer sig bakom det som anförs i motionen om att initiera en åtgärdsvalsstudie för E18 Stockholm nordost med utgångspunkten kapacitets- och trafiksäkerhetshöjande åtgärder och tillkännager detta för regeringen.</w:t>
          </w:r>
        </w:p>
      </w:sdtContent>
    </w:sdt>
    <w:sdt>
      <w:sdtPr>
        <w:alias w:val="Yrkande 2"/>
        <w:tag w:val="d8148126-ecf1-405e-a654-18c90e309baa"/>
        <w:id w:val="1505319024"/>
        <w:lock w:val="sdtLocked"/>
      </w:sdtPr>
      <w:sdtEndPr/>
      <w:sdtContent>
        <w:p w:rsidR="00280B91" w:rsidRDefault="00F74046" w14:paraId="260BC6F7" w14:textId="77777777">
          <w:pPr>
            <w:pStyle w:val="Frslagstext"/>
          </w:pPr>
          <w:r>
            <w:t>Riksdagen ställer sig bakom det som anförs i motionen om att påbörja en förhandling med berörda parter kring finansieringen av kapacitets- och trafiksäkerhetshöjande 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46E7B4623740299D4C0FC7F2FF3EA7"/>
        </w:placeholder>
        <w:text/>
      </w:sdtPr>
      <w:sdtEndPr/>
      <w:sdtContent>
        <w:p w:rsidRPr="009B062B" w:rsidR="006D79C9" w:rsidP="00333E95" w:rsidRDefault="006D79C9" w14:paraId="48EC9C9A" w14:textId="77777777">
          <w:pPr>
            <w:pStyle w:val="Rubrik1"/>
          </w:pPr>
          <w:r>
            <w:t>Motivering</w:t>
          </w:r>
        </w:p>
      </w:sdtContent>
    </w:sdt>
    <w:p w:rsidR="00011716" w:rsidP="00011716" w:rsidRDefault="00011716" w14:paraId="3840A40D" w14:textId="6E41AAC3">
      <w:pPr>
        <w:pStyle w:val="Normalutanindragellerluft"/>
      </w:pPr>
      <w:r>
        <w:t>Europaväg 18 förbinder Norrtälje och hamnen i Kapellskär med Stockholm och vidare via Karlstad med Oslo. E18 är en tvåfilig motorväg som bland annat passerar flertalet av Stockholmskommuner. Sträckan mellan trafikplats Rosenkälla norr om Ullnasjön och Roslagsstoppet</w:t>
      </w:r>
      <w:r w:rsidR="00F74046">
        <w:t>–</w:t>
      </w:r>
      <w:r>
        <w:t>Söderhall är idag en 2+1-väg.</w:t>
      </w:r>
    </w:p>
    <w:p w:rsidR="00011716" w:rsidP="009C16A6" w:rsidRDefault="00011716" w14:paraId="22E253FA" w14:textId="1D438058">
      <w:r>
        <w:t>Trafiken uppgick enligt Trafikverkets mätning till cirka 19</w:t>
      </w:r>
      <w:r w:rsidR="00F74046">
        <w:t> </w:t>
      </w:r>
      <w:r>
        <w:t>000 fordon per dygn varav cirka 2</w:t>
      </w:r>
      <w:r w:rsidR="00F74046">
        <w:t> </w:t>
      </w:r>
      <w:r>
        <w:t>300 lastbilar under 2018.</w:t>
      </w:r>
    </w:p>
    <w:p w:rsidR="00011716" w:rsidP="009C16A6" w:rsidRDefault="00011716" w14:paraId="5FBC5BB6" w14:textId="315132D3">
      <w:r>
        <w:t xml:space="preserve">Godstrafiken går bland annat via hamnen i Kapellskär vars huvuduppgift är att avlasta Stockholm som godshamn. Den hanterar redan idag hela 40 procent av Stockholms Hamnars färjegods till och från Finland, Estland och Åland samt cirka en miljon passagerare per år. Kapellskärs hamn är en så kallad comprehensive hamn inom det omfattande EU-nätverket Trans-European Transport Network (TEN-T) och går under EU:s projekt Motorways of the Sea. Kapellskärs hamns geografiska placering gör att </w:t>
      </w:r>
      <w:r w:rsidR="00F74046">
        <w:t xml:space="preserve">det </w:t>
      </w:r>
      <w:r>
        <w:t>finns goda förutsättningar för hamnen att expandera och öppna fler färjeför</w:t>
      </w:r>
      <w:r w:rsidR="009C16A6">
        <w:softHyphen/>
      </w:r>
      <w:r>
        <w:t>bindelser med Europa. Hamnen har även moderniserats och samtidigt byggts ut med nära dubbla hamnytan för att möta det växande behovet av en utvecklad logistikkedja för bland annat Stockholms län.</w:t>
      </w:r>
    </w:p>
    <w:p w:rsidR="00011716" w:rsidP="009C16A6" w:rsidRDefault="00011716" w14:paraId="5817304E" w14:textId="1317A498">
      <w:r>
        <w:lastRenderedPageBreak/>
        <w:t>Samtidigt har de norra delarna av Stockholms län idag också en stark befolknings</w:t>
      </w:r>
      <w:r w:rsidR="009C16A6">
        <w:softHyphen/>
      </w:r>
      <w:r>
        <w:t xml:space="preserve">tillväxt. Täby, Vallentuna och Norrtälje är kommuner som planerar för en fortsatt hög byggtakt de närmsta åren vilket innebär att trafikvolymerna kommer att öka och belasta E18 ytterligare. </w:t>
      </w:r>
    </w:p>
    <w:p w:rsidR="00BB6339" w:rsidP="009C16A6" w:rsidRDefault="00011716" w14:paraId="0CA4FC5A" w14:textId="2800DAFF">
      <w:r>
        <w:t xml:space="preserve">Det finns ett tydligt behov </w:t>
      </w:r>
      <w:r w:rsidR="00F74046">
        <w:t xml:space="preserve">av </w:t>
      </w:r>
      <w:r>
        <w:t xml:space="preserve">att genomföra en åtgärdsvalsstudie för E18 </w:t>
      </w:r>
      <w:r w:rsidR="00F74046">
        <w:t>n</w:t>
      </w:r>
      <w:r>
        <w:t xml:space="preserve">ordost ur ett kapacitets- och trafiksäkerhetshöjande </w:t>
      </w:r>
      <w:r w:rsidR="00004C18">
        <w:t>perspektiv</w:t>
      </w:r>
      <w:r>
        <w:t>. Jag anser därmed att man ska påbörja en förhandling med berörda kommuner</w:t>
      </w:r>
      <w:r w:rsidR="00A21053">
        <w:t>, region</w:t>
      </w:r>
      <w:r>
        <w:t xml:space="preserve"> och stat kring finansiering av den berörda sträckan i kommunerna Norrtälje, Vallentuna, Österåker och Täby för att öka kapaciteten och driftsäkerheten av motorvägen.</w:t>
      </w:r>
    </w:p>
    <w:sdt>
      <w:sdtPr>
        <w:alias w:val="CC_Underskrifter"/>
        <w:tag w:val="CC_Underskrifter"/>
        <w:id w:val="583496634"/>
        <w:lock w:val="sdtContentLocked"/>
        <w:placeholder>
          <w:docPart w:val="1523B01ABF794BE987ABB31E6035F2A1"/>
        </w:placeholder>
      </w:sdtPr>
      <w:sdtEndPr/>
      <w:sdtContent>
        <w:p w:rsidR="00276154" w:rsidP="00276154" w:rsidRDefault="00276154" w14:paraId="43D42235" w14:textId="77777777"/>
        <w:p w:rsidRPr="008E0FE2" w:rsidR="004801AC" w:rsidP="00276154" w:rsidRDefault="001776FF" w14:paraId="64FC30F3" w14:textId="73F22A8A"/>
      </w:sdtContent>
    </w:sdt>
    <w:tbl>
      <w:tblPr>
        <w:tblW w:w="5000" w:type="pct"/>
        <w:tblLook w:val="04A0" w:firstRow="1" w:lastRow="0" w:firstColumn="1" w:lastColumn="0" w:noHBand="0" w:noVBand="1"/>
        <w:tblCaption w:val="underskrifter"/>
      </w:tblPr>
      <w:tblGrid>
        <w:gridCol w:w="4252"/>
        <w:gridCol w:w="4252"/>
      </w:tblGrid>
      <w:tr w:rsidR="009A6579" w14:paraId="348F7835" w14:textId="77777777">
        <w:trPr>
          <w:cantSplit/>
        </w:trPr>
        <w:tc>
          <w:tcPr>
            <w:tcW w:w="50" w:type="pct"/>
            <w:vAlign w:val="bottom"/>
          </w:tcPr>
          <w:p w:rsidR="009A6579" w:rsidRDefault="001776FF" w14:paraId="1B600591" w14:textId="77777777">
            <w:pPr>
              <w:pStyle w:val="Underskrifter"/>
              <w:spacing w:after="0"/>
            </w:pPr>
            <w:r>
              <w:t>Fredrik Lindahl (SD)</w:t>
            </w:r>
          </w:p>
        </w:tc>
        <w:tc>
          <w:tcPr>
            <w:tcW w:w="50" w:type="pct"/>
            <w:vAlign w:val="bottom"/>
          </w:tcPr>
          <w:p w:rsidR="009A6579" w:rsidRDefault="009A6579" w14:paraId="4DC25DA6" w14:textId="77777777">
            <w:pPr>
              <w:pStyle w:val="Underskrifter"/>
              <w:spacing w:after="0"/>
            </w:pPr>
          </w:p>
        </w:tc>
      </w:tr>
    </w:tbl>
    <w:p w:rsidR="009A6579" w:rsidRDefault="009A6579" w14:paraId="2743EA29" w14:textId="77777777"/>
    <w:sectPr w:rsidR="009A657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3F75" w14:textId="77777777" w:rsidR="00A60D6E" w:rsidRDefault="00A60D6E" w:rsidP="000C1CAD">
      <w:pPr>
        <w:spacing w:line="240" w:lineRule="auto"/>
      </w:pPr>
      <w:r>
        <w:separator/>
      </w:r>
    </w:p>
  </w:endnote>
  <w:endnote w:type="continuationSeparator" w:id="0">
    <w:p w14:paraId="5E53C3F4" w14:textId="77777777" w:rsidR="00A60D6E" w:rsidRDefault="00A60D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E1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04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3E6C" w14:textId="510CEEB9" w:rsidR="00262EA3" w:rsidRPr="00276154" w:rsidRDefault="00262EA3" w:rsidP="002761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00B6" w14:textId="77777777" w:rsidR="00A60D6E" w:rsidRDefault="00A60D6E" w:rsidP="000C1CAD">
      <w:pPr>
        <w:spacing w:line="240" w:lineRule="auto"/>
      </w:pPr>
      <w:r>
        <w:separator/>
      </w:r>
    </w:p>
  </w:footnote>
  <w:footnote w:type="continuationSeparator" w:id="0">
    <w:p w14:paraId="1555E6BF" w14:textId="77777777" w:rsidR="00A60D6E" w:rsidRDefault="00A60D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4D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A12B07" wp14:editId="7DFCA1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4A2204" w14:textId="77777777" w:rsidR="00262EA3" w:rsidRDefault="001776FF" w:rsidP="008103B5">
                          <w:pPr>
                            <w:jc w:val="right"/>
                          </w:pPr>
                          <w:sdt>
                            <w:sdtPr>
                              <w:alias w:val="CC_Noformat_Partikod"/>
                              <w:tag w:val="CC_Noformat_Partikod"/>
                              <w:id w:val="-53464382"/>
                              <w:placeholder>
                                <w:docPart w:val="E628F1F79F8D48E4BF30B0BFBF1D662D"/>
                              </w:placeholder>
                              <w:text/>
                            </w:sdtPr>
                            <w:sdtEndPr/>
                            <w:sdtContent>
                              <w:r w:rsidR="00011716">
                                <w:t>SD</w:t>
                              </w:r>
                            </w:sdtContent>
                          </w:sdt>
                          <w:sdt>
                            <w:sdtPr>
                              <w:alias w:val="CC_Noformat_Partinummer"/>
                              <w:tag w:val="CC_Noformat_Partinummer"/>
                              <w:id w:val="-1709555926"/>
                              <w:placeholder>
                                <w:docPart w:val="0ECC922009DA4D52AA3F78F885BB19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A12B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4A2204" w14:textId="77777777" w:rsidR="00262EA3" w:rsidRDefault="001776FF" w:rsidP="008103B5">
                    <w:pPr>
                      <w:jc w:val="right"/>
                    </w:pPr>
                    <w:sdt>
                      <w:sdtPr>
                        <w:alias w:val="CC_Noformat_Partikod"/>
                        <w:tag w:val="CC_Noformat_Partikod"/>
                        <w:id w:val="-53464382"/>
                        <w:placeholder>
                          <w:docPart w:val="E628F1F79F8D48E4BF30B0BFBF1D662D"/>
                        </w:placeholder>
                        <w:text/>
                      </w:sdtPr>
                      <w:sdtEndPr/>
                      <w:sdtContent>
                        <w:r w:rsidR="00011716">
                          <w:t>SD</w:t>
                        </w:r>
                      </w:sdtContent>
                    </w:sdt>
                    <w:sdt>
                      <w:sdtPr>
                        <w:alias w:val="CC_Noformat_Partinummer"/>
                        <w:tag w:val="CC_Noformat_Partinummer"/>
                        <w:id w:val="-1709555926"/>
                        <w:placeholder>
                          <w:docPart w:val="0ECC922009DA4D52AA3F78F885BB1983"/>
                        </w:placeholder>
                        <w:showingPlcHdr/>
                        <w:text/>
                      </w:sdtPr>
                      <w:sdtEndPr/>
                      <w:sdtContent>
                        <w:r w:rsidR="00262EA3">
                          <w:t xml:space="preserve"> </w:t>
                        </w:r>
                      </w:sdtContent>
                    </w:sdt>
                  </w:p>
                </w:txbxContent>
              </v:textbox>
              <w10:wrap anchorx="page"/>
            </v:shape>
          </w:pict>
        </mc:Fallback>
      </mc:AlternateContent>
    </w:r>
  </w:p>
  <w:p w14:paraId="1AE762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8C24" w14:textId="77777777" w:rsidR="00262EA3" w:rsidRDefault="00262EA3" w:rsidP="008563AC">
    <w:pPr>
      <w:jc w:val="right"/>
    </w:pPr>
  </w:p>
  <w:p w14:paraId="05ECF5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1B3E" w14:textId="77777777" w:rsidR="00262EA3" w:rsidRDefault="001776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C60209" wp14:editId="4A48EA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D6F3F6" w14:textId="77777777" w:rsidR="00262EA3" w:rsidRDefault="001776FF" w:rsidP="00A314CF">
    <w:pPr>
      <w:pStyle w:val="FSHNormal"/>
      <w:spacing w:before="40"/>
    </w:pPr>
    <w:sdt>
      <w:sdtPr>
        <w:alias w:val="CC_Noformat_Motionstyp"/>
        <w:tag w:val="CC_Noformat_Motionstyp"/>
        <w:id w:val="1162973129"/>
        <w:lock w:val="sdtContentLocked"/>
        <w15:appearance w15:val="hidden"/>
        <w:text/>
      </w:sdtPr>
      <w:sdtEndPr/>
      <w:sdtContent>
        <w:r w:rsidR="00276154">
          <w:t>Enskild motion</w:t>
        </w:r>
      </w:sdtContent>
    </w:sdt>
    <w:r w:rsidR="00821B36">
      <w:t xml:space="preserve"> </w:t>
    </w:r>
    <w:sdt>
      <w:sdtPr>
        <w:alias w:val="CC_Noformat_Partikod"/>
        <w:tag w:val="CC_Noformat_Partikod"/>
        <w:id w:val="1471015553"/>
        <w:text/>
      </w:sdtPr>
      <w:sdtEndPr/>
      <w:sdtContent>
        <w:r w:rsidR="00011716">
          <w:t>SD</w:t>
        </w:r>
      </w:sdtContent>
    </w:sdt>
    <w:sdt>
      <w:sdtPr>
        <w:alias w:val="CC_Noformat_Partinummer"/>
        <w:tag w:val="CC_Noformat_Partinummer"/>
        <w:id w:val="-2014525982"/>
        <w:showingPlcHdr/>
        <w:text/>
      </w:sdtPr>
      <w:sdtEndPr/>
      <w:sdtContent>
        <w:r w:rsidR="00821B36">
          <w:t xml:space="preserve"> </w:t>
        </w:r>
      </w:sdtContent>
    </w:sdt>
  </w:p>
  <w:p w14:paraId="285A076D" w14:textId="77777777" w:rsidR="00262EA3" w:rsidRPr="008227B3" w:rsidRDefault="001776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DB9905" w14:textId="0212CC0E" w:rsidR="00262EA3" w:rsidRPr="008227B3" w:rsidRDefault="001776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615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6154">
          <w:t>:238</w:t>
        </w:r>
      </w:sdtContent>
    </w:sdt>
  </w:p>
  <w:p w14:paraId="238A260A" w14:textId="77777777" w:rsidR="00262EA3" w:rsidRDefault="001776FF" w:rsidP="00E03A3D">
    <w:pPr>
      <w:pStyle w:val="Motionr"/>
    </w:pPr>
    <w:sdt>
      <w:sdtPr>
        <w:alias w:val="CC_Noformat_Avtext"/>
        <w:tag w:val="CC_Noformat_Avtext"/>
        <w:id w:val="-2020768203"/>
        <w:lock w:val="sdtContentLocked"/>
        <w15:appearance w15:val="hidden"/>
        <w:text/>
      </w:sdtPr>
      <w:sdtEndPr/>
      <w:sdtContent>
        <w:r w:rsidR="00276154">
          <w:t>av Fredrik Lindahl (SD)</w:t>
        </w:r>
      </w:sdtContent>
    </w:sdt>
  </w:p>
  <w:sdt>
    <w:sdtPr>
      <w:alias w:val="CC_Noformat_Rubtext"/>
      <w:tag w:val="CC_Noformat_Rubtext"/>
      <w:id w:val="-218060500"/>
      <w:lock w:val="sdtLocked"/>
      <w:text/>
    </w:sdtPr>
    <w:sdtEndPr/>
    <w:sdtContent>
      <w:p w14:paraId="05E22394" w14:textId="77777777" w:rsidR="00262EA3" w:rsidRDefault="00011716" w:rsidP="00283E0F">
        <w:pPr>
          <w:pStyle w:val="FSHRub2"/>
        </w:pPr>
        <w:r>
          <w:t>Åtgärdsvalsstudie för kapacitetshöjning av E18 Stockholm nordost</w:t>
        </w:r>
      </w:p>
    </w:sdtContent>
  </w:sdt>
  <w:sdt>
    <w:sdtPr>
      <w:alias w:val="CC_Boilerplate_3"/>
      <w:tag w:val="CC_Boilerplate_3"/>
      <w:id w:val="1606463544"/>
      <w:lock w:val="sdtContentLocked"/>
      <w15:appearance w15:val="hidden"/>
      <w:text w:multiLine="1"/>
    </w:sdtPr>
    <w:sdtEndPr/>
    <w:sdtContent>
      <w:p w14:paraId="4F7BA5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1716"/>
    <w:rsid w:val="000000E0"/>
    <w:rsid w:val="00000761"/>
    <w:rsid w:val="000014AF"/>
    <w:rsid w:val="00002310"/>
    <w:rsid w:val="00002CB4"/>
    <w:rsid w:val="000030B6"/>
    <w:rsid w:val="00003CCB"/>
    <w:rsid w:val="00003F79"/>
    <w:rsid w:val="0000412E"/>
    <w:rsid w:val="00004250"/>
    <w:rsid w:val="000043C1"/>
    <w:rsid w:val="00004C18"/>
    <w:rsid w:val="00004F03"/>
    <w:rsid w:val="000055B5"/>
    <w:rsid w:val="00006BF0"/>
    <w:rsid w:val="0000743A"/>
    <w:rsid w:val="000076F0"/>
    <w:rsid w:val="000079D7"/>
    <w:rsid w:val="00007D10"/>
    <w:rsid w:val="00010168"/>
    <w:rsid w:val="0001036B"/>
    <w:rsid w:val="000103BF"/>
    <w:rsid w:val="000108DA"/>
    <w:rsid w:val="00010DF8"/>
    <w:rsid w:val="00011716"/>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6FF"/>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154"/>
    <w:rsid w:val="002766FE"/>
    <w:rsid w:val="00276819"/>
    <w:rsid w:val="00276B6D"/>
    <w:rsid w:val="00276BEE"/>
    <w:rsid w:val="00277466"/>
    <w:rsid w:val="00277B33"/>
    <w:rsid w:val="00277F22"/>
    <w:rsid w:val="0028015F"/>
    <w:rsid w:val="0028019F"/>
    <w:rsid w:val="00280A47"/>
    <w:rsid w:val="00280B91"/>
    <w:rsid w:val="00280BC7"/>
    <w:rsid w:val="0028170C"/>
    <w:rsid w:val="00282016"/>
    <w:rsid w:val="002822D1"/>
    <w:rsid w:val="00282565"/>
    <w:rsid w:val="002826D2"/>
    <w:rsid w:val="00283E0F"/>
    <w:rsid w:val="00283EAE"/>
    <w:rsid w:val="002842FF"/>
    <w:rsid w:val="0028465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A0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3C"/>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280"/>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443"/>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79"/>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6A6"/>
    <w:rsid w:val="009C186D"/>
    <w:rsid w:val="009C313E"/>
    <w:rsid w:val="009C340B"/>
    <w:rsid w:val="009C3F94"/>
    <w:rsid w:val="009C418E"/>
    <w:rsid w:val="009C4A1F"/>
    <w:rsid w:val="009C4A97"/>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05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6E"/>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167"/>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F5"/>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49"/>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046"/>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32"/>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0D93BF"/>
  <w15:chartTrackingRefBased/>
  <w15:docId w15:val="{9554416F-EB4A-4A17-844D-5B1409E6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4803509AA4F189B2CA1F6F6E1D7DC"/>
        <w:category>
          <w:name w:val="Allmänt"/>
          <w:gallery w:val="placeholder"/>
        </w:category>
        <w:types>
          <w:type w:val="bbPlcHdr"/>
        </w:types>
        <w:behaviors>
          <w:behavior w:val="content"/>
        </w:behaviors>
        <w:guid w:val="{465B6511-99FB-4350-97A9-4244F3749DF1}"/>
      </w:docPartPr>
      <w:docPartBody>
        <w:p w:rsidR="00984EE1" w:rsidRDefault="00F067A2">
          <w:pPr>
            <w:pStyle w:val="20D4803509AA4F189B2CA1F6F6E1D7DC"/>
          </w:pPr>
          <w:r w:rsidRPr="005A0A93">
            <w:rPr>
              <w:rStyle w:val="Platshllartext"/>
            </w:rPr>
            <w:t>Förslag till riksdagsbeslut</w:t>
          </w:r>
        </w:p>
      </w:docPartBody>
    </w:docPart>
    <w:docPart>
      <w:docPartPr>
        <w:name w:val="9146E7B4623740299D4C0FC7F2FF3EA7"/>
        <w:category>
          <w:name w:val="Allmänt"/>
          <w:gallery w:val="placeholder"/>
        </w:category>
        <w:types>
          <w:type w:val="bbPlcHdr"/>
        </w:types>
        <w:behaviors>
          <w:behavior w:val="content"/>
        </w:behaviors>
        <w:guid w:val="{60A0ED57-912E-4AD6-B486-F0911D2CA16A}"/>
      </w:docPartPr>
      <w:docPartBody>
        <w:p w:rsidR="00984EE1" w:rsidRDefault="00F067A2">
          <w:pPr>
            <w:pStyle w:val="9146E7B4623740299D4C0FC7F2FF3EA7"/>
          </w:pPr>
          <w:r w:rsidRPr="005A0A93">
            <w:rPr>
              <w:rStyle w:val="Platshllartext"/>
            </w:rPr>
            <w:t>Motivering</w:t>
          </w:r>
        </w:p>
      </w:docPartBody>
    </w:docPart>
    <w:docPart>
      <w:docPartPr>
        <w:name w:val="E628F1F79F8D48E4BF30B0BFBF1D662D"/>
        <w:category>
          <w:name w:val="Allmänt"/>
          <w:gallery w:val="placeholder"/>
        </w:category>
        <w:types>
          <w:type w:val="bbPlcHdr"/>
        </w:types>
        <w:behaviors>
          <w:behavior w:val="content"/>
        </w:behaviors>
        <w:guid w:val="{2D2AB0A5-239D-4867-8AE6-8161E9150DA2}"/>
      </w:docPartPr>
      <w:docPartBody>
        <w:p w:rsidR="00984EE1" w:rsidRDefault="00F067A2">
          <w:pPr>
            <w:pStyle w:val="E628F1F79F8D48E4BF30B0BFBF1D662D"/>
          </w:pPr>
          <w:r>
            <w:rPr>
              <w:rStyle w:val="Platshllartext"/>
            </w:rPr>
            <w:t xml:space="preserve"> </w:t>
          </w:r>
        </w:p>
      </w:docPartBody>
    </w:docPart>
    <w:docPart>
      <w:docPartPr>
        <w:name w:val="0ECC922009DA4D52AA3F78F885BB1983"/>
        <w:category>
          <w:name w:val="Allmänt"/>
          <w:gallery w:val="placeholder"/>
        </w:category>
        <w:types>
          <w:type w:val="bbPlcHdr"/>
        </w:types>
        <w:behaviors>
          <w:behavior w:val="content"/>
        </w:behaviors>
        <w:guid w:val="{747CE477-CB99-4BAE-8599-BFA87B1CCD7C}"/>
      </w:docPartPr>
      <w:docPartBody>
        <w:p w:rsidR="00984EE1" w:rsidRDefault="00F067A2">
          <w:pPr>
            <w:pStyle w:val="0ECC922009DA4D52AA3F78F885BB1983"/>
          </w:pPr>
          <w:r>
            <w:t xml:space="preserve"> </w:t>
          </w:r>
        </w:p>
      </w:docPartBody>
    </w:docPart>
    <w:docPart>
      <w:docPartPr>
        <w:name w:val="1523B01ABF794BE987ABB31E6035F2A1"/>
        <w:category>
          <w:name w:val="Allmänt"/>
          <w:gallery w:val="placeholder"/>
        </w:category>
        <w:types>
          <w:type w:val="bbPlcHdr"/>
        </w:types>
        <w:behaviors>
          <w:behavior w:val="content"/>
        </w:behaviors>
        <w:guid w:val="{6C736C12-31F2-44FF-88F0-BD98FE0390C2}"/>
      </w:docPartPr>
      <w:docPartBody>
        <w:p w:rsidR="003A406F" w:rsidRDefault="003A40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A2"/>
    <w:rsid w:val="00370AED"/>
    <w:rsid w:val="003A406F"/>
    <w:rsid w:val="007444BD"/>
    <w:rsid w:val="0088703F"/>
    <w:rsid w:val="00984EE1"/>
    <w:rsid w:val="00AD2DBC"/>
    <w:rsid w:val="00BF0AB2"/>
    <w:rsid w:val="00F06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4EE1"/>
    <w:rPr>
      <w:color w:val="F4B083" w:themeColor="accent2" w:themeTint="99"/>
    </w:rPr>
  </w:style>
  <w:style w:type="paragraph" w:customStyle="1" w:styleId="20D4803509AA4F189B2CA1F6F6E1D7DC">
    <w:name w:val="20D4803509AA4F189B2CA1F6F6E1D7DC"/>
  </w:style>
  <w:style w:type="paragraph" w:customStyle="1" w:styleId="9146E7B4623740299D4C0FC7F2FF3EA7">
    <w:name w:val="9146E7B4623740299D4C0FC7F2FF3EA7"/>
  </w:style>
  <w:style w:type="paragraph" w:customStyle="1" w:styleId="E628F1F79F8D48E4BF30B0BFBF1D662D">
    <w:name w:val="E628F1F79F8D48E4BF30B0BFBF1D662D"/>
  </w:style>
  <w:style w:type="paragraph" w:customStyle="1" w:styleId="0ECC922009DA4D52AA3F78F885BB1983">
    <w:name w:val="0ECC922009DA4D52AA3F78F885BB1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CC2F3-7A03-470B-8396-DD61D9E3C83A}"/>
</file>

<file path=customXml/itemProps2.xml><?xml version="1.0" encoding="utf-8"?>
<ds:datastoreItem xmlns:ds="http://schemas.openxmlformats.org/officeDocument/2006/customXml" ds:itemID="{0DCAE36F-0277-449B-9466-E0B4B4B96693}"/>
</file>

<file path=customXml/itemProps3.xml><?xml version="1.0" encoding="utf-8"?>
<ds:datastoreItem xmlns:ds="http://schemas.openxmlformats.org/officeDocument/2006/customXml" ds:itemID="{FF755260-E3A1-40D4-B196-73E3082E8538}"/>
</file>

<file path=docProps/app.xml><?xml version="1.0" encoding="utf-8"?>
<Properties xmlns="http://schemas.openxmlformats.org/officeDocument/2006/extended-properties" xmlns:vt="http://schemas.openxmlformats.org/officeDocument/2006/docPropsVTypes">
  <Template>Normal</Template>
  <TotalTime>11</TotalTime>
  <Pages>2</Pages>
  <Words>337</Words>
  <Characters>2014</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Åtgärdsvalsstudie för kapacitetshöjning av E18 Stockholm Nordost</vt:lpstr>
      <vt:lpstr>
      </vt:lpstr>
    </vt:vector>
  </TitlesOfParts>
  <Company>Sveriges riksdag</Company>
  <LinksUpToDate>false</LinksUpToDate>
  <CharactersWithSpaces>2340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