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17A06" w:rsidRDefault="006D0E5E" w14:paraId="4438A0F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62404A68F154FDD8EFD4371AABFA5F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476eae2-1673-4af1-8ae2-0268563fb1b4"/>
        <w:id w:val="-160317666"/>
        <w:lock w:val="sdtLocked"/>
      </w:sdtPr>
      <w:sdtEndPr/>
      <w:sdtContent>
        <w:p w:rsidR="00C77864" w:rsidRDefault="00636B72" w14:paraId="6E30A20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införandet av en gemensam e</w:t>
          </w:r>
          <w:r>
            <w:noBreakHyphen/>
            <w:t>legitimation för Norden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04B1EE08D9548AD966D1CED14E13B6C"/>
        </w:placeholder>
        <w:text/>
      </w:sdtPr>
      <w:sdtEndPr/>
      <w:sdtContent>
        <w:p w:rsidRPr="009B062B" w:rsidR="006D79C9" w:rsidP="00333E95" w:rsidRDefault="006D79C9" w14:paraId="2C34820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17A06" w:rsidP="006D0E5E" w:rsidRDefault="00C81613" w14:paraId="61FFDFBE" w14:textId="5A7C1F24">
      <w:pPr>
        <w:pStyle w:val="Normalutanindragellerluft"/>
      </w:pPr>
      <w:r>
        <w:t>I dagens digitala samhälle är säker och tillförlitlig elektronisk identifiering avgörande för att underlätta gränsöverskridande digitala tjänster. I Norden finns redan flera nationella e</w:t>
      </w:r>
      <w:r w:rsidR="00694454">
        <w:noBreakHyphen/>
      </w:r>
      <w:r>
        <w:t>legitimationer som används, såsom Bank</w:t>
      </w:r>
      <w:r w:rsidR="00694454">
        <w:t>-id</w:t>
      </w:r>
      <w:r>
        <w:t xml:space="preserve"> i Sverige och </w:t>
      </w:r>
      <w:r w:rsidR="004536E9">
        <w:t>Mit</w:t>
      </w:r>
      <w:r>
        <w:t>ID i Danmark. Trots detta finns det digitala gränshinder som försvårar för medborgare att använda dessa tjänster över nationsgränserna.</w:t>
      </w:r>
    </w:p>
    <w:p w:rsidR="00117A06" w:rsidP="006D0E5E" w:rsidRDefault="00C81613" w14:paraId="2588AADA" w14:textId="5522E7DD">
      <w:r>
        <w:t>Regeringen bör verka för ett ömsesidigt erkännande av e</w:t>
      </w:r>
      <w:r w:rsidR="00694454">
        <w:noBreakHyphen/>
      </w:r>
      <w:r>
        <w:t>legitimationer inom Norden. Detta skulle innebära att en medborgare i ett nordiskt land kan använda sin nationella e</w:t>
      </w:r>
      <w:r w:rsidR="00694454">
        <w:noBreakHyphen/>
      </w:r>
      <w:r>
        <w:t>legitimation för att få tillgång till digitala tjänster i andra nordiska länder, vilket skulle främja rörlighet och integration i regionen.</w:t>
      </w:r>
    </w:p>
    <w:p w:rsidR="006D0E5E" w:rsidP="006D0E5E" w:rsidRDefault="00C81613" w14:paraId="04776556" w14:textId="77777777">
      <w:r>
        <w:t>Genom att införa en gemensam nordisk e</w:t>
      </w:r>
      <w:r w:rsidR="00694454">
        <w:noBreakHyphen/>
      </w:r>
      <w:r>
        <w:t>legitimation kan vi öka säkerheten och tillgängligheten för digitala tjänster, minska administrativa kostnader och stärka det nordiska samarbetet. En sådan lösning skulle också vara i linje med den reviderade e</w:t>
      </w:r>
      <w:r w:rsidR="00694454">
        <w:noBreakHyphen/>
      </w:r>
      <w:r>
        <w:t>IDAS-förordningen, som syftar till att harmonisera elektronisk identifiering inom EU.</w:t>
      </w:r>
    </w:p>
    <w:p w:rsidR="00117A06" w:rsidP="006D0E5E" w:rsidRDefault="00C81613" w14:paraId="70B5E719" w14:textId="2F310E42">
      <w:r>
        <w:t>Regeringen bör ta ledningen i att etablera ett nordiskt samarbete gällande e</w:t>
      </w:r>
      <w:r w:rsidR="00636B72">
        <w:noBreakHyphen/>
      </w:r>
      <w:r>
        <w:t>legitimation. Detta skulle inte bara gynna medborgarna utan även stärka Nordens position som en ledande region inom digital innovation och samarbete.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46F3DC56ADF4ECE9C7F60FB3B946CAC"/>
        </w:placeholder>
      </w:sdtPr>
      <w:sdtEndPr>
        <w:rPr>
          <w:i w:val="0"/>
          <w:noProof w:val="0"/>
        </w:rPr>
      </w:sdtEndPr>
      <w:sdtContent>
        <w:p w:rsidR="00117A06" w:rsidP="00201B8F" w:rsidRDefault="00117A06" w14:paraId="7FC98E48" w14:textId="77777777"/>
        <w:p w:rsidRPr="008E0FE2" w:rsidR="004801AC" w:rsidP="00201B8F" w:rsidRDefault="006D0E5E" w14:paraId="3FE7BC00" w14:textId="278CB1E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A0D19" w14:paraId="4F985D08" w14:textId="77777777">
        <w:trPr>
          <w:cantSplit/>
        </w:trPr>
        <w:tc>
          <w:tcPr>
            <w:tcW w:w="50" w:type="pct"/>
            <w:vAlign w:val="bottom"/>
          </w:tcPr>
          <w:p w:rsidR="00BA0D19" w:rsidRDefault="006D0E5E" w14:paraId="234934C6" w14:textId="77777777">
            <w:pPr>
              <w:pStyle w:val="Underskrifter"/>
              <w:spacing w:after="0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 w:rsidR="00BA0D19" w:rsidRDefault="00BA0D19" w14:paraId="4A7A443B" w14:textId="77777777">
            <w:pPr>
              <w:pStyle w:val="Underskrifter"/>
              <w:spacing w:after="0"/>
            </w:pPr>
          </w:p>
        </w:tc>
      </w:tr>
    </w:tbl>
    <w:p w:rsidR="00BA0D19" w:rsidRDefault="00BA0D19" w14:paraId="0E6430C6" w14:textId="77777777"/>
    <w:sectPr w:rsidR="00BA0D1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16A4" w14:textId="77777777" w:rsidR="00765C26" w:rsidRDefault="00765C26" w:rsidP="000C1CAD">
      <w:pPr>
        <w:spacing w:line="240" w:lineRule="auto"/>
      </w:pPr>
      <w:r>
        <w:separator/>
      </w:r>
    </w:p>
  </w:endnote>
  <w:endnote w:type="continuationSeparator" w:id="0">
    <w:p w14:paraId="2977F3A7" w14:textId="77777777" w:rsidR="00765C26" w:rsidRDefault="00765C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6DE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00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1D84" w14:textId="6983C4DE" w:rsidR="00262EA3" w:rsidRPr="00201B8F" w:rsidRDefault="00262EA3" w:rsidP="00201B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9EED" w14:textId="77777777" w:rsidR="00765C26" w:rsidRDefault="00765C26" w:rsidP="000C1CAD">
      <w:pPr>
        <w:spacing w:line="240" w:lineRule="auto"/>
      </w:pPr>
      <w:r>
        <w:separator/>
      </w:r>
    </w:p>
  </w:footnote>
  <w:footnote w:type="continuationSeparator" w:id="0">
    <w:p w14:paraId="49BF5C8E" w14:textId="77777777" w:rsidR="00765C26" w:rsidRDefault="00765C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0C7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B1E962" wp14:editId="2A5304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409A6" w14:textId="479BFE88" w:rsidR="00262EA3" w:rsidRDefault="006D0E5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8161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B1E96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6409A6" w14:textId="479BFE88" w:rsidR="00262EA3" w:rsidRDefault="006D0E5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8161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274F0F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31A8" w14:textId="77777777" w:rsidR="00262EA3" w:rsidRDefault="00262EA3" w:rsidP="008563AC">
    <w:pPr>
      <w:jc w:val="right"/>
    </w:pPr>
  </w:p>
  <w:p w14:paraId="019FF78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81B7" w14:textId="77777777" w:rsidR="00262EA3" w:rsidRDefault="006D0E5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D71F88" wp14:editId="50E1902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6032112" w14:textId="4D7D61F1" w:rsidR="00262EA3" w:rsidRDefault="006D0E5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01B8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81613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21189658" w14:textId="77777777" w:rsidR="00262EA3" w:rsidRPr="008227B3" w:rsidRDefault="006D0E5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4C6989" w14:textId="299250EB" w:rsidR="00262EA3" w:rsidRPr="008227B3" w:rsidRDefault="006D0E5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1B8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1B8F">
          <w:t>:250</w:t>
        </w:r>
      </w:sdtContent>
    </w:sdt>
  </w:p>
  <w:p w14:paraId="5979961E" w14:textId="26106A76" w:rsidR="00262EA3" w:rsidRDefault="006D0E5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01B8F">
          <w:t>av Kjell-Arne Ottosson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880E593" w14:textId="45525962" w:rsidR="00262EA3" w:rsidRDefault="00C81613" w:rsidP="00283E0F">
        <w:pPr>
          <w:pStyle w:val="FSHRub2"/>
        </w:pPr>
        <w:r>
          <w:t>En gemensam nordisk e-legitimation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F408B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8161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A06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B8F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6E9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238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B72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454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0E5E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C26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0D19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864"/>
    <w:rsid w:val="00C77DCD"/>
    <w:rsid w:val="00C77F16"/>
    <w:rsid w:val="00C810D2"/>
    <w:rsid w:val="00C811F0"/>
    <w:rsid w:val="00C81440"/>
    <w:rsid w:val="00C81613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1E8FF8"/>
  <w15:chartTrackingRefBased/>
  <w15:docId w15:val="{B383CB0C-BAD8-47EC-8B98-18EA4A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2404A68F154FDD8EFD4371AABFA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399E0-372B-4E09-AE22-1C66A8B308ED}"/>
      </w:docPartPr>
      <w:docPartBody>
        <w:p w:rsidR="00133068" w:rsidRDefault="00EA3402">
          <w:pPr>
            <w:pStyle w:val="A62404A68F154FDD8EFD4371AABFA5F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4B1EE08D9548AD966D1CED14E13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457E8E-1694-405D-AC95-920BDADF0789}"/>
      </w:docPartPr>
      <w:docPartBody>
        <w:p w:rsidR="00133068" w:rsidRDefault="00EA3402">
          <w:pPr>
            <w:pStyle w:val="304B1EE08D9548AD966D1CED14E13B6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6F3DC56ADF4ECE9C7F60FB3B946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C234A-8F0B-4B5C-B77B-179C3C810246}"/>
      </w:docPartPr>
      <w:docPartBody>
        <w:p w:rsidR="004550F1" w:rsidRDefault="004550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02"/>
    <w:rsid w:val="00133068"/>
    <w:rsid w:val="004550F1"/>
    <w:rsid w:val="00E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2404A68F154FDD8EFD4371AABFA5FB">
    <w:name w:val="A62404A68F154FDD8EFD4371AABFA5FB"/>
  </w:style>
  <w:style w:type="paragraph" w:customStyle="1" w:styleId="304B1EE08D9548AD966D1CED14E13B6C">
    <w:name w:val="304B1EE08D9548AD966D1CED14E13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119FF-2382-4E18-A073-26298861D0F4}"/>
</file>

<file path=customXml/itemProps2.xml><?xml version="1.0" encoding="utf-8"?>
<ds:datastoreItem xmlns:ds="http://schemas.openxmlformats.org/officeDocument/2006/customXml" ds:itemID="{F5B63485-E36F-41DC-8D11-6C66A320C6E9}"/>
</file>

<file path=customXml/itemProps3.xml><?xml version="1.0" encoding="utf-8"?>
<ds:datastoreItem xmlns:ds="http://schemas.openxmlformats.org/officeDocument/2006/customXml" ds:itemID="{10CD6DC2-2FAD-466E-AF47-A36226097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1281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En gemensam nordisk e legitimation</vt:lpstr>
      <vt:lpstr>
      </vt:lpstr>
    </vt:vector>
  </TitlesOfParts>
  <Company>Sveriges riksdag</Company>
  <LinksUpToDate>false</LinksUpToDate>
  <CharactersWithSpaces>1474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