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7BFB2F4C" w14:textId="77777777" w:rsidTr="00782EA9">
        <w:tc>
          <w:tcPr>
            <w:tcW w:w="9141" w:type="dxa"/>
          </w:tcPr>
          <w:p w14:paraId="3A3C65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39FEB890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6E525F48" w14:textId="77777777" w:rsidR="0096348C" w:rsidRPr="00477C9F" w:rsidRDefault="0096348C" w:rsidP="00477C9F">
      <w:pPr>
        <w:rPr>
          <w:sz w:val="22"/>
          <w:szCs w:val="22"/>
        </w:rPr>
      </w:pPr>
    </w:p>
    <w:p w14:paraId="691E43EA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440FEC48" w14:textId="77777777" w:rsidTr="00F86ACF">
        <w:trPr>
          <w:cantSplit/>
          <w:trHeight w:val="742"/>
        </w:trPr>
        <w:tc>
          <w:tcPr>
            <w:tcW w:w="1790" w:type="dxa"/>
          </w:tcPr>
          <w:p w14:paraId="7ABAF7C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71BF8EBD" w14:textId="1E557605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0C1B65">
              <w:rPr>
                <w:b/>
                <w:sz w:val="22"/>
                <w:szCs w:val="22"/>
              </w:rPr>
              <w:t>24</w:t>
            </w:r>
          </w:p>
          <w:p w14:paraId="5CD3CA9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7B9EC540" w14:textId="77777777" w:rsidTr="00F86ACF">
        <w:tc>
          <w:tcPr>
            <w:tcW w:w="1790" w:type="dxa"/>
          </w:tcPr>
          <w:p w14:paraId="31E84F70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383C47E4" w14:textId="6A32E535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860F69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496DDC">
              <w:rPr>
                <w:sz w:val="22"/>
                <w:szCs w:val="22"/>
              </w:rPr>
              <w:t>0</w:t>
            </w:r>
            <w:r w:rsidR="00BE1064">
              <w:rPr>
                <w:sz w:val="22"/>
                <w:szCs w:val="22"/>
              </w:rPr>
              <w:t>2</w:t>
            </w:r>
            <w:r w:rsidR="009B3631">
              <w:rPr>
                <w:sz w:val="22"/>
                <w:szCs w:val="22"/>
              </w:rPr>
              <w:t>-</w:t>
            </w:r>
            <w:r w:rsidR="000C1B65">
              <w:rPr>
                <w:sz w:val="22"/>
                <w:szCs w:val="22"/>
              </w:rPr>
              <w:t>02</w:t>
            </w:r>
          </w:p>
        </w:tc>
      </w:tr>
      <w:tr w:rsidR="0096348C" w:rsidRPr="00477C9F" w14:paraId="360935A1" w14:textId="77777777" w:rsidTr="00F86ACF">
        <w:tc>
          <w:tcPr>
            <w:tcW w:w="1790" w:type="dxa"/>
          </w:tcPr>
          <w:p w14:paraId="150216C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C305A69" w14:textId="628F7BAB" w:rsidR="00BD53C1" w:rsidRPr="00477C9F" w:rsidRDefault="00496DDC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0C1B65">
              <w:rPr>
                <w:sz w:val="22"/>
                <w:szCs w:val="22"/>
              </w:rPr>
              <w:t>3</w:t>
            </w:r>
            <w:r w:rsidR="00CF4ED5">
              <w:rPr>
                <w:sz w:val="22"/>
                <w:szCs w:val="22"/>
              </w:rPr>
              <w:t>0–</w:t>
            </w:r>
            <w:r w:rsidR="00401513">
              <w:rPr>
                <w:sz w:val="22"/>
                <w:szCs w:val="22"/>
              </w:rPr>
              <w:t>9.35</w:t>
            </w:r>
          </w:p>
        </w:tc>
      </w:tr>
      <w:tr w:rsidR="0096348C" w:rsidRPr="00477C9F" w14:paraId="2143C1D9" w14:textId="77777777" w:rsidTr="00F86ACF">
        <w:tc>
          <w:tcPr>
            <w:tcW w:w="1790" w:type="dxa"/>
          </w:tcPr>
          <w:p w14:paraId="1A5B1FE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34E3C686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F705A07" w14:textId="77777777" w:rsidR="0096348C" w:rsidRPr="00477C9F" w:rsidRDefault="0096348C" w:rsidP="00477C9F">
      <w:pPr>
        <w:rPr>
          <w:sz w:val="22"/>
          <w:szCs w:val="22"/>
        </w:rPr>
      </w:pPr>
    </w:p>
    <w:p w14:paraId="543AA139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847EA0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6801"/>
        <w:gridCol w:w="7"/>
      </w:tblGrid>
      <w:tr w:rsidR="00F84080" w:rsidRPr="0069143B" w14:paraId="4247EA22" w14:textId="77777777" w:rsidTr="00A06C23">
        <w:tc>
          <w:tcPr>
            <w:tcW w:w="541" w:type="dxa"/>
          </w:tcPr>
          <w:p w14:paraId="29E95AEB" w14:textId="28519EDC" w:rsidR="00F84080" w:rsidRPr="0069143B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9143B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A06C2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808" w:type="dxa"/>
            <w:gridSpan w:val="2"/>
          </w:tcPr>
          <w:p w14:paraId="33AD3CF7" w14:textId="77777777" w:rsidR="00185D77" w:rsidRPr="0069143B" w:rsidRDefault="00185D77" w:rsidP="00185D7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9143B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180891BF" w14:textId="77777777" w:rsidR="00185D77" w:rsidRPr="0069143B" w:rsidRDefault="00185D77" w:rsidP="00185D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BCC00D7" w14:textId="7B140A2C" w:rsidR="00185D77" w:rsidRDefault="00185D77" w:rsidP="00185D7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justerande särskilt protokoll 2022/23:</w:t>
            </w:r>
            <w:r w:rsidR="00E22568">
              <w:rPr>
                <w:snapToGrid w:val="0"/>
                <w:sz w:val="22"/>
                <w:szCs w:val="22"/>
              </w:rPr>
              <w:t>22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7FD8FBFC" w14:textId="77777777" w:rsidR="007864F6" w:rsidRPr="0069143B" w:rsidRDefault="007864F6" w:rsidP="00BE106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32F84" w:rsidRPr="0069143B" w14:paraId="6D98C97A" w14:textId="77777777" w:rsidTr="00A06C23">
        <w:tc>
          <w:tcPr>
            <w:tcW w:w="541" w:type="dxa"/>
          </w:tcPr>
          <w:p w14:paraId="6DB5163B" w14:textId="4FF2D200" w:rsidR="00832F84" w:rsidRPr="0069143B" w:rsidRDefault="00A3526C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01513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808" w:type="dxa"/>
            <w:gridSpan w:val="2"/>
          </w:tcPr>
          <w:p w14:paraId="54E466DA" w14:textId="77777777" w:rsidR="00A3526C" w:rsidRPr="00E3365F" w:rsidRDefault="00A3526C" w:rsidP="00A3526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3365F">
              <w:rPr>
                <w:b/>
                <w:snapToGrid w:val="0"/>
                <w:sz w:val="22"/>
                <w:szCs w:val="22"/>
              </w:rPr>
              <w:t>EU-bevakning</w:t>
            </w:r>
          </w:p>
          <w:p w14:paraId="594AA1CB" w14:textId="77777777" w:rsidR="00A3526C" w:rsidRPr="00E3365F" w:rsidRDefault="00A3526C" w:rsidP="00A3526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</w:p>
          <w:p w14:paraId="1F2DD877" w14:textId="2B5028EF" w:rsidR="00A3526C" w:rsidRDefault="00A3526C" w:rsidP="00A3526C">
            <w:pPr>
              <w:tabs>
                <w:tab w:val="left" w:pos="1701"/>
              </w:tabs>
              <w:rPr>
                <w:bCs/>
                <w:snapToGrid w:val="0"/>
                <w:sz w:val="22"/>
                <w:szCs w:val="22"/>
              </w:rPr>
            </w:pPr>
            <w:r w:rsidRPr="00E3365F">
              <w:rPr>
                <w:bCs/>
                <w:snapToGrid w:val="0"/>
                <w:sz w:val="22"/>
                <w:szCs w:val="22"/>
              </w:rPr>
              <w:t>Förteckning över inkomna EU-handlingar anmäldes.</w:t>
            </w:r>
          </w:p>
          <w:p w14:paraId="5722D02A" w14:textId="77777777" w:rsidR="00832F84" w:rsidRPr="0069143B" w:rsidRDefault="00832F84" w:rsidP="00A3526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32F84" w:rsidRPr="0069143B" w14:paraId="34F9BF63" w14:textId="77777777" w:rsidTr="00A06C23">
        <w:tc>
          <w:tcPr>
            <w:tcW w:w="541" w:type="dxa"/>
          </w:tcPr>
          <w:p w14:paraId="7149DC0A" w14:textId="316F1FDE" w:rsidR="00832F84" w:rsidRPr="0069143B" w:rsidRDefault="00832F84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401513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808" w:type="dxa"/>
            <w:gridSpan w:val="2"/>
          </w:tcPr>
          <w:p w14:paraId="369B4427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b/>
                <w:bCs/>
                <w:sz w:val="22"/>
                <w:szCs w:val="22"/>
              </w:rPr>
            </w:pPr>
            <w:r w:rsidRPr="00885264">
              <w:rPr>
                <w:b/>
                <w:bCs/>
                <w:sz w:val="22"/>
                <w:szCs w:val="22"/>
              </w:rPr>
              <w:t>Granskning av regeringen</w:t>
            </w:r>
          </w:p>
          <w:p w14:paraId="7D92657B" w14:textId="77777777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</w:p>
          <w:p w14:paraId="744C0D4D" w14:textId="2612F221" w:rsidR="00832F84" w:rsidRPr="00885264" w:rsidRDefault="00832F84" w:rsidP="00832F84">
            <w:pPr>
              <w:autoSpaceDE w:val="0"/>
              <w:autoSpaceDN w:val="0"/>
              <w:adjustRightInd w:val="0"/>
              <w:textAlignment w:val="center"/>
              <w:rPr>
                <w:sz w:val="22"/>
                <w:szCs w:val="22"/>
              </w:rPr>
            </w:pPr>
            <w:r w:rsidRPr="00885264">
              <w:rPr>
                <w:sz w:val="22"/>
                <w:szCs w:val="22"/>
              </w:rPr>
              <w:t>Se särskilt protokoll 2022/23:</w:t>
            </w:r>
            <w:r w:rsidR="004604A4">
              <w:rPr>
                <w:sz w:val="22"/>
                <w:szCs w:val="22"/>
              </w:rPr>
              <w:t>18</w:t>
            </w:r>
            <w:r w:rsidRPr="00885264">
              <w:rPr>
                <w:sz w:val="22"/>
                <w:szCs w:val="22"/>
              </w:rPr>
              <w:t>.</w:t>
            </w:r>
          </w:p>
          <w:p w14:paraId="398B6DA2" w14:textId="77777777" w:rsidR="00832F84" w:rsidRPr="0069143B" w:rsidRDefault="00832F84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9143B" w14:paraId="53F2423A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00AECB2F" w14:textId="77777777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Vid protokollet</w:t>
            </w:r>
          </w:p>
          <w:p w14:paraId="53E8BF23" w14:textId="3F0162A1" w:rsidR="008273F4" w:rsidRPr="0069143B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9143B">
              <w:rPr>
                <w:sz w:val="22"/>
                <w:szCs w:val="22"/>
              </w:rPr>
              <w:t>Justera</w:t>
            </w:r>
            <w:r w:rsidR="000D1BDA">
              <w:rPr>
                <w:sz w:val="22"/>
                <w:szCs w:val="22"/>
              </w:rPr>
              <w:t>t 2023-02-</w:t>
            </w:r>
            <w:r w:rsidR="00741D65">
              <w:rPr>
                <w:sz w:val="22"/>
                <w:szCs w:val="22"/>
              </w:rPr>
              <w:t>09</w:t>
            </w:r>
            <w:r w:rsidRPr="0069143B">
              <w:rPr>
                <w:sz w:val="22"/>
                <w:szCs w:val="22"/>
              </w:rPr>
              <w:t xml:space="preserve"> </w:t>
            </w:r>
          </w:p>
          <w:p w14:paraId="244F20BB" w14:textId="71DB9FB7" w:rsidR="008273F4" w:rsidRPr="0069143B" w:rsidRDefault="00000B99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  <w:p w14:paraId="0AA76C4B" w14:textId="77777777" w:rsidR="00AF32C5" w:rsidRPr="0069143B" w:rsidRDefault="00AF32C5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0FE381C4" w14:textId="77777777" w:rsidR="005805B8" w:rsidRDefault="005805B8" w:rsidP="005805B8">
      <w:pPr>
        <w:widowControl/>
        <w:rPr>
          <w:sz w:val="22"/>
          <w:szCs w:val="22"/>
        </w:rPr>
      </w:pPr>
    </w:p>
    <w:p w14:paraId="25F5F5C0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67"/>
        <w:gridCol w:w="89"/>
        <w:gridCol w:w="356"/>
        <w:gridCol w:w="356"/>
        <w:gridCol w:w="356"/>
        <w:gridCol w:w="356"/>
      </w:tblGrid>
      <w:tr w:rsidR="005805B8" w14:paraId="6AD4067A" w14:textId="77777777" w:rsidTr="00496DDC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18D68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52FAB3A2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76CA3A6B" w14:textId="77777777" w:rsidR="005805B8" w:rsidRDefault="005805B8" w:rsidP="00FC0BA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E01933">
              <w:rPr>
                <w:sz w:val="20"/>
              </w:rPr>
              <w:t>2</w:t>
            </w:r>
            <w:r>
              <w:rPr>
                <w:sz w:val="20"/>
              </w:rPr>
              <w:t>-</w:t>
            </w:r>
            <w:r w:rsidR="004A3CE1">
              <w:rPr>
                <w:sz w:val="20"/>
              </w:rPr>
              <w:t>1</w:t>
            </w:r>
            <w:r w:rsidR="003F5AAA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3F5AAA">
              <w:rPr>
                <w:sz w:val="20"/>
              </w:rPr>
              <w:t>16</w:t>
            </w:r>
            <w:r>
              <w:rPr>
                <w:sz w:val="20"/>
              </w:rPr>
              <w:t>)</w:t>
            </w: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22A4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CC84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528B9CBF" w14:textId="57C5CA7E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protokoll </w:t>
            </w:r>
          </w:p>
          <w:p w14:paraId="51093F73" w14:textId="3C3AFA92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185D77">
              <w:rPr>
                <w:sz w:val="20"/>
              </w:rPr>
              <w:t>24</w:t>
            </w:r>
          </w:p>
        </w:tc>
      </w:tr>
      <w:tr w:rsidR="005805B8" w14:paraId="5503F5E2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F2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CC6" w14:textId="35882D02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</w:t>
            </w:r>
            <w:r w:rsidR="00496DDC">
              <w:rPr>
                <w:sz w:val="20"/>
              </w:rPr>
              <w:t>-</w:t>
            </w:r>
            <w:r w:rsidR="00401513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C1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E70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90E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67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E7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EF49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083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753BD64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C635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05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9E5B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AC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6A8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31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79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E3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1A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2C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5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F3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2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38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5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B2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3F5AAA" w14:paraId="66D7D4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3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D4B" w14:textId="2DD4A77B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FA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5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C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0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2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91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28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F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A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5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ED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6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8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E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7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639CFB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C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F9A" w14:textId="045EAA1F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78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4D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A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E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B0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2A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5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9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52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3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0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C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C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5D15E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BE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064" w14:textId="3EB1235B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D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C7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C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E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41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ED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7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C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8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3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0A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9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E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5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4AFA95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1D8" w14:textId="77777777" w:rsidR="003F5AAA" w:rsidRPr="00BA0AA9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B7C" w14:textId="2CA62776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53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A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3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C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7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2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7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B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7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7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D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6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F1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54DA20C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2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FA2" w14:textId="2F602172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1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D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7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60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6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B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9F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D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A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6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3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1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7316CA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9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0D" w14:textId="4D95709C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3D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E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74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A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3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D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6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4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64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27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3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D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DB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25B6600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1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DE7" w14:textId="790DED81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C6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B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8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3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F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7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6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E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CE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F6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02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1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E0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1E0397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1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266" w14:textId="265D7017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7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D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D6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5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8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F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F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8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8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94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9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0DBC69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9A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19" w14:textId="69A1F081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B2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0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7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E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5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7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D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8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7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5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6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F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8B56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0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1830" w14:textId="04947004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F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5D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8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7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2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9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6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5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6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F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FD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2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2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6D72F7F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B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621" w14:textId="144400EA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D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A1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9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A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FC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9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45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9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EB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5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5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9B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12673A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B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160" w14:textId="4D99F330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9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F8E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E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9B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D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12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4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E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21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E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4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8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AAA" w14:paraId="463B837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3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2E2" w14:textId="261358F2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E1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74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E2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3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1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42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0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E45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C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3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2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0F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2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D8927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D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21" w14:textId="1FAB9370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F5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D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7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D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7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B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D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8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8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A5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1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0F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FF9756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58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ED2" w14:textId="4F4813F4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0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0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0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FC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2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4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0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B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27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1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7D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BC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0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29192E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E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E20" w14:textId="1B3261E4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6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17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D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D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A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64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B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0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C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8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1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6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1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84899D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2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1A0" w14:textId="76E23108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E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49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11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2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C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63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F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76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8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4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74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E7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0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E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7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9A682CE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24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A0E" w14:textId="6C7A8768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06F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37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2C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D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7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7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5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76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3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3F5AAA" w14:paraId="6C7EA97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FD5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4A9" w14:textId="33A98EED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89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0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3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A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25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34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8E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4F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2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B3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1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A3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8B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5C49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168B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3F1" w14:textId="0ADCF48A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F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A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1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3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B5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31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D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5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6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A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ED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99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D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0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8A2F4E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694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B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8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7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B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D9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4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C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4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A3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0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0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D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7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4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7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8EC9FD2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6D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9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9C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B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B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E3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CD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5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A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A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58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5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5B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2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D332A1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7E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7F" w14:textId="599E0ED3" w:rsidR="003F5AAA" w:rsidRDefault="00401513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5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6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E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BD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B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7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AE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15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E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38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1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61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9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4C587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2C1" w14:textId="77777777" w:rsidR="003F5AAA" w:rsidRDefault="003F5AAA" w:rsidP="003F5AAA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8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6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E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2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9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4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C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F9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4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7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D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D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0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D2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9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0D3884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036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83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2C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D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6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0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03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E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83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3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A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E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E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A6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0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E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0D529EF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943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E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D9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60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1F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B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B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7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7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C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F9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A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7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05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C8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52EB6E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FDB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9B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4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F4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5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F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81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D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1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E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A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15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3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6A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DF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05E27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F05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F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42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A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5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EB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B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F8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F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AE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42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C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F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88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56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23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9CD324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ECA" w14:textId="77777777" w:rsidR="003F5AAA" w:rsidRDefault="003F5AAA" w:rsidP="003F5AAA">
            <w:pPr>
              <w:rPr>
                <w:sz w:val="22"/>
                <w:szCs w:val="22"/>
              </w:rPr>
            </w:pPr>
            <w:r w:rsidRPr="004430D0"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33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4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8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5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7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5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A38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6F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B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32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5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2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B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82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D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7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FD3E1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5B8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B3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8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7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15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06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4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9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3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82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F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B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2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80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29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5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FC674E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567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B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0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5E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6F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8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AB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B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B32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E2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EE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1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5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77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50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3B6335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1AC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8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E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9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9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B3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52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F4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06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AA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7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DB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7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65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2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C5123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517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6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8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8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7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0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D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9F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0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1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C1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58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54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5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7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2FF46AC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943A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D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0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64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EE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08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1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6D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4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FF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D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28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CF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1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43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D871C2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4E4" w14:textId="77777777" w:rsidR="003F5AAA" w:rsidRDefault="003F5AAA" w:rsidP="003F5AAA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10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B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DE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5A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8A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4E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2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9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98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4C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D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8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F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91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D9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4D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97DD8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B14E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7B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CA1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D7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8E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F9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A0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CB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1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85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7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78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7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A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43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E0F5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226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D3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86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29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4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90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0B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9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67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B5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F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A3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3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51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B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D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FC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1345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B31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D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20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9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F8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2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6C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FA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D0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69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D4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13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76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DE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4A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5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FA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4BD58F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70F" w14:textId="77777777" w:rsidR="003F5AAA" w:rsidRDefault="003F5AAA" w:rsidP="003F5AAA">
            <w:pPr>
              <w:rPr>
                <w:sz w:val="22"/>
                <w:szCs w:val="22"/>
              </w:rPr>
            </w:pPr>
            <w:r w:rsidRPr="00C278A8"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A5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551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7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2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6E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62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90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36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11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B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96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C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09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465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0D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1F3D5A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2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4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F8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77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10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D0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1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6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1D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A7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A5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E0F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74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DC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07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C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51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7968B7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427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6F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D9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B1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A4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09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BB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D5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FC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32D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7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2B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DC0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7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A8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11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3831643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371" w14:textId="77777777" w:rsidR="003F5AAA" w:rsidRDefault="003F5AAA" w:rsidP="003F5AAA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BF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163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B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04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C3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C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5A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82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2A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F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43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B3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A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2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CAA684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0D7" w14:textId="77777777" w:rsidR="003F5AAA" w:rsidRDefault="003F5AAA" w:rsidP="003F5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04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56F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6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0D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983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24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BC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6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BB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9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68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0A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AC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5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5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160387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60E" w14:textId="77777777" w:rsidR="003F5AAA" w:rsidRDefault="003F5AAA" w:rsidP="003F5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2F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B0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A5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44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CB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3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5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C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1D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5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B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D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1B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4C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5E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817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BCD372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6A2" w14:textId="77777777" w:rsidR="003F5AAA" w:rsidRDefault="003F5AAA" w:rsidP="003F5AAA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6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A8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37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96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6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0F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88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B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75A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EF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AD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62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46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40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1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93E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60F901F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EA9" w14:textId="77777777" w:rsidR="003F5AAA" w:rsidRDefault="003F5AAA" w:rsidP="003F5AAA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BC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7C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A6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C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F0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62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8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66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FE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81C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B2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73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904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359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F7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F5AAA" w14:paraId="5687029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FAF" w14:textId="77777777" w:rsidR="003F5AAA" w:rsidRDefault="003F5AAA" w:rsidP="003F5AAA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9A93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9D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D6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BA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4F0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1E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03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041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07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35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B58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6E8B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96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8F62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3DC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725" w14:textId="77777777" w:rsidR="003F5AAA" w:rsidRDefault="003F5AAA" w:rsidP="003F5AA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03002" w14:paraId="6EEA38C8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7BEF0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E40B3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03002">
              <w:rPr>
                <w:sz w:val="18"/>
                <w:szCs w:val="18"/>
              </w:rPr>
              <w:t xml:space="preserve">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0CB5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57B5B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803002" w14:paraId="6C05153F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51FC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F7CE" w14:textId="77777777" w:rsidR="00803002" w:rsidRDefault="00EC7B83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03002">
              <w:rPr>
                <w:sz w:val="18"/>
                <w:szCs w:val="18"/>
              </w:rPr>
              <w:t xml:space="preserve">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0E969B6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58936B9" w14:textId="77777777" w:rsidR="00803002" w:rsidRDefault="00803002" w:rsidP="0080300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A0CFB04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69"/>
    <w:rsid w:val="00000B99"/>
    <w:rsid w:val="00000C1F"/>
    <w:rsid w:val="00001E5A"/>
    <w:rsid w:val="00002561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C1B65"/>
    <w:rsid w:val="000C1D10"/>
    <w:rsid w:val="000D1BDA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828F2"/>
    <w:rsid w:val="00185D77"/>
    <w:rsid w:val="001A1578"/>
    <w:rsid w:val="001A5B6F"/>
    <w:rsid w:val="001D766E"/>
    <w:rsid w:val="001E077A"/>
    <w:rsid w:val="001E10F3"/>
    <w:rsid w:val="001E1FAC"/>
    <w:rsid w:val="001F05C5"/>
    <w:rsid w:val="001F0C53"/>
    <w:rsid w:val="001F70B3"/>
    <w:rsid w:val="00201D98"/>
    <w:rsid w:val="00203E67"/>
    <w:rsid w:val="00203FA8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3F5AAA"/>
    <w:rsid w:val="00401513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3F5E"/>
    <w:rsid w:val="00454E3F"/>
    <w:rsid w:val="004604A4"/>
    <w:rsid w:val="00477C9F"/>
    <w:rsid w:val="00490212"/>
    <w:rsid w:val="0049372F"/>
    <w:rsid w:val="00494678"/>
    <w:rsid w:val="00494D58"/>
    <w:rsid w:val="00496DDC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1D65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6DF8"/>
    <w:rsid w:val="00787586"/>
    <w:rsid w:val="007B0C0A"/>
    <w:rsid w:val="007F2B92"/>
    <w:rsid w:val="007F39BF"/>
    <w:rsid w:val="007F6B0D"/>
    <w:rsid w:val="00800B4D"/>
    <w:rsid w:val="00801912"/>
    <w:rsid w:val="00803002"/>
    <w:rsid w:val="008038CC"/>
    <w:rsid w:val="008063DA"/>
    <w:rsid w:val="00821AE7"/>
    <w:rsid w:val="008253AA"/>
    <w:rsid w:val="008273F4"/>
    <w:rsid w:val="00830B72"/>
    <w:rsid w:val="00831AF6"/>
    <w:rsid w:val="00832F84"/>
    <w:rsid w:val="0083479E"/>
    <w:rsid w:val="00834B38"/>
    <w:rsid w:val="00841A3E"/>
    <w:rsid w:val="008422E5"/>
    <w:rsid w:val="0084620D"/>
    <w:rsid w:val="00854E59"/>
    <w:rsid w:val="008557FA"/>
    <w:rsid w:val="008572AE"/>
    <w:rsid w:val="00860F69"/>
    <w:rsid w:val="008751C0"/>
    <w:rsid w:val="008758C1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631"/>
    <w:rsid w:val="009B36FB"/>
    <w:rsid w:val="009B6D88"/>
    <w:rsid w:val="009B7313"/>
    <w:rsid w:val="009B79AB"/>
    <w:rsid w:val="009C33F3"/>
    <w:rsid w:val="009C3BE7"/>
    <w:rsid w:val="009C51B0"/>
    <w:rsid w:val="009D0FD5"/>
    <w:rsid w:val="009D1BB5"/>
    <w:rsid w:val="009E23C6"/>
    <w:rsid w:val="009F58C9"/>
    <w:rsid w:val="009F61A0"/>
    <w:rsid w:val="009F6E99"/>
    <w:rsid w:val="00A06C23"/>
    <w:rsid w:val="00A129A0"/>
    <w:rsid w:val="00A12FFD"/>
    <w:rsid w:val="00A151D3"/>
    <w:rsid w:val="00A258F2"/>
    <w:rsid w:val="00A30C23"/>
    <w:rsid w:val="00A324B3"/>
    <w:rsid w:val="00A32F68"/>
    <w:rsid w:val="00A3526C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4B6"/>
    <w:rsid w:val="00A9262A"/>
    <w:rsid w:val="00A92A85"/>
    <w:rsid w:val="00A9464E"/>
    <w:rsid w:val="00AA1A69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1064"/>
    <w:rsid w:val="00BE329D"/>
    <w:rsid w:val="00BE3BF7"/>
    <w:rsid w:val="00BF6D6B"/>
    <w:rsid w:val="00C10454"/>
    <w:rsid w:val="00C11C44"/>
    <w:rsid w:val="00C11EF9"/>
    <w:rsid w:val="00C24B02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4DC9"/>
    <w:rsid w:val="00D27984"/>
    <w:rsid w:val="00D40740"/>
    <w:rsid w:val="00D41B19"/>
    <w:rsid w:val="00D44270"/>
    <w:rsid w:val="00D47333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ACA"/>
    <w:rsid w:val="00DD2D91"/>
    <w:rsid w:val="00DD2E3A"/>
    <w:rsid w:val="00DD4789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22568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7F9C"/>
    <w:rsid w:val="00E820C9"/>
    <w:rsid w:val="00E916EA"/>
    <w:rsid w:val="00E92A77"/>
    <w:rsid w:val="00EA704C"/>
    <w:rsid w:val="00EA7B53"/>
    <w:rsid w:val="00EC735D"/>
    <w:rsid w:val="00EC7B83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B7B10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357B"/>
  <w15:chartTrackingRefBased/>
  <w15:docId w15:val="{05C3D959-C870-4179-941B-E2CD233B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%20Utskick\Mallar\S&#228;rskilt%20protokoll%20MALL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Särskilt protokoll MALL 2022-23</Template>
  <TotalTime>1</TotalTime>
  <Pages>4</Pages>
  <Words>257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Satu Saariniemi</dc:creator>
  <cp:keywords/>
  <dc:description/>
  <cp:lastModifiedBy>Satu Saariniemi</cp:lastModifiedBy>
  <cp:revision>5</cp:revision>
  <cp:lastPrinted>2021-05-04T07:05:00Z</cp:lastPrinted>
  <dcterms:created xsi:type="dcterms:W3CDTF">2023-02-07T12:33:00Z</dcterms:created>
  <dcterms:modified xsi:type="dcterms:W3CDTF">2023-02-09T11:25:00Z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