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6324" w:rsidRPr="00896324" w:rsidRDefault="00896324">
      <w:pPr>
        <w:pStyle w:val="Datum"/>
      </w:pPr>
      <w:r w:rsidRPr="00896324">
        <w:fldChar w:fldCharType="begin" w:fldLock="1"/>
      </w:r>
      <w:r w:rsidRPr="00896324">
        <w:instrText xml:space="preserve"> DOCPROPERTY "DocumentDate" </w:instrText>
      </w:r>
      <w:r w:rsidRPr="00896324">
        <w:fldChar w:fldCharType="separate"/>
      </w:r>
      <w:r w:rsidRPr="00896324">
        <w:t>Måndagen den 14 december 2009</w:t>
      </w:r>
      <w:r w:rsidRPr="0089632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896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96324" w:rsidRPr="00896324" w:rsidRDefault="00896324">
            <w:pPr>
              <w:pStyle w:val="Plenum"/>
              <w:tabs>
                <w:tab w:val="clear" w:pos="1418"/>
              </w:tabs>
            </w:pPr>
            <w:r w:rsidRPr="00896324">
              <w:t>Kl.</w:t>
            </w:r>
          </w:p>
        </w:tc>
        <w:tc>
          <w:tcPr>
            <w:tcW w:w="851" w:type="dxa"/>
          </w:tcPr>
          <w:p w:rsidR="00896324" w:rsidRPr="00896324" w:rsidRDefault="0089632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96324">
              <w:t>11.00</w:t>
            </w:r>
          </w:p>
        </w:tc>
        <w:tc>
          <w:tcPr>
            <w:tcW w:w="397" w:type="dxa"/>
          </w:tcPr>
          <w:p w:rsidR="00896324" w:rsidRPr="00896324" w:rsidRDefault="0089632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96324" w:rsidRPr="00896324" w:rsidRDefault="00896324">
            <w:pPr>
              <w:pStyle w:val="Plenum"/>
              <w:tabs>
                <w:tab w:val="clear" w:pos="1418"/>
              </w:tabs>
              <w:ind w:right="1"/>
            </w:pPr>
            <w:r w:rsidRPr="00896324">
              <w:t>Arbetsplenum</w:t>
            </w:r>
          </w:p>
        </w:tc>
      </w:tr>
      <w:tr w:rsidR="00000000" w:rsidRPr="00896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96324" w:rsidRPr="00896324" w:rsidRDefault="0089632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96324" w:rsidRPr="00896324" w:rsidRDefault="00896324">
            <w:pPr>
              <w:pStyle w:val="Plenum"/>
              <w:tabs>
                <w:tab w:val="clear" w:pos="1418"/>
              </w:tabs>
              <w:jc w:val="right"/>
            </w:pPr>
            <w:r w:rsidRPr="00896324">
              <w:t>16.00</w:t>
            </w:r>
          </w:p>
        </w:tc>
        <w:tc>
          <w:tcPr>
            <w:tcW w:w="397" w:type="dxa"/>
          </w:tcPr>
          <w:p w:rsidR="00896324" w:rsidRPr="00896324" w:rsidRDefault="0089632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96324" w:rsidRPr="00896324" w:rsidRDefault="00896324">
            <w:pPr>
              <w:pStyle w:val="Plenum"/>
              <w:tabs>
                <w:tab w:val="clear" w:pos="1418"/>
              </w:tabs>
              <w:ind w:right="1"/>
            </w:pPr>
            <w:r w:rsidRPr="00896324">
              <w:t>Votering</w:t>
            </w:r>
          </w:p>
        </w:tc>
      </w:tr>
    </w:tbl>
    <w:p w:rsidR="00896324" w:rsidRPr="00896324" w:rsidRDefault="00896324">
      <w:pPr>
        <w:pStyle w:val="StreckLngt"/>
      </w:pPr>
      <w:r w:rsidRPr="00896324">
        <w:tab/>
      </w:r>
    </w:p>
    <w:p w:rsidR="00896324" w:rsidRPr="00896324" w:rsidRDefault="00896324">
      <w:pPr>
        <w:pStyle w:val="Blankrad"/>
      </w:pPr>
      <w:r w:rsidRPr="008963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89632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96324" w:rsidRPr="00896324" w:rsidRDefault="00896324">
            <w:r w:rsidRPr="00896324">
              <w:t>Nr</w:t>
            </w:r>
          </w:p>
        </w:tc>
        <w:tc>
          <w:tcPr>
            <w:tcW w:w="5670" w:type="dxa"/>
          </w:tcPr>
          <w:p w:rsidR="00896324" w:rsidRPr="00896324" w:rsidRDefault="00896324">
            <w:bookmarkStart w:id="1" w:name="ÄrendeNrRubrik"/>
            <w:bookmarkEnd w:id="1"/>
          </w:p>
        </w:tc>
        <w:tc>
          <w:tcPr>
            <w:tcW w:w="1247" w:type="dxa"/>
          </w:tcPr>
          <w:p w:rsidR="00896324" w:rsidRPr="00896324" w:rsidRDefault="00896324">
            <w:r w:rsidRPr="00896324">
              <w:t>Anmäld tid (min.)</w:t>
            </w:r>
          </w:p>
        </w:tc>
        <w:tc>
          <w:tcPr>
            <w:tcW w:w="1474" w:type="dxa"/>
          </w:tcPr>
          <w:p w:rsidR="00896324" w:rsidRPr="00896324" w:rsidRDefault="00896324">
            <w:r w:rsidRPr="00896324">
              <w:t>Ackumulerad tid</w:t>
            </w:r>
          </w:p>
        </w:tc>
      </w:tr>
    </w:tbl>
    <w:p w:rsidR="00896324" w:rsidRPr="00896324" w:rsidRDefault="00896324">
      <w:pPr>
        <w:pStyle w:val="Blankrad"/>
      </w:pPr>
      <w:r w:rsidRPr="0089632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963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896324" w:rsidRPr="00896324" w:rsidRDefault="00896324">
            <w:pPr>
              <w:pStyle w:val="renderubrik"/>
            </w:pPr>
            <w:r w:rsidRPr="00896324">
              <w:t>Kulturutskottets betänkande KrU1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963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6324" w:rsidRPr="00896324" w:rsidRDefault="00896324">
            <w:pPr>
              <w:pStyle w:val="Underrubrik"/>
            </w:pPr>
            <w:r w:rsidRPr="00896324">
              <w:t>Utgiftsområde 17 Kultur, medier, trossamfund och fritid (prop. 2009/10:1)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Siv Holma (v)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Leif Pagrotsky (s)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Esabelle Dingizian (mp)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Cecilia Magnusson (m)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Anders Åkesson (c)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Christer Nylander (fp)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Dan Kihlström (kd)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Kulturminister Lena Adelsohn Liljeroth (m)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Leif Pettersson (s)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5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Amineh Kakabaveh (v)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6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5216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1247" w:type="dxa"/>
          </w:tcPr>
          <w:p w:rsidR="00896324" w:rsidRPr="00896324" w:rsidRDefault="00896324">
            <w:pPr>
              <w:pStyle w:val="Summalinje"/>
            </w:pPr>
            <w:r w:rsidRPr="00896324">
              <w:t>____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Summalinje"/>
            </w:pPr>
            <w:r w:rsidRPr="00896324">
              <w:t>____</w:t>
            </w: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  <w:r w:rsidRPr="00896324">
              <w:t xml:space="preserve"> </w:t>
            </w:r>
          </w:p>
        </w:tc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5216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1247" w:type="dxa"/>
          </w:tcPr>
          <w:p w:rsidR="00896324" w:rsidRPr="00896324" w:rsidRDefault="00896324">
            <w:pPr>
              <w:pStyle w:val="TalartidSumma"/>
            </w:pPr>
            <w:r w:rsidRPr="00896324">
              <w:t>1.21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TalartidAckumulerad"/>
            </w:pPr>
            <w:r w:rsidRPr="00896324">
              <w:t>1.21</w:t>
            </w:r>
          </w:p>
        </w:tc>
      </w:tr>
    </w:tbl>
    <w:p w:rsidR="00896324" w:rsidRPr="00896324" w:rsidRDefault="00896324">
      <w:pPr>
        <w:pStyle w:val="Blankrad"/>
      </w:pPr>
      <w:r w:rsidRPr="0089632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963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896324" w:rsidRPr="00896324" w:rsidRDefault="00896324">
            <w:pPr>
              <w:pStyle w:val="renderubrik"/>
            </w:pPr>
            <w:r w:rsidRPr="00896324">
              <w:t>Kulturutskottets betänkande KrU5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963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6324" w:rsidRPr="00896324" w:rsidRDefault="00896324">
            <w:pPr>
              <w:pStyle w:val="Underrubrik"/>
            </w:pPr>
            <w:r w:rsidRPr="00896324">
              <w:t>Tid för kultur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Siv Holma (v)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Leif Pagrotsky (s)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Esabelle Dingizian (mp)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Anne Marie Brodén (m)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Anders Åkesson (c)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Christer Nylander (fp)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Dan Kihlström (kd)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Kulturminister Lena Adelsohn Liljeroth (m)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Gunilla Carlsson i Hisings Backa (s)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6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Solveig Ternström (c)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7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Amineh Kakabaveh (v)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6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Anneli Särnblad (s)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6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5216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1247" w:type="dxa"/>
          </w:tcPr>
          <w:p w:rsidR="00896324" w:rsidRPr="00896324" w:rsidRDefault="00896324">
            <w:pPr>
              <w:pStyle w:val="Summalinje"/>
            </w:pPr>
            <w:r w:rsidRPr="00896324">
              <w:t>____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Summalinje"/>
            </w:pPr>
            <w:r w:rsidRPr="00896324">
              <w:t>____</w:t>
            </w: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  <w:r w:rsidRPr="00896324">
              <w:t xml:space="preserve"> </w:t>
            </w:r>
          </w:p>
        </w:tc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5216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1247" w:type="dxa"/>
          </w:tcPr>
          <w:p w:rsidR="00896324" w:rsidRPr="00896324" w:rsidRDefault="00896324">
            <w:pPr>
              <w:pStyle w:val="TalartidSumma"/>
            </w:pPr>
            <w:r w:rsidRPr="00896324">
              <w:t>1.37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TalartidAckumulerad"/>
            </w:pPr>
            <w:r w:rsidRPr="00896324">
              <w:t>2.58</w:t>
            </w:r>
          </w:p>
        </w:tc>
      </w:tr>
    </w:tbl>
    <w:p w:rsidR="00896324" w:rsidRPr="00896324" w:rsidRDefault="00896324">
      <w:pPr>
        <w:pStyle w:val="Blankrad"/>
      </w:pPr>
      <w:r w:rsidRPr="0089632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963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896324" w:rsidRPr="00896324" w:rsidRDefault="00896324">
            <w:pPr>
              <w:pStyle w:val="renderubrik"/>
            </w:pPr>
            <w:r w:rsidRPr="00896324">
              <w:t>Näringsutskottets betänkande NU1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963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6324" w:rsidRPr="00896324" w:rsidRDefault="00896324">
            <w:pPr>
              <w:pStyle w:val="Underrubrik"/>
            </w:pPr>
            <w:r w:rsidRPr="00896324">
              <w:t>Utgiftsområde 24 Näringsliv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Tomas Eneroth (s)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12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Kent Persson (v)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Ulf Holm (mp)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Karin Pilsäter (fp)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Maria Plass (m)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Jan Andersson (c)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Liselott Hagberg (fp)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Eva Johnsson (kd)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Carina Adolfsson Elgestam (s)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Hans Rothenberg (m)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6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Karin Åström (s)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Staffan Anger (m)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6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Börje Vestlund (s)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5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Marie Weibull Kornias (m)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5216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1247" w:type="dxa"/>
          </w:tcPr>
          <w:p w:rsidR="00896324" w:rsidRPr="00896324" w:rsidRDefault="00896324">
            <w:pPr>
              <w:pStyle w:val="Summalinje"/>
            </w:pPr>
            <w:r w:rsidRPr="00896324">
              <w:t>____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Summalinje"/>
            </w:pPr>
            <w:r w:rsidRPr="00896324">
              <w:t>____</w:t>
            </w: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  <w:r w:rsidRPr="00896324">
              <w:t xml:space="preserve"> </w:t>
            </w:r>
          </w:p>
        </w:tc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5216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1247" w:type="dxa"/>
          </w:tcPr>
          <w:p w:rsidR="00896324" w:rsidRPr="00896324" w:rsidRDefault="00896324">
            <w:pPr>
              <w:pStyle w:val="TalartidSumma"/>
            </w:pPr>
            <w:r w:rsidRPr="00896324">
              <w:t>1.53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TalartidAckumulerad"/>
            </w:pPr>
            <w:r w:rsidRPr="00896324">
              <w:t>4.51</w:t>
            </w:r>
          </w:p>
        </w:tc>
      </w:tr>
    </w:tbl>
    <w:p w:rsidR="00896324" w:rsidRPr="00896324" w:rsidRDefault="00896324">
      <w:pPr>
        <w:pStyle w:val="Blankrad"/>
      </w:pPr>
      <w:r w:rsidRPr="0089632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963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896324" w:rsidRPr="00896324" w:rsidRDefault="00896324">
            <w:pPr>
              <w:pStyle w:val="renderubrik"/>
            </w:pPr>
            <w:r w:rsidRPr="00896324">
              <w:t>Näringsutskottets betänkande NU3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963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6324" w:rsidRPr="00896324" w:rsidRDefault="00896324">
            <w:pPr>
              <w:pStyle w:val="Underrubrik"/>
            </w:pPr>
            <w:r w:rsidRPr="00896324">
              <w:t>Utgiftsområde 21 Energi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Alf Eriksson (s)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12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Kent Persson (v)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12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Lage Rahm (mp)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12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Björn Hamilton (m)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Jan Andersson (c)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Liselott Hagberg (fp)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Mikael Oscarsson (kd)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Renée Jeryd (s)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Cecilie Tenfjord-Toftby (m)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5216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1247" w:type="dxa"/>
          </w:tcPr>
          <w:p w:rsidR="00896324" w:rsidRPr="00896324" w:rsidRDefault="00896324">
            <w:pPr>
              <w:pStyle w:val="Summalinje"/>
            </w:pPr>
            <w:r w:rsidRPr="00896324">
              <w:t>____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Summalinje"/>
            </w:pPr>
            <w:r w:rsidRPr="00896324">
              <w:t>____</w:t>
            </w: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  <w:r w:rsidRPr="00896324">
              <w:t xml:space="preserve"> </w:t>
            </w:r>
          </w:p>
        </w:tc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5216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1247" w:type="dxa"/>
          </w:tcPr>
          <w:p w:rsidR="00896324" w:rsidRPr="00896324" w:rsidRDefault="00896324">
            <w:pPr>
              <w:pStyle w:val="TalartidSumma"/>
            </w:pPr>
            <w:r w:rsidRPr="00896324">
              <w:t>1.32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TalartidAckumulerad"/>
            </w:pPr>
            <w:r w:rsidRPr="00896324">
              <w:t>6.23</w:t>
            </w:r>
          </w:p>
        </w:tc>
      </w:tr>
    </w:tbl>
    <w:p w:rsidR="00896324" w:rsidRPr="00896324" w:rsidRDefault="00896324">
      <w:pPr>
        <w:pStyle w:val="Blankrad"/>
      </w:pPr>
      <w:r w:rsidRPr="0089632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963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896324" w:rsidRPr="00896324" w:rsidRDefault="00896324">
            <w:pPr>
              <w:pStyle w:val="renderubrik"/>
            </w:pPr>
            <w:r w:rsidRPr="00896324">
              <w:t xml:space="preserve">Civilutskottets betänkande </w:t>
            </w:r>
            <w:bookmarkStart w:id="2" w:name="BetänkandeNr"/>
            <w:bookmarkEnd w:id="2"/>
            <w:r w:rsidRPr="00896324">
              <w:t>CU1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9632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96324" w:rsidRPr="00896324" w:rsidRDefault="00896324">
            <w:pPr>
              <w:pStyle w:val="Underrubrik"/>
            </w:pPr>
            <w:bookmarkStart w:id="3" w:name="Ärenderubrik"/>
            <w:bookmarkEnd w:id="3"/>
            <w:r w:rsidRPr="00896324">
              <w:t>Utgiftsområde 18 Samhällsplanering, bostadsförsörjning, byggande samt konsumentpolitik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Johan Löfstrand (s)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Egon Frid (v)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12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Jan Lindholm (mp)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12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Ewa Thalén Finné (m)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Lennart Pettersson (c)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Lars Tysklind (fp)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Yvonne Andersson (kd)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10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Eva Sonidsson (s)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896324" w:rsidRPr="00896324" w:rsidRDefault="00896324">
            <w:r w:rsidRPr="00896324">
              <w:t>Katarina Brännström (m)</w:t>
            </w:r>
          </w:p>
        </w:tc>
        <w:tc>
          <w:tcPr>
            <w:tcW w:w="1247" w:type="dxa"/>
          </w:tcPr>
          <w:p w:rsidR="00896324" w:rsidRPr="00896324" w:rsidRDefault="00896324">
            <w:pPr>
              <w:pStyle w:val="Talartid"/>
            </w:pPr>
            <w:r w:rsidRPr="00896324">
              <w:t>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IngenText"/>
            </w:pP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5216" w:type="dxa"/>
          </w:tcPr>
          <w:p w:rsidR="00896324" w:rsidRPr="00896324" w:rsidRDefault="00896324">
            <w:pPr>
              <w:pStyle w:val="Summalinje"/>
            </w:pPr>
          </w:p>
        </w:tc>
        <w:tc>
          <w:tcPr>
            <w:tcW w:w="1247" w:type="dxa"/>
          </w:tcPr>
          <w:p w:rsidR="00896324" w:rsidRPr="00896324" w:rsidRDefault="00896324">
            <w:pPr>
              <w:pStyle w:val="Summalinje"/>
            </w:pPr>
            <w:r w:rsidRPr="00896324">
              <w:t>____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Summalinje"/>
            </w:pPr>
            <w:r w:rsidRPr="00896324">
              <w:t>____</w:t>
            </w:r>
          </w:p>
        </w:tc>
      </w:tr>
      <w:tr w:rsidR="00000000" w:rsidRPr="0089632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  <w:r w:rsidRPr="00896324">
              <w:t xml:space="preserve"> </w:t>
            </w:r>
          </w:p>
        </w:tc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5216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1247" w:type="dxa"/>
          </w:tcPr>
          <w:p w:rsidR="00896324" w:rsidRPr="00896324" w:rsidRDefault="00896324">
            <w:pPr>
              <w:pStyle w:val="TalartidSumma"/>
            </w:pPr>
            <w:r w:rsidRPr="00896324">
              <w:t>1.28</w:t>
            </w:r>
          </w:p>
        </w:tc>
        <w:tc>
          <w:tcPr>
            <w:tcW w:w="1489" w:type="dxa"/>
          </w:tcPr>
          <w:p w:rsidR="00896324" w:rsidRPr="00896324" w:rsidRDefault="00896324">
            <w:pPr>
              <w:pStyle w:val="TalartidAckumulerad"/>
            </w:pPr>
            <w:r w:rsidRPr="00896324">
              <w:t>7.51</w:t>
            </w:r>
          </w:p>
        </w:tc>
      </w:tr>
    </w:tbl>
    <w:p w:rsidR="00896324" w:rsidRPr="00896324" w:rsidRDefault="00896324">
      <w:pPr>
        <w:pStyle w:val="Blankrad"/>
      </w:pPr>
      <w:r w:rsidRPr="0089632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8963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454" w:type="dxa"/>
          </w:tcPr>
          <w:p w:rsidR="00896324" w:rsidRPr="00896324" w:rsidRDefault="00896324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2268" w:type="dxa"/>
          </w:tcPr>
          <w:p w:rsidR="00896324" w:rsidRPr="00896324" w:rsidRDefault="00896324">
            <w:pPr>
              <w:pStyle w:val="TalartidTotalText"/>
            </w:pPr>
            <w:r w:rsidRPr="0089632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896324" w:rsidRPr="00896324" w:rsidRDefault="00896324">
            <w:pPr>
              <w:pStyle w:val="TalartidTotal"/>
            </w:pPr>
            <w:r w:rsidRPr="00896324">
              <w:t>7 tim. 51 min.</w:t>
            </w:r>
          </w:p>
        </w:tc>
      </w:tr>
      <w:tr w:rsidR="00000000" w:rsidRPr="0089632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96324" w:rsidRPr="00896324" w:rsidRDefault="0089632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96324" w:rsidRPr="00896324" w:rsidRDefault="00896324"/>
          <w:p w:rsidR="00896324" w:rsidRPr="00896324" w:rsidRDefault="00896324">
            <w:pPr>
              <w:pStyle w:val="Mittstreck"/>
            </w:pPr>
            <w:r w:rsidRPr="00896324">
              <w:tab/>
            </w:r>
            <w:r w:rsidRPr="00896324">
              <w:tab/>
            </w:r>
          </w:p>
        </w:tc>
      </w:tr>
    </w:tbl>
    <w:p w:rsidR="00896324" w:rsidRPr="00896324" w:rsidRDefault="00896324">
      <w:pPr>
        <w:pStyle w:val="Blankrad"/>
      </w:pPr>
      <w:r w:rsidRPr="00896324">
        <w:t xml:space="preserve">     </w:t>
      </w:r>
    </w:p>
    <w:sectPr w:rsidR="00000000" w:rsidRPr="0089632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324" w:rsidRPr="00896324" w:rsidRDefault="00896324">
      <w:r w:rsidRPr="00896324">
        <w:separator/>
      </w:r>
    </w:p>
  </w:endnote>
  <w:endnote w:type="continuationSeparator" w:id="0">
    <w:p w:rsidR="00896324" w:rsidRPr="00896324" w:rsidRDefault="00896324">
      <w:r w:rsidRPr="008963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324" w:rsidRPr="00896324" w:rsidRDefault="00896324">
    <w:pPr>
      <w:pStyle w:val="Sidhuvud"/>
      <w:jc w:val="center"/>
    </w:pPr>
    <w:r w:rsidRPr="00896324">
      <w:fldChar w:fldCharType="begin" w:fldLock="1"/>
    </w:r>
    <w:r w:rsidRPr="00896324">
      <w:instrText xml:space="preserve"> PAGE </w:instrText>
    </w:r>
    <w:r w:rsidRPr="00896324">
      <w:fldChar w:fldCharType="separate"/>
    </w:r>
    <w:r w:rsidRPr="00896324">
      <w:t>2</w:t>
    </w:r>
    <w:r w:rsidRPr="00896324">
      <w:fldChar w:fldCharType="end"/>
    </w:r>
    <w:r w:rsidRPr="00896324">
      <w:t xml:space="preserve"> (</w:t>
    </w:r>
    <w:r w:rsidRPr="00896324">
      <w:fldChar w:fldCharType="begin" w:fldLock="1"/>
    </w:r>
    <w:r w:rsidRPr="00896324">
      <w:instrText xml:space="preserve"> NUMPAGES </w:instrText>
    </w:r>
    <w:r w:rsidRPr="00896324">
      <w:fldChar w:fldCharType="separate"/>
    </w:r>
    <w:r w:rsidRPr="00896324">
      <w:t>4</w:t>
    </w:r>
    <w:r w:rsidRPr="00896324">
      <w:fldChar w:fldCharType="end"/>
    </w:r>
    <w:r w:rsidRPr="0089632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324" w:rsidRPr="00896324" w:rsidRDefault="00896324">
    <w:pPr>
      <w:pStyle w:val="Sidhuvud"/>
      <w:jc w:val="center"/>
    </w:pPr>
    <w:r w:rsidRPr="00896324">
      <w:fldChar w:fldCharType="begin" w:fldLock="1"/>
    </w:r>
    <w:r w:rsidRPr="00896324">
      <w:instrText xml:space="preserve"> PAGE </w:instrText>
    </w:r>
    <w:r w:rsidRPr="00896324">
      <w:fldChar w:fldCharType="separate"/>
    </w:r>
    <w:r w:rsidRPr="00896324">
      <w:t>1</w:t>
    </w:r>
    <w:r w:rsidRPr="00896324">
      <w:fldChar w:fldCharType="end"/>
    </w:r>
    <w:r w:rsidRPr="00896324">
      <w:t xml:space="preserve"> (</w:t>
    </w:r>
    <w:r w:rsidRPr="00896324">
      <w:fldChar w:fldCharType="begin" w:fldLock="1"/>
    </w:r>
    <w:r w:rsidRPr="00896324">
      <w:instrText xml:space="preserve"> NUMPAGES </w:instrText>
    </w:r>
    <w:r w:rsidRPr="00896324">
      <w:fldChar w:fldCharType="separate"/>
    </w:r>
    <w:r w:rsidRPr="00896324">
      <w:t>4</w:t>
    </w:r>
    <w:r w:rsidRPr="00896324">
      <w:fldChar w:fldCharType="end"/>
    </w:r>
    <w:r w:rsidRPr="0089632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324" w:rsidRPr="00896324" w:rsidRDefault="00896324">
      <w:r w:rsidRPr="00896324">
        <w:separator/>
      </w:r>
    </w:p>
  </w:footnote>
  <w:footnote w:type="continuationSeparator" w:id="0">
    <w:p w:rsidR="00896324" w:rsidRPr="00896324" w:rsidRDefault="00896324">
      <w:r w:rsidRPr="008963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324" w:rsidRPr="00896324" w:rsidRDefault="00896324">
    <w:pPr>
      <w:pStyle w:val="Sidhuvud"/>
      <w:tabs>
        <w:tab w:val="clear" w:pos="4536"/>
      </w:tabs>
    </w:pPr>
    <w:r w:rsidRPr="00896324">
      <w:fldChar w:fldCharType="begin" w:fldLock="1"/>
    </w:r>
    <w:r w:rsidRPr="00896324">
      <w:instrText xml:space="preserve"> DOCPROPERTY "DocumentDate" </w:instrText>
    </w:r>
    <w:r w:rsidRPr="00896324">
      <w:fldChar w:fldCharType="separate"/>
    </w:r>
    <w:r w:rsidRPr="00896324">
      <w:t>Måndagen den 14 december 2009</w:t>
    </w:r>
    <w:r w:rsidRPr="00896324">
      <w:fldChar w:fldCharType="end"/>
    </w:r>
    <w:r w:rsidRPr="00896324">
      <w:fldChar w:fldCharType="begin" w:fldLock="1"/>
    </w:r>
    <w:r w:rsidRPr="00896324">
      <w:instrText xml:space="preserve">if </w:instrText>
    </w:r>
    <w:r w:rsidRPr="00896324">
      <w:fldChar w:fldCharType="begin" w:fldLock="1"/>
    </w:r>
    <w:r w:rsidRPr="00896324">
      <w:instrText xml:space="preserve"> DOCPROPERTY "Status" </w:instrText>
    </w:r>
    <w:r w:rsidRPr="00896324">
      <w:fldChar w:fldCharType="separate"/>
    </w:r>
    <w:r w:rsidRPr="00896324">
      <w:instrText>slutlig</w:instrText>
    </w:r>
    <w:r w:rsidRPr="00896324">
      <w:fldChar w:fldCharType="end"/>
    </w:r>
    <w:r w:rsidRPr="00896324">
      <w:instrText xml:space="preserve"> = "preliminär" " (preliminärt)" "" </w:instrText>
    </w:r>
    <w:r w:rsidRPr="00896324">
      <w:fldChar w:fldCharType="end"/>
    </w:r>
    <w:r w:rsidRPr="00896324">
      <w:tab/>
    </w:r>
  </w:p>
  <w:p w:rsidR="00896324" w:rsidRPr="00896324" w:rsidRDefault="008963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96324">
      <w:rPr>
        <w:sz w:val="12"/>
      </w:rPr>
      <w:tab/>
    </w:r>
  </w:p>
  <w:p w:rsidR="00896324" w:rsidRPr="00896324" w:rsidRDefault="008963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324" w:rsidRPr="00896324" w:rsidRDefault="0089632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9632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6324" w:rsidRPr="00896324" w:rsidRDefault="00896324">
    <w:pPr>
      <w:pStyle w:val="Dokumentrubrik"/>
      <w:spacing w:after="360"/>
    </w:pPr>
    <w:r w:rsidRPr="00896324">
      <w:fldChar w:fldCharType="begin" w:fldLock="1"/>
    </w:r>
    <w:r w:rsidRPr="00896324">
      <w:instrText xml:space="preserve"> if </w:instrText>
    </w:r>
    <w:r w:rsidRPr="00896324">
      <w:fldChar w:fldCharType="begin" w:fldLock="1"/>
    </w:r>
    <w:r w:rsidRPr="00896324">
      <w:instrText xml:space="preserve"> DOCPROPERTY  Status </w:instrText>
    </w:r>
    <w:r w:rsidRPr="00896324">
      <w:fldChar w:fldCharType="separate"/>
    </w:r>
    <w:r w:rsidRPr="00896324">
      <w:instrText>slutlig</w:instrText>
    </w:r>
    <w:r w:rsidRPr="00896324">
      <w:fldChar w:fldCharType="end"/>
    </w:r>
    <w:r w:rsidRPr="00896324">
      <w:instrText xml:space="preserve"> = "preliminär" "Preliminär t" "T" </w:instrText>
    </w:r>
    <w:r w:rsidRPr="00896324">
      <w:fldChar w:fldCharType="separate"/>
    </w:r>
    <w:r w:rsidRPr="00896324">
      <w:rPr>
        <w:noProof/>
      </w:rPr>
      <w:t>T</w:t>
    </w:r>
    <w:r w:rsidRPr="00896324">
      <w:fldChar w:fldCharType="end"/>
    </w:r>
    <w:r w:rsidRPr="00896324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A6B626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E8459C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5B8632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36279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9897728">
    <w:abstractNumId w:val="45"/>
  </w:num>
  <w:num w:numId="2" w16cid:durableId="95175151">
    <w:abstractNumId w:val="25"/>
  </w:num>
  <w:num w:numId="3" w16cid:durableId="649406060">
    <w:abstractNumId w:val="44"/>
  </w:num>
  <w:num w:numId="4" w16cid:durableId="635332831">
    <w:abstractNumId w:val="23"/>
  </w:num>
  <w:num w:numId="5" w16cid:durableId="120806438">
    <w:abstractNumId w:val="12"/>
  </w:num>
  <w:num w:numId="6" w16cid:durableId="2040624499">
    <w:abstractNumId w:val="31"/>
  </w:num>
  <w:num w:numId="7" w16cid:durableId="489637255">
    <w:abstractNumId w:val="39"/>
  </w:num>
  <w:num w:numId="8" w16cid:durableId="263265317">
    <w:abstractNumId w:val="27"/>
  </w:num>
  <w:num w:numId="9" w16cid:durableId="1781602496">
    <w:abstractNumId w:val="37"/>
  </w:num>
  <w:num w:numId="10" w16cid:durableId="904607275">
    <w:abstractNumId w:val="24"/>
  </w:num>
  <w:num w:numId="11" w16cid:durableId="1105539850">
    <w:abstractNumId w:val="15"/>
  </w:num>
  <w:num w:numId="12" w16cid:durableId="928848009">
    <w:abstractNumId w:val="10"/>
  </w:num>
  <w:num w:numId="13" w16cid:durableId="98641686">
    <w:abstractNumId w:val="18"/>
  </w:num>
  <w:num w:numId="14" w16cid:durableId="1070468937">
    <w:abstractNumId w:val="19"/>
  </w:num>
  <w:num w:numId="15" w16cid:durableId="256133896">
    <w:abstractNumId w:val="26"/>
  </w:num>
  <w:num w:numId="16" w16cid:durableId="881136860">
    <w:abstractNumId w:val="21"/>
  </w:num>
  <w:num w:numId="17" w16cid:durableId="1832676671">
    <w:abstractNumId w:val="40"/>
  </w:num>
  <w:num w:numId="18" w16cid:durableId="1178350131">
    <w:abstractNumId w:val="22"/>
  </w:num>
  <w:num w:numId="19" w16cid:durableId="446660580">
    <w:abstractNumId w:val="47"/>
  </w:num>
  <w:num w:numId="20" w16cid:durableId="557084372">
    <w:abstractNumId w:val="13"/>
  </w:num>
  <w:num w:numId="21" w16cid:durableId="471941860">
    <w:abstractNumId w:val="20"/>
  </w:num>
  <w:num w:numId="22" w16cid:durableId="1936018207">
    <w:abstractNumId w:val="33"/>
  </w:num>
  <w:num w:numId="23" w16cid:durableId="725448280">
    <w:abstractNumId w:val="35"/>
  </w:num>
  <w:num w:numId="24" w16cid:durableId="1627542907">
    <w:abstractNumId w:val="16"/>
  </w:num>
  <w:num w:numId="25" w16cid:durableId="435445392">
    <w:abstractNumId w:val="36"/>
  </w:num>
  <w:num w:numId="26" w16cid:durableId="2115829834">
    <w:abstractNumId w:val="41"/>
  </w:num>
  <w:num w:numId="27" w16cid:durableId="981695776">
    <w:abstractNumId w:val="38"/>
  </w:num>
  <w:num w:numId="28" w16cid:durableId="2131899981">
    <w:abstractNumId w:val="43"/>
  </w:num>
  <w:num w:numId="29" w16cid:durableId="1591354811">
    <w:abstractNumId w:val="14"/>
  </w:num>
  <w:num w:numId="30" w16cid:durableId="807476983">
    <w:abstractNumId w:val="46"/>
  </w:num>
  <w:num w:numId="31" w16cid:durableId="775634851">
    <w:abstractNumId w:val="28"/>
  </w:num>
  <w:num w:numId="32" w16cid:durableId="479032226">
    <w:abstractNumId w:val="32"/>
  </w:num>
  <w:num w:numId="33" w16cid:durableId="1470587079">
    <w:abstractNumId w:val="34"/>
  </w:num>
  <w:num w:numId="34" w16cid:durableId="1959679112">
    <w:abstractNumId w:val="42"/>
  </w:num>
  <w:num w:numId="35" w16cid:durableId="667056873">
    <w:abstractNumId w:val="8"/>
  </w:num>
  <w:num w:numId="36" w16cid:durableId="177812408">
    <w:abstractNumId w:val="3"/>
  </w:num>
  <w:num w:numId="37" w16cid:durableId="1536962403">
    <w:abstractNumId w:val="2"/>
  </w:num>
  <w:num w:numId="38" w16cid:durableId="710038724">
    <w:abstractNumId w:val="1"/>
  </w:num>
  <w:num w:numId="39" w16cid:durableId="975599474">
    <w:abstractNumId w:val="0"/>
  </w:num>
  <w:num w:numId="40" w16cid:durableId="746458571">
    <w:abstractNumId w:val="9"/>
  </w:num>
  <w:num w:numId="41" w16cid:durableId="1489244858">
    <w:abstractNumId w:val="7"/>
  </w:num>
  <w:num w:numId="42" w16cid:durableId="537545519">
    <w:abstractNumId w:val="6"/>
  </w:num>
  <w:num w:numId="43" w16cid:durableId="182593289">
    <w:abstractNumId w:val="5"/>
  </w:num>
  <w:num w:numId="44" w16cid:durableId="1318606170">
    <w:abstractNumId w:val="4"/>
  </w:num>
  <w:num w:numId="45" w16cid:durableId="318507779">
    <w:abstractNumId w:val="29"/>
  </w:num>
  <w:num w:numId="46" w16cid:durableId="657418986">
    <w:abstractNumId w:val="17"/>
  </w:num>
  <w:num w:numId="47" w16cid:durableId="1491369402">
    <w:abstractNumId w:val="30"/>
  </w:num>
  <w:num w:numId="48" w16cid:durableId="6997415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034B7"/>
    <w:rsid w:val="00896324"/>
    <w:rsid w:val="00F0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18156E-3F8E-4D11-B9D0-A49884A4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415</Words>
  <Characters>1878</Characters>
  <Application>Microsoft Office Word</Application>
  <DocSecurity>4</DocSecurity>
  <Lines>469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2009-12-11T16:17:00Z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14 december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2009-12-14</vt:lpwstr>
  </property>
  <property fmtid="{D5CDD505-2E9C-101B-9397-08002B2CF9AE}" pid="6" name="DocumentYear">
    <vt:lpwstr>2009/10</vt:lpwstr>
  </property>
</Properties>
</file>