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15F6" w:rsidRPr="00C41354" w:rsidTr="003915F6">
        <w:trPr>
          <w:trHeight w:val="1361"/>
        </w:trPr>
        <w:tc>
          <w:tcPr>
            <w:tcW w:w="5471" w:type="dxa"/>
          </w:tcPr>
          <w:p w:rsidR="003915F6" w:rsidRPr="00C41354" w:rsidRDefault="009651A1" w:rsidP="003915F6">
            <w:pPr>
              <w:pStyle w:val="RSKRbeteckning"/>
              <w:spacing w:before="240"/>
            </w:pPr>
            <w:r w:rsidRPr="00C41354">
              <w:t>Riksdagsskrivelse</w:t>
            </w:r>
          </w:p>
          <w:p w:rsidR="003915F6" w:rsidRPr="00C41354" w:rsidRDefault="009651A1" w:rsidP="003915F6">
            <w:pPr>
              <w:pStyle w:val="RSKRbeteckning"/>
            </w:pPr>
            <w:r w:rsidRPr="00C41354">
              <w:t>2015/16</w:t>
            </w:r>
            <w:r w:rsidR="003915F6" w:rsidRPr="00C41354">
              <w:t>:</w:t>
            </w:r>
            <w:r w:rsidRPr="00C41354">
              <w:t>286</w:t>
            </w:r>
          </w:p>
        </w:tc>
        <w:tc>
          <w:tcPr>
            <w:tcW w:w="2551" w:type="dxa"/>
          </w:tcPr>
          <w:p w:rsidR="003915F6" w:rsidRPr="00C41354" w:rsidRDefault="003915F6" w:rsidP="003915F6">
            <w:pPr>
              <w:spacing w:before="300"/>
            </w:pPr>
            <w:r w:rsidRPr="00C4135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15F6" w:rsidRPr="00C41354" w:rsidRDefault="003915F6" w:rsidP="009E6885"/>
          <w:p w:rsidR="003915F6" w:rsidRPr="00C41354" w:rsidRDefault="003915F6" w:rsidP="003915F6">
            <w:pPr>
              <w:jc w:val="right"/>
            </w:pPr>
          </w:p>
        </w:tc>
      </w:tr>
      <w:tr w:rsidR="003915F6" w:rsidRPr="00C41354" w:rsidTr="003915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15F6" w:rsidRPr="00C41354" w:rsidRDefault="003915F6" w:rsidP="003915F6">
            <w:pPr>
              <w:rPr>
                <w:sz w:val="10"/>
              </w:rPr>
            </w:pPr>
          </w:p>
        </w:tc>
      </w:tr>
    </w:tbl>
    <w:p w:rsidR="00CE5B19" w:rsidRPr="00C41354" w:rsidRDefault="00CE5B19" w:rsidP="003915F6"/>
    <w:p w:rsidR="003915F6" w:rsidRPr="00C41354" w:rsidRDefault="009651A1" w:rsidP="003915F6">
      <w:pPr>
        <w:pStyle w:val="Mottagare1"/>
      </w:pPr>
      <w:r w:rsidRPr="00C41354">
        <w:t>Regeringen</w:t>
      </w:r>
    </w:p>
    <w:p w:rsidR="003915F6" w:rsidRPr="00C41354" w:rsidRDefault="009651A1" w:rsidP="003915F6">
      <w:pPr>
        <w:pStyle w:val="Mottagare2"/>
      </w:pPr>
      <w:r w:rsidRPr="00C41354">
        <w:t>Statsrådsberedningen</w:t>
      </w:r>
    </w:p>
    <w:p w:rsidR="003915F6" w:rsidRPr="00C41354" w:rsidRDefault="003915F6" w:rsidP="003915F6">
      <w:r w:rsidRPr="00C41354">
        <w:t xml:space="preserve">Med överlämnande av </w:t>
      </w:r>
      <w:r w:rsidR="009651A1" w:rsidRPr="00C41354">
        <w:t>konstitutionsutskottet</w:t>
      </w:r>
      <w:r w:rsidRPr="00C41354">
        <w:t xml:space="preserve">s betänkande </w:t>
      </w:r>
      <w:r w:rsidR="009651A1" w:rsidRPr="00C41354">
        <w:t>2015/16</w:t>
      </w:r>
      <w:r w:rsidRPr="00C41354">
        <w:t>:</w:t>
      </w:r>
      <w:r w:rsidR="009651A1" w:rsidRPr="00C41354">
        <w:t>KU20</w:t>
      </w:r>
      <w:r w:rsidRPr="00C41354">
        <w:t xml:space="preserve"> </w:t>
      </w:r>
      <w:r w:rsidR="009651A1" w:rsidRPr="00C41354">
        <w:t>Granskningsbetänkande</w:t>
      </w:r>
      <w:r w:rsidRPr="00C41354">
        <w:t xml:space="preserve"> får jag anmäla att riksdagen denna dag har lagt betänkandet till handlingarna.</w:t>
      </w:r>
    </w:p>
    <w:p w:rsidR="003915F6" w:rsidRPr="00C41354" w:rsidRDefault="003915F6" w:rsidP="003915F6">
      <w:pPr>
        <w:pStyle w:val="Stockholm"/>
      </w:pPr>
      <w:r w:rsidRPr="00C41354">
        <w:t xml:space="preserve">Stockholm </w:t>
      </w:r>
      <w:r w:rsidR="009651A1" w:rsidRPr="00C41354">
        <w:t>den 13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15F6" w:rsidRPr="00C41354" w:rsidTr="003915F6">
        <w:tc>
          <w:tcPr>
            <w:tcW w:w="3628" w:type="dxa"/>
          </w:tcPr>
          <w:p w:rsidR="003915F6" w:rsidRPr="00C41354" w:rsidRDefault="009651A1" w:rsidP="003915F6">
            <w:pPr>
              <w:pStyle w:val="AvsTalman"/>
            </w:pPr>
            <w:r w:rsidRPr="00C41354">
              <w:t>Björn Söder</w:t>
            </w:r>
          </w:p>
        </w:tc>
        <w:tc>
          <w:tcPr>
            <w:tcW w:w="3628" w:type="dxa"/>
          </w:tcPr>
          <w:p w:rsidR="003915F6" w:rsidRPr="00C41354" w:rsidRDefault="009651A1" w:rsidP="003915F6">
            <w:pPr>
              <w:pStyle w:val="AvsTjnsteman"/>
            </w:pPr>
            <w:r w:rsidRPr="00C41354">
              <w:t>Claes Mårtensson</w:t>
            </w:r>
          </w:p>
        </w:tc>
      </w:tr>
    </w:tbl>
    <w:p w:rsidR="003915F6" w:rsidRPr="00C41354" w:rsidRDefault="003915F6" w:rsidP="003915F6"/>
    <w:sectPr w:rsidR="003915F6" w:rsidRPr="00C4135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F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6473"/>
    <w:rsid w:val="0028165D"/>
    <w:rsid w:val="002C59DD"/>
    <w:rsid w:val="002E72EA"/>
    <w:rsid w:val="00300275"/>
    <w:rsid w:val="00333AF6"/>
    <w:rsid w:val="0034376C"/>
    <w:rsid w:val="003915F6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175C"/>
    <w:rsid w:val="0067566D"/>
    <w:rsid w:val="0068755D"/>
    <w:rsid w:val="00692153"/>
    <w:rsid w:val="007D1F51"/>
    <w:rsid w:val="00870A8B"/>
    <w:rsid w:val="0091238E"/>
    <w:rsid w:val="00951D83"/>
    <w:rsid w:val="009651A1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354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C7DA1-15A1-4A82-8EF4-37FD797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2016-06-14T12:42:00Z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2016-06-13</vt:lpwstr>
  </property>
  <property fmtid="{D5CDD505-2E9C-101B-9397-08002B2CF9AE}" pid="6" name="DatumIText">
    <vt:lpwstr>den 13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Version">
    <vt:lpwstr>3.54</vt:lpwstr>
  </property>
</Properties>
</file>