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DDC" w:rsidRPr="00E40C2B" w:rsidRDefault="00874DDC" w:rsidP="00FD491D">
      <w:pPr>
        <w:pStyle w:val="Hemstlrubrik"/>
      </w:pPr>
      <w:r w:rsidRPr="00E40C2B">
        <w:t>Förslag till riksdagsbeslut</w:t>
      </w:r>
    </w:p>
    <w:p w:rsidR="00874DDC" w:rsidRPr="00E40C2B" w:rsidRDefault="00874DDC" w:rsidP="000C0D80">
      <w:pPr>
        <w:pStyle w:val="Hemstlatt"/>
      </w:pPr>
      <w:r w:rsidRPr="00E40C2B">
        <w:t>Riksdagen tillkännager för regeringen som sin mening</w:t>
      </w:r>
      <w:r w:rsidR="007A20FD" w:rsidRPr="00E40C2B">
        <w:t xml:space="preserve"> vad i motionen anförs om</w:t>
      </w:r>
      <w:r w:rsidR="000C0D80" w:rsidRPr="00E40C2B">
        <w:t xml:space="preserve"> att </w:t>
      </w:r>
      <w:r w:rsidR="007A20FD" w:rsidRPr="00E40C2B">
        <w:t>regeringen</w:t>
      </w:r>
      <w:r w:rsidR="000C0D80" w:rsidRPr="00E40C2B">
        <w:t xml:space="preserve"> ska</w:t>
      </w:r>
      <w:r w:rsidR="007A20FD" w:rsidRPr="00E40C2B">
        <w:t>ll</w:t>
      </w:r>
      <w:r w:rsidR="000C0D80" w:rsidRPr="00E40C2B">
        <w:t xml:space="preserve"> överväga förändrin</w:t>
      </w:r>
      <w:r w:rsidR="009968F8" w:rsidRPr="00E40C2B">
        <w:t>gar i SGI-beräkningar</w:t>
      </w:r>
      <w:r w:rsidR="000C0D80" w:rsidRPr="00E40C2B">
        <w:t>.</w:t>
      </w:r>
    </w:p>
    <w:p w:rsidR="00E84F25" w:rsidRPr="00E40C2B" w:rsidRDefault="007C6092" w:rsidP="00E22893">
      <w:pPr>
        <w:pStyle w:val="Rubrik1"/>
      </w:pPr>
      <w:r w:rsidRPr="00E40C2B">
        <w:t>Motivering</w:t>
      </w:r>
    </w:p>
    <w:p w:rsidR="00874DDC" w:rsidRPr="00E40C2B" w:rsidRDefault="00FD491D" w:rsidP="00FD491D">
      <w:r w:rsidRPr="00E40C2B">
        <w:t>F</w:t>
      </w:r>
      <w:r w:rsidR="00874DDC" w:rsidRPr="00E40C2B">
        <w:t>öräldraledig</w:t>
      </w:r>
      <w:r w:rsidRPr="00E40C2B">
        <w:t>heten</w:t>
      </w:r>
      <w:r w:rsidR="00874DDC" w:rsidRPr="00E40C2B">
        <w:t xml:space="preserve"> är en tid som är helt olik annan</w:t>
      </w:r>
      <w:r w:rsidRPr="00E40C2B">
        <w:t xml:space="preserve"> tid</w:t>
      </w:r>
      <w:r w:rsidR="00874DDC" w:rsidRPr="00E40C2B">
        <w:t xml:space="preserve">. Vårt välfärdssystem gör oss </w:t>
      </w:r>
      <w:r w:rsidRPr="00E40C2B">
        <w:t>småbarnsföräldrar mycket privile</w:t>
      </w:r>
      <w:r w:rsidR="00874DDC" w:rsidRPr="00E40C2B">
        <w:t>g</w:t>
      </w:r>
      <w:r w:rsidR="009968F8" w:rsidRPr="00E40C2B">
        <w:t>i</w:t>
      </w:r>
      <w:r w:rsidRPr="00E40C2B">
        <w:t>e</w:t>
      </w:r>
      <w:r w:rsidR="00874DDC" w:rsidRPr="00E40C2B">
        <w:t>rade, då vi har möjlighet att vara med vårt barn under dess första tid i livet.</w:t>
      </w:r>
    </w:p>
    <w:p w:rsidR="00874DDC" w:rsidRPr="00E40C2B" w:rsidRDefault="00874DDC" w:rsidP="00874DDC">
      <w:pPr>
        <w:pStyle w:val="Normaltindrag"/>
      </w:pPr>
      <w:r w:rsidRPr="00E40C2B">
        <w:t xml:space="preserve">Däremot anser </w:t>
      </w:r>
      <w:r w:rsidR="00FD491D" w:rsidRPr="00E40C2B">
        <w:t>vi</w:t>
      </w:r>
      <w:r w:rsidRPr="00E40C2B">
        <w:t xml:space="preserve"> att det bör </w:t>
      </w:r>
      <w:r w:rsidR="00FD491D" w:rsidRPr="00E40C2B">
        <w:t>göras</w:t>
      </w:r>
      <w:r w:rsidRPr="00E40C2B">
        <w:t xml:space="preserve"> en översyn av systemet med retroaktiv ersättning vid föräldrapenning där SGI-poängen höjts i och med en löneö</w:t>
      </w:r>
      <w:r w:rsidRPr="00E40C2B">
        <w:t>k</w:t>
      </w:r>
      <w:r w:rsidRPr="00E40C2B">
        <w:t>ning. Som förhållandet är idag kan inte Försäkringskassan ge någon retroaktiv föräldrapenning om den hemmavarandes lön höjs under tiden personen är föräldraledig. Detta då Försäkringskassan räknar den nya SGI från det datum då löneavtalet tecknades och inte när det började att gälla.</w:t>
      </w:r>
    </w:p>
    <w:p w:rsidR="00874DDC" w:rsidRPr="00E40C2B" w:rsidRDefault="00874DDC" w:rsidP="00874DDC">
      <w:pPr>
        <w:pStyle w:val="Normaltindrag"/>
      </w:pPr>
      <w:r w:rsidRPr="00E40C2B">
        <w:t>Med tanke på de senaste årens politiska arbete som genomförts för ökad jämställdhet och för gynnsammare förhållanden för föräldralediga bör Försä</w:t>
      </w:r>
      <w:r w:rsidRPr="00E40C2B">
        <w:t>k</w:t>
      </w:r>
      <w:r w:rsidRPr="00E40C2B">
        <w:t>ringskassan se över sin praxis och sina regler angående fastställande av SGI vid retroaktiva löneavtal för att följa med i samhällsutvecklingen.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D491D" w:rsidRPr="00E40C2B">
        <w:tblPrEx>
          <w:tblCellMar>
            <w:top w:w="0" w:type="dxa"/>
            <w:bottom w:w="0" w:type="dxa"/>
          </w:tblCellMar>
        </w:tblPrEx>
        <w:trPr>
          <w:cantSplit/>
        </w:trPr>
        <w:tc>
          <w:tcPr>
            <w:tcW w:w="3046" w:type="dxa"/>
          </w:tcPr>
          <w:p w:rsidR="00FD491D" w:rsidRPr="00E40C2B" w:rsidRDefault="00FD491D" w:rsidP="00FD491D">
            <w:pPr>
              <w:pStyle w:val="UnderskriftDatum"/>
              <w:spacing w:before="240"/>
            </w:pPr>
            <w:r w:rsidRPr="00E40C2B">
              <w:t>Stockholm den 4 oktober 2005</w:t>
            </w:r>
          </w:p>
        </w:tc>
        <w:tc>
          <w:tcPr>
            <w:tcW w:w="3047" w:type="dxa"/>
          </w:tcPr>
          <w:p w:rsidR="00FD491D" w:rsidRPr="00E40C2B" w:rsidRDefault="00FD491D" w:rsidP="00FD491D">
            <w:pPr>
              <w:pStyle w:val="Underskrifter"/>
              <w:spacing w:before="240"/>
            </w:pPr>
          </w:p>
        </w:tc>
      </w:tr>
      <w:tr w:rsidR="00FD491D" w:rsidRPr="00E40C2B">
        <w:tblPrEx>
          <w:tblCellMar>
            <w:top w:w="0" w:type="dxa"/>
            <w:bottom w:w="0" w:type="dxa"/>
          </w:tblCellMar>
        </w:tblPrEx>
        <w:trPr>
          <w:cantSplit/>
        </w:trPr>
        <w:tc>
          <w:tcPr>
            <w:tcW w:w="3046" w:type="dxa"/>
          </w:tcPr>
          <w:p w:rsidR="00FD491D" w:rsidRPr="00E40C2B" w:rsidRDefault="00FD491D" w:rsidP="00FD491D">
            <w:pPr>
              <w:pStyle w:val="Underskrifter"/>
            </w:pPr>
            <w:r w:rsidRPr="00E40C2B">
              <w:t>Mariam Osman Sherifay (s)</w:t>
            </w:r>
          </w:p>
        </w:tc>
        <w:tc>
          <w:tcPr>
            <w:tcW w:w="3047" w:type="dxa"/>
          </w:tcPr>
          <w:p w:rsidR="00FD491D" w:rsidRPr="00E40C2B" w:rsidRDefault="00FD491D" w:rsidP="00FD491D">
            <w:pPr>
              <w:pStyle w:val="Underskrifter"/>
            </w:pPr>
            <w:r w:rsidRPr="00E40C2B">
              <w:t>Cinnika Beiming (s)</w:t>
            </w:r>
          </w:p>
        </w:tc>
      </w:tr>
    </w:tbl>
    <w:p w:rsidR="00874DDC" w:rsidRPr="00E40C2B" w:rsidRDefault="00874DDC" w:rsidP="00FD491D">
      <w:pPr>
        <w:pStyle w:val="Normaltindrag"/>
      </w:pPr>
    </w:p>
    <w:sectPr w:rsidR="00874DDC" w:rsidRPr="00E40C2B" w:rsidSect="00FD49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EA8" w:rsidRPr="00E40C2B" w:rsidRDefault="00310EA8">
      <w:r w:rsidRPr="00E40C2B">
        <w:separator/>
      </w:r>
    </w:p>
  </w:endnote>
  <w:endnote w:type="continuationSeparator" w:id="0">
    <w:p w:rsidR="00310EA8" w:rsidRPr="00E40C2B" w:rsidRDefault="00310EA8">
      <w:r w:rsidRPr="00E40C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315" w:rsidRPr="00E40C2B" w:rsidRDefault="00E40C2B" w:rsidP="00FD491D">
    <w:pPr>
      <w:pStyle w:val="Sidfot"/>
    </w:pPr>
    <w:r w:rsidRPr="00E40C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14265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91D" w:rsidRDefault="00FD491D">
                          <w:pPr>
                            <w:pStyle w:val="NormalS5sidnrV"/>
                          </w:pPr>
                          <w:r>
                            <w:fldChar w:fldCharType="begin"/>
                          </w:r>
                          <w:r>
                            <w:instrText xml:space="preserve"> PAGE *\charformat</w:instrText>
                          </w:r>
                          <w:r>
                            <w:fldChar w:fldCharType="separate"/>
                          </w:r>
                          <w:r w:rsidR="00B60C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491D" w:rsidRDefault="00FD491D">
                    <w:pPr>
                      <w:pStyle w:val="NormalS5sidnrV"/>
                    </w:pPr>
                    <w:r>
                      <w:fldChar w:fldCharType="begin"/>
                    </w:r>
                    <w:r>
                      <w:instrText xml:space="preserve"> PAGE *\charformat</w:instrText>
                    </w:r>
                    <w:r>
                      <w:fldChar w:fldCharType="separate"/>
                    </w:r>
                    <w:r w:rsidR="00B60CB2">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40C2B" w:rsidRDefault="00E40C2B" w:rsidP="00FD491D">
    <w:pPr>
      <w:pStyle w:val="Sidfot"/>
    </w:pPr>
    <w:r w:rsidRPr="00E40C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159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91D" w:rsidRDefault="00FD491D">
                          <w:pPr>
                            <w:pStyle w:val="NormalS5sidnrH"/>
                            <w:ind w:right="0"/>
                          </w:pPr>
                          <w:r>
                            <w:fldChar w:fldCharType="begin"/>
                          </w:r>
                          <w:r>
                            <w:instrText xml:space="preserve"> PAGE *\charformat</w:instrText>
                          </w:r>
                          <w:r>
                            <w:fldChar w:fldCharType="separate"/>
                          </w:r>
                          <w:r w:rsidR="00B60C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491D" w:rsidRDefault="00FD491D">
                    <w:pPr>
                      <w:pStyle w:val="NormalS5sidnrH"/>
                      <w:ind w:right="0"/>
                    </w:pPr>
                    <w:r>
                      <w:fldChar w:fldCharType="begin"/>
                    </w:r>
                    <w:r>
                      <w:instrText xml:space="preserve"> PAGE *\charformat</w:instrText>
                    </w:r>
                    <w:r>
                      <w:fldChar w:fldCharType="separate"/>
                    </w:r>
                    <w:r w:rsidR="00B60CB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40C2B" w:rsidRDefault="00E40C2B" w:rsidP="00FD491D">
    <w:pPr>
      <w:pStyle w:val="Sidfot"/>
    </w:pPr>
    <w:r w:rsidRPr="00E40C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7017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91D" w:rsidRDefault="00FD491D">
                          <w:pPr>
                            <w:pStyle w:val="NormalS5sidnrH"/>
                            <w:ind w:right="0"/>
                          </w:pPr>
                          <w:r>
                            <w:fldChar w:fldCharType="begin"/>
                          </w:r>
                          <w:r>
                            <w:instrText xml:space="preserve"> PAGE *\charformat</w:instrText>
                          </w:r>
                          <w:r>
                            <w:fldChar w:fldCharType="separate"/>
                          </w:r>
                          <w:r w:rsidR="00B60C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491D" w:rsidRDefault="00FD491D">
                    <w:pPr>
                      <w:pStyle w:val="NormalS5sidnrH"/>
                      <w:ind w:right="0"/>
                    </w:pPr>
                    <w:r>
                      <w:fldChar w:fldCharType="begin"/>
                    </w:r>
                    <w:r>
                      <w:instrText xml:space="preserve"> PAGE *\charformat</w:instrText>
                    </w:r>
                    <w:r>
                      <w:fldChar w:fldCharType="separate"/>
                    </w:r>
                    <w:r w:rsidR="00B60CB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EA8" w:rsidRPr="00E40C2B" w:rsidRDefault="00310EA8">
      <w:r w:rsidRPr="00E40C2B">
        <w:separator/>
      </w:r>
    </w:p>
  </w:footnote>
  <w:footnote w:type="continuationSeparator" w:id="0">
    <w:p w:rsidR="00310EA8" w:rsidRPr="00E40C2B" w:rsidRDefault="00310EA8">
      <w:r w:rsidRPr="00E40C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315" w:rsidRPr="00E40C2B" w:rsidRDefault="00E40C2B" w:rsidP="00FD491D">
    <w:pPr>
      <w:pStyle w:val="Sidhuvud"/>
    </w:pPr>
    <w:r w:rsidRPr="00E40C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7631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91D" w:rsidRDefault="00FD491D">
                          <w:pPr>
                            <w:pStyle w:val="KantRubrikS5V"/>
                          </w:pPr>
                          <w:r>
                            <w:fldChar w:fldCharType="begin"/>
                          </w:r>
                          <w:r>
                            <w:instrText xml:space="preserve"> DOCPROPERTY "YearUser" *\charformat </w:instrText>
                          </w:r>
                          <w:r>
                            <w:fldChar w:fldCharType="separate"/>
                          </w:r>
                          <w:r w:rsidR="00B60CB2">
                            <w:t>2005/06</w:t>
                          </w:r>
                          <w:r>
                            <w:fldChar w:fldCharType="end"/>
                          </w:r>
                          <w:r>
                            <w:t>:</w:t>
                          </w:r>
                          <w:r>
                            <w:fldChar w:fldCharType="begin"/>
                          </w:r>
                          <w:r>
                            <w:instrText xml:space="preserve"> DOCPROPERTY "Motionsnummer" *\charformat </w:instrText>
                          </w:r>
                          <w:r>
                            <w:fldChar w:fldCharType="separate"/>
                          </w:r>
                          <w:r w:rsidR="00B60CB2">
                            <w:t>Sf418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491D" w:rsidRDefault="00FD491D">
                    <w:pPr>
                      <w:pStyle w:val="KantRubrikS5V"/>
                    </w:pPr>
                    <w:r>
                      <w:fldChar w:fldCharType="begin"/>
                    </w:r>
                    <w:r>
                      <w:instrText xml:space="preserve"> DOCPROPERTY "YearUser" *\charformat </w:instrText>
                    </w:r>
                    <w:r>
                      <w:fldChar w:fldCharType="separate"/>
                    </w:r>
                    <w:r w:rsidR="00B60CB2">
                      <w:t>2005/06</w:t>
                    </w:r>
                    <w:r>
                      <w:fldChar w:fldCharType="end"/>
                    </w:r>
                    <w:r>
                      <w:t>:</w:t>
                    </w:r>
                    <w:r>
                      <w:fldChar w:fldCharType="begin"/>
                    </w:r>
                    <w:r>
                      <w:instrText xml:space="preserve"> DOCPROPERTY "Motionsnummer" *\charformat </w:instrText>
                    </w:r>
                    <w:r>
                      <w:fldChar w:fldCharType="separate"/>
                    </w:r>
                    <w:r w:rsidR="00B60CB2">
                      <w:t>Sf418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E40C2B" w:rsidRDefault="00E40C2B" w:rsidP="00FD491D">
    <w:pPr>
      <w:pStyle w:val="Sidhuvud"/>
    </w:pPr>
    <w:r w:rsidRPr="00E40C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86826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91D" w:rsidRDefault="00FD491D">
                          <w:pPr>
                            <w:pStyle w:val="KantRubrikS5H"/>
                            <w:ind w:right="0"/>
                          </w:pPr>
                          <w:r>
                            <w:fldChar w:fldCharType="begin"/>
                          </w:r>
                          <w:r>
                            <w:instrText xml:space="preserve"> DOCPROPERTY "YearUser" *\charformat </w:instrText>
                          </w:r>
                          <w:r>
                            <w:fldChar w:fldCharType="separate"/>
                          </w:r>
                          <w:r w:rsidR="00B60CB2">
                            <w:t>2005/06</w:t>
                          </w:r>
                          <w:r>
                            <w:fldChar w:fldCharType="end"/>
                          </w:r>
                          <w:r>
                            <w:t>:</w:t>
                          </w:r>
                          <w:r>
                            <w:fldChar w:fldCharType="begin"/>
                          </w:r>
                          <w:r>
                            <w:instrText xml:space="preserve"> DOCPROPERTY "Motionsnummer" *\charformat </w:instrText>
                          </w:r>
                          <w:r>
                            <w:fldChar w:fldCharType="separate"/>
                          </w:r>
                          <w:r w:rsidR="00B60CB2">
                            <w:t>Sf418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491D" w:rsidRDefault="00FD491D">
                    <w:pPr>
                      <w:pStyle w:val="KantRubrikS5H"/>
                      <w:ind w:right="0"/>
                    </w:pPr>
                    <w:r>
                      <w:fldChar w:fldCharType="begin"/>
                    </w:r>
                    <w:r>
                      <w:instrText xml:space="preserve"> DOCPROPERTY "YearUser" *\charformat </w:instrText>
                    </w:r>
                    <w:r>
                      <w:fldChar w:fldCharType="separate"/>
                    </w:r>
                    <w:r w:rsidR="00B60CB2">
                      <w:t>2005/06</w:t>
                    </w:r>
                    <w:r>
                      <w:fldChar w:fldCharType="end"/>
                    </w:r>
                    <w:r>
                      <w:t>:</w:t>
                    </w:r>
                    <w:r>
                      <w:fldChar w:fldCharType="begin"/>
                    </w:r>
                    <w:r>
                      <w:instrText xml:space="preserve"> DOCPROPERTY "Motionsnummer" *\charformat </w:instrText>
                    </w:r>
                    <w:r>
                      <w:fldChar w:fldCharType="separate"/>
                    </w:r>
                    <w:r w:rsidR="00B60CB2">
                      <w:t>Sf418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91D" w:rsidRPr="00E40C2B" w:rsidRDefault="00FD491D">
    <w:pPr>
      <w:pStyle w:val="FSHNormal"/>
      <w:tabs>
        <w:tab w:val="right" w:pos="5840"/>
      </w:tabs>
    </w:pPr>
    <w:r w:rsidRPr="00E40C2B">
      <w:br/>
    </w:r>
    <w:r w:rsidRPr="00E40C2B">
      <w:fldChar w:fldCharType="begin" w:fldLock="1"/>
    </w:r>
    <w:r w:rsidRPr="00E40C2B">
      <w:instrText xml:space="preserve"> DOCPROPERTY</w:instrText>
    </w:r>
    <w:r w:rsidRPr="00E40C2B">
      <w:rPr>
        <w:sz w:val="18"/>
      </w:rPr>
      <w:instrText xml:space="preserve"> "YearUser" *\charformat </w:instrText>
    </w:r>
    <w:r w:rsidRPr="00E40C2B">
      <w:fldChar w:fldCharType="separate"/>
    </w:r>
    <w:r w:rsidR="00B60CB2" w:rsidRPr="00E40C2B">
      <w:t>2005/06</w:t>
    </w:r>
    <w:r w:rsidRPr="00E40C2B">
      <w:fldChar w:fldCharType="end"/>
    </w:r>
    <w:r w:rsidRPr="00E40C2B">
      <w:t xml:space="preserve"> </w:t>
    </w:r>
    <w:r w:rsidRPr="00E40C2B">
      <w:tab/>
      <w:t xml:space="preserve">mnr: </w:t>
    </w:r>
    <w:r w:rsidRPr="00E40C2B">
      <w:fldChar w:fldCharType="begin" w:fldLock="1"/>
    </w:r>
    <w:r w:rsidRPr="00E40C2B">
      <w:instrText xml:space="preserve"> DOCPROPERTY</w:instrText>
    </w:r>
    <w:r w:rsidRPr="00E40C2B">
      <w:rPr>
        <w:sz w:val="18"/>
      </w:rPr>
      <w:instrText xml:space="preserve"> "Motionsnummer" *\charformat </w:instrText>
    </w:r>
    <w:r w:rsidRPr="00E40C2B">
      <w:fldChar w:fldCharType="separate"/>
    </w:r>
    <w:r w:rsidR="00B60CB2" w:rsidRPr="00E40C2B">
      <w:t>Sf418</w:t>
    </w:r>
    <w:r w:rsidRPr="00E40C2B">
      <w:fldChar w:fldCharType="end"/>
    </w:r>
    <w:r w:rsidRPr="00E40C2B">
      <w:br/>
    </w:r>
    <w:r w:rsidRPr="00E40C2B">
      <w:fldChar w:fldCharType="begin" w:fldLock="1"/>
    </w:r>
    <w:r w:rsidRPr="00E40C2B">
      <w:instrText xml:space="preserve"> DOCPROPERTY</w:instrText>
    </w:r>
    <w:r w:rsidRPr="00E40C2B">
      <w:rPr>
        <w:sz w:val="18"/>
      </w:rPr>
      <w:instrText xml:space="preserve"> "Samling" *\charformat </w:instrText>
    </w:r>
    <w:r w:rsidRPr="00E40C2B">
      <w:fldChar w:fldCharType="end"/>
    </w:r>
    <w:r w:rsidRPr="00E40C2B">
      <w:tab/>
      <w:t xml:space="preserve">pnr: </w:t>
    </w:r>
    <w:r w:rsidRPr="00E40C2B">
      <w:fldChar w:fldCharType="begin" w:fldLock="1"/>
    </w:r>
    <w:r w:rsidRPr="00E40C2B">
      <w:instrText xml:space="preserve"> DOCPROPERTY</w:instrText>
    </w:r>
    <w:r w:rsidRPr="00E40C2B">
      <w:rPr>
        <w:sz w:val="18"/>
      </w:rPr>
      <w:instrText xml:space="preserve"> "Partinummer" *\charformat </w:instrText>
    </w:r>
    <w:r w:rsidRPr="00E40C2B">
      <w:fldChar w:fldCharType="separate"/>
    </w:r>
    <w:r w:rsidR="00B60CB2" w:rsidRPr="00E40C2B">
      <w:t>s14023</w:t>
    </w:r>
    <w:r w:rsidRPr="00E40C2B">
      <w:fldChar w:fldCharType="end"/>
    </w:r>
  </w:p>
  <w:p w:rsidR="00FD491D" w:rsidRPr="00E40C2B" w:rsidRDefault="00FD491D">
    <w:pPr>
      <w:pStyle w:val="FSHRub1"/>
    </w:pPr>
    <w:r w:rsidRPr="00E40C2B">
      <w:t>Motion till riksdagen</w:t>
    </w:r>
    <w:r w:rsidRPr="00E40C2B">
      <w:br/>
    </w:r>
    <w:r w:rsidRPr="00E40C2B">
      <w:fldChar w:fldCharType="begin" w:fldLock="1"/>
    </w:r>
    <w:r w:rsidRPr="00E40C2B">
      <w:instrText xml:space="preserve"> DOCPROPERTY "YearUser" *\charformat </w:instrText>
    </w:r>
    <w:r w:rsidRPr="00E40C2B">
      <w:fldChar w:fldCharType="separate"/>
    </w:r>
    <w:r w:rsidR="00B60CB2" w:rsidRPr="00E40C2B">
      <w:t>2005/06</w:t>
    </w:r>
    <w:r w:rsidRPr="00E40C2B">
      <w:fldChar w:fldCharType="end"/>
    </w:r>
    <w:r w:rsidRPr="00E40C2B">
      <w:t>:</w:t>
    </w:r>
    <w:r w:rsidRPr="00E40C2B">
      <w:fldChar w:fldCharType="begin" w:fldLock="1"/>
    </w:r>
    <w:r w:rsidRPr="00E40C2B">
      <w:instrText xml:space="preserve"> DOCPROPERTY "Motionsnummer" *\charformat </w:instrText>
    </w:r>
    <w:r w:rsidRPr="00E40C2B">
      <w:fldChar w:fldCharType="separate"/>
    </w:r>
    <w:r w:rsidR="00B60CB2" w:rsidRPr="00E40C2B">
      <w:t>Sf418</w:t>
    </w:r>
    <w:r w:rsidRPr="00E40C2B">
      <w:fldChar w:fldCharType="end"/>
    </w:r>
  </w:p>
  <w:p w:rsidR="00FD491D" w:rsidRPr="00E40C2B" w:rsidRDefault="00FD491D">
    <w:pPr>
      <w:pStyle w:val="FSHNormalS5"/>
    </w:pPr>
    <w:r w:rsidRPr="00E40C2B">
      <w:fldChar w:fldCharType="begin" w:fldLock="1"/>
    </w:r>
    <w:r w:rsidRPr="00E40C2B">
      <w:instrText xml:space="preserve"> DOCPROPERTY "MotionarText" *\charformat </w:instrText>
    </w:r>
    <w:r w:rsidRPr="00E40C2B">
      <w:fldChar w:fldCharType="separate"/>
    </w:r>
    <w:r w:rsidR="00B60CB2" w:rsidRPr="00E40C2B">
      <w:t>av Mariam Osman Sherifay och Cinnika Beiming (s)</w:t>
    </w:r>
    <w:r w:rsidRPr="00E40C2B">
      <w:fldChar w:fldCharType="end"/>
    </w:r>
    <w:r w:rsidRPr="00E40C2B">
      <w:br/>
    </w:r>
    <w:r w:rsidRPr="00E40C2B">
      <w:fldChar w:fldCharType="begin" w:fldLock="1"/>
    </w:r>
    <w:r w:rsidRPr="00E40C2B">
      <w:instrText xml:space="preserve"> DOCPROPERTY "SvarFrasKort" *\charformat </w:instrText>
    </w:r>
    <w:r w:rsidRPr="00E40C2B">
      <w:fldChar w:fldCharType="end"/>
    </w:r>
  </w:p>
  <w:p w:rsidR="00FD491D" w:rsidRPr="00E40C2B" w:rsidRDefault="00FD491D">
    <w:pPr>
      <w:pStyle w:val="FSHTitel"/>
    </w:pPr>
    <w:r w:rsidRPr="00E40C2B">
      <w:fldChar w:fldCharType="begin" w:fldLock="1"/>
    </w:r>
    <w:r w:rsidRPr="00E40C2B">
      <w:instrText xml:space="preserve"> DOCPROPERTY</w:instrText>
    </w:r>
    <w:r w:rsidRPr="00E40C2B">
      <w:rPr>
        <w:sz w:val="18"/>
      </w:rPr>
      <w:instrText xml:space="preserve"> "RubrikSvar" *\charformat </w:instrText>
    </w:r>
    <w:r w:rsidRPr="00E40C2B">
      <w:fldChar w:fldCharType="separate"/>
    </w:r>
    <w:r w:rsidR="00B60CB2" w:rsidRPr="00E40C2B">
      <w:t>Föräldrapenning</w:t>
    </w:r>
    <w:r w:rsidRPr="00E40C2B">
      <w:fldChar w:fldCharType="end"/>
    </w:r>
  </w:p>
  <w:p w:rsidR="00FD491D" w:rsidRPr="00E40C2B" w:rsidRDefault="00FD491D" w:rsidP="00FD491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9853044">
    <w:abstractNumId w:val="13"/>
  </w:num>
  <w:num w:numId="2" w16cid:durableId="1131244283">
    <w:abstractNumId w:val="10"/>
  </w:num>
  <w:num w:numId="3" w16cid:durableId="1828548365">
    <w:abstractNumId w:val="11"/>
  </w:num>
  <w:num w:numId="4" w16cid:durableId="639380848">
    <w:abstractNumId w:val="12"/>
  </w:num>
  <w:num w:numId="5" w16cid:durableId="1583248705">
    <w:abstractNumId w:val="8"/>
  </w:num>
  <w:num w:numId="6" w16cid:durableId="510024663">
    <w:abstractNumId w:val="3"/>
  </w:num>
  <w:num w:numId="7" w16cid:durableId="513762085">
    <w:abstractNumId w:val="2"/>
  </w:num>
  <w:num w:numId="8" w16cid:durableId="1403135405">
    <w:abstractNumId w:val="1"/>
  </w:num>
  <w:num w:numId="9" w16cid:durableId="458913118">
    <w:abstractNumId w:val="0"/>
  </w:num>
  <w:num w:numId="10" w16cid:durableId="1679581971">
    <w:abstractNumId w:val="9"/>
  </w:num>
  <w:num w:numId="11" w16cid:durableId="279457438">
    <w:abstractNumId w:val="7"/>
  </w:num>
  <w:num w:numId="12" w16cid:durableId="242421358">
    <w:abstractNumId w:val="6"/>
  </w:num>
  <w:num w:numId="13" w16cid:durableId="947738641">
    <w:abstractNumId w:val="5"/>
  </w:num>
  <w:num w:numId="14" w16cid:durableId="1419447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0C0D80"/>
    <w:rsid w:val="0004381F"/>
    <w:rsid w:val="00064BC3"/>
    <w:rsid w:val="00066775"/>
    <w:rsid w:val="00072FB9"/>
    <w:rsid w:val="000C0D80"/>
    <w:rsid w:val="00100531"/>
    <w:rsid w:val="00201DFB"/>
    <w:rsid w:val="00204A63"/>
    <w:rsid w:val="00212FF1"/>
    <w:rsid w:val="00230193"/>
    <w:rsid w:val="0025068A"/>
    <w:rsid w:val="002818D3"/>
    <w:rsid w:val="002D11A8"/>
    <w:rsid w:val="00310EA8"/>
    <w:rsid w:val="00445271"/>
    <w:rsid w:val="004A0504"/>
    <w:rsid w:val="004E38D9"/>
    <w:rsid w:val="005B145B"/>
    <w:rsid w:val="00740D6D"/>
    <w:rsid w:val="00794149"/>
    <w:rsid w:val="007A20FD"/>
    <w:rsid w:val="007B67A7"/>
    <w:rsid w:val="007C6092"/>
    <w:rsid w:val="00874DDC"/>
    <w:rsid w:val="009968F8"/>
    <w:rsid w:val="00A053C6"/>
    <w:rsid w:val="00B13BF0"/>
    <w:rsid w:val="00B60CB2"/>
    <w:rsid w:val="00BD4315"/>
    <w:rsid w:val="00C1285C"/>
    <w:rsid w:val="00C27B7D"/>
    <w:rsid w:val="00CF7A43"/>
    <w:rsid w:val="00D1174F"/>
    <w:rsid w:val="00DC6C70"/>
    <w:rsid w:val="00E22893"/>
    <w:rsid w:val="00E360DE"/>
    <w:rsid w:val="00E40C2B"/>
    <w:rsid w:val="00E65ADF"/>
    <w:rsid w:val="00E75D28"/>
    <w:rsid w:val="00E84F25"/>
    <w:rsid w:val="00FA3374"/>
    <w:rsid w:val="00FD49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999F89-5E53-4627-A81E-35AD8A63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D491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173</Words>
  <Characters>1006</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Sf418</vt:lpstr>
    </vt:vector>
  </TitlesOfParts>
  <Company>Riksdagen</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Sf418</dc:title>
  <dc:subject>Sf418</dc:subject>
  <dc:creator>Riksdagen</dc:creator>
  <cp:keywords>Riksdagen</cp:keywords>
  <dc:description/>
  <cp:lastModifiedBy>Lars Brink</cp:lastModifiedBy>
  <cp:revision>2</cp:revision>
  <cp:lastPrinted>2006-01-25T15:07:00Z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Föräldrapenning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Mariam Osman Sherifay och Cinnika Beiming (s)</vt:lpwstr>
  </property>
  <property fmtid="{D5CDD505-2E9C-101B-9397-08002B2CF9AE}" pid="26" name="MotionarLista">
    <vt:lpwstr>Osman Sherifay, Mariam (s)\Beiming, Cinnika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Mariam Osman Sherifay (s), Cinnika Beiming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monika.v.karlsson@riksdagen.se</vt:lpwstr>
  </property>
  <property fmtid="{D5CDD505-2E9C-101B-9397-08002B2CF9AE}" pid="45" name="ReservUID">
    <vt:lpwstr>peter jansson</vt:lpwstr>
  </property>
  <property fmtid="{D5CDD505-2E9C-101B-9397-08002B2CF9AE}" pid="46" name="MotionID">
    <vt:lpwstr>20052006000000000115000140230069</vt:lpwstr>
  </property>
  <property fmtid="{D5CDD505-2E9C-101B-9397-08002B2CF9AE}" pid="47" name="datum">
    <vt:lpwstr>051004</vt:lpwstr>
  </property>
  <property fmtid="{D5CDD505-2E9C-101B-9397-08002B2CF9AE}" pid="48" name="avsändar-e-post">
    <vt:lpwstr>monika.v.karlsson@riksdagen.se</vt:lpwstr>
  </property>
  <property fmtid="{D5CDD505-2E9C-101B-9397-08002B2CF9AE}" pid="49" name="id">
    <vt:lpwstr>20052006000000000115000140230069</vt:lpwstr>
  </property>
  <property fmtid="{D5CDD505-2E9C-101B-9397-08002B2CF9AE}" pid="50" name="nummer">
    <vt:lpwstr>418</vt:lpwstr>
  </property>
  <property fmtid="{D5CDD505-2E9C-101B-9397-08002B2CF9AE}" pid="51" name="utskottsbeteckning">
    <vt:lpwstr>Sf</vt:lpwstr>
  </property>
</Properties>
</file>